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C2" w:rsidRPr="003E19C2" w:rsidRDefault="003E19C2" w:rsidP="00D24E45">
      <w:pPr>
        <w:pStyle w:val="OZNPROJEKTUwskazaniedatylubwersjiprojektu"/>
        <w:keepNext/>
      </w:pPr>
      <w:r w:rsidRPr="00223012">
        <w:t>Projekt</w:t>
      </w:r>
    </w:p>
    <w:p w:rsidR="003E19C2" w:rsidRPr="00223012" w:rsidRDefault="003E19C2" w:rsidP="003E19C2">
      <w:pPr>
        <w:pStyle w:val="OZNRODZAKTUtznustawalubrozporzdzenieiorganwydajcy"/>
      </w:pPr>
      <w:r>
        <w:t>US</w:t>
      </w:r>
      <w:r w:rsidRPr="00223012">
        <w:t>TAWA</w:t>
      </w:r>
    </w:p>
    <w:p w:rsidR="003E19C2" w:rsidRPr="00223012" w:rsidRDefault="003E19C2" w:rsidP="003E19C2">
      <w:pPr>
        <w:pStyle w:val="DATAAKTUdatauchwalenialubwydaniaaktu"/>
      </w:pPr>
      <w:r w:rsidRPr="00223012">
        <w:t xml:space="preserve">z dnia </w:t>
      </w:r>
    </w:p>
    <w:p w:rsidR="003E19C2" w:rsidRPr="00223012" w:rsidRDefault="003E19C2" w:rsidP="00D24E45">
      <w:pPr>
        <w:pStyle w:val="TYTUAKTUprzedmiotregulacjiustawylubrozporzdzenia"/>
      </w:pPr>
      <w:r w:rsidRPr="00223012">
        <w:t>o zmianie ustawy o</w:t>
      </w:r>
      <w:r>
        <w:t xml:space="preserve"> </w:t>
      </w:r>
      <w:r w:rsidRPr="00223012">
        <w:t>cudzoziemcach oraz niektórych innych ustaw</w:t>
      </w:r>
      <w:r w:rsidRPr="00AE2919">
        <w:rPr>
          <w:rStyle w:val="IGPindeksgrnyipogrubienie"/>
        </w:rPr>
        <w:footnoteReference w:id="1"/>
      </w:r>
      <w:r w:rsidRPr="00AE2919">
        <w:rPr>
          <w:rStyle w:val="IGPindeksgrnyipogrubienie"/>
        </w:rPr>
        <w:t xml:space="preserve">), </w:t>
      </w:r>
      <w:r w:rsidRPr="00AE2919">
        <w:rPr>
          <w:rStyle w:val="IGPindeksgrnyipogrubienie"/>
        </w:rPr>
        <w:footnoteReference w:id="2"/>
      </w:r>
      <w:r w:rsidRPr="00AE2919">
        <w:rPr>
          <w:rStyle w:val="IGPindeksgrnyipogrubienie"/>
        </w:rPr>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1.</w:t>
      </w:r>
      <w:r w:rsidRPr="00223012">
        <w:t xml:space="preserve"> W</w:t>
      </w:r>
      <w:r>
        <w:t xml:space="preserve"> </w:t>
      </w:r>
      <w:r w:rsidRPr="00223012">
        <w:t>ustawie z</w:t>
      </w:r>
      <w:r>
        <w:t xml:space="preserve"> </w:t>
      </w:r>
      <w:r w:rsidRPr="00223012">
        <w:t>dnia 12</w:t>
      </w:r>
      <w:r>
        <w:t xml:space="preserve"> </w:t>
      </w:r>
      <w:r w:rsidRPr="00223012">
        <w:t>grudnia 2013</w:t>
      </w:r>
      <w:r>
        <w:t xml:space="preserve"> </w:t>
      </w:r>
      <w:r w:rsidRPr="00223012">
        <w:t>r. o</w:t>
      </w:r>
      <w:r>
        <w:t xml:space="preserve"> </w:t>
      </w:r>
      <w:r w:rsidRPr="00223012">
        <w:t>cudzoziemcach (</w:t>
      </w:r>
      <w:r>
        <w:t>Dz. U.</w:t>
      </w:r>
      <w:r w:rsidRPr="00223012">
        <w:t xml:space="preserve"> z</w:t>
      </w:r>
      <w:r>
        <w:t xml:space="preserve"> </w:t>
      </w:r>
      <w:r w:rsidRPr="00223012">
        <w:t>201</w:t>
      </w:r>
      <w:r>
        <w:t xml:space="preserve">8 </w:t>
      </w:r>
      <w:r w:rsidRPr="00223012">
        <w:t>r.</w:t>
      </w:r>
      <w:r w:rsidR="00A34F32">
        <w:t xml:space="preserve"> poz. </w:t>
      </w:r>
      <w:r>
        <w:t>2094</w:t>
      </w:r>
      <w:r w:rsidRPr="00223012">
        <w:t>) wprowadza się następujące zmiany:</w:t>
      </w:r>
    </w:p>
    <w:p w:rsidR="003E19C2" w:rsidRPr="00223012" w:rsidRDefault="003E19C2" w:rsidP="00D24E45">
      <w:pPr>
        <w:pStyle w:val="PKTpunkt"/>
        <w:keepNext/>
      </w:pPr>
      <w:r w:rsidRPr="00223012">
        <w:t>1)</w:t>
      </w:r>
      <w:r w:rsidRPr="00223012">
        <w:tab/>
        <w:t>w odnośniku</w:t>
      </w:r>
      <w:r>
        <w:t xml:space="preserve"> nr </w:t>
      </w:r>
      <w:r w:rsidRPr="00223012">
        <w:t>1</w:t>
      </w:r>
      <w:r>
        <w:t xml:space="preserve"> </w:t>
      </w:r>
      <w:r w:rsidRPr="00223012">
        <w:t>do tytułu ustawy:</w:t>
      </w:r>
    </w:p>
    <w:p w:rsidR="003E19C2" w:rsidRPr="003E19C2" w:rsidRDefault="003E19C2" w:rsidP="003E19C2">
      <w:pPr>
        <w:pStyle w:val="LITlitera"/>
      </w:pPr>
      <w:r w:rsidRPr="00223012">
        <w:t>a)</w:t>
      </w:r>
      <w:r w:rsidRPr="00223012">
        <w:tab/>
        <w:t>skreśla się</w:t>
      </w:r>
      <w:r>
        <w:t xml:space="preserve"> </w:t>
      </w:r>
      <w:r w:rsidRPr="003E19C2">
        <w:t>pkt 7 i 8,</w:t>
      </w:r>
    </w:p>
    <w:p w:rsidR="003E19C2" w:rsidRPr="003E19C2" w:rsidRDefault="003E19C2" w:rsidP="00D24E45">
      <w:pPr>
        <w:pStyle w:val="LITlitera"/>
        <w:keepNext/>
      </w:pPr>
      <w:r w:rsidRPr="003E19C2">
        <w:t>b)</w:t>
      </w:r>
      <w:r w:rsidRPr="003E19C2">
        <w:tab/>
        <w:t>w pkt 17 kropkę zastępuje się średnikiem i</w:t>
      </w:r>
      <w:r>
        <w:t xml:space="preserve"> </w:t>
      </w:r>
      <w:r w:rsidRPr="003E19C2">
        <w:t>dodaje się pkt</w:t>
      </w:r>
      <w:r>
        <w:t xml:space="preserve"> </w:t>
      </w:r>
      <w:r w:rsidRPr="003E19C2">
        <w:t>18 w</w:t>
      </w:r>
      <w:r>
        <w:t xml:space="preserve"> </w:t>
      </w:r>
      <w:r w:rsidRPr="003E19C2">
        <w:t>brzmieniu:</w:t>
      </w:r>
    </w:p>
    <w:p w:rsidR="003E19C2" w:rsidRPr="00223012" w:rsidRDefault="003E19C2" w:rsidP="003E19C2">
      <w:pPr>
        <w:pStyle w:val="ZLITPKTzmpktliter"/>
      </w:pPr>
      <w:r>
        <w:t>„</w:t>
      </w:r>
      <w:r w:rsidRPr="00223012">
        <w:t>18)</w:t>
      </w:r>
      <w:r w:rsidRPr="00223012">
        <w:tab/>
        <w:t>dyrektywy Parlamentu Europejskiego i</w:t>
      </w:r>
      <w:r>
        <w:t xml:space="preserve"> </w:t>
      </w:r>
      <w:r w:rsidRPr="00223012">
        <w:t>Rady (UE) 2016/801</w:t>
      </w:r>
      <w:r>
        <w:t xml:space="preserve"> </w:t>
      </w:r>
      <w:r w:rsidRPr="00223012">
        <w:t>z</w:t>
      </w:r>
      <w:r>
        <w:t xml:space="preserve"> </w:t>
      </w:r>
      <w:r w:rsidRPr="00223012">
        <w:t>dnia 11</w:t>
      </w:r>
      <w:r>
        <w:t xml:space="preserve"> </w:t>
      </w:r>
      <w:r w:rsidRPr="00223012">
        <w:t>maja 2016</w:t>
      </w:r>
      <w:r>
        <w:t xml:space="preserve"> </w:t>
      </w:r>
      <w:r w:rsidRPr="00223012">
        <w:t>r. w</w:t>
      </w:r>
      <w:r>
        <w:t xml:space="preserve"> </w:t>
      </w:r>
      <w:r w:rsidRPr="00223012">
        <w:t>sprawie warunków wjazdu i</w:t>
      </w:r>
      <w:r>
        <w:t xml:space="preserve"> </w:t>
      </w:r>
      <w:r w:rsidRPr="00223012">
        <w:t>pobytu obywateli państw trzecich w</w:t>
      </w:r>
      <w:r w:rsidR="00285B87">
        <w:t> </w:t>
      </w:r>
      <w:r w:rsidRPr="00223012">
        <w:t>celu prowadzenia badań naukowych, odbycia studiów, szkoleń, udziału w</w:t>
      </w:r>
      <w:r w:rsidR="00285B87">
        <w:t> </w:t>
      </w:r>
      <w:r w:rsidRPr="00223012">
        <w:t>wolontariacie, programach wymiany młodzieży szkolnej lub projektach edukacyjnych oraz podjęcia pracy w</w:t>
      </w:r>
      <w:r>
        <w:t xml:space="preserve"> </w:t>
      </w:r>
      <w:r w:rsidRPr="00223012">
        <w:t xml:space="preserve">charakterze au </w:t>
      </w:r>
      <w:proofErr w:type="spellStart"/>
      <w:r w:rsidRPr="00223012">
        <w:t>pair</w:t>
      </w:r>
      <w:proofErr w:type="spellEnd"/>
      <w:r w:rsidRPr="00223012">
        <w:t xml:space="preserve"> (wersja przekształcona) (Dz. Urz. UE L 132</w:t>
      </w:r>
      <w:r>
        <w:t xml:space="preserve"> </w:t>
      </w:r>
      <w:r w:rsidRPr="00223012">
        <w:t>z</w:t>
      </w:r>
      <w:r>
        <w:t xml:space="preserve"> </w:t>
      </w:r>
      <w:r w:rsidRPr="00223012">
        <w:t>21.05.2016, str. 21).</w:t>
      </w:r>
      <w:r>
        <w:t>”</w:t>
      </w:r>
      <w:r w:rsidRPr="00223012">
        <w:t>;</w:t>
      </w:r>
    </w:p>
    <w:p w:rsidR="003E19C2" w:rsidRPr="00223012" w:rsidRDefault="003E19C2" w:rsidP="00D24E45">
      <w:pPr>
        <w:pStyle w:val="PKTpunkt"/>
        <w:keepNext/>
      </w:pPr>
      <w:r w:rsidRPr="00223012">
        <w:t>2)</w:t>
      </w:r>
      <w:r w:rsidRPr="00223012">
        <w:tab/>
        <w:t>w</w:t>
      </w:r>
      <w:r>
        <w:t xml:space="preserve"> art. </w:t>
      </w:r>
      <w:r w:rsidRPr="00223012">
        <w:t>3:</w:t>
      </w:r>
    </w:p>
    <w:p w:rsidR="003E19C2" w:rsidRPr="003E19C2" w:rsidRDefault="003E19C2" w:rsidP="00D24E45">
      <w:pPr>
        <w:pStyle w:val="LITlitera"/>
        <w:keepNext/>
      </w:pPr>
      <w:r w:rsidRPr="00223012">
        <w:t>a)</w:t>
      </w:r>
      <w:r w:rsidRPr="00223012">
        <w:tab/>
        <w:t>po</w:t>
      </w:r>
      <w:r w:rsidRPr="003E19C2">
        <w:t xml:space="preserve"> pkt</w:t>
      </w:r>
      <w:r>
        <w:t xml:space="preserve"> </w:t>
      </w:r>
      <w:r w:rsidRPr="003E19C2">
        <w:t>5b dodaje się pkt</w:t>
      </w:r>
      <w:r>
        <w:t xml:space="preserve"> </w:t>
      </w:r>
      <w:r w:rsidRPr="003E19C2">
        <w:t>5c w</w:t>
      </w:r>
      <w:r>
        <w:t xml:space="preserve"> </w:t>
      </w:r>
      <w:r w:rsidRPr="003E19C2">
        <w:t>brzmieniu:</w:t>
      </w:r>
    </w:p>
    <w:p w:rsidR="003E19C2" w:rsidRPr="00223012" w:rsidRDefault="003E19C2" w:rsidP="003E19C2">
      <w:pPr>
        <w:pStyle w:val="ZLITPKTzmpktliter"/>
      </w:pPr>
      <w:r>
        <w:t>„</w:t>
      </w:r>
      <w:r w:rsidRPr="00223012">
        <w:t>5c)</w:t>
      </w:r>
      <w:r w:rsidRPr="00223012">
        <w:tab/>
        <w:t>jednostka naukowa – podmiot, o</w:t>
      </w:r>
      <w:r>
        <w:t xml:space="preserve"> </w:t>
      </w:r>
      <w:r w:rsidRPr="00223012">
        <w:t xml:space="preserve">którym </w:t>
      </w:r>
      <w:r w:rsidRPr="003E19C2">
        <w:t>mowa</w:t>
      </w:r>
      <w:r w:rsidRPr="00223012">
        <w:t xml:space="preserve"> w</w:t>
      </w:r>
      <w:r>
        <w:t xml:space="preserve"> art. </w:t>
      </w:r>
      <w:r w:rsidRPr="00223012">
        <w:t>7</w:t>
      </w:r>
      <w:r>
        <w:t xml:space="preserve"> ust. </w:t>
      </w:r>
      <w:r w:rsidRPr="00223012">
        <w:t>1</w:t>
      </w:r>
      <w:r>
        <w:t xml:space="preserve"> pkt </w:t>
      </w:r>
      <w:r w:rsidRPr="00223012">
        <w:t>1, 2</w:t>
      </w:r>
      <w:r>
        <w:t xml:space="preserve"> i </w:t>
      </w:r>
      <w:r w:rsidRPr="00223012">
        <w:t>4–8</w:t>
      </w:r>
      <w:r>
        <w:t xml:space="preserve"> </w:t>
      </w:r>
      <w:r w:rsidRPr="00223012">
        <w:t>ustawy z</w:t>
      </w:r>
      <w:r>
        <w:t xml:space="preserve"> </w:t>
      </w:r>
      <w:r w:rsidRPr="00223012">
        <w:t>dnia 20</w:t>
      </w:r>
      <w:r>
        <w:t xml:space="preserve"> </w:t>
      </w:r>
      <w:r w:rsidRPr="00223012">
        <w:t>lipca 2018</w:t>
      </w:r>
      <w:r>
        <w:t xml:space="preserve"> </w:t>
      </w:r>
      <w:r w:rsidRPr="00223012">
        <w:t>r.</w:t>
      </w:r>
      <w:r>
        <w:t xml:space="preserve"> </w:t>
      </w:r>
      <w:r w:rsidRPr="00223012">
        <w:t>– Prawo o</w:t>
      </w:r>
      <w:r>
        <w:t xml:space="preserve"> </w:t>
      </w:r>
      <w:r w:rsidRPr="00223012">
        <w:t>szkolnictwie wyższym i</w:t>
      </w:r>
      <w:r>
        <w:t xml:space="preserve"> </w:t>
      </w:r>
      <w:r w:rsidRPr="00223012">
        <w:t>nauce (</w:t>
      </w:r>
      <w:r w:rsidR="00285B87">
        <w:t>Dz. </w:t>
      </w:r>
      <w:r>
        <w:t xml:space="preserve">U. poz. </w:t>
      </w:r>
      <w:r w:rsidRPr="00223012">
        <w:t>1668</w:t>
      </w:r>
      <w:r>
        <w:t xml:space="preserve"> i 2024</w:t>
      </w:r>
      <w:r w:rsidRPr="00223012">
        <w:t>);</w:t>
      </w:r>
      <w:r>
        <w:t>”</w:t>
      </w:r>
      <w:r w:rsidRPr="00223012">
        <w:t>,</w:t>
      </w:r>
    </w:p>
    <w:p w:rsidR="003E19C2" w:rsidRPr="003E19C2" w:rsidRDefault="003E19C2" w:rsidP="00D24E45">
      <w:pPr>
        <w:pStyle w:val="LITlitera"/>
        <w:keepNext/>
      </w:pPr>
      <w:r w:rsidRPr="00223012">
        <w:t>b)</w:t>
      </w:r>
      <w:r w:rsidRPr="003E19C2">
        <w:tab/>
        <w:t>pkt 7a otrzymuje brzmienie:</w:t>
      </w:r>
    </w:p>
    <w:p w:rsidR="003E19C2" w:rsidRPr="00223012" w:rsidRDefault="003E19C2" w:rsidP="003E19C2">
      <w:pPr>
        <w:pStyle w:val="ZLITPKTzmpktliter"/>
      </w:pPr>
      <w:r>
        <w:t>„</w:t>
      </w:r>
      <w:r w:rsidRPr="00223012">
        <w:t>7a)</w:t>
      </w:r>
      <w:r w:rsidRPr="00223012">
        <w:tab/>
      </w:r>
      <w:r w:rsidRPr="003E19C2">
        <w:t>mobilność</w:t>
      </w:r>
      <w:r w:rsidRPr="00223012">
        <w:t xml:space="preserve"> – uprawnienie cudzoziemca do wjazdu i</w:t>
      </w:r>
      <w:r>
        <w:t xml:space="preserve"> </w:t>
      </w:r>
      <w:r w:rsidRPr="00223012">
        <w:t>pobytu na terytorium państw członkowskich Unii Europejskiej, wynikające z</w:t>
      </w:r>
      <w:r>
        <w:t xml:space="preserve"> </w:t>
      </w:r>
      <w:r w:rsidRPr="00223012">
        <w:t xml:space="preserve">posiadania ważnego </w:t>
      </w:r>
      <w:r w:rsidRPr="00223012">
        <w:lastRenderedPageBreak/>
        <w:t>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 Rady (WE)</w:t>
      </w:r>
      <w:r>
        <w:t xml:space="preserve"> nr </w:t>
      </w:r>
      <w:r w:rsidRPr="00223012">
        <w:t>1030/2002</w:t>
      </w:r>
      <w:r>
        <w:t xml:space="preserve"> </w:t>
      </w:r>
      <w:r w:rsidRPr="00223012">
        <w:t>z</w:t>
      </w:r>
      <w:r>
        <w:t xml:space="preserve"> </w:t>
      </w:r>
      <w:r w:rsidRPr="00223012">
        <w:t>dnia 13</w:t>
      </w:r>
      <w:r>
        <w:t xml:space="preserve"> </w:t>
      </w:r>
      <w:r w:rsidRPr="00223012">
        <w:t>czerwca 2002</w:t>
      </w:r>
      <w:r>
        <w:t xml:space="preserve"> </w:t>
      </w:r>
      <w:r w:rsidRPr="00223012">
        <w:t>r. ustanawiającego jednolity wzór dokumentów pobytowych dla obywateli państw trzecich (Dz. Urz. UE L 157</w:t>
      </w:r>
      <w:r>
        <w:t xml:space="preserve"> </w:t>
      </w:r>
      <w:r w:rsidRPr="00223012">
        <w:t>z</w:t>
      </w:r>
      <w:r>
        <w:t xml:space="preserve"> </w:t>
      </w:r>
      <w:r w:rsidRPr="00223012">
        <w:t>15.06.2002, str. 1, z</w:t>
      </w:r>
      <w:r>
        <w:t xml:space="preserve"> </w:t>
      </w:r>
      <w:proofErr w:type="spellStart"/>
      <w:r w:rsidRPr="00223012">
        <w:t>późn</w:t>
      </w:r>
      <w:proofErr w:type="spellEnd"/>
      <w:r w:rsidRPr="00223012">
        <w:t>. zm.</w:t>
      </w:r>
      <w:r w:rsidRPr="00CE6CF2">
        <w:rPr>
          <w:rStyle w:val="IGindeksgrny"/>
        </w:rPr>
        <w:footnoteReference w:id="3"/>
      </w:r>
      <w:r w:rsidRPr="00CE6CF2">
        <w:rPr>
          <w:rStyle w:val="IGindeksgrny"/>
        </w:rPr>
        <w:t>)</w:t>
      </w:r>
      <w:r w:rsidRPr="00223012">
        <w:t xml:space="preserve"> – Dz. Urz. UE Polskie wydanie specjalne, rozdz. 19,</w:t>
      </w:r>
      <w:r>
        <w:t xml:space="preserve"> t. </w:t>
      </w:r>
      <w:r w:rsidRPr="00223012">
        <w:t>6, str. 3, z</w:t>
      </w:r>
      <w:r>
        <w:t xml:space="preserve"> </w:t>
      </w:r>
      <w:proofErr w:type="spellStart"/>
      <w:r w:rsidRPr="00223012">
        <w:t>późn</w:t>
      </w:r>
      <w:proofErr w:type="spellEnd"/>
      <w:r w:rsidRPr="00223012">
        <w:t xml:space="preserve">. zm.), zwanego dalej </w:t>
      </w:r>
      <w:r>
        <w:t>„</w:t>
      </w:r>
      <w:r w:rsidRPr="00223012">
        <w:t>rozporządzeniem</w:t>
      </w:r>
      <w:r>
        <w:t xml:space="preserve"> nr </w:t>
      </w:r>
      <w:r w:rsidRPr="00223012">
        <w:t>1030/2002</w:t>
      </w:r>
      <w:r>
        <w:t>”</w:t>
      </w:r>
      <w:r w:rsidRPr="00223012">
        <w:t>, lub z</w:t>
      </w:r>
      <w:r>
        <w:t xml:space="preserve"> </w:t>
      </w:r>
      <w:r w:rsidRPr="00223012">
        <w:t>posiadania ważnej wizy długoterminowej, o</w:t>
      </w:r>
      <w:r>
        <w:t xml:space="preserve"> </w:t>
      </w:r>
      <w:r w:rsidRPr="00223012">
        <w:t>której mowa w</w:t>
      </w:r>
      <w:r>
        <w:t xml:space="preserve"> art. </w:t>
      </w:r>
      <w:r w:rsidRPr="00223012">
        <w:t>18</w:t>
      </w:r>
      <w:r>
        <w:t xml:space="preserve"> </w:t>
      </w:r>
      <w:r w:rsidRPr="00223012">
        <w:t>Konwencji Wykonawczej z</w:t>
      </w:r>
      <w:r>
        <w:t xml:space="preserve"> </w:t>
      </w:r>
      <w:r w:rsidRPr="00223012">
        <w:t>dnia 19</w:t>
      </w:r>
      <w:r>
        <w:t xml:space="preserve"> </w:t>
      </w:r>
      <w:r w:rsidRPr="00223012">
        <w:t>czerwca 1990</w:t>
      </w:r>
      <w:r>
        <w:t xml:space="preserve"> </w:t>
      </w:r>
      <w:r w:rsidRPr="00223012">
        <w:t>r. do Układu z</w:t>
      </w:r>
      <w:r w:rsidR="00285B87">
        <w:t> </w:t>
      </w:r>
      <w:proofErr w:type="spellStart"/>
      <w:r w:rsidRPr="00223012">
        <w:t>Schengen</w:t>
      </w:r>
      <w:proofErr w:type="spellEnd"/>
      <w:r w:rsidRPr="00223012">
        <w:t xml:space="preserve"> z</w:t>
      </w:r>
      <w:r>
        <w:t xml:space="preserve"> </w:t>
      </w:r>
      <w:r w:rsidRPr="00223012">
        <w:t>dnia 14</w:t>
      </w:r>
      <w:r>
        <w:t xml:space="preserve"> </w:t>
      </w:r>
      <w:r w:rsidRPr="00223012">
        <w:t>czerwca 1985</w:t>
      </w:r>
      <w:r>
        <w:t xml:space="preserve"> </w:t>
      </w:r>
      <w:r w:rsidRPr="00223012">
        <w:t>r. między Rządami Państw Unii Gospodarczej Beneluksu, Republiki Federalnej Niemiec oraz Republiki Francuskiej w</w:t>
      </w:r>
      <w:r>
        <w:t xml:space="preserve"> </w:t>
      </w:r>
      <w:r w:rsidRPr="00223012">
        <w:t>sprawie stopniowego znoszenia kontroli na wspólnych granicach (Dz. Urz. UE L 239</w:t>
      </w:r>
      <w:r>
        <w:t xml:space="preserve"> </w:t>
      </w:r>
      <w:r w:rsidRPr="00223012">
        <w:t>z</w:t>
      </w:r>
      <w:r>
        <w:t xml:space="preserve"> </w:t>
      </w:r>
      <w:r w:rsidRPr="00223012">
        <w:t>22.09.2000, str. 19, z</w:t>
      </w:r>
      <w:r>
        <w:t xml:space="preserve"> </w:t>
      </w:r>
      <w:proofErr w:type="spellStart"/>
      <w:r w:rsidRPr="00223012">
        <w:t>późn</w:t>
      </w:r>
      <w:proofErr w:type="spellEnd"/>
      <w:r w:rsidRPr="00223012">
        <w:t>. zm.</w:t>
      </w:r>
      <w:r w:rsidRPr="00CE6CF2">
        <w:rPr>
          <w:rStyle w:val="IGindeksgrny"/>
        </w:rPr>
        <w:footnoteReference w:id="4"/>
      </w:r>
      <w:r w:rsidRPr="00CE6CF2">
        <w:rPr>
          <w:rStyle w:val="IGindeksgrny"/>
        </w:rPr>
        <w:t>)</w:t>
      </w:r>
      <w:r w:rsidRPr="00223012">
        <w:t xml:space="preserve"> – Dz. Urz. UE Polskie wydanie specjalne, rozdz. 19,</w:t>
      </w:r>
      <w:r>
        <w:t xml:space="preserve"> t. </w:t>
      </w:r>
      <w:r w:rsidRPr="00223012">
        <w:t>2, str. 9, z</w:t>
      </w:r>
      <w:r>
        <w:t xml:space="preserve"> </w:t>
      </w:r>
      <w:proofErr w:type="spellStart"/>
      <w:r w:rsidRPr="00223012">
        <w:t>późn</w:t>
      </w:r>
      <w:proofErr w:type="spellEnd"/>
      <w:r w:rsidRPr="00223012">
        <w:t xml:space="preserve">. zm.), zwanej dalej </w:t>
      </w:r>
      <w:r>
        <w:t>„</w:t>
      </w:r>
      <w:r w:rsidRPr="00223012">
        <w:t xml:space="preserve">Konwencją Wykonawczą </w:t>
      </w:r>
      <w:proofErr w:type="spellStart"/>
      <w:r w:rsidRPr="00223012">
        <w:t>Schengen</w:t>
      </w:r>
      <w:proofErr w:type="spellEnd"/>
      <w:r>
        <w:t>”</w:t>
      </w:r>
      <w:r w:rsidRPr="00223012">
        <w:t>, albo wydanej zgodnie z</w:t>
      </w:r>
      <w:r>
        <w:t xml:space="preserve"> </w:t>
      </w:r>
      <w:r w:rsidRPr="00223012">
        <w:t xml:space="preserve">prawem państwa członkowskiego Unii Europejskiej, niebędącego państwem obszaru </w:t>
      </w:r>
      <w:proofErr w:type="spellStart"/>
      <w:r w:rsidRPr="00223012">
        <w:t>Schengen</w:t>
      </w:r>
      <w:proofErr w:type="spellEnd"/>
      <w:r w:rsidRPr="00223012">
        <w:t>,</w:t>
      </w:r>
      <w:r w:rsidRPr="00223012" w:rsidDel="00736E21">
        <w:t xml:space="preserve"> </w:t>
      </w:r>
      <w:r w:rsidRPr="00223012">
        <w:t>wydanych przez inne państwo członkowskie Unii Europejskiej niż to, w</w:t>
      </w:r>
      <w:r>
        <w:t xml:space="preserve"> </w:t>
      </w:r>
      <w:r w:rsidRPr="00223012">
        <w:t>którym cudzoziemiec korzysta z</w:t>
      </w:r>
      <w:r w:rsidR="001A65EF">
        <w:t> </w:t>
      </w:r>
      <w:r w:rsidRPr="00223012">
        <w:t>tego uprawnienia;</w:t>
      </w:r>
      <w:r>
        <w:t>”</w:t>
      </w:r>
      <w:r w:rsidRPr="00223012">
        <w:t>,</w:t>
      </w:r>
    </w:p>
    <w:p w:rsidR="003E19C2" w:rsidRPr="003E19C2" w:rsidRDefault="003E19C2" w:rsidP="003E19C2">
      <w:pPr>
        <w:pStyle w:val="LITlitera"/>
      </w:pPr>
      <w:r w:rsidRPr="00223012">
        <w:t>c)</w:t>
      </w:r>
      <w:r w:rsidRPr="00223012">
        <w:tab/>
      </w:r>
      <w:r w:rsidRPr="003E19C2">
        <w:t>uchyla się pkt 7b i 7c,</w:t>
      </w:r>
    </w:p>
    <w:p w:rsidR="003E19C2" w:rsidRPr="003E19C2" w:rsidRDefault="003E19C2" w:rsidP="00D24E45">
      <w:pPr>
        <w:pStyle w:val="LITlitera"/>
        <w:keepNext/>
      </w:pPr>
      <w:r w:rsidRPr="003E19C2">
        <w:t>d)</w:t>
      </w:r>
      <w:r w:rsidRPr="003E19C2">
        <w:tab/>
        <w:t>po pkt</w:t>
      </w:r>
      <w:r>
        <w:t xml:space="preserve"> </w:t>
      </w:r>
      <w:r w:rsidRPr="003E19C2">
        <w:t>7c dodaje się pkt</w:t>
      </w:r>
      <w:r>
        <w:t xml:space="preserve"> </w:t>
      </w:r>
      <w:r w:rsidRPr="003E19C2">
        <w:t>7d–7j w</w:t>
      </w:r>
      <w:r>
        <w:t xml:space="preserve"> </w:t>
      </w:r>
      <w:r w:rsidRPr="003E19C2">
        <w:t>brzmieniu:</w:t>
      </w:r>
    </w:p>
    <w:p w:rsidR="003E19C2" w:rsidRPr="003E19C2" w:rsidRDefault="003E19C2" w:rsidP="003E19C2">
      <w:pPr>
        <w:pStyle w:val="ZLITPKTzmpktliter"/>
      </w:pPr>
      <w:r>
        <w:t>„</w:t>
      </w:r>
      <w:r w:rsidRPr="00223012">
        <w:t>7d)</w:t>
      </w:r>
      <w:r w:rsidRPr="00223012">
        <w:tab/>
        <w:t xml:space="preserve">mobilność długoterminowa </w:t>
      </w:r>
      <w:r w:rsidRPr="003E19C2">
        <w:t>członka rodziny naukowca – mobilność członka rodziny naukowca przez okres przekraczający 180 dni w danym państwie członkowskim Unii Europejskiej;</w:t>
      </w:r>
    </w:p>
    <w:p w:rsidR="003E19C2" w:rsidRPr="00223012" w:rsidRDefault="003E19C2" w:rsidP="003E19C2">
      <w:pPr>
        <w:pStyle w:val="ZLITPKTzmpktliter"/>
      </w:pPr>
      <w:r w:rsidRPr="003E19C2">
        <w:t>7e)</w:t>
      </w:r>
      <w:r w:rsidRPr="003E19C2">
        <w:tab/>
        <w:t>mobilność długoterminowa naukowca – mobilność naukowca przez okres przekraczający 180 dni w dany</w:t>
      </w:r>
      <w:r w:rsidRPr="00223012">
        <w:t>m państwie członkowskim Unii Europejskiej;</w:t>
      </w:r>
    </w:p>
    <w:p w:rsidR="003E19C2" w:rsidRPr="00223012" w:rsidRDefault="003E19C2" w:rsidP="003E19C2">
      <w:pPr>
        <w:pStyle w:val="ZLITPKTzmpktliter"/>
      </w:pPr>
      <w:r w:rsidRPr="00223012">
        <w:t>7f)</w:t>
      </w:r>
      <w:r w:rsidRPr="00223012">
        <w:tab/>
        <w:t>mobilność długoterminowa pracownika kadry kierowniczej, specjalisty lub pracownika odbywającego staż, w</w:t>
      </w:r>
      <w:r>
        <w:t xml:space="preserve"> </w:t>
      </w:r>
      <w:r w:rsidRPr="00223012">
        <w:t>ramach przeniesienia wewnątrz przedsiębiorstwa – mobilność pracownika kadry kierowniczej, specjalisty lub pracownika odbywającego staż, w</w:t>
      </w:r>
      <w:r>
        <w:t xml:space="preserve"> </w:t>
      </w:r>
      <w:r w:rsidRPr="00223012">
        <w:t xml:space="preserve">ramach przeniesienia wewnątrz </w:t>
      </w:r>
      <w:r w:rsidRPr="00223012">
        <w:lastRenderedPageBreak/>
        <w:t>przedsiębiorstwa, przez okres przekraczający 90</w:t>
      </w:r>
      <w:r>
        <w:t xml:space="preserve"> </w:t>
      </w:r>
      <w:r w:rsidRPr="00223012">
        <w:t>dni w</w:t>
      </w:r>
      <w:r>
        <w:t xml:space="preserve"> </w:t>
      </w:r>
      <w:r w:rsidRPr="00223012">
        <w:t>danym państwie członkowskim Unii Europejskiej;</w:t>
      </w:r>
    </w:p>
    <w:p w:rsidR="003E19C2" w:rsidRPr="003E19C2" w:rsidRDefault="003E19C2" w:rsidP="003E19C2">
      <w:pPr>
        <w:pStyle w:val="ZLITPKTzmpktliter"/>
      </w:pPr>
      <w:r w:rsidRPr="00223012">
        <w:t>7g)</w:t>
      </w:r>
      <w:r w:rsidRPr="00223012">
        <w:tab/>
        <w:t xml:space="preserve">mobilność </w:t>
      </w:r>
      <w:r w:rsidRPr="003E19C2">
        <w:t>krótkoterminowa członka rodziny naukowca – mobilność członka rodziny naukowca przez okres nieprzekraczający 180 dni w każdym państwie członkowskim Unii Europejskiej;</w:t>
      </w:r>
    </w:p>
    <w:p w:rsidR="003E19C2" w:rsidRPr="003E19C2" w:rsidRDefault="003E19C2" w:rsidP="003E19C2">
      <w:pPr>
        <w:pStyle w:val="ZLITPKTzmpktliter"/>
      </w:pPr>
      <w:r w:rsidRPr="003E19C2">
        <w:t>7h)</w:t>
      </w:r>
      <w:r w:rsidRPr="003E19C2">
        <w:tab/>
        <w:t>mobilność krótkoterminowa naukowca – mobilność naukowca przez okres do 180 dni w dowolnym okresie liczącym 360 dni w każdym państwie członkowskim Unii Europejskiej;</w:t>
      </w:r>
    </w:p>
    <w:p w:rsidR="003E19C2" w:rsidRPr="003E19C2" w:rsidRDefault="003E19C2" w:rsidP="003E19C2">
      <w:pPr>
        <w:pStyle w:val="ZLITPKTzmpktliter"/>
      </w:pPr>
      <w:r w:rsidRPr="003E19C2">
        <w:t>7i)</w:t>
      </w:r>
      <w:r w:rsidRPr="003E19C2">
        <w:tab/>
        <w:t>mobilność krótkoterminowa pracownika kadry kierowniczej, specjalisty lub pracownika odbywającego staż, w ramach przeniesienia wewnątrz przedsiębiorstwa – mobilność pracownika kadry kierowniczej, specjalisty lub pracownika odbywającego staż, w ramach przeniesienia wewnątrz przedsiębiorstwa, przez okres do 90 dni w dowolnym okresie liczącym 180</w:t>
      </w:r>
      <w:r w:rsidR="001E0FE9">
        <w:t> </w:t>
      </w:r>
      <w:r w:rsidRPr="003E19C2">
        <w:t>dni w każdym państwie członkowskim Unii Europejskiej;</w:t>
      </w:r>
    </w:p>
    <w:p w:rsidR="003E19C2" w:rsidRPr="00223012" w:rsidRDefault="003E19C2" w:rsidP="003E19C2">
      <w:pPr>
        <w:pStyle w:val="ZLITPKTzmpktliter"/>
      </w:pPr>
      <w:r w:rsidRPr="003E19C2">
        <w:t>7j)</w:t>
      </w:r>
      <w:r w:rsidRPr="003E19C2">
        <w:tab/>
        <w:t>mobilność studenta – mobilność studenta lub doktoranta objętego programem unijnym lub programem</w:t>
      </w:r>
      <w:r w:rsidRPr="00223012">
        <w:t xml:space="preserve"> wielostronnym obejmującym środki w</w:t>
      </w:r>
      <w:r>
        <w:t xml:space="preserve"> </w:t>
      </w:r>
      <w:r w:rsidRPr="00223012">
        <w:t>zakresie mobilności lub porozumieniem między przynajmniej dwiema instytucjami szkolnictwa wyższego, przewidującym mobilność wewnątrzunijną</w:t>
      </w:r>
      <w:r>
        <w:t xml:space="preserve"> </w:t>
      </w:r>
      <w:r w:rsidRPr="00223012">
        <w:t>przez okres do 360</w:t>
      </w:r>
      <w:r>
        <w:t xml:space="preserve"> </w:t>
      </w:r>
      <w:r w:rsidRPr="00223012">
        <w:t>dni w</w:t>
      </w:r>
      <w:r>
        <w:t xml:space="preserve"> </w:t>
      </w:r>
      <w:r w:rsidRPr="00223012">
        <w:t>każdym państwie członkowskim;</w:t>
      </w:r>
      <w:r>
        <w:t>”</w:t>
      </w:r>
      <w:r w:rsidRPr="00223012">
        <w:t>,</w:t>
      </w:r>
    </w:p>
    <w:p w:rsidR="003E19C2" w:rsidRPr="003E19C2" w:rsidRDefault="003E19C2" w:rsidP="00D24E45">
      <w:pPr>
        <w:pStyle w:val="LITlitera"/>
        <w:keepNext/>
      </w:pPr>
      <w:r w:rsidRPr="00223012">
        <w:t>e)</w:t>
      </w:r>
      <w:r w:rsidRPr="003E19C2">
        <w:tab/>
        <w:t>po pkt</w:t>
      </w:r>
      <w:r>
        <w:t xml:space="preserve"> </w:t>
      </w:r>
      <w:r w:rsidRPr="003E19C2">
        <w:t>10</w:t>
      </w:r>
      <w:r>
        <w:t xml:space="preserve"> </w:t>
      </w:r>
      <w:r w:rsidRPr="003E19C2">
        <w:t>dodaje się pkt</w:t>
      </w:r>
      <w:r>
        <w:t xml:space="preserve"> </w:t>
      </w:r>
      <w:r w:rsidRPr="003E19C2">
        <w:t>10a w</w:t>
      </w:r>
      <w:r>
        <w:t xml:space="preserve"> </w:t>
      </w:r>
      <w:r w:rsidRPr="003E19C2">
        <w:t>brzmieniu:</w:t>
      </w:r>
    </w:p>
    <w:p w:rsidR="003E19C2" w:rsidRPr="00223012" w:rsidRDefault="003E19C2" w:rsidP="003E19C2">
      <w:pPr>
        <w:pStyle w:val="ZLITPKTzmpktliter"/>
      </w:pPr>
      <w:r>
        <w:t>„</w:t>
      </w:r>
      <w:r w:rsidRPr="00223012">
        <w:t>10a)</w:t>
      </w:r>
      <w:r w:rsidRPr="00223012">
        <w:tab/>
        <w:t>organizator stażu – osobę prawną lub jednostkę organizacyjną niebędącą osobą prawną, której ustawa przyznaje zdolność prawną, w</w:t>
      </w:r>
      <w:r>
        <w:t xml:space="preserve"> </w:t>
      </w:r>
      <w:r w:rsidRPr="00223012">
        <w:t>której odbywa się staż,</w:t>
      </w:r>
      <w:r>
        <w:t xml:space="preserve"> </w:t>
      </w:r>
      <w:r w:rsidRPr="00223012">
        <w:t>mającą siedzibę na terytorium Rzeczypospolitej Polskiej;</w:t>
      </w:r>
      <w:r>
        <w:t>”</w:t>
      </w:r>
      <w:r w:rsidRPr="00223012">
        <w:t>,</w:t>
      </w:r>
    </w:p>
    <w:p w:rsidR="003E19C2" w:rsidRPr="003E19C2" w:rsidRDefault="003E19C2" w:rsidP="00D24E45">
      <w:pPr>
        <w:pStyle w:val="LITlitera"/>
        <w:keepNext/>
      </w:pPr>
      <w:r w:rsidRPr="00223012">
        <w:t>f)</w:t>
      </w:r>
      <w:r w:rsidRPr="00223012">
        <w:tab/>
      </w:r>
      <w:r w:rsidRPr="003E19C2">
        <w:t>po pkt</w:t>
      </w:r>
      <w:r>
        <w:t xml:space="preserve"> </w:t>
      </w:r>
      <w:r w:rsidRPr="003E19C2">
        <w:t>16</w:t>
      </w:r>
      <w:r>
        <w:t xml:space="preserve"> </w:t>
      </w:r>
      <w:r w:rsidRPr="003E19C2">
        <w:t>dodaje się pkt</w:t>
      </w:r>
      <w:r>
        <w:t xml:space="preserve"> </w:t>
      </w:r>
      <w:r w:rsidRPr="003E19C2">
        <w:t>16a i</w:t>
      </w:r>
      <w:r>
        <w:t xml:space="preserve"> </w:t>
      </w:r>
      <w:r w:rsidRPr="003E19C2">
        <w:t>16b w</w:t>
      </w:r>
      <w:r>
        <w:t xml:space="preserve"> </w:t>
      </w:r>
      <w:r w:rsidRPr="003E19C2">
        <w:t>brzmieniu:</w:t>
      </w:r>
    </w:p>
    <w:p w:rsidR="003E19C2" w:rsidRPr="003E19C2" w:rsidRDefault="003E19C2" w:rsidP="003E19C2">
      <w:pPr>
        <w:pStyle w:val="ZLITPKTzmpktliter"/>
      </w:pPr>
      <w:r>
        <w:t>„</w:t>
      </w:r>
      <w:r w:rsidRPr="00223012">
        <w:t>16a)</w:t>
      </w:r>
      <w:r w:rsidRPr="00223012">
        <w:tab/>
      </w:r>
      <w:r w:rsidRPr="003E19C2">
        <w:t>staż – niestanowiące wykonywania pracy wykonywanie przez cudzoziemca zadań w celu nabycia wiedzy, umiejętności praktycznych i doświadczenia zawodowego na podstawie umowy z organizatorem stażu;</w:t>
      </w:r>
    </w:p>
    <w:p w:rsidR="003E19C2" w:rsidRPr="00223012" w:rsidRDefault="003E19C2" w:rsidP="003E19C2">
      <w:pPr>
        <w:pStyle w:val="ZLITPKTzmpktliter"/>
      </w:pPr>
      <w:r w:rsidRPr="003E19C2">
        <w:t>16b)</w:t>
      </w:r>
      <w:r w:rsidRPr="003E19C2">
        <w:tab/>
        <w:t>stażysta</w:t>
      </w:r>
      <w:r w:rsidRPr="00223012">
        <w:t xml:space="preserve"> – cudzoziemca, który ukończył studia wyższe lub odbywa poza granicami Unii Europejskiej studia wyższe, odbywaj</w:t>
      </w:r>
      <w:r w:rsidRPr="00223012">
        <w:rPr>
          <w:rFonts w:hint="eastAsia"/>
        </w:rPr>
        <w:t>ą</w:t>
      </w:r>
      <w:r w:rsidRPr="00223012">
        <w:t>cego sta</w:t>
      </w:r>
      <w:r w:rsidRPr="00223012">
        <w:rPr>
          <w:rFonts w:hint="eastAsia"/>
        </w:rPr>
        <w:t>ż</w:t>
      </w:r>
      <w:r w:rsidRPr="00223012">
        <w:t>;</w:t>
      </w:r>
      <w:r>
        <w:t>”</w:t>
      </w:r>
      <w:r w:rsidRPr="00223012">
        <w:t>,</w:t>
      </w:r>
    </w:p>
    <w:p w:rsidR="003E19C2" w:rsidRPr="003E19C2" w:rsidRDefault="003E19C2" w:rsidP="00D24E45">
      <w:pPr>
        <w:pStyle w:val="LITlitera"/>
        <w:keepNext/>
      </w:pPr>
      <w:r w:rsidRPr="00223012">
        <w:t>g</w:t>
      </w:r>
      <w:r w:rsidRPr="003E19C2">
        <w:t>)</w:t>
      </w:r>
      <w:r w:rsidRPr="003E19C2">
        <w:tab/>
        <w:t>po pkt</w:t>
      </w:r>
      <w:r>
        <w:t xml:space="preserve"> </w:t>
      </w:r>
      <w:r w:rsidRPr="003E19C2">
        <w:t>18</w:t>
      </w:r>
      <w:r>
        <w:t xml:space="preserve"> </w:t>
      </w:r>
      <w:r w:rsidRPr="003E19C2">
        <w:t>dodaje się pkt</w:t>
      </w:r>
      <w:r>
        <w:t xml:space="preserve"> </w:t>
      </w:r>
      <w:r w:rsidRPr="003E19C2">
        <w:t>18a w</w:t>
      </w:r>
      <w:r>
        <w:t xml:space="preserve"> </w:t>
      </w:r>
      <w:r w:rsidRPr="003E19C2">
        <w:t>brzmieniu:</w:t>
      </w:r>
    </w:p>
    <w:p w:rsidR="003E19C2" w:rsidRPr="00223012" w:rsidRDefault="003E19C2" w:rsidP="003E19C2">
      <w:pPr>
        <w:pStyle w:val="ZLITPKTzmpktliter"/>
      </w:pPr>
      <w:r>
        <w:t>„</w:t>
      </w:r>
      <w:r w:rsidRPr="00223012">
        <w:t>18a)</w:t>
      </w:r>
      <w:r w:rsidRPr="00223012">
        <w:tab/>
        <w:t>unijny program lub program wielostronny obejmujący środki w</w:t>
      </w:r>
      <w:r>
        <w:t xml:space="preserve"> </w:t>
      </w:r>
      <w:r w:rsidRPr="00223012">
        <w:t xml:space="preserve">zakresie mobilności – program finansowany przez Unię Europejską lub przez państwa członkowskie Unii Europejskiej, który promuje przemieszczanie się obywateli </w:t>
      </w:r>
      <w:r w:rsidRPr="00223012">
        <w:lastRenderedPageBreak/>
        <w:t>państw trzecich w</w:t>
      </w:r>
      <w:r>
        <w:t xml:space="preserve"> </w:t>
      </w:r>
      <w:r w:rsidRPr="00223012">
        <w:t>Unii Europejskiej lub w</w:t>
      </w:r>
      <w:r>
        <w:t xml:space="preserve"> </w:t>
      </w:r>
      <w:r w:rsidRPr="00223012">
        <w:t>państwach członkowskich Unii Europejskiej uczestniczących w</w:t>
      </w:r>
      <w:r>
        <w:t xml:space="preserve"> </w:t>
      </w:r>
      <w:r w:rsidRPr="00223012">
        <w:t>tym programie;</w:t>
      </w:r>
      <w:r>
        <w:t>”</w:t>
      </w:r>
      <w:r w:rsidRPr="00223012">
        <w:t>,</w:t>
      </w:r>
    </w:p>
    <w:p w:rsidR="003E19C2" w:rsidRPr="00223012" w:rsidRDefault="003E19C2" w:rsidP="003E19C2">
      <w:pPr>
        <w:pStyle w:val="LITlitera"/>
      </w:pPr>
      <w:r w:rsidRPr="00223012">
        <w:t>h)</w:t>
      </w:r>
      <w:r w:rsidRPr="00223012">
        <w:tab/>
        <w:t>w</w:t>
      </w:r>
      <w:r>
        <w:t xml:space="preserve"> pkt </w:t>
      </w:r>
      <w:r w:rsidRPr="00223012">
        <w:t>21</w:t>
      </w:r>
      <w:r>
        <w:t xml:space="preserve"> </w:t>
      </w:r>
      <w:r w:rsidRPr="00223012">
        <w:t xml:space="preserve">wyrazy </w:t>
      </w:r>
      <w:r>
        <w:t>„</w:t>
      </w:r>
      <w:r w:rsidRPr="00223012">
        <w:t>Konwencji Wykonawczej z</w:t>
      </w:r>
      <w:r>
        <w:t xml:space="preserve"> </w:t>
      </w:r>
      <w:r w:rsidRPr="00223012">
        <w:t>dnia 19</w:t>
      </w:r>
      <w:r>
        <w:t xml:space="preserve"> </w:t>
      </w:r>
      <w:r w:rsidRPr="00223012">
        <w:t>czerwca 1990</w:t>
      </w:r>
      <w:r>
        <w:t xml:space="preserve"> </w:t>
      </w:r>
      <w:r w:rsidRPr="00223012">
        <w:t>r. do Układu z</w:t>
      </w:r>
      <w:r w:rsidR="00285B87">
        <w:t> </w:t>
      </w:r>
      <w:proofErr w:type="spellStart"/>
      <w:r w:rsidRPr="00223012">
        <w:t>Schengen</w:t>
      </w:r>
      <w:proofErr w:type="spellEnd"/>
      <w:r w:rsidRPr="00223012">
        <w:t xml:space="preserve"> z</w:t>
      </w:r>
      <w:r>
        <w:t xml:space="preserve"> </w:t>
      </w:r>
      <w:r w:rsidRPr="00223012">
        <w:t>dnia 14</w:t>
      </w:r>
      <w:r>
        <w:t xml:space="preserve"> </w:t>
      </w:r>
      <w:r w:rsidRPr="00223012">
        <w:t>czerwca 1985</w:t>
      </w:r>
      <w:r>
        <w:t xml:space="preserve"> </w:t>
      </w:r>
      <w:r w:rsidRPr="00223012">
        <w:t>r. między Rządami Państw Unii Gospodarczej Beneluksu, Republiki Federalnej Niemiec oraz Republiki Francuskiej w</w:t>
      </w:r>
      <w:r>
        <w:t xml:space="preserve"> </w:t>
      </w:r>
      <w:r w:rsidRPr="00223012">
        <w:t>sprawie stopniowego znoszenia kontroli na wspólnych granicach (Dz. Urz. UE L 239</w:t>
      </w:r>
      <w:r>
        <w:t xml:space="preserve"> </w:t>
      </w:r>
      <w:r w:rsidRPr="00223012">
        <w:t>z</w:t>
      </w:r>
      <w:r w:rsidR="00285B87">
        <w:t> </w:t>
      </w:r>
      <w:r w:rsidRPr="00223012">
        <w:t>22.09.2000, str. 19, z</w:t>
      </w:r>
      <w:r>
        <w:t xml:space="preserve"> </w:t>
      </w:r>
      <w:proofErr w:type="spellStart"/>
      <w:r w:rsidRPr="00223012">
        <w:t>późn</w:t>
      </w:r>
      <w:proofErr w:type="spellEnd"/>
      <w:r w:rsidRPr="00223012">
        <w:t>. zm.)</w:t>
      </w:r>
      <w:r>
        <w:t>”</w:t>
      </w:r>
      <w:r w:rsidRPr="00223012">
        <w:t xml:space="preserve"> zastępuje się wyrazami </w:t>
      </w:r>
      <w:r>
        <w:t>„</w:t>
      </w:r>
      <w:r w:rsidRPr="00223012">
        <w:t xml:space="preserve">Konwencji Wykonawczej </w:t>
      </w:r>
      <w:proofErr w:type="spellStart"/>
      <w:r w:rsidRPr="00223012">
        <w:t>Schengen</w:t>
      </w:r>
      <w:proofErr w:type="spellEnd"/>
      <w:r>
        <w:t>”</w:t>
      </w:r>
      <w:r w:rsidRPr="00223012">
        <w:t>,</w:t>
      </w:r>
    </w:p>
    <w:p w:rsidR="003E19C2" w:rsidRPr="003E19C2" w:rsidRDefault="003E19C2" w:rsidP="00D24E45">
      <w:pPr>
        <w:pStyle w:val="LITlitera"/>
        <w:keepNext/>
      </w:pPr>
      <w:r w:rsidRPr="00223012">
        <w:t>i</w:t>
      </w:r>
      <w:r w:rsidRPr="003E19C2">
        <w:t>)</w:t>
      </w:r>
      <w:r w:rsidRPr="003E19C2">
        <w:tab/>
        <w:t>po pkt</w:t>
      </w:r>
      <w:r>
        <w:t xml:space="preserve"> </w:t>
      </w:r>
      <w:r w:rsidRPr="003E19C2">
        <w:t>22</w:t>
      </w:r>
      <w:r>
        <w:t xml:space="preserve"> </w:t>
      </w:r>
      <w:r w:rsidRPr="003E19C2">
        <w:t>dodaje się pkt</w:t>
      </w:r>
      <w:r>
        <w:t xml:space="preserve"> </w:t>
      </w:r>
      <w:r w:rsidRPr="003E19C2">
        <w:t>22a w</w:t>
      </w:r>
      <w:r>
        <w:t xml:space="preserve"> </w:t>
      </w:r>
      <w:r w:rsidRPr="003E19C2">
        <w:t>brzmieniu:</w:t>
      </w:r>
    </w:p>
    <w:p w:rsidR="003E19C2" w:rsidRPr="00223012" w:rsidRDefault="003E19C2" w:rsidP="003E19C2">
      <w:pPr>
        <w:pStyle w:val="ZLITPKTzmpktliter"/>
      </w:pPr>
      <w:r>
        <w:t>„</w:t>
      </w:r>
      <w:r w:rsidRPr="00223012">
        <w:t>22a)</w:t>
      </w:r>
      <w:r w:rsidRPr="00223012">
        <w:tab/>
        <w:t>wolontariusz – cudzoziemca, który ochotniczo i</w:t>
      </w:r>
      <w:r>
        <w:t xml:space="preserve"> </w:t>
      </w:r>
      <w:r w:rsidRPr="00223012">
        <w:t>bez wynagrodzenia, z</w:t>
      </w:r>
      <w:r w:rsidR="00285B87">
        <w:t> </w:t>
      </w:r>
      <w:r w:rsidRPr="00223012">
        <w:t>wyjątkiem zwrotu kosztów lub kieszonkowego, wykonuje świadczenia w</w:t>
      </w:r>
      <w:r w:rsidR="00285B87">
        <w:t> </w:t>
      </w:r>
      <w:r w:rsidRPr="00223012">
        <w:t>ramach udziału w</w:t>
      </w:r>
      <w:r>
        <w:t xml:space="preserve"> </w:t>
      </w:r>
      <w:r w:rsidRPr="00223012">
        <w:t>programie wolontariatu europejskiego;</w:t>
      </w:r>
      <w:r>
        <w:t>”</w:t>
      </w:r>
      <w:r w:rsidRPr="00223012">
        <w:t>;</w:t>
      </w:r>
    </w:p>
    <w:p w:rsidR="003E19C2" w:rsidRPr="003E19C2" w:rsidRDefault="003E19C2" w:rsidP="00D24E45">
      <w:pPr>
        <w:pStyle w:val="PKTpunkt"/>
        <w:keepNext/>
      </w:pPr>
      <w:r w:rsidRPr="00223012">
        <w:t>3</w:t>
      </w:r>
      <w:r w:rsidRPr="003E19C2">
        <w:t>)</w:t>
      </w:r>
      <w:r w:rsidRPr="003E19C2">
        <w:tab/>
        <w:t>w art.</w:t>
      </w:r>
      <w:r>
        <w:t xml:space="preserve"> </w:t>
      </w:r>
      <w:r w:rsidRPr="003E19C2">
        <w:t>13</w:t>
      </w:r>
      <w:r>
        <w:t xml:space="preserve"> </w:t>
      </w:r>
      <w:r w:rsidRPr="003E19C2">
        <w:t>po pkt</w:t>
      </w:r>
      <w:r>
        <w:t xml:space="preserve"> </w:t>
      </w:r>
      <w:r w:rsidRPr="003E19C2">
        <w:t>18</w:t>
      </w:r>
      <w:r>
        <w:t xml:space="preserve"> </w:t>
      </w:r>
      <w:r w:rsidRPr="003E19C2">
        <w:t>dodaje si</w:t>
      </w:r>
      <w:r w:rsidRPr="003E19C2">
        <w:rPr>
          <w:rFonts w:hint="eastAsia"/>
        </w:rPr>
        <w:t>ę</w:t>
      </w:r>
      <w:r w:rsidRPr="003E19C2">
        <w:t xml:space="preserve"> pkt</w:t>
      </w:r>
      <w:r>
        <w:t xml:space="preserve"> </w:t>
      </w:r>
      <w:r w:rsidRPr="003E19C2">
        <w:t>18a</w:t>
      </w:r>
      <w:r>
        <w:t>–</w:t>
      </w:r>
      <w:r w:rsidRPr="003E19C2">
        <w:t>18d w</w:t>
      </w:r>
      <w:r>
        <w:t xml:space="preserve"> </w:t>
      </w:r>
      <w:r w:rsidRPr="003E19C2">
        <w:t>brzmieniu:</w:t>
      </w:r>
    </w:p>
    <w:p w:rsidR="003E19C2" w:rsidRPr="003E19C2" w:rsidRDefault="003E19C2" w:rsidP="003E19C2">
      <w:pPr>
        <w:pStyle w:val="ZPKTzmpktartykuempunktem"/>
      </w:pPr>
      <w:r>
        <w:t xml:space="preserve">„18a) </w:t>
      </w:r>
      <w:r w:rsidRPr="00223012">
        <w:t>nazwę</w:t>
      </w:r>
      <w:r w:rsidRPr="003E19C2">
        <w:t>, adres siedziby, podstawę prawną działalności, nazwę rejestru i numer wpisu w rejestrze, numer REGON organizatora stażu;</w:t>
      </w:r>
    </w:p>
    <w:p w:rsidR="003E19C2" w:rsidRPr="003E19C2" w:rsidRDefault="003E19C2" w:rsidP="003E19C2">
      <w:pPr>
        <w:pStyle w:val="ZPKTzmpktartykuempunktem"/>
      </w:pPr>
      <w:r>
        <w:t>18b)</w:t>
      </w:r>
      <w:r>
        <w:tab/>
      </w:r>
      <w:r w:rsidRPr="003E19C2">
        <w:t>nazwę, adres siedziby, podstawę prawną działalności, nazwę rejestru i numer wpisu w rejestrze, numer REGON jednostki organizacyjnej, na rzecz której cudzoziemiec ma wykonywać świadczenia jako wolontariusz;</w:t>
      </w:r>
    </w:p>
    <w:p w:rsidR="003E19C2" w:rsidRPr="003E19C2" w:rsidRDefault="003E19C2" w:rsidP="003E19C2">
      <w:pPr>
        <w:pStyle w:val="ZPKTzmpktartykuempunktem"/>
      </w:pPr>
      <w:r w:rsidRPr="003E19C2">
        <w:t>18c)</w:t>
      </w:r>
      <w:r>
        <w:tab/>
      </w:r>
      <w:r w:rsidRPr="003E19C2">
        <w:t>nazwę, adres siedziby, podstawę prawną działalności, nazwę rejestru i numer wpisu w rejestrze, numer REGON jednostki naukowej;</w:t>
      </w:r>
    </w:p>
    <w:p w:rsidR="003E19C2" w:rsidRPr="00223012" w:rsidRDefault="003E19C2" w:rsidP="003E19C2">
      <w:pPr>
        <w:pStyle w:val="ZPKTzmpktartykuempunktem"/>
      </w:pPr>
      <w:r w:rsidRPr="003E19C2">
        <w:t>18d)</w:t>
      </w:r>
      <w:r>
        <w:tab/>
      </w:r>
      <w:r w:rsidRPr="003E19C2">
        <w:t>nazwę i adres siedziby jednostki prowadz</w:t>
      </w:r>
      <w:r w:rsidRPr="003E19C2">
        <w:rPr>
          <w:rFonts w:hint="eastAsia"/>
        </w:rPr>
        <w:t>ą</w:t>
      </w:r>
      <w:r w:rsidRPr="003E19C2">
        <w:t>cej studia pierwszego stopnia, studia drugiego stopnia</w:t>
      </w:r>
      <w:r w:rsidRPr="00223012">
        <w:t xml:space="preserve"> lub jednolite studia magisterskie albo kształcenie w</w:t>
      </w:r>
      <w:r>
        <w:t xml:space="preserve"> </w:t>
      </w:r>
      <w:r w:rsidRPr="00223012">
        <w:t>szkole doktorskiej;</w:t>
      </w:r>
      <w:r>
        <w:t>”</w:t>
      </w:r>
      <w:r w:rsidRPr="00223012">
        <w:t>;</w:t>
      </w:r>
    </w:p>
    <w:p w:rsidR="003E19C2" w:rsidRPr="003E19C2" w:rsidRDefault="003E19C2" w:rsidP="00D24E45">
      <w:pPr>
        <w:pStyle w:val="PKTpunkt"/>
        <w:keepNext/>
      </w:pPr>
      <w:r w:rsidRPr="00223012">
        <w:t>4)</w:t>
      </w:r>
      <w:r w:rsidRPr="00223012">
        <w:tab/>
      </w:r>
      <w:r w:rsidRPr="003E19C2">
        <w:t>w art.</w:t>
      </w:r>
      <w:r>
        <w:t xml:space="preserve"> </w:t>
      </w:r>
      <w:r w:rsidRPr="003E19C2">
        <w:t>22 w</w:t>
      </w:r>
      <w:r>
        <w:t xml:space="preserve"> </w:t>
      </w:r>
      <w:r w:rsidRPr="003E19C2">
        <w:t>ust.</w:t>
      </w:r>
      <w:r>
        <w:t xml:space="preserve"> </w:t>
      </w:r>
      <w:r w:rsidRPr="003E19C2">
        <w:t>1:</w:t>
      </w:r>
    </w:p>
    <w:p w:rsidR="003E19C2" w:rsidRPr="003E19C2" w:rsidRDefault="003E19C2" w:rsidP="003E19C2">
      <w:pPr>
        <w:pStyle w:val="LITlitera"/>
      </w:pPr>
      <w:r w:rsidRPr="00223012">
        <w:t>a)</w:t>
      </w:r>
      <w:r w:rsidRPr="00223012">
        <w:tab/>
        <w:t>w</w:t>
      </w:r>
      <w:r>
        <w:t xml:space="preserve"> pkt </w:t>
      </w:r>
      <w:r w:rsidRPr="00223012">
        <w:t>3</w:t>
      </w:r>
      <w:r>
        <w:t xml:space="preserve"> </w:t>
      </w:r>
      <w:r w:rsidRPr="00223012">
        <w:t xml:space="preserve">wyrazy </w:t>
      </w:r>
      <w:r>
        <w:t>„</w:t>
      </w:r>
      <w:r w:rsidRPr="003E19C2">
        <w:t>Konwencji Wykonawczej z dnia 19 czerwca 1990 r. do Ukł</w:t>
      </w:r>
      <w:r w:rsidR="00285B87">
        <w:t>adu z </w:t>
      </w:r>
      <w:proofErr w:type="spellStart"/>
      <w:r w:rsidRPr="003E19C2">
        <w:t>Schengen</w:t>
      </w:r>
      <w:proofErr w:type="spellEnd"/>
      <w:r w:rsidRPr="003E19C2">
        <w:t xml:space="preserve"> z dnia 14 czerwca 1985 r. między Rządami Państw Unii Gospodarczej Beneluksu, Republiki Federalnej Niemiec oraz Republiki Francuskiej w sprawie stopniowego znoszenia kontroli na wspólnych granicach, zwanej dalej „Konwencją Wykonawczą </w:t>
      </w:r>
      <w:proofErr w:type="spellStart"/>
      <w:r w:rsidRPr="003E19C2">
        <w:t>Schengen</w:t>
      </w:r>
      <w:proofErr w:type="spellEnd"/>
      <w:r w:rsidRPr="003E19C2">
        <w:t>”</w:t>
      </w:r>
      <w:r w:rsidR="00301596" w:rsidRPr="003E19C2">
        <w:t>”</w:t>
      </w:r>
      <w:r w:rsidR="000E2964">
        <w:t>,</w:t>
      </w:r>
      <w:r w:rsidRPr="003E19C2">
        <w:t xml:space="preserve"> zast</w:t>
      </w:r>
      <w:r w:rsidR="00621AB8">
        <w:t>ępuje się</w:t>
      </w:r>
      <w:r w:rsidRPr="003E19C2">
        <w:t xml:space="preserve"> wyrazami „Konwencji Wykonawczej </w:t>
      </w:r>
      <w:proofErr w:type="spellStart"/>
      <w:r w:rsidRPr="003E19C2">
        <w:t>Schengen</w:t>
      </w:r>
      <w:proofErr w:type="spellEnd"/>
      <w:r w:rsidRPr="003E19C2">
        <w:t>”,</w:t>
      </w:r>
    </w:p>
    <w:p w:rsidR="003E19C2" w:rsidRPr="003E19C2" w:rsidRDefault="003E19C2" w:rsidP="003E19C2">
      <w:pPr>
        <w:pStyle w:val="LITlitera"/>
      </w:pPr>
      <w:r w:rsidRPr="003E19C2">
        <w:t>b)</w:t>
      </w:r>
      <w:r w:rsidRPr="003E19C2">
        <w:tab/>
        <w:t>uchyla się pkt 5,</w:t>
      </w:r>
    </w:p>
    <w:p w:rsidR="003E19C2" w:rsidRPr="00223012" w:rsidRDefault="003E19C2" w:rsidP="00D24E45">
      <w:pPr>
        <w:pStyle w:val="LITlitera"/>
        <w:keepNext/>
      </w:pPr>
      <w:r w:rsidRPr="00223012">
        <w:lastRenderedPageBreak/>
        <w:t>c)</w:t>
      </w:r>
      <w:r w:rsidRPr="00223012">
        <w:tab/>
        <w:t xml:space="preserve">pkt 8a </w:t>
      </w:r>
      <w:r w:rsidR="00621AB8">
        <w:t>otrzymuje</w:t>
      </w:r>
      <w:r w:rsidRPr="00223012">
        <w:t xml:space="preserve"> brzmienie:</w:t>
      </w:r>
    </w:p>
    <w:p w:rsidR="003E19C2" w:rsidRPr="00223012" w:rsidRDefault="003E19C2" w:rsidP="00D24E45">
      <w:pPr>
        <w:pStyle w:val="ZLITPKTzmpktliter"/>
        <w:keepNext/>
      </w:pPr>
      <w:r>
        <w:t>„</w:t>
      </w:r>
      <w:r w:rsidRPr="00223012">
        <w:t>8a)</w:t>
      </w:r>
      <w:r w:rsidRPr="00223012">
        <w:tab/>
        <w:t xml:space="preserve">pełnienie </w:t>
      </w:r>
      <w:r w:rsidRPr="003E19C2">
        <w:t>funkcji</w:t>
      </w:r>
      <w:r w:rsidRPr="00223012">
        <w:t xml:space="preserve"> krajowego punktu kontaktowego do celów korzystania przez cudzoziemców z</w:t>
      </w:r>
      <w:r>
        <w:t xml:space="preserve"> </w:t>
      </w:r>
      <w:r w:rsidRPr="00223012">
        <w:t>mobilności w</w:t>
      </w:r>
      <w:r>
        <w:t xml:space="preserve"> </w:t>
      </w:r>
      <w:r w:rsidRPr="00223012">
        <w:t>sprawach:</w:t>
      </w:r>
    </w:p>
    <w:p w:rsidR="003E19C2" w:rsidRPr="00223012" w:rsidRDefault="003E19C2" w:rsidP="00D24E45">
      <w:pPr>
        <w:pStyle w:val="ZLITLITwPKTzmlitwpktliter"/>
        <w:keepNext/>
      </w:pPr>
      <w:r w:rsidRPr="00223012">
        <w:t>a)</w:t>
      </w:r>
      <w:r w:rsidRPr="00223012">
        <w:tab/>
      </w:r>
      <w:r w:rsidRPr="003E19C2">
        <w:t>udzielania</w:t>
      </w:r>
      <w:r w:rsidRPr="00223012">
        <w:t xml:space="preserve"> informacji organom innych państw członkowskich Unii Europejskiej o</w:t>
      </w:r>
      <w:r>
        <w:t xml:space="preserve"> </w:t>
      </w:r>
      <w:r w:rsidRPr="00223012">
        <w:t>udzieleniu zezwolenia na pobyt czasowy w</w:t>
      </w:r>
      <w:r>
        <w:t xml:space="preserve"> </w:t>
      </w:r>
      <w:r w:rsidRPr="00223012">
        <w:t>celu:</w:t>
      </w:r>
    </w:p>
    <w:p w:rsidR="003E19C2" w:rsidRPr="00223012" w:rsidRDefault="003E19C2" w:rsidP="003E19C2">
      <w:pPr>
        <w:pStyle w:val="ZLITTIRwPKTzmtirwpktliter"/>
      </w:pPr>
      <w:r w:rsidRPr="00223012">
        <w:t>–</w:t>
      </w:r>
      <w:r w:rsidRPr="00223012">
        <w:tab/>
        <w:t>mobilności długoterminowej pracownika kadry kierowniczej, specjalisty lub pracownika odbywającego staż, w</w:t>
      </w:r>
      <w:r>
        <w:t xml:space="preserve"> </w:t>
      </w:r>
      <w:r w:rsidRPr="00223012">
        <w:t>ramach przeniesienia wewnątrz przedsiębiorstwa,</w:t>
      </w:r>
    </w:p>
    <w:p w:rsidR="003E19C2" w:rsidRPr="00223012" w:rsidRDefault="003E19C2" w:rsidP="003E19C2">
      <w:pPr>
        <w:pStyle w:val="ZLITTIRwPKTzmtirwpktliter"/>
      </w:pPr>
      <w:r w:rsidRPr="00223012">
        <w:t>–</w:t>
      </w:r>
      <w:r w:rsidRPr="00223012">
        <w:tab/>
        <w:t>mobilności długoterminowej naukowca,</w:t>
      </w:r>
    </w:p>
    <w:p w:rsidR="003E19C2" w:rsidRPr="00223012" w:rsidRDefault="003E19C2" w:rsidP="003E19C2">
      <w:pPr>
        <w:pStyle w:val="ZLITTIRwPKTzmtirwpktliter"/>
      </w:pPr>
      <w:r w:rsidRPr="00223012">
        <w:t>–</w:t>
      </w:r>
      <w:r w:rsidRPr="00223012">
        <w:tab/>
        <w:t>mobilności długoterminowej członka rodziny naukowca,</w:t>
      </w:r>
    </w:p>
    <w:p w:rsidR="003E19C2" w:rsidRPr="00223012" w:rsidRDefault="003E19C2" w:rsidP="00D24E45">
      <w:pPr>
        <w:pStyle w:val="ZLITLITwPKTzmlitwpktliter"/>
        <w:keepNext/>
      </w:pPr>
      <w:r w:rsidRPr="00223012">
        <w:t>b)</w:t>
      </w:r>
      <w:r w:rsidRPr="00223012">
        <w:tab/>
      </w:r>
      <w:r w:rsidRPr="003E19C2">
        <w:t>udzielania</w:t>
      </w:r>
      <w:r w:rsidRPr="00223012">
        <w:t xml:space="preserve"> informacji organom innych państw członkowskich Unii Europejskiej o</w:t>
      </w:r>
      <w:r>
        <w:t xml:space="preserve"> </w:t>
      </w:r>
      <w:r w:rsidRPr="00223012">
        <w:t>cofnięciu:</w:t>
      </w:r>
    </w:p>
    <w:p w:rsidR="003E19C2" w:rsidRPr="003E19C2" w:rsidRDefault="003E19C2" w:rsidP="003E19C2">
      <w:pPr>
        <w:pStyle w:val="ZLITTIRwPKTzmtirwpktliter"/>
      </w:pPr>
      <w:r w:rsidRPr="00223012">
        <w:t>–</w:t>
      </w:r>
      <w:r w:rsidRPr="00223012">
        <w:tab/>
        <w:t xml:space="preserve">wizy </w:t>
      </w:r>
      <w:r w:rsidRPr="003E19C2">
        <w:t>krajowej w celu odbycia studiów pierwszego stopnia, studiów drugiego stopnia lub jednolitych studiów magisterskich albo kształcenia się w szkole doktorskiej, z adnotacją „student”,</w:t>
      </w:r>
    </w:p>
    <w:p w:rsidR="003E19C2" w:rsidRPr="003E19C2" w:rsidRDefault="003E19C2" w:rsidP="003E19C2">
      <w:pPr>
        <w:pStyle w:val="ZLITTIRwPKTzmtirwpktliter"/>
      </w:pPr>
      <w:r w:rsidRPr="003E19C2">
        <w:t>–</w:t>
      </w:r>
      <w:r w:rsidRPr="003E19C2">
        <w:tab/>
        <w:t>wizy krajowej w celu prowadzenia badań naukowych lub prac rozwojowych,</w:t>
      </w:r>
    </w:p>
    <w:p w:rsidR="003E19C2" w:rsidRPr="003E19C2" w:rsidRDefault="003E19C2" w:rsidP="003E19C2">
      <w:pPr>
        <w:pStyle w:val="ZLITTIRwPKTzmtirwpktliter"/>
      </w:pPr>
      <w:r w:rsidRPr="003E19C2">
        <w:t>–</w:t>
      </w:r>
      <w:r w:rsidRPr="003E19C2">
        <w:tab/>
        <w:t>zezwolenia na pobyt czasowy w celu wykonywania pracy w ramach przeniesienia wewnątrz przedsiębiorstwa cudzoziemcowi, który korzysta z mobilności krótkoterminowej lub długoterminowej pracownika kadry kierowniczej, specjalisty lub pracownika odbywającego staż, w ramach przeniesienia wewnątrz przedsiębiorstwa w tych państwach,</w:t>
      </w:r>
    </w:p>
    <w:p w:rsidR="003E19C2" w:rsidRPr="003E19C2" w:rsidRDefault="003E19C2" w:rsidP="003E19C2">
      <w:pPr>
        <w:pStyle w:val="ZLITTIRwPKTzmtirwpktliter"/>
      </w:pPr>
      <w:r w:rsidRPr="003E19C2">
        <w:t>–</w:t>
      </w:r>
      <w:r w:rsidRPr="003E19C2">
        <w:tab/>
        <w:t>zezwolenia na pobyt czasowy w celu kształcenia się na studiach cudzoziemcowi, który korzysta z mobilności studenta w tych państwach,</w:t>
      </w:r>
    </w:p>
    <w:p w:rsidR="003E19C2" w:rsidRPr="003E19C2" w:rsidRDefault="003E19C2" w:rsidP="003E19C2">
      <w:pPr>
        <w:pStyle w:val="ZLITTIRwPKTzmtirwpktliter"/>
      </w:pPr>
      <w:r w:rsidRPr="003E19C2">
        <w:t>–</w:t>
      </w:r>
      <w:r w:rsidRPr="003E19C2">
        <w:tab/>
        <w:t>zezwolenia na pobyt czasowy w celu prowadzenia badań naukowych cudzoziemcowi, który korzysta z mobilności krótkoterminowej naukowca lub mobilności długoterminowej naukowca w tych państwach,</w:t>
      </w:r>
    </w:p>
    <w:p w:rsidR="003E19C2" w:rsidRPr="00223012" w:rsidRDefault="003E19C2" w:rsidP="003E19C2">
      <w:pPr>
        <w:pStyle w:val="ZLITTIRwPKTzmtirwpktliter"/>
      </w:pPr>
      <w:r w:rsidRPr="003E19C2">
        <w:t>–</w:t>
      </w:r>
      <w:r w:rsidRPr="003E19C2">
        <w:tab/>
        <w:t xml:space="preserve">zezwolenia na pobyt czasowy, o którym mowa w art. 159 ust. 1 pkt 1 lit. f, cudzoziemcowi, który korzysta z mobilności krótkoterminowej </w:t>
      </w:r>
      <w:r w:rsidRPr="003E19C2">
        <w:lastRenderedPageBreak/>
        <w:t>członka rodziny</w:t>
      </w:r>
      <w:r w:rsidRPr="00223012">
        <w:t xml:space="preserve"> naukowca lub mobilności długoterminowej członka rodziny naukowca w</w:t>
      </w:r>
      <w:r>
        <w:t xml:space="preserve"> </w:t>
      </w:r>
      <w:r w:rsidRPr="00223012">
        <w:t>tych państwach,</w:t>
      </w:r>
    </w:p>
    <w:p w:rsidR="003E19C2" w:rsidRPr="00223012" w:rsidRDefault="003E19C2" w:rsidP="00D24E45">
      <w:pPr>
        <w:pStyle w:val="ZLITLITwPKTzmlitwpktliter"/>
        <w:keepNext/>
      </w:pPr>
      <w:r w:rsidRPr="00223012">
        <w:t>c)</w:t>
      </w:r>
      <w:r w:rsidRPr="00223012">
        <w:tab/>
      </w:r>
      <w:r w:rsidRPr="003E19C2">
        <w:t>uzyskiwania</w:t>
      </w:r>
      <w:r w:rsidRPr="00223012">
        <w:t xml:space="preserve"> od organów innych państw członkowskich Unii Europejskiej informacji o:</w:t>
      </w:r>
    </w:p>
    <w:p w:rsidR="003E19C2" w:rsidRPr="003E19C2" w:rsidRDefault="003E19C2" w:rsidP="003E19C2">
      <w:pPr>
        <w:pStyle w:val="ZLITTIRwPKTzmtirwpktliter"/>
      </w:pPr>
      <w:r w:rsidRPr="00223012">
        <w:t>–</w:t>
      </w:r>
      <w:r w:rsidRPr="00223012">
        <w:tab/>
        <w:t>wydaniu 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3E19C2">
        <w:t>rozporządzenia nr 1030/2002, z adnotacją „mobile ICT”, cudzoziemcowi, który posiada na terytorium Rzeczypospolitej Polskiej zezwolenie na pobyt cza</w:t>
      </w:r>
      <w:r w:rsidR="00285B87">
        <w:t>sowy w celu wykonywania pracy w </w:t>
      </w:r>
      <w:r w:rsidRPr="003E19C2">
        <w:t>ramach przeniesienia wewnątrz przedsiębiorstwa,</w:t>
      </w:r>
    </w:p>
    <w:p w:rsidR="003E19C2" w:rsidRPr="003E19C2" w:rsidRDefault="003E19C2" w:rsidP="003E19C2">
      <w:pPr>
        <w:pStyle w:val="ZLITTIRwPKTzmtirwpktliter"/>
      </w:pPr>
      <w:r w:rsidRPr="003E19C2">
        <w:t>–</w:t>
      </w:r>
      <w:r w:rsidRPr="003E19C2">
        <w:tab/>
        <w:t>wydaniu dokumentu pobytowego, o k</w:t>
      </w:r>
      <w:r w:rsidR="00285B87">
        <w:t>tórym mowa w art. 1 ust. 2 lit. </w:t>
      </w:r>
      <w:r w:rsidRPr="003E19C2">
        <w:t>a rozporządzenia nr 1030/20</w:t>
      </w:r>
      <w:r w:rsidR="00285B87">
        <w:t>02, lub wizy długoterminowej, o </w:t>
      </w:r>
      <w:r w:rsidRPr="003E19C2">
        <w:t xml:space="preserve">której mowa w art. 18 Konwencji Wykonawczej </w:t>
      </w:r>
      <w:proofErr w:type="spellStart"/>
      <w:r w:rsidRPr="003E19C2">
        <w:t>Schengen</w:t>
      </w:r>
      <w:proofErr w:type="spellEnd"/>
      <w:r w:rsidR="00100F97">
        <w:t>,</w:t>
      </w:r>
      <w:r w:rsidRPr="003E19C2">
        <w:t xml:space="preserve"> przez inne państwo członkowskie Unii Europejskiej, albo wizy długoterminowej wydanej zgodnie z prawem krajowym państwa członkowskiego Unii Europejskiej, niebędącego państwem obszaru </w:t>
      </w:r>
      <w:proofErr w:type="spellStart"/>
      <w:r w:rsidRPr="003E19C2">
        <w:t>Schengen</w:t>
      </w:r>
      <w:proofErr w:type="spellEnd"/>
      <w:r w:rsidRPr="003E19C2">
        <w:t>, zwanymi dalej „wizą długoterminową”, z adnotacją „naukowiec – mobilność”, cudzoziemcowi, który posiada na terytorium Rzeczypospolitej Polskiej zezwolenie na pobyt czasowy w celu prowadzenia badań naukowych lub wizę krajową w celu prowadzenia badań naukowych lub prac rozwojowych,</w:t>
      </w:r>
    </w:p>
    <w:p w:rsidR="003E19C2" w:rsidRPr="00223012" w:rsidRDefault="003E19C2" w:rsidP="003E19C2">
      <w:pPr>
        <w:pStyle w:val="ZLITTIRwPKTzmtirwpktliter"/>
      </w:pPr>
      <w:r w:rsidRPr="003E19C2">
        <w:t>–</w:t>
      </w:r>
      <w:r w:rsidRPr="003E19C2">
        <w:tab/>
        <w:t>udzieleniu zezwolenia pobytowego lub wydaniu wizy długoterminow</w:t>
      </w:r>
      <w:r w:rsidRPr="00223012">
        <w:t>ej, odpowiadających</w:t>
      </w:r>
      <w:r>
        <w:t xml:space="preserve"> </w:t>
      </w:r>
      <w:r w:rsidRPr="00223012">
        <w:t>zezwoleniu na pobyt czasowy w</w:t>
      </w:r>
      <w:r w:rsidR="00285B87">
        <w:t> </w:t>
      </w:r>
      <w:r w:rsidRPr="00223012">
        <w:t>celu mobilności długoterminowej członka rodziny naukowca cudzoziemcowi,</w:t>
      </w:r>
      <w:r>
        <w:t xml:space="preserve"> </w:t>
      </w:r>
      <w:r w:rsidRPr="00223012">
        <w:t>który posiada na terytorium Rzeczypospolitej Polskiej zezwolenie na pobyt czasowy, o</w:t>
      </w:r>
      <w:r>
        <w:t xml:space="preserve"> </w:t>
      </w:r>
      <w:r w:rsidRPr="00223012">
        <w:t>którym mowa w</w:t>
      </w:r>
      <w:r>
        <w:t xml:space="preserve"> art. </w:t>
      </w:r>
      <w:r w:rsidRPr="00223012">
        <w:t>159</w:t>
      </w:r>
      <w:r>
        <w:t xml:space="preserve"> ust. </w:t>
      </w:r>
      <w:r w:rsidRPr="00223012">
        <w:t>1</w:t>
      </w:r>
      <w:r>
        <w:t xml:space="preserve"> pkt </w:t>
      </w:r>
      <w:r w:rsidRPr="00223012">
        <w:t>1</w:t>
      </w:r>
      <w:r>
        <w:t xml:space="preserve"> lit. </w:t>
      </w:r>
      <w:r w:rsidRPr="00223012">
        <w:t>f,</w:t>
      </w:r>
    </w:p>
    <w:p w:rsidR="003E19C2" w:rsidRPr="00223012" w:rsidRDefault="003E19C2" w:rsidP="00D24E45">
      <w:pPr>
        <w:pStyle w:val="ZLITLITwPKTzmlitwpktliter"/>
        <w:keepNext/>
      </w:pPr>
      <w:r w:rsidRPr="00223012">
        <w:t>d)</w:t>
      </w:r>
      <w:r w:rsidRPr="00223012">
        <w:tab/>
      </w:r>
      <w:r w:rsidRPr="003E19C2">
        <w:t>uzyskiwania</w:t>
      </w:r>
      <w:r w:rsidRPr="00223012">
        <w:t xml:space="preserve"> od organów innych państw członkowskich Unii Europejskiej informacji o</w:t>
      </w:r>
      <w:r>
        <w:t xml:space="preserve"> </w:t>
      </w:r>
      <w:r w:rsidRPr="00223012">
        <w:t>cofnięciu:</w:t>
      </w:r>
    </w:p>
    <w:p w:rsidR="003E19C2" w:rsidRPr="003E19C2" w:rsidRDefault="003E19C2" w:rsidP="003E19C2">
      <w:pPr>
        <w:pStyle w:val="ZLITTIRwPKTzmtirwpktliter"/>
      </w:pPr>
      <w:r w:rsidRPr="00223012">
        <w:t>–</w:t>
      </w:r>
      <w:r w:rsidRPr="00223012">
        <w:tab/>
        <w:t>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z</w:t>
      </w:r>
      <w:r>
        <w:t xml:space="preserve"> </w:t>
      </w:r>
      <w:r w:rsidRPr="00223012">
        <w:t xml:space="preserve">adnotacją </w:t>
      </w:r>
      <w:r>
        <w:t>„</w:t>
      </w:r>
      <w:r w:rsidRPr="00223012">
        <w:t>ICT</w:t>
      </w:r>
      <w:r>
        <w:t>”</w:t>
      </w:r>
      <w:r w:rsidRPr="00223012">
        <w:t>, cudzoziemcowi, który korzysta na terytorium Rzeczypospolitej Polskiej z</w:t>
      </w:r>
      <w:r>
        <w:t xml:space="preserve"> </w:t>
      </w:r>
      <w:r w:rsidRPr="00223012">
        <w:t xml:space="preserve">mobilności </w:t>
      </w:r>
      <w:r w:rsidRPr="003E19C2">
        <w:t xml:space="preserve">krótkoterminowej pracownika kadry kierowniczej, specjalisty lub pracownika odbywającego staż, w ramach przeniesienia wewnątrz </w:t>
      </w:r>
      <w:r w:rsidRPr="003E19C2">
        <w:lastRenderedPageBreak/>
        <w:t xml:space="preserve">przedsiębiorstwa lub posiada na tym terytorium zezwolenie na pobyt czasowy w celu mobilności długoterminowej pracownika kadry kierowniczej, specjalisty lub </w:t>
      </w:r>
      <w:r w:rsidR="00285B87">
        <w:t>pracownika odbywającego staż, w </w:t>
      </w:r>
      <w:r w:rsidRPr="003E19C2">
        <w:t>ramach przeniesienia wewnątrz przedsiębiorstwa,</w:t>
      </w:r>
    </w:p>
    <w:p w:rsidR="003E19C2" w:rsidRPr="003E19C2" w:rsidRDefault="003E19C2" w:rsidP="003E19C2">
      <w:pPr>
        <w:pStyle w:val="ZLITTIRwPKTzmtirwpktliter"/>
      </w:pPr>
      <w:r w:rsidRPr="003E19C2">
        <w:t>–</w:t>
      </w:r>
      <w:r w:rsidRPr="003E19C2">
        <w:tab/>
        <w:t>dokumentu pobytowego, o którym mowa w art. 1 ust. 2 lit. a rozporządzenia nr 1030/2002, lub wizy długoterminowej, z adnotacją „student”, cudzoziemcowi, który korzysta na terytorium Rzeczypospolitej Polskiej z mobilności studenta,</w:t>
      </w:r>
    </w:p>
    <w:p w:rsidR="003E19C2" w:rsidRPr="003E19C2" w:rsidRDefault="003E19C2" w:rsidP="003E19C2">
      <w:pPr>
        <w:pStyle w:val="ZLITTIRwPKTzmtirwpktliter"/>
      </w:pPr>
      <w:r w:rsidRPr="003E19C2">
        <w:t>–</w:t>
      </w:r>
      <w:r w:rsidRPr="003E19C2">
        <w:tab/>
        <w:t>dokumentu pobytowego, o którym mowa w art. 1 ust. 2 lit. a rozporządzenia nr 1030/2002, lub wizy długoterminowej</w:t>
      </w:r>
      <w:r w:rsidR="0038287F">
        <w:t>,</w:t>
      </w:r>
      <w:r w:rsidRPr="003E19C2">
        <w:t xml:space="preserve"> z adnotacją „naukowiec”, cudzoziemcowi, który korzysta na terytorium Rzeczypospolitej Polskiej z mobilności krótkoterminowej naukowca lub posiada na tym terytorium zezwolenie na pobyt czasowy w celu mobilności długoterminowej naukowca,</w:t>
      </w:r>
    </w:p>
    <w:p w:rsidR="003E19C2" w:rsidRPr="00223012" w:rsidRDefault="003E19C2" w:rsidP="003E19C2">
      <w:pPr>
        <w:pStyle w:val="ZLITTIRwPKTzmtirwpktliter"/>
      </w:pPr>
      <w:r w:rsidRPr="003E19C2">
        <w:t>–</w:t>
      </w:r>
      <w:r w:rsidRPr="003E19C2">
        <w:tab/>
        <w:t xml:space="preserve">dokumentu pobytowego, </w:t>
      </w:r>
      <w:r w:rsidRPr="00223012">
        <w:t>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wydanego w</w:t>
      </w:r>
      <w:r>
        <w:t xml:space="preserve"> </w:t>
      </w:r>
      <w:r w:rsidRPr="00223012">
        <w:t>związku z</w:t>
      </w:r>
      <w:r>
        <w:t xml:space="preserve"> </w:t>
      </w:r>
      <w:r w:rsidRPr="00223012">
        <w:t>udzieleniem zezwolenia</w:t>
      </w:r>
      <w:r>
        <w:t xml:space="preserve"> </w:t>
      </w:r>
      <w:r w:rsidRPr="00223012">
        <w:t>pobytowego w</w:t>
      </w:r>
      <w:r>
        <w:t xml:space="preserve"> </w:t>
      </w:r>
      <w:r w:rsidRPr="00223012">
        <w:t>celu połączenia z</w:t>
      </w:r>
      <w:r>
        <w:t xml:space="preserve"> </w:t>
      </w:r>
      <w:r w:rsidRPr="00223012">
        <w:t>rodziną naukowca przez państwo członkowskie Unii Europejskiej, które wydało naukowcowi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lub wizę długoterminową, z</w:t>
      </w:r>
      <w:r>
        <w:t xml:space="preserve"> </w:t>
      </w:r>
      <w:r w:rsidRPr="00223012">
        <w:t xml:space="preserve">adnotacją </w:t>
      </w:r>
      <w:r>
        <w:t>„</w:t>
      </w:r>
      <w:r w:rsidRPr="00223012">
        <w:t>naukowiec</w:t>
      </w:r>
      <w:r>
        <w:t>”</w:t>
      </w:r>
      <w:r w:rsidRPr="00223012">
        <w:t>, cudzoziemcowi, który korzysta na terytorium Rzeczypospolitej Polskiej z</w:t>
      </w:r>
      <w:r>
        <w:t xml:space="preserve"> </w:t>
      </w:r>
      <w:r w:rsidRPr="00223012">
        <w:t>mobilności krótkoterminowej członka rodziny naukowca lub posiada na tym terytorium zezwolenie na pobyt czasowy w</w:t>
      </w:r>
      <w:r>
        <w:t xml:space="preserve"> </w:t>
      </w:r>
      <w:r w:rsidRPr="00223012">
        <w:t>celu mobilności długoterminowej członka rodziny naukowca,</w:t>
      </w:r>
    </w:p>
    <w:p w:rsidR="003E19C2" w:rsidRPr="003E19C2" w:rsidRDefault="003E19C2" w:rsidP="003E19C2">
      <w:pPr>
        <w:pStyle w:val="ZLITLITwPKTzmlitwpktliter"/>
      </w:pPr>
      <w:r w:rsidRPr="00223012">
        <w:t>e)</w:t>
      </w:r>
      <w:r w:rsidRPr="00223012">
        <w:tab/>
      </w:r>
      <w:r w:rsidRPr="003E19C2">
        <w:t>przyjmowania zawiadomień, o których mowa w art. 139n ust. 1 pkt 3, art. 149b ust. 1 pkt 5, art. 156b ust. 1 pkt 3 i art. 169a ust. 1 pkt 3,</w:t>
      </w:r>
    </w:p>
    <w:p w:rsidR="003E19C2" w:rsidRPr="00223012" w:rsidRDefault="003E19C2" w:rsidP="00D24E45">
      <w:pPr>
        <w:pStyle w:val="ZLITLITwPKTzmlitwpktliter"/>
        <w:keepNext/>
      </w:pPr>
      <w:r w:rsidRPr="003E19C2">
        <w:t>f)</w:t>
      </w:r>
      <w:r w:rsidRPr="003E19C2">
        <w:tab/>
        <w:t>przyjmowania zawiadomień o zamiarze korzystania w innym państwie członkowskim Unii</w:t>
      </w:r>
      <w:r w:rsidRPr="00223012">
        <w:t xml:space="preserve"> Europejskiej z:</w:t>
      </w:r>
    </w:p>
    <w:p w:rsidR="003E19C2" w:rsidRPr="00223012" w:rsidRDefault="003E19C2" w:rsidP="003E19C2">
      <w:pPr>
        <w:pStyle w:val="ZLITTIRwPKTzmtirwpktliter"/>
      </w:pPr>
      <w:r w:rsidRPr="00223012">
        <w:t>–</w:t>
      </w:r>
      <w:r w:rsidRPr="00223012">
        <w:tab/>
        <w:t xml:space="preserve">mobilności krótkoterminowej lub długoterminowej pracownika kadry kierowniczej, </w:t>
      </w:r>
      <w:r w:rsidRPr="003E19C2">
        <w:t>specjalisty</w:t>
      </w:r>
      <w:r w:rsidRPr="00223012">
        <w:t xml:space="preserve"> lub pracownika odbywającego staż, w</w:t>
      </w:r>
      <w:r>
        <w:t xml:space="preserve"> </w:t>
      </w:r>
      <w:r w:rsidRPr="00223012">
        <w:t>ramach przeniesienia wewnątrz przedsiębiorstwa przez cudzoziemca posiadającego zezwolenie na pobyt czasowy w</w:t>
      </w:r>
      <w:r>
        <w:t xml:space="preserve"> </w:t>
      </w:r>
      <w:r w:rsidRPr="00223012">
        <w:t xml:space="preserve">celu </w:t>
      </w:r>
      <w:r w:rsidRPr="00223012">
        <w:lastRenderedPageBreak/>
        <w:t>wykonywania pracy w</w:t>
      </w:r>
      <w:r>
        <w:t xml:space="preserve"> </w:t>
      </w:r>
      <w:r w:rsidRPr="00223012">
        <w:t>ramach przeniesienia wewnątrz przedsiębiorstwa,</w:t>
      </w:r>
    </w:p>
    <w:p w:rsidR="003E19C2" w:rsidRPr="003E19C2" w:rsidRDefault="003E19C2" w:rsidP="003E19C2">
      <w:pPr>
        <w:pStyle w:val="ZLITTIRwPKTzmtirwpktliter"/>
      </w:pPr>
      <w:r w:rsidRPr="00223012">
        <w:t>–</w:t>
      </w:r>
      <w:r w:rsidRPr="00223012">
        <w:tab/>
        <w:t>mobilno</w:t>
      </w:r>
      <w:r w:rsidRPr="00223012">
        <w:rPr>
          <w:rFonts w:hint="eastAsia"/>
        </w:rPr>
        <w:t>ś</w:t>
      </w:r>
      <w:r w:rsidRPr="00223012">
        <w:t>ci studenta przez cudzoziemca posiadaj</w:t>
      </w:r>
      <w:r w:rsidRPr="00223012">
        <w:rPr>
          <w:rFonts w:hint="eastAsia"/>
        </w:rPr>
        <w:t>ą</w:t>
      </w:r>
      <w:r w:rsidRPr="00223012">
        <w:t>cego 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w:t>
      </w:r>
      <w:r w:rsidRPr="003E19C2">
        <w:t>studiów pierwszego stopnia, studiów drugiego stopnia lub jednolitych studiów magis</w:t>
      </w:r>
      <w:r w:rsidR="00285B87">
        <w:t>terskich albo kształcenia się w </w:t>
      </w:r>
      <w:r w:rsidRPr="003E19C2">
        <w:t>szkole doktorskiej, z adnotacj</w:t>
      </w:r>
      <w:r w:rsidRPr="003E19C2">
        <w:rPr>
          <w:rFonts w:hint="eastAsia"/>
        </w:rPr>
        <w:t>ą</w:t>
      </w:r>
      <w:r w:rsidRPr="003E19C2">
        <w:t xml:space="preserve"> „student”, lub zezwolenie na pobyt czasowy w celu kszta</w:t>
      </w:r>
      <w:r w:rsidRPr="003E19C2">
        <w:rPr>
          <w:rFonts w:hint="eastAsia"/>
        </w:rPr>
        <w:t>ł</w:t>
      </w:r>
      <w:r w:rsidRPr="003E19C2">
        <w:t>cenia si</w:t>
      </w:r>
      <w:r w:rsidRPr="003E19C2">
        <w:rPr>
          <w:rFonts w:hint="eastAsia"/>
        </w:rPr>
        <w:t>ę</w:t>
      </w:r>
      <w:r w:rsidRPr="003E19C2">
        <w:t xml:space="preserve"> na studiach,</w:t>
      </w:r>
    </w:p>
    <w:p w:rsidR="003E19C2" w:rsidRPr="003E19C2" w:rsidRDefault="003E19C2" w:rsidP="003E19C2">
      <w:pPr>
        <w:pStyle w:val="ZLITTIRwPKTzmtirwpktliter"/>
      </w:pPr>
      <w:r w:rsidRPr="003E19C2">
        <w:t>–</w:t>
      </w:r>
      <w:r w:rsidRPr="003E19C2">
        <w:tab/>
        <w:t>mobilności krótkoterminowej lub długoterminowej naukowca przez cudzoziemca posiadającego wizę krajową w celu prowadzenia badań naukowych lub prac rozwojowych lub zezwolenie na pobyt czasowy w celu prowadzenia badań naukowych,</w:t>
      </w:r>
    </w:p>
    <w:p w:rsidR="003E19C2" w:rsidRPr="00223012" w:rsidRDefault="003E19C2" w:rsidP="003E19C2">
      <w:pPr>
        <w:pStyle w:val="ZLITTIRwPKTzmtirwpktliter"/>
      </w:pPr>
      <w:r w:rsidRPr="003E19C2">
        <w:t>–</w:t>
      </w:r>
      <w:r w:rsidRPr="003E19C2">
        <w:tab/>
        <w:t>mobilności krótkoterminowej lub długoterminowej członka rodziny naukowca przez cudzoziemca</w:t>
      </w:r>
      <w:r w:rsidRPr="00223012">
        <w:t xml:space="preserve"> posiadającego zezwolenie na pobyt czasowy, o</w:t>
      </w:r>
      <w:r>
        <w:t xml:space="preserve"> </w:t>
      </w:r>
      <w:r w:rsidRPr="00223012">
        <w:t>którym mowa w</w:t>
      </w:r>
      <w:r>
        <w:t xml:space="preserve"> art. </w:t>
      </w:r>
      <w:r w:rsidRPr="00223012">
        <w:t>159</w:t>
      </w:r>
      <w:r>
        <w:t xml:space="preserve"> ust. </w:t>
      </w:r>
      <w:r w:rsidRPr="00223012">
        <w:t>1</w:t>
      </w:r>
      <w:r>
        <w:t xml:space="preserve"> pkt </w:t>
      </w:r>
      <w:r w:rsidRPr="00223012">
        <w:t>1</w:t>
      </w:r>
      <w:r>
        <w:t xml:space="preserve"> lit. </w:t>
      </w:r>
      <w:r w:rsidRPr="00223012">
        <w:t>f,</w:t>
      </w:r>
    </w:p>
    <w:p w:rsidR="003E19C2" w:rsidRPr="003E19C2" w:rsidRDefault="003E19C2" w:rsidP="003E19C2">
      <w:pPr>
        <w:pStyle w:val="ZLITLITwPKTzmlitwpktliter"/>
      </w:pPr>
      <w:r w:rsidRPr="00223012">
        <w:t>g)</w:t>
      </w:r>
      <w:r w:rsidRPr="00223012">
        <w:tab/>
        <w:t>przyjmowania informacji o</w:t>
      </w:r>
      <w:r>
        <w:t xml:space="preserve"> </w:t>
      </w:r>
      <w:r w:rsidRPr="00223012">
        <w:t xml:space="preserve">sprzeciwie państwa członkowskiego Unii </w:t>
      </w:r>
      <w:r w:rsidRPr="003E19C2">
        <w:t>Europejskiej wobec mobilności, o których mowa w lit. f, na terytorium tego państwa,</w:t>
      </w:r>
    </w:p>
    <w:p w:rsidR="003E19C2" w:rsidRPr="003E19C2" w:rsidRDefault="003E19C2" w:rsidP="003E19C2">
      <w:pPr>
        <w:pStyle w:val="ZLITLITwPKTzmlitwpktliter"/>
      </w:pPr>
      <w:r w:rsidRPr="003E19C2">
        <w:t>h)</w:t>
      </w:r>
      <w:r w:rsidRPr="003E19C2">
        <w:tab/>
        <w:t xml:space="preserve">udzielania organom innych państw członkowskich Unii Europejskiej informacji o wydanych przez Szefa </w:t>
      </w:r>
      <w:r w:rsidR="00285B87">
        <w:t>Urzędu decyzjach o sprzeciwie w </w:t>
      </w:r>
      <w:r w:rsidRPr="003E19C2">
        <w:t>przypadkach określonych w art. 139n u</w:t>
      </w:r>
      <w:r w:rsidR="00285B87">
        <w:t>st. 12, art. 149b ust. 12, art. </w:t>
      </w:r>
      <w:r w:rsidRPr="003E19C2">
        <w:t>156b ust. 12 i art. 169a ust. 12,</w:t>
      </w:r>
    </w:p>
    <w:p w:rsidR="003E19C2" w:rsidRPr="00223012" w:rsidRDefault="003E19C2" w:rsidP="00D24E45">
      <w:pPr>
        <w:pStyle w:val="ZLITLITwPKTzmlitwpktliter"/>
        <w:keepNext/>
      </w:pPr>
      <w:r w:rsidRPr="003E19C2">
        <w:t>i)</w:t>
      </w:r>
      <w:r w:rsidRPr="003E19C2">
        <w:tab/>
        <w:t>przekazywania</w:t>
      </w:r>
      <w:r w:rsidRPr="00223012">
        <w:t xml:space="preserve"> Komisji Europejskiej danych statystycznych dotyczących liczby:</w:t>
      </w:r>
    </w:p>
    <w:p w:rsidR="003E19C2" w:rsidRPr="003E19C2" w:rsidRDefault="003E19C2" w:rsidP="003E19C2">
      <w:pPr>
        <w:pStyle w:val="ZLITTIRwPKTzmtirwpktliter"/>
      </w:pPr>
      <w:r w:rsidRPr="00223012">
        <w:t>–</w:t>
      </w:r>
      <w:r w:rsidRPr="00223012">
        <w:tab/>
        <w:t>cudzoziemców, którym wydano 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celu odbycia studiów pierwszego stopnia, studiów drugiego stopnia lub jednolitych studiów magisterskich albo kształcenia się w</w:t>
      </w:r>
      <w:r>
        <w:t xml:space="preserve"> </w:t>
      </w:r>
      <w:r w:rsidRPr="00223012">
        <w:t>szkole doktorskiej, z</w:t>
      </w:r>
      <w:r>
        <w:t xml:space="preserve"> </w:t>
      </w:r>
      <w:r w:rsidRPr="00223012">
        <w:t xml:space="preserve">adnotacją </w:t>
      </w:r>
      <w:r>
        <w:t>„</w:t>
      </w:r>
      <w:r w:rsidRPr="00223012">
        <w:t>student</w:t>
      </w:r>
      <w:r>
        <w:t>”</w:t>
      </w:r>
      <w:r w:rsidRPr="00223012">
        <w:t>, wizę krajową w</w:t>
      </w:r>
      <w:r>
        <w:t xml:space="preserve"> </w:t>
      </w:r>
      <w:r w:rsidRPr="00223012">
        <w:t>celu prowadzenia bada</w:t>
      </w:r>
      <w:r w:rsidRPr="00223012">
        <w:rPr>
          <w:rFonts w:hint="eastAsia"/>
        </w:rPr>
        <w:t>ń</w:t>
      </w:r>
      <w:r w:rsidRPr="00223012">
        <w:t xml:space="preserve"> naukowych lub prac rozwojowych, z</w:t>
      </w:r>
      <w:r>
        <w:t xml:space="preserve"> </w:t>
      </w:r>
      <w:r w:rsidRPr="00223012">
        <w:t>adnotacj</w:t>
      </w:r>
      <w:r w:rsidRPr="00223012">
        <w:rPr>
          <w:rFonts w:hint="eastAsia"/>
        </w:rPr>
        <w:t>ą</w:t>
      </w:r>
      <w:r w:rsidRPr="00223012">
        <w:t xml:space="preserve"> </w:t>
      </w:r>
      <w:r>
        <w:t>„</w:t>
      </w:r>
      <w:r w:rsidRPr="00223012">
        <w:t>naukowiec</w:t>
      </w:r>
      <w:r>
        <w:t>”</w:t>
      </w:r>
      <w:r w:rsidRPr="00223012">
        <w:t xml:space="preserve">, wizę </w:t>
      </w:r>
      <w:r w:rsidRPr="003E19C2">
        <w:t>krajową w celu odbycia stażu, wizę krajową w celu u</w:t>
      </w:r>
      <w:r w:rsidR="00285B87">
        <w:t>działu w </w:t>
      </w:r>
      <w:r w:rsidRPr="003E19C2">
        <w:t xml:space="preserve">programie wolontariatu europejskiego, lub którym udzielono zezwolenia na pobyt czasowy w celu wykonywania pracy w ramach przeniesienia wewnątrz przedsiębiorstwa, zezwolenia na pobyt czasowy w celu kształcenia się na studiach, zezwolenia na pobyt </w:t>
      </w:r>
      <w:r w:rsidRPr="003E19C2">
        <w:lastRenderedPageBreak/>
        <w:t>czasowy w celu prowadzenia badań naukowych, zezwolenia na pobyt czasowy w celu mobilności długoterminowej naukowca, zezwolenia na pobyt czasowy dla stażysty, zezwolenia na pobyt czasowy dla wolontariusza, zezwolenia na pobyt czasowy, o których mowa w art. 159 ust. 1 pkt 1 lit. f</w:t>
      </w:r>
      <w:r w:rsidR="00285B87">
        <w:t>, zezwolenia na pobyt czasowy w </w:t>
      </w:r>
      <w:r w:rsidRPr="003E19C2">
        <w:t>celu mobilności długoterminowej członka rodziny naukowca, lub zezwolenia na pobyt czasowy, o którym mowa w art. 186 ust. 1 pkt 6 i 7,</w:t>
      </w:r>
    </w:p>
    <w:p w:rsidR="003E19C2" w:rsidRPr="003E19C2" w:rsidRDefault="003E19C2" w:rsidP="003E19C2">
      <w:pPr>
        <w:pStyle w:val="ZLITTIRwPKTzmtirwpktliter"/>
      </w:pPr>
      <w:r w:rsidRPr="003E19C2">
        <w:t>–</w:t>
      </w:r>
      <w:r w:rsidRPr="003E19C2">
        <w:tab/>
        <w:t>cudzoziemców, którym udzielon</w:t>
      </w:r>
      <w:r w:rsidR="00285B87">
        <w:t>o zezwolenia na pobyt czasowy w </w:t>
      </w:r>
      <w:r w:rsidRPr="003E19C2">
        <w:t>celu mobilności długoterminowej pracownika kadry kierowniczej, specjalisty lub pracownika odbywającego staż, w ramach przeniesienia wewnątrz przedsiębiorstwa,</w:t>
      </w:r>
    </w:p>
    <w:p w:rsidR="003E19C2" w:rsidRPr="00223012" w:rsidRDefault="003E19C2" w:rsidP="003E19C2">
      <w:pPr>
        <w:pStyle w:val="ZLITTIRwPKTzmtirwpktliter"/>
      </w:pPr>
      <w:r w:rsidRPr="003E19C2">
        <w:t>–</w:t>
      </w:r>
      <w:r w:rsidRPr="003E19C2">
        <w:tab/>
        <w:t>cudzoziemców, którym cofnięt</w:t>
      </w:r>
      <w:r w:rsidR="00285B87">
        <w:t>o zezwolenie na pobyt czasowy w </w:t>
      </w:r>
      <w:r w:rsidRPr="003E19C2">
        <w:t>celu wykonywania pracy w ramach przeniesienia wewnątrz przedsiębiorstwa, zezwolenie na pobyt czasowy w celu mobilności długoterminowej pracownika kadry kierowniczej, specjalisty lub pracownika odbywającego staż, w ramach przeniesienia wewnątrz przedsiębiorstwa,</w:t>
      </w:r>
      <w:r w:rsidRPr="00223012">
        <w:t xml:space="preserve"> 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celu odbycia studiów pierwszego stopnia, studiów drugiego stopnia lub jednolitych studiów magisterskich albo kształcenia się w</w:t>
      </w:r>
      <w:r>
        <w:t xml:space="preserve"> </w:t>
      </w:r>
      <w:r w:rsidRPr="00223012">
        <w:t>szkole doktorskiej, z</w:t>
      </w:r>
      <w:r>
        <w:t xml:space="preserve"> </w:t>
      </w:r>
      <w:r w:rsidRPr="00223012">
        <w:t xml:space="preserve">adnotacją </w:t>
      </w:r>
      <w:r>
        <w:t>„</w:t>
      </w:r>
      <w:r w:rsidRPr="00223012">
        <w:t>student</w:t>
      </w:r>
      <w:r>
        <w:t>”</w:t>
      </w:r>
      <w:r w:rsidRPr="00223012">
        <w:t>, zezwolenie na pobyt czasowy w</w:t>
      </w:r>
      <w:r>
        <w:t xml:space="preserve"> </w:t>
      </w:r>
      <w:r w:rsidRPr="00223012">
        <w:t>celu</w:t>
      </w:r>
      <w:r>
        <w:t xml:space="preserve"> </w:t>
      </w:r>
      <w:r w:rsidRPr="00223012">
        <w:t>kształcenia się na studiach, wizę krajową w</w:t>
      </w:r>
      <w:r>
        <w:t xml:space="preserve"> </w:t>
      </w:r>
      <w:r w:rsidRPr="00223012">
        <w:t>celu prowadzenia badań naukowych lub prac rozwojowych, zezwolenie na pobyt czasowy w</w:t>
      </w:r>
      <w:r>
        <w:t xml:space="preserve"> </w:t>
      </w:r>
      <w:r w:rsidRPr="00223012">
        <w:t>celu prowadzenia badań naukowych,</w:t>
      </w:r>
      <w:r>
        <w:t xml:space="preserve"> </w:t>
      </w:r>
      <w:r w:rsidRPr="00223012">
        <w:t>zezwolenie na pobyt czasowy w</w:t>
      </w:r>
      <w:r w:rsidR="00285B87">
        <w:t> </w:t>
      </w:r>
      <w:r w:rsidRPr="00223012">
        <w:t>celu mobilności długoterminowej naukowca,</w:t>
      </w:r>
      <w:r>
        <w:t xml:space="preserve"> </w:t>
      </w:r>
      <w:r w:rsidRPr="00223012">
        <w:t>zezwolenie na pobyt czasowy dla stażysty, zezwolenie na pobyt czasowy dla wolontariusza, zezwolenie na pobyt czasowy, o</w:t>
      </w:r>
      <w:r>
        <w:t xml:space="preserve"> </w:t>
      </w:r>
      <w:r w:rsidRPr="00223012">
        <w:t>których mowa w</w:t>
      </w:r>
      <w:r w:rsidR="00285B87">
        <w:t> art. </w:t>
      </w:r>
      <w:r w:rsidRPr="00223012">
        <w:t>159</w:t>
      </w:r>
      <w:r>
        <w:t xml:space="preserve"> ust. </w:t>
      </w:r>
      <w:r w:rsidRPr="00223012">
        <w:t>1</w:t>
      </w:r>
      <w:r>
        <w:t xml:space="preserve"> pkt </w:t>
      </w:r>
      <w:r w:rsidRPr="00223012">
        <w:t>1</w:t>
      </w:r>
      <w:r>
        <w:t xml:space="preserve"> lit. </w:t>
      </w:r>
      <w:r w:rsidRPr="00223012">
        <w:t>f, zezwolenie na pobyt czasowy w</w:t>
      </w:r>
      <w:r>
        <w:t xml:space="preserve"> </w:t>
      </w:r>
      <w:r w:rsidRPr="00223012">
        <w:t>celu korzystania z</w:t>
      </w:r>
      <w:r>
        <w:t xml:space="preserve"> </w:t>
      </w:r>
      <w:r w:rsidRPr="00223012">
        <w:t>mobilności długoterminowej członka rodziny naukowca, zezwolenie na pobyt czasowy, o</w:t>
      </w:r>
      <w:r>
        <w:t xml:space="preserve"> </w:t>
      </w:r>
      <w:r w:rsidRPr="00223012">
        <w:t>którym mowa w</w:t>
      </w:r>
      <w:r>
        <w:t xml:space="preserve"> art. </w:t>
      </w:r>
      <w:r w:rsidRPr="00223012">
        <w:t>186</w:t>
      </w:r>
      <w:r>
        <w:t xml:space="preserve"> ust. </w:t>
      </w:r>
      <w:r w:rsidRPr="00223012">
        <w:t>1</w:t>
      </w:r>
      <w:r>
        <w:t xml:space="preserve"> pkt </w:t>
      </w:r>
      <w:r w:rsidRPr="00223012">
        <w:t>6,</w:t>
      </w:r>
    </w:p>
    <w:p w:rsidR="003E19C2" w:rsidRPr="00223012" w:rsidRDefault="003E19C2" w:rsidP="003E19C2">
      <w:pPr>
        <w:pStyle w:val="ZLITTIRwPKTzmtirwpktliter"/>
      </w:pPr>
      <w:r w:rsidRPr="00223012">
        <w:t>–</w:t>
      </w:r>
      <w:r w:rsidRPr="00223012">
        <w:tab/>
        <w:t>zawiadomień, o</w:t>
      </w:r>
      <w:r>
        <w:t xml:space="preserve"> </w:t>
      </w:r>
      <w:r w:rsidRPr="00223012">
        <w:t>których mowa w</w:t>
      </w:r>
      <w:r>
        <w:t xml:space="preserve"> art. </w:t>
      </w:r>
      <w:r w:rsidRPr="00223012">
        <w:t>139n</w:t>
      </w:r>
      <w:r>
        <w:t xml:space="preserve"> ust. </w:t>
      </w:r>
      <w:r w:rsidRPr="00223012">
        <w:t>1</w:t>
      </w:r>
      <w:r>
        <w:t xml:space="preserve"> pkt </w:t>
      </w:r>
      <w:r w:rsidRPr="00223012">
        <w:t>3,</w:t>
      </w:r>
      <w:r>
        <w:t xml:space="preserve"> art. </w:t>
      </w:r>
      <w:r w:rsidRPr="00223012">
        <w:t>149b</w:t>
      </w:r>
      <w:r w:rsidR="00285B87">
        <w:t xml:space="preserve"> ust. </w:t>
      </w:r>
      <w:r w:rsidRPr="00223012">
        <w:t>1</w:t>
      </w:r>
      <w:r>
        <w:t xml:space="preserve"> pkt </w:t>
      </w:r>
      <w:r w:rsidRPr="00223012">
        <w:t>5,</w:t>
      </w:r>
      <w:r>
        <w:t xml:space="preserve"> art. </w:t>
      </w:r>
      <w:r w:rsidRPr="00223012">
        <w:t>156b</w:t>
      </w:r>
      <w:r>
        <w:t xml:space="preserve"> ust. </w:t>
      </w:r>
      <w:r w:rsidRPr="00223012">
        <w:t>1</w:t>
      </w:r>
      <w:r>
        <w:t xml:space="preserve"> pkt </w:t>
      </w:r>
      <w:r w:rsidRPr="00223012">
        <w:t>3</w:t>
      </w:r>
      <w:r>
        <w:t xml:space="preserve"> i art. </w:t>
      </w:r>
      <w:r w:rsidRPr="00223012">
        <w:t>169a</w:t>
      </w:r>
      <w:r>
        <w:t xml:space="preserve"> ust. </w:t>
      </w:r>
      <w:r w:rsidRPr="00223012">
        <w:t>1</w:t>
      </w:r>
      <w:r>
        <w:t xml:space="preserve"> pkt </w:t>
      </w:r>
      <w:r w:rsidRPr="00223012">
        <w:t xml:space="preserve">3, </w:t>
      </w:r>
      <w:r w:rsidRPr="00223012">
        <w:lastRenderedPageBreak/>
        <w:t>i</w:t>
      </w:r>
      <w:r w:rsidR="00285B87">
        <w:t> </w:t>
      </w:r>
      <w:r w:rsidRPr="00223012">
        <w:t xml:space="preserve">sprzeciwów, </w:t>
      </w:r>
      <w:r w:rsidR="00DB685B">
        <w:t xml:space="preserve">o </w:t>
      </w:r>
      <w:r w:rsidRPr="00223012">
        <w:t>których mowa w</w:t>
      </w:r>
      <w:r>
        <w:t xml:space="preserve"> art. </w:t>
      </w:r>
      <w:r w:rsidRPr="00223012">
        <w:t>139n</w:t>
      </w:r>
      <w:r>
        <w:t xml:space="preserve"> ust. </w:t>
      </w:r>
      <w:r w:rsidRPr="00223012">
        <w:t>6,</w:t>
      </w:r>
      <w:r>
        <w:t xml:space="preserve"> art. </w:t>
      </w:r>
      <w:r w:rsidRPr="00223012">
        <w:t>149b</w:t>
      </w:r>
      <w:r>
        <w:t xml:space="preserve"> ust. </w:t>
      </w:r>
      <w:r w:rsidRPr="00223012">
        <w:t>6,</w:t>
      </w:r>
      <w:r w:rsidR="00285B87">
        <w:t xml:space="preserve"> art. </w:t>
      </w:r>
      <w:r w:rsidRPr="00223012">
        <w:t>156b</w:t>
      </w:r>
      <w:r>
        <w:t xml:space="preserve"> ust. </w:t>
      </w:r>
      <w:r w:rsidRPr="00223012">
        <w:t>6</w:t>
      </w:r>
      <w:r>
        <w:t xml:space="preserve"> i art. </w:t>
      </w:r>
      <w:r w:rsidRPr="00223012">
        <w:t>169a</w:t>
      </w:r>
      <w:r>
        <w:t xml:space="preserve"> ust. </w:t>
      </w:r>
      <w:r w:rsidRPr="00223012">
        <w:t>6,</w:t>
      </w:r>
    </w:p>
    <w:p w:rsidR="003E19C2" w:rsidRPr="00223012" w:rsidRDefault="003E19C2" w:rsidP="00D24E45">
      <w:pPr>
        <w:pStyle w:val="ZLITLITwPKTzmlitwpktliter"/>
        <w:keepNext/>
      </w:pPr>
      <w:r w:rsidRPr="00223012">
        <w:t>j)</w:t>
      </w:r>
      <w:r w:rsidRPr="00223012">
        <w:tab/>
        <w:t xml:space="preserve">udzielania </w:t>
      </w:r>
      <w:r w:rsidRPr="003E19C2">
        <w:t>informacji</w:t>
      </w:r>
      <w:r w:rsidRPr="00223012">
        <w:t xml:space="preserve"> innym państwom członkowskim Unii Europejskiej o:</w:t>
      </w:r>
    </w:p>
    <w:p w:rsidR="003E19C2" w:rsidRPr="003E19C2" w:rsidRDefault="003E19C2" w:rsidP="003E19C2">
      <w:pPr>
        <w:pStyle w:val="ZLITTIRwPKTzmtirwpktliter"/>
      </w:pPr>
      <w:r w:rsidRPr="00223012">
        <w:t>–</w:t>
      </w:r>
      <w:r w:rsidRPr="00223012">
        <w:tab/>
        <w:t xml:space="preserve">obowiązujących na </w:t>
      </w:r>
      <w:r w:rsidRPr="003E19C2">
        <w:t>terytorium Rzeczypospolitej Polskiej przepisach dotyczących mobilności,</w:t>
      </w:r>
    </w:p>
    <w:p w:rsidR="003E19C2" w:rsidRPr="003E19C2" w:rsidRDefault="003E19C2" w:rsidP="003E19C2">
      <w:pPr>
        <w:pStyle w:val="ZLITTIRwPKTzmtirwpktliter"/>
      </w:pPr>
      <w:r w:rsidRPr="003E19C2">
        <w:t>–</w:t>
      </w:r>
      <w:r w:rsidRPr="003E19C2">
        <w:tab/>
        <w:t>obowiązujących na terytorium Rzeczypospolitej Polskiej przepisach dotyczących zatwierdzania instytucji badawczych lub zatwierdzania instytucji szkolnictwa wyższego,</w:t>
      </w:r>
    </w:p>
    <w:p w:rsidR="003E19C2" w:rsidRPr="00223012" w:rsidRDefault="003E19C2" w:rsidP="003E19C2">
      <w:pPr>
        <w:pStyle w:val="ZLITTIRwPKTzmtirwpktliter"/>
      </w:pPr>
      <w:r w:rsidRPr="003E19C2">
        <w:t>–</w:t>
      </w:r>
      <w:r w:rsidRPr="003E19C2">
        <w:tab/>
        <w:t>wielostronnych programach dla studentów i naukowców, które obejmują środki w zakresie mobilności, oraz o porozumieniach między dwiema lub większą</w:t>
      </w:r>
      <w:r w:rsidRPr="00223012">
        <w:t xml:space="preserve"> liczbą instytucji szkolnictwa wyższego przewidujących mobilność wewnątrzunijną;</w:t>
      </w:r>
      <w:r>
        <w:t>”</w:t>
      </w:r>
      <w:r w:rsidRPr="00223012">
        <w:t>;</w:t>
      </w:r>
    </w:p>
    <w:p w:rsidR="003E19C2" w:rsidRPr="00223012" w:rsidRDefault="003E19C2" w:rsidP="00D24E45">
      <w:pPr>
        <w:pStyle w:val="PKTpunkt"/>
        <w:keepNext/>
      </w:pPr>
      <w:r w:rsidRPr="00223012">
        <w:t>5)</w:t>
      </w:r>
      <w:r w:rsidRPr="00223012">
        <w:tab/>
        <w:t>w</w:t>
      </w:r>
      <w:r>
        <w:t xml:space="preserve"> </w:t>
      </w:r>
      <w:r w:rsidRPr="003E19C2">
        <w:t>art</w:t>
      </w:r>
      <w:r>
        <w:t xml:space="preserve">. </w:t>
      </w:r>
      <w:r w:rsidRPr="00223012">
        <w:t>25</w:t>
      </w:r>
      <w:r>
        <w:t xml:space="preserve"> ust. </w:t>
      </w:r>
      <w:r w:rsidRPr="00223012">
        <w:t>1a otrzymuje brzmienie:</w:t>
      </w:r>
    </w:p>
    <w:p w:rsidR="003E19C2" w:rsidRPr="00223012" w:rsidRDefault="003E19C2" w:rsidP="00D24E45">
      <w:pPr>
        <w:pStyle w:val="ZUSTzmustartykuempunktem"/>
        <w:keepNext/>
      </w:pPr>
      <w:r>
        <w:t>„</w:t>
      </w:r>
      <w:r w:rsidRPr="00223012">
        <w:t>1a.</w:t>
      </w:r>
      <w:r>
        <w:t xml:space="preserve"> </w:t>
      </w:r>
      <w:r w:rsidRPr="00223012">
        <w:t>Cudzoziemiec wjeżdżający na terytorium Rzeczypospolitej Polskiej w</w:t>
      </w:r>
      <w:r>
        <w:t xml:space="preserve"> </w:t>
      </w:r>
      <w:r w:rsidRPr="00223012">
        <w:t>celu korzystania z</w:t>
      </w:r>
      <w:r>
        <w:t xml:space="preserve"> </w:t>
      </w:r>
      <w:r w:rsidRPr="00223012">
        <w:t>mobilności krótkoterminowej pracownika kadry kierowniczej, specjalisty lub pracownika odbywającego staż, w</w:t>
      </w:r>
      <w:r>
        <w:t xml:space="preserve"> </w:t>
      </w:r>
      <w:r w:rsidRPr="003E19C2">
        <w:t>ramach przeniesienia wewnątrz przedsiębiorstwa, mobilności studenta, mobilności krótkoterminowej naukowca lub mobilności krótkoterminowej członka rodziny naukowc</w:t>
      </w:r>
      <w:r w:rsidRPr="00223012">
        <w:t>a, który posiada</w:t>
      </w:r>
      <w:r>
        <w:t xml:space="preserve"> </w:t>
      </w:r>
      <w:r w:rsidRPr="00223012">
        <w:t>dokument pobytowy lub wizę długoterminową, o</w:t>
      </w:r>
      <w:r>
        <w:t xml:space="preserve"> </w:t>
      </w:r>
      <w:r w:rsidRPr="00223012">
        <w:t>których mowa odpowiednio w</w:t>
      </w:r>
      <w:r>
        <w:t xml:space="preserve"> art. </w:t>
      </w:r>
      <w:r w:rsidRPr="00223012">
        <w:t>139n</w:t>
      </w:r>
      <w:r>
        <w:t xml:space="preserve"> ust. </w:t>
      </w:r>
      <w:r w:rsidRPr="00223012">
        <w:t>1</w:t>
      </w:r>
      <w:r>
        <w:t xml:space="preserve"> pkt </w:t>
      </w:r>
      <w:r w:rsidRPr="00223012">
        <w:t>2,</w:t>
      </w:r>
      <w:r>
        <w:t xml:space="preserve"> art. </w:t>
      </w:r>
      <w:r w:rsidRPr="00223012">
        <w:t>149b</w:t>
      </w:r>
      <w:r>
        <w:t xml:space="preserve"> ust. </w:t>
      </w:r>
      <w:r w:rsidRPr="00223012">
        <w:t>1</w:t>
      </w:r>
      <w:r>
        <w:t xml:space="preserve"> pkt </w:t>
      </w:r>
      <w:r w:rsidRPr="00223012">
        <w:t>3,</w:t>
      </w:r>
      <w:r>
        <w:t xml:space="preserve"> art. </w:t>
      </w:r>
      <w:r w:rsidRPr="00223012">
        <w:t>156b</w:t>
      </w:r>
      <w:r>
        <w:t xml:space="preserve"> ust. </w:t>
      </w:r>
      <w:r w:rsidRPr="00223012">
        <w:t>1</w:t>
      </w:r>
      <w:r>
        <w:t xml:space="preserve"> pkt </w:t>
      </w:r>
      <w:r w:rsidRPr="00223012">
        <w:t>2</w:t>
      </w:r>
      <w:r>
        <w:t xml:space="preserve"> lub art. </w:t>
      </w:r>
      <w:r w:rsidRPr="00223012">
        <w:t>169a</w:t>
      </w:r>
      <w:r>
        <w:t xml:space="preserve"> ust. </w:t>
      </w:r>
      <w:r w:rsidRPr="00223012">
        <w:t>1</w:t>
      </w:r>
      <w:r>
        <w:t xml:space="preserve"> pkt </w:t>
      </w:r>
      <w:r w:rsidRPr="00223012">
        <w:t xml:space="preserve">2, wydane przez inne państwo członkowskie Unii Europejskiej, niebędące państwem obszaru </w:t>
      </w:r>
      <w:proofErr w:type="spellStart"/>
      <w:r w:rsidRPr="00223012">
        <w:t>Schengen</w:t>
      </w:r>
      <w:proofErr w:type="spellEnd"/>
      <w:r w:rsidRPr="00223012">
        <w:t>, przedstawia dodatkowo:</w:t>
      </w:r>
    </w:p>
    <w:p w:rsidR="003E19C2" w:rsidRPr="003E19C2" w:rsidRDefault="003E19C2" w:rsidP="003E19C2">
      <w:pPr>
        <w:pStyle w:val="ZPKTzmpktartykuempunktem"/>
      </w:pPr>
      <w:r w:rsidRPr="00223012">
        <w:t>1)</w:t>
      </w:r>
      <w:r w:rsidRPr="00223012">
        <w:tab/>
        <w:t>kopię wysłanego zawiadomienia, o</w:t>
      </w:r>
      <w:r>
        <w:t xml:space="preserve"> </w:t>
      </w:r>
      <w:r w:rsidRPr="00223012">
        <w:t>którym mowa w</w:t>
      </w:r>
      <w:r>
        <w:t xml:space="preserve"> art. </w:t>
      </w:r>
      <w:r w:rsidRPr="00223012">
        <w:t>139n</w:t>
      </w:r>
      <w:r>
        <w:t xml:space="preserve"> ust. </w:t>
      </w:r>
      <w:r w:rsidRPr="00223012">
        <w:t>1</w:t>
      </w:r>
      <w:r>
        <w:t xml:space="preserve"> pkt </w:t>
      </w:r>
      <w:r w:rsidRPr="00223012">
        <w:t xml:space="preserve">3, lub pismo jednostki </w:t>
      </w:r>
      <w:r w:rsidRPr="003E19C2">
        <w:t>przyjmującej posiadającej siedzibę na terytorium Rzeczypospolitej Polskiej, w którym podaje się, co najmniej, okres korzystania z mobilności na tym terytorium oraz adres jednostki przyjmującej – w przypadku k</w:t>
      </w:r>
      <w:r w:rsidR="00285B87">
        <w:t>orzystania z </w:t>
      </w:r>
      <w:r w:rsidRPr="003E19C2">
        <w:t>mobilności krótkoterminowej pracownika kadry kierowniczej, specjalisty lub pracownika odbywającego staż, w ramach przeniesienia wewnątrz przedsiębiorstwa;</w:t>
      </w:r>
    </w:p>
    <w:p w:rsidR="003E19C2" w:rsidRPr="003E19C2" w:rsidRDefault="003E19C2" w:rsidP="003E19C2">
      <w:pPr>
        <w:pStyle w:val="ZPKTzmpktartykuempunktem"/>
      </w:pPr>
      <w:r w:rsidRPr="003E19C2">
        <w:t>2)</w:t>
      </w:r>
      <w:r w:rsidRPr="003E19C2">
        <w:tab/>
        <w:t>kopię wysłanego zawiadomienia, o którym mo</w:t>
      </w:r>
      <w:r w:rsidR="00285B87">
        <w:t>wa w art. 149b ust. 1 pkt 5 – w </w:t>
      </w:r>
      <w:r w:rsidRPr="003E19C2">
        <w:t>przypadku korzystania z mobilności studenta;</w:t>
      </w:r>
    </w:p>
    <w:p w:rsidR="003E19C2" w:rsidRPr="00223012" w:rsidRDefault="003E19C2" w:rsidP="003E19C2">
      <w:pPr>
        <w:pStyle w:val="ZPKTzmpktartykuempunktem"/>
      </w:pPr>
      <w:r w:rsidRPr="003E19C2">
        <w:lastRenderedPageBreak/>
        <w:t>3)</w:t>
      </w:r>
      <w:r w:rsidRPr="003E19C2">
        <w:tab/>
        <w:t>kopię wysłanego zawiadomienia, o którym mo</w:t>
      </w:r>
      <w:r w:rsidR="00285B87">
        <w:t>wa w art. 156b ust. 1 pkt 3 – w </w:t>
      </w:r>
      <w:r w:rsidRPr="003E19C2">
        <w:t>przypadku korzystania z mobilności</w:t>
      </w:r>
      <w:r w:rsidRPr="00223012">
        <w:t xml:space="preserve"> krótkoterminowej naukowca;</w:t>
      </w:r>
    </w:p>
    <w:p w:rsidR="003E19C2" w:rsidRPr="00223012" w:rsidRDefault="003E19C2" w:rsidP="003E19C2">
      <w:pPr>
        <w:pStyle w:val="ZPKTzmpktartykuempunktem"/>
      </w:pPr>
      <w:r w:rsidRPr="00223012">
        <w:t>4)</w:t>
      </w:r>
      <w:r w:rsidRPr="00223012">
        <w:tab/>
        <w:t xml:space="preserve">kopię </w:t>
      </w:r>
      <w:r w:rsidRPr="003E19C2">
        <w:t>wysłanego</w:t>
      </w:r>
      <w:r w:rsidRPr="00223012">
        <w:t xml:space="preserve"> zawiadomienia, o</w:t>
      </w:r>
      <w:r>
        <w:t xml:space="preserve"> </w:t>
      </w:r>
      <w:r w:rsidRPr="00223012">
        <w:t>którym mowa w</w:t>
      </w:r>
      <w:r>
        <w:t xml:space="preserve"> </w:t>
      </w:r>
      <w:r w:rsidRPr="00223012">
        <w:t>art.</w:t>
      </w:r>
      <w:r w:rsidR="00824D67">
        <w:t xml:space="preserve"> </w:t>
      </w:r>
      <w:r w:rsidRPr="00223012">
        <w:t>169a</w:t>
      </w:r>
      <w:r>
        <w:t xml:space="preserve"> ust. </w:t>
      </w:r>
      <w:r w:rsidRPr="00223012">
        <w:t>1</w:t>
      </w:r>
      <w:r>
        <w:t xml:space="preserve"> pkt </w:t>
      </w:r>
      <w:r w:rsidRPr="00223012">
        <w:t>3</w:t>
      </w:r>
      <w:r>
        <w:t xml:space="preserve"> </w:t>
      </w:r>
      <w:r w:rsidRPr="00223012">
        <w:t>– w</w:t>
      </w:r>
      <w:r w:rsidR="00285B87">
        <w:t> </w:t>
      </w:r>
      <w:r w:rsidRPr="00223012">
        <w:t>przypadku korzystania z</w:t>
      </w:r>
      <w:r>
        <w:t xml:space="preserve"> </w:t>
      </w:r>
      <w:r w:rsidRPr="00223012">
        <w:t>mobilności krótkoterminowej członka rodziny naukowca.</w:t>
      </w:r>
      <w:r>
        <w:t>”</w:t>
      </w:r>
      <w:r w:rsidRPr="00223012">
        <w:t>;</w:t>
      </w:r>
    </w:p>
    <w:p w:rsidR="003E19C2" w:rsidRPr="00223012" w:rsidRDefault="003E19C2" w:rsidP="00D24E45">
      <w:pPr>
        <w:pStyle w:val="PKTpunkt"/>
        <w:keepNext/>
      </w:pPr>
      <w:r w:rsidRPr="00223012">
        <w:t>6)</w:t>
      </w:r>
      <w:r w:rsidRPr="00223012">
        <w:tab/>
        <w:t>w</w:t>
      </w:r>
      <w:r>
        <w:t xml:space="preserve"> art. </w:t>
      </w:r>
      <w:r w:rsidRPr="00223012">
        <w:t>28:</w:t>
      </w:r>
    </w:p>
    <w:p w:rsidR="003E19C2" w:rsidRPr="00223012" w:rsidRDefault="003E19C2" w:rsidP="00D24E45">
      <w:pPr>
        <w:pStyle w:val="LITlitera"/>
        <w:keepNext/>
      </w:pPr>
      <w:r w:rsidRPr="00223012">
        <w:t>a)</w:t>
      </w:r>
      <w:r w:rsidRPr="00223012">
        <w:tab/>
        <w:t>w</w:t>
      </w:r>
      <w:r>
        <w:t xml:space="preserve"> ust. </w:t>
      </w:r>
      <w:r w:rsidRPr="00223012">
        <w:t>7</w:t>
      </w:r>
      <w:r>
        <w:t xml:space="preserve"> </w:t>
      </w:r>
      <w:r w:rsidRPr="00223012">
        <w:t xml:space="preserve">część </w:t>
      </w:r>
      <w:r w:rsidRPr="003E19C2">
        <w:t>wspólna</w:t>
      </w:r>
      <w:r w:rsidRPr="00223012">
        <w:t xml:space="preserve"> otrzymuje brzmienie:</w:t>
      </w:r>
    </w:p>
    <w:p w:rsidR="003E19C2" w:rsidRPr="00223012" w:rsidRDefault="003E19C2" w:rsidP="003E19C2">
      <w:pPr>
        <w:pStyle w:val="ZLITCZWSPPKTzmczciwsppktliter"/>
      </w:pPr>
      <w:r>
        <w:t>„</w:t>
      </w:r>
      <w:r w:rsidRPr="00223012">
        <w:t>–</w:t>
      </w:r>
      <w:r>
        <w:t xml:space="preserve"> </w:t>
      </w:r>
      <w:r w:rsidRPr="00223012">
        <w:t>nie stosuje się do cudzoziemca, który wjeżdża na terytorium Rzeczypospolitej Polskiej w</w:t>
      </w:r>
      <w:r>
        <w:t xml:space="preserve"> </w:t>
      </w:r>
      <w:r w:rsidRPr="003E19C2">
        <w:t>celu</w:t>
      </w:r>
      <w:r w:rsidRPr="00223012">
        <w:t xml:space="preserve"> korzystania z</w:t>
      </w:r>
      <w:r>
        <w:t xml:space="preserve"> </w:t>
      </w:r>
      <w:r w:rsidRPr="00223012">
        <w:t>mobilności krótkoterminowej pracownika kadry kierowniczej, specjalisty lub pracownika odbywającego staż, w</w:t>
      </w:r>
      <w:r>
        <w:t xml:space="preserve"> </w:t>
      </w:r>
      <w:r w:rsidRPr="00223012">
        <w:t>ramach przeniesienia wewnątrz przedsiębiorstwa, mobilności studenta, mobilności krótkoterminowej naukowca lub mobilności krótkoterminowej członka rodziny</w:t>
      </w:r>
      <w:r>
        <w:t xml:space="preserve"> </w:t>
      </w:r>
      <w:r w:rsidRPr="00223012">
        <w:t>naukowca.</w:t>
      </w:r>
      <w:r>
        <w:t>”</w:t>
      </w:r>
      <w:r w:rsidRPr="00223012">
        <w:t>,</w:t>
      </w:r>
    </w:p>
    <w:p w:rsidR="003E19C2" w:rsidRPr="00223012" w:rsidRDefault="003E19C2" w:rsidP="00D24E45">
      <w:pPr>
        <w:pStyle w:val="LITlitera"/>
        <w:keepNext/>
      </w:pPr>
      <w:r w:rsidRPr="00223012">
        <w:t>b)</w:t>
      </w:r>
      <w:r w:rsidRPr="00223012">
        <w:tab/>
        <w:t>ust. 8</w:t>
      </w:r>
      <w:r>
        <w:t xml:space="preserve"> </w:t>
      </w:r>
      <w:r w:rsidRPr="00223012">
        <w:t>otrzymuje brzmienie:</w:t>
      </w:r>
    </w:p>
    <w:p w:rsidR="003E19C2" w:rsidRPr="00223012" w:rsidRDefault="003E19C2" w:rsidP="00D24E45">
      <w:pPr>
        <w:pStyle w:val="ZLITUSTzmustliter"/>
        <w:keepNext/>
      </w:pPr>
      <w:r>
        <w:t>„</w:t>
      </w:r>
      <w:r w:rsidRPr="00223012">
        <w:t>8.</w:t>
      </w:r>
      <w:r>
        <w:t xml:space="preserve"> </w:t>
      </w:r>
      <w:r w:rsidRPr="00223012">
        <w:t>Przepisu</w:t>
      </w:r>
      <w:r>
        <w:t xml:space="preserve"> ust. </w:t>
      </w:r>
      <w:r w:rsidRPr="00223012">
        <w:t>1</w:t>
      </w:r>
      <w:r>
        <w:t xml:space="preserve"> </w:t>
      </w:r>
      <w:r w:rsidRPr="00223012">
        <w:t>nie stosuje się do cudzoziemca, który bezpośrednio przed wjazdem na terytorium Rzeczypospolitej Polskiej korzystał z</w:t>
      </w:r>
      <w:r>
        <w:t xml:space="preserve"> </w:t>
      </w:r>
      <w:r w:rsidRPr="00223012">
        <w:t>mobilności w</w:t>
      </w:r>
      <w:r>
        <w:t xml:space="preserve"> </w:t>
      </w:r>
      <w:r w:rsidRPr="00223012">
        <w:t xml:space="preserve">innym państwie </w:t>
      </w:r>
      <w:r w:rsidRPr="003E19C2">
        <w:t>członkowskim</w:t>
      </w:r>
      <w:r w:rsidRPr="00223012">
        <w:t xml:space="preserve"> Unii Europejskiej, które zażądało opuszczenia swojego terytorium, w</w:t>
      </w:r>
      <w:r>
        <w:t xml:space="preserve"> </w:t>
      </w:r>
      <w:r w:rsidRPr="00223012">
        <w:t>przypadku upływu okresu ważności albo cofnięcia:</w:t>
      </w:r>
    </w:p>
    <w:p w:rsidR="003E19C2" w:rsidRPr="003E19C2" w:rsidRDefault="003E19C2" w:rsidP="003E19C2">
      <w:pPr>
        <w:pStyle w:val="ZLITPKTzmpktliter"/>
      </w:pPr>
      <w:r w:rsidRPr="00223012">
        <w:t>1)</w:t>
      </w:r>
      <w:r w:rsidRPr="00223012">
        <w:tab/>
        <w:t>wizy krajowej w</w:t>
      </w:r>
      <w:r>
        <w:t xml:space="preserve"> </w:t>
      </w:r>
      <w:r w:rsidRPr="00223012">
        <w:t xml:space="preserve">celu odbycia studiów pierwszego stopnia, studiów drugiego stopnia </w:t>
      </w:r>
      <w:r w:rsidRPr="003E19C2">
        <w:t>lub jednolitych studiów magisterskich albo kształcenia się w szkole doktorskiej, z adnotacją „student”</w:t>
      </w:r>
      <w:r w:rsidR="0038287F">
        <w:t>,</w:t>
      </w:r>
      <w:r w:rsidRPr="003E19C2">
        <w:t xml:space="preserve"> lub wizy krajowej w celu prowadzenia badań naukowych lub prac rozwojowych, lub</w:t>
      </w:r>
    </w:p>
    <w:p w:rsidR="003E19C2" w:rsidRPr="00223012" w:rsidRDefault="003E19C2" w:rsidP="003E19C2">
      <w:pPr>
        <w:pStyle w:val="ZLITPKTzmpktliter"/>
      </w:pPr>
      <w:r w:rsidRPr="003E19C2">
        <w:t>2)</w:t>
      </w:r>
      <w:r w:rsidRPr="003E19C2">
        <w:tab/>
        <w:t>zezwolenia</w:t>
      </w:r>
      <w:r w:rsidRPr="00223012">
        <w:t xml:space="preserve"> na pobyt czasowy, o</w:t>
      </w:r>
      <w:r>
        <w:t xml:space="preserve"> </w:t>
      </w:r>
      <w:r w:rsidRPr="00223012">
        <w:t>którym mowa w</w:t>
      </w:r>
      <w:r>
        <w:t xml:space="preserve"> art. </w:t>
      </w:r>
      <w:r w:rsidRPr="00223012">
        <w:t>139a</w:t>
      </w:r>
      <w:r>
        <w:t xml:space="preserve"> ust. </w:t>
      </w:r>
      <w:r w:rsidRPr="00223012">
        <w:t>1,</w:t>
      </w:r>
      <w:r>
        <w:t xml:space="preserve"> art. </w:t>
      </w:r>
      <w:r w:rsidRPr="00223012">
        <w:t>144,</w:t>
      </w:r>
      <w:r w:rsidR="00285B87">
        <w:t xml:space="preserve"> art. </w:t>
      </w:r>
      <w:r w:rsidRPr="00223012">
        <w:t>151</w:t>
      </w:r>
      <w:r>
        <w:t xml:space="preserve"> ust. </w:t>
      </w:r>
      <w:r w:rsidRPr="00223012">
        <w:t>1</w:t>
      </w:r>
      <w:r>
        <w:t xml:space="preserve"> lub art. </w:t>
      </w:r>
      <w:r w:rsidRPr="00223012">
        <w:t>159</w:t>
      </w:r>
      <w:r>
        <w:t xml:space="preserve"> ust. </w:t>
      </w:r>
      <w:r w:rsidRPr="00223012">
        <w:t>1</w:t>
      </w:r>
      <w:r>
        <w:t xml:space="preserve"> pkt </w:t>
      </w:r>
      <w:r w:rsidRPr="00223012">
        <w:t>1</w:t>
      </w:r>
      <w:r>
        <w:t xml:space="preserve"> lit. </w:t>
      </w:r>
      <w:r w:rsidRPr="00223012">
        <w:t>f.</w:t>
      </w:r>
      <w:r>
        <w:t>”</w:t>
      </w:r>
      <w:r w:rsidRPr="00223012">
        <w:t>;</w:t>
      </w:r>
    </w:p>
    <w:p w:rsidR="003E19C2" w:rsidRPr="00223012" w:rsidRDefault="003E19C2" w:rsidP="00D24E45">
      <w:pPr>
        <w:pStyle w:val="PKTpunkt"/>
        <w:keepNext/>
      </w:pPr>
      <w:r w:rsidRPr="00223012">
        <w:t>7)</w:t>
      </w:r>
      <w:r w:rsidRPr="00223012">
        <w:tab/>
        <w:t>w</w:t>
      </w:r>
      <w:r>
        <w:t xml:space="preserve"> </w:t>
      </w:r>
      <w:r w:rsidRPr="003E19C2">
        <w:t>art</w:t>
      </w:r>
      <w:r>
        <w:t xml:space="preserve">. </w:t>
      </w:r>
      <w:r w:rsidRPr="00223012">
        <w:t>60:</w:t>
      </w:r>
    </w:p>
    <w:p w:rsidR="003E19C2" w:rsidRPr="00223012" w:rsidRDefault="003E19C2" w:rsidP="00D24E45">
      <w:pPr>
        <w:pStyle w:val="LITlitera"/>
        <w:keepNext/>
      </w:pPr>
      <w:r w:rsidRPr="00223012">
        <w:t>a)</w:t>
      </w:r>
      <w:r w:rsidRPr="00223012">
        <w:tab/>
        <w:t>w</w:t>
      </w:r>
      <w:r>
        <w:t xml:space="preserve"> ust. </w:t>
      </w:r>
      <w:r w:rsidRPr="00223012">
        <w:t>1:</w:t>
      </w:r>
    </w:p>
    <w:p w:rsidR="003E19C2" w:rsidRPr="00223012" w:rsidRDefault="003E19C2" w:rsidP="00D24E45">
      <w:pPr>
        <w:pStyle w:val="TIRtiret"/>
        <w:keepNext/>
      </w:pPr>
      <w:r w:rsidRPr="00223012">
        <w:t>–</w:t>
      </w:r>
      <w:r w:rsidRPr="00223012">
        <w:tab/>
        <w:t>pkt 9</w:t>
      </w:r>
      <w:r>
        <w:t xml:space="preserve"> </w:t>
      </w:r>
      <w:r w:rsidRPr="00223012">
        <w:t>otrzymuje brzmienie:</w:t>
      </w:r>
    </w:p>
    <w:p w:rsidR="003E19C2" w:rsidRPr="00223012" w:rsidRDefault="003E19C2" w:rsidP="003E19C2">
      <w:pPr>
        <w:pStyle w:val="ZTIRPKTzmpkttiret"/>
      </w:pPr>
      <w:r>
        <w:t>„</w:t>
      </w:r>
      <w:r w:rsidRPr="00223012">
        <w:t>9)</w:t>
      </w:r>
      <w:r w:rsidRPr="00223012">
        <w:tab/>
        <w:t>odbycia studiów pierwszego stopnia, studiów drugiego stopnia lub jednolitych studiów magisterskich albo kształcenia się w</w:t>
      </w:r>
      <w:r>
        <w:t xml:space="preserve"> </w:t>
      </w:r>
      <w:r w:rsidRPr="00223012">
        <w:t>szkole doktorskiej;</w:t>
      </w:r>
      <w:r>
        <w:t>”</w:t>
      </w:r>
      <w:r w:rsidRPr="00223012">
        <w:t>,</w:t>
      </w:r>
    </w:p>
    <w:p w:rsidR="003E19C2" w:rsidRPr="00223012" w:rsidRDefault="003E19C2" w:rsidP="00D24E45">
      <w:pPr>
        <w:pStyle w:val="TIRtiret"/>
        <w:keepNext/>
      </w:pPr>
      <w:r w:rsidRPr="00223012">
        <w:t>–</w:t>
      </w:r>
      <w:r w:rsidRPr="00223012">
        <w:tab/>
        <w:t>po</w:t>
      </w:r>
      <w:r>
        <w:t xml:space="preserve"> </w:t>
      </w:r>
      <w:r w:rsidRPr="003E19C2">
        <w:t>pkt</w:t>
      </w:r>
      <w:r>
        <w:t xml:space="preserve"> </w:t>
      </w:r>
      <w:r w:rsidRPr="00223012">
        <w:t>13</w:t>
      </w:r>
      <w:r>
        <w:t xml:space="preserve"> </w:t>
      </w:r>
      <w:r w:rsidRPr="00223012">
        <w:t>dodaje się</w:t>
      </w:r>
      <w:r>
        <w:t xml:space="preserve"> pkt </w:t>
      </w:r>
      <w:r w:rsidRPr="00223012">
        <w:t>13a i</w:t>
      </w:r>
      <w:r>
        <w:t xml:space="preserve"> </w:t>
      </w:r>
      <w:r w:rsidRPr="00223012">
        <w:t>13b w</w:t>
      </w:r>
      <w:r>
        <w:t xml:space="preserve"> </w:t>
      </w:r>
      <w:r w:rsidRPr="00223012">
        <w:t>brzmieniu:</w:t>
      </w:r>
    </w:p>
    <w:p w:rsidR="003E19C2" w:rsidRPr="003E19C2" w:rsidRDefault="003E19C2" w:rsidP="003E19C2">
      <w:pPr>
        <w:pStyle w:val="ZTIRPKTzmpkttiret"/>
      </w:pPr>
      <w:r>
        <w:t>„</w:t>
      </w:r>
      <w:r w:rsidRPr="00223012">
        <w:t>13a)</w:t>
      </w:r>
      <w:r w:rsidRPr="00223012">
        <w:tab/>
      </w:r>
      <w:r w:rsidRPr="003E19C2">
        <w:t>odbycia stażu;</w:t>
      </w:r>
    </w:p>
    <w:p w:rsidR="003E19C2" w:rsidRPr="00223012" w:rsidRDefault="003E19C2" w:rsidP="003E19C2">
      <w:pPr>
        <w:pStyle w:val="ZTIRPKTzmpkttiret"/>
      </w:pPr>
      <w:r w:rsidRPr="003E19C2">
        <w:t>13b)</w:t>
      </w:r>
      <w:r w:rsidRPr="003E19C2">
        <w:tab/>
        <w:t>udział</w:t>
      </w:r>
      <w:r w:rsidRPr="00223012">
        <w:t>u w</w:t>
      </w:r>
      <w:r>
        <w:t xml:space="preserve"> </w:t>
      </w:r>
      <w:r w:rsidRPr="00223012">
        <w:t>programie wolontariatu europejskiego;</w:t>
      </w:r>
      <w:r>
        <w:t>”</w:t>
      </w:r>
      <w:r w:rsidRPr="00223012">
        <w:t>,</w:t>
      </w:r>
    </w:p>
    <w:p w:rsidR="003E19C2" w:rsidRPr="00223012" w:rsidRDefault="003E19C2" w:rsidP="00D24E45">
      <w:pPr>
        <w:pStyle w:val="LITlitera"/>
        <w:keepNext/>
      </w:pPr>
      <w:r w:rsidRPr="00223012">
        <w:lastRenderedPageBreak/>
        <w:t>b)</w:t>
      </w:r>
      <w:r w:rsidRPr="00223012">
        <w:tab/>
        <w:t>w</w:t>
      </w:r>
      <w:r>
        <w:t xml:space="preserve"> ust. </w:t>
      </w:r>
      <w:r w:rsidRPr="00223012">
        <w:t>2</w:t>
      </w:r>
      <w:r>
        <w:t xml:space="preserve"> pkt </w:t>
      </w:r>
      <w:r w:rsidRPr="00223012">
        <w:t>3</w:t>
      </w:r>
      <w:r>
        <w:t xml:space="preserve"> </w:t>
      </w:r>
      <w:r w:rsidRPr="00223012">
        <w:t>otrzymuje brzmienie:</w:t>
      </w:r>
    </w:p>
    <w:p w:rsidR="003E19C2" w:rsidRPr="00223012" w:rsidRDefault="003E19C2" w:rsidP="003E19C2">
      <w:pPr>
        <w:pStyle w:val="ZLITPKTzmpktliter"/>
      </w:pPr>
      <w:r>
        <w:t>„</w:t>
      </w:r>
      <w:r w:rsidRPr="00223012">
        <w:t>3)</w:t>
      </w:r>
      <w:r w:rsidRPr="00223012">
        <w:tab/>
      </w:r>
      <w:r>
        <w:t xml:space="preserve">pkt </w:t>
      </w:r>
      <w:r w:rsidRPr="00223012">
        <w:t>9, 13–13b</w:t>
      </w:r>
      <w:r w:rsidR="00824D67">
        <w:t xml:space="preserve"> i</w:t>
      </w:r>
      <w:r w:rsidRPr="00223012">
        <w:t xml:space="preserve"> 18a –22</w:t>
      </w:r>
      <w:r>
        <w:t xml:space="preserve"> </w:t>
      </w:r>
      <w:r w:rsidRPr="00223012">
        <w:t>– może być wydana tylko jako wiza krajowa.</w:t>
      </w:r>
      <w:r>
        <w:t>”</w:t>
      </w:r>
      <w:r w:rsidRPr="00223012">
        <w:t>,</w:t>
      </w:r>
    </w:p>
    <w:p w:rsidR="003E19C2" w:rsidRPr="00223012" w:rsidRDefault="003E19C2" w:rsidP="00D24E45">
      <w:pPr>
        <w:pStyle w:val="LITlitera"/>
        <w:keepNext/>
      </w:pPr>
      <w:r w:rsidRPr="00223012">
        <w:t>c)</w:t>
      </w:r>
      <w:r w:rsidRPr="00223012">
        <w:tab/>
        <w:t>dodaje się</w:t>
      </w:r>
      <w:r>
        <w:t xml:space="preserve"> ust. </w:t>
      </w:r>
      <w:r w:rsidRPr="00223012">
        <w:t>3</w:t>
      </w:r>
      <w:r>
        <w:t xml:space="preserve">–5 w </w:t>
      </w:r>
      <w:r w:rsidRPr="00223012">
        <w:t>brzmieniu:</w:t>
      </w:r>
    </w:p>
    <w:p w:rsidR="003E19C2" w:rsidRPr="00223012" w:rsidRDefault="003E19C2" w:rsidP="00D24E45">
      <w:pPr>
        <w:pStyle w:val="ZLITUSTzmustliter"/>
        <w:keepNext/>
      </w:pPr>
      <w:r>
        <w:t>„</w:t>
      </w:r>
      <w:r w:rsidRPr="00223012">
        <w:t>3.</w:t>
      </w:r>
      <w:r>
        <w:t xml:space="preserve"> </w:t>
      </w:r>
      <w:r w:rsidRPr="00223012">
        <w:t xml:space="preserve">Na naklejce </w:t>
      </w:r>
      <w:r w:rsidRPr="003E19C2">
        <w:t>wizowej</w:t>
      </w:r>
      <w:r w:rsidRPr="00223012">
        <w:t xml:space="preserve"> w</w:t>
      </w:r>
      <w:r>
        <w:t xml:space="preserve"> </w:t>
      </w:r>
      <w:r w:rsidRPr="00223012">
        <w:t xml:space="preserve">polu </w:t>
      </w:r>
      <w:r>
        <w:t>„</w:t>
      </w:r>
      <w:r w:rsidRPr="00223012">
        <w:t>uwagi</w:t>
      </w:r>
      <w:r>
        <w:t>”</w:t>
      </w:r>
      <w:r w:rsidRPr="00223012">
        <w:t>, obok oznaczenia celu wydania wizy</w:t>
      </w:r>
      <w:r w:rsidR="00824D67">
        <w:t>,</w:t>
      </w:r>
      <w:r w:rsidRPr="00223012">
        <w:t xml:space="preserve"> zamieszcza się następujące adnotacje:</w:t>
      </w:r>
    </w:p>
    <w:p w:rsidR="003E19C2" w:rsidRPr="003E19C2" w:rsidRDefault="003E19C2" w:rsidP="003E19C2">
      <w:pPr>
        <w:pStyle w:val="ZLITPKTzmpktliter"/>
      </w:pPr>
      <w:r w:rsidRPr="00223012">
        <w:t>1)</w:t>
      </w:r>
      <w:r w:rsidRPr="00223012">
        <w:tab/>
      </w:r>
      <w:r>
        <w:t>„</w:t>
      </w:r>
      <w:r w:rsidRPr="00223012">
        <w:t>student</w:t>
      </w:r>
      <w:r>
        <w:t>”</w:t>
      </w:r>
      <w:r w:rsidRPr="00223012">
        <w:t xml:space="preserve"> – w</w:t>
      </w:r>
      <w:r>
        <w:t xml:space="preserve"> </w:t>
      </w:r>
      <w:r w:rsidRPr="00223012">
        <w:t>przypadku wizy wydawanej w</w:t>
      </w:r>
      <w:r>
        <w:t xml:space="preserve"> </w:t>
      </w:r>
      <w:r w:rsidRPr="00223012">
        <w:t>celu, o</w:t>
      </w:r>
      <w:r>
        <w:t xml:space="preserve"> </w:t>
      </w:r>
      <w:r w:rsidRPr="00223012">
        <w:t>którym mowa w</w:t>
      </w:r>
      <w:r>
        <w:t xml:space="preserve"> ust. </w:t>
      </w:r>
      <w:r w:rsidRPr="00223012">
        <w:t>1</w:t>
      </w:r>
      <w:r>
        <w:t xml:space="preserve"> pkt </w:t>
      </w:r>
      <w:r w:rsidRPr="00223012">
        <w:t xml:space="preserve">9, </w:t>
      </w:r>
      <w:r w:rsidRPr="003E19C2">
        <w:t>gdy celem pobytu cudzoziemca na terytorium Rzeczypospolitej Polskiej jest podjęcie lub kontynuacja stacjonarnych: studiów pierwszego stopnia, studiów drugiego stopnia lub jednolitych studiów magisterskich albo kształcenie się w szkole doktorskiej, a w przypadku gdy cudzoziemiec jest objęty unijnym programem lub programem wielostronnym obejmującym środki w zakresie mobilności lub porozumieniem między przynajmniej dwiema uznanymi instytucjami szkolnictwa wyższego przewidującym mobilność wewnątrzunijną, także adnotację o tym programie lub porozumieniu;</w:t>
      </w:r>
    </w:p>
    <w:p w:rsidR="003E19C2" w:rsidRPr="00223012" w:rsidRDefault="003E19C2" w:rsidP="003E19C2">
      <w:pPr>
        <w:pStyle w:val="ZLITPKTzmpktliter"/>
      </w:pPr>
      <w:r w:rsidRPr="003E19C2">
        <w:t>2)</w:t>
      </w:r>
      <w:r w:rsidRPr="003E19C2">
        <w:tab/>
        <w:t>„naukowiec” – w przypadku wizy wydawan</w:t>
      </w:r>
      <w:r w:rsidR="00285B87">
        <w:t>ej w celu, o którym mowa w ust. </w:t>
      </w:r>
      <w:r w:rsidRPr="003E19C2">
        <w:t xml:space="preserve">1 pkt 13, a w przypadku gdy cudzoziemiec jest objęty unijnym programem lub programem wielostronnym obejmującym środki w zakresie mobilności lub porozumieniem </w:t>
      </w:r>
      <w:r w:rsidRPr="00223012">
        <w:t>między przynajmniej dwiema uznanymi instytucjami szkolnictwa wyższego przewidującym mobilność wewnątrzunijną, także adnotację o</w:t>
      </w:r>
      <w:r>
        <w:t xml:space="preserve"> </w:t>
      </w:r>
      <w:r w:rsidRPr="00223012">
        <w:t>tym programie lub porozumieniu;</w:t>
      </w:r>
    </w:p>
    <w:p w:rsidR="003E19C2" w:rsidRPr="00223012" w:rsidRDefault="003E19C2" w:rsidP="003E19C2">
      <w:pPr>
        <w:pStyle w:val="ZLITPKTzmpktliter"/>
      </w:pPr>
      <w:r w:rsidRPr="00223012">
        <w:t>3)</w:t>
      </w:r>
      <w:r w:rsidRPr="00223012">
        <w:tab/>
      </w:r>
      <w:r>
        <w:t>„</w:t>
      </w:r>
      <w:r w:rsidRPr="00223012">
        <w:t>stażysta</w:t>
      </w:r>
      <w:r>
        <w:t>”</w:t>
      </w:r>
      <w:r w:rsidRPr="00223012">
        <w:t xml:space="preserve"> – w</w:t>
      </w:r>
      <w:r>
        <w:t xml:space="preserve"> </w:t>
      </w:r>
      <w:r w:rsidRPr="00223012">
        <w:t>przypadku wizy wydawanej w</w:t>
      </w:r>
      <w:r>
        <w:t xml:space="preserve"> </w:t>
      </w:r>
      <w:r w:rsidRPr="00223012">
        <w:t>celu, o</w:t>
      </w:r>
      <w:r>
        <w:t xml:space="preserve"> </w:t>
      </w:r>
      <w:r w:rsidRPr="00223012">
        <w:t>którym mowa w</w:t>
      </w:r>
      <w:r>
        <w:t xml:space="preserve"> ust. </w:t>
      </w:r>
      <w:r w:rsidRPr="00223012">
        <w:t>1</w:t>
      </w:r>
      <w:r>
        <w:t xml:space="preserve"> pkt </w:t>
      </w:r>
      <w:r w:rsidRPr="00223012">
        <w:t>13a;</w:t>
      </w:r>
    </w:p>
    <w:p w:rsidR="003E19C2" w:rsidRPr="00223012" w:rsidRDefault="003E19C2" w:rsidP="003E19C2">
      <w:pPr>
        <w:pStyle w:val="ZLITPKTzmpktliter"/>
      </w:pPr>
      <w:r w:rsidRPr="00223012">
        <w:t>4)</w:t>
      </w:r>
      <w:r w:rsidRPr="00223012">
        <w:tab/>
      </w:r>
      <w:r>
        <w:t>„</w:t>
      </w:r>
      <w:r w:rsidRPr="003E19C2">
        <w:t>wolontariusz</w:t>
      </w:r>
      <w:r>
        <w:t>”</w:t>
      </w:r>
      <w:r w:rsidRPr="00223012">
        <w:t xml:space="preserve"> – w</w:t>
      </w:r>
      <w:r>
        <w:t xml:space="preserve"> </w:t>
      </w:r>
      <w:r w:rsidRPr="00223012">
        <w:t>przypadku wizy wydawanej w</w:t>
      </w:r>
      <w:r>
        <w:t xml:space="preserve"> </w:t>
      </w:r>
      <w:r w:rsidRPr="00223012">
        <w:t>celu, o</w:t>
      </w:r>
      <w:r>
        <w:t xml:space="preserve"> </w:t>
      </w:r>
      <w:r w:rsidRPr="00223012">
        <w:t>którym mowa w</w:t>
      </w:r>
      <w:r w:rsidR="00285B87">
        <w:t> </w:t>
      </w:r>
      <w:r>
        <w:t xml:space="preserve">ust. </w:t>
      </w:r>
      <w:r w:rsidRPr="00223012">
        <w:t>1</w:t>
      </w:r>
      <w:r>
        <w:t xml:space="preserve"> pkt </w:t>
      </w:r>
      <w:r w:rsidRPr="00223012">
        <w:t>13b.</w:t>
      </w:r>
    </w:p>
    <w:p w:rsidR="003E19C2" w:rsidRPr="003E19C2" w:rsidRDefault="003E19C2" w:rsidP="003E19C2">
      <w:pPr>
        <w:pStyle w:val="ZLITUSTzmustliter"/>
      </w:pPr>
      <w:r w:rsidRPr="00223012">
        <w:t>4.</w:t>
      </w:r>
      <w:r>
        <w:t xml:space="preserve"> </w:t>
      </w:r>
      <w:r w:rsidRPr="00223012">
        <w:t>Wizę w</w:t>
      </w:r>
      <w:r>
        <w:t xml:space="preserve"> </w:t>
      </w:r>
      <w:r w:rsidRPr="00223012">
        <w:t>celu, o</w:t>
      </w:r>
      <w:r>
        <w:t xml:space="preserve"> </w:t>
      </w:r>
      <w:r w:rsidRPr="00223012">
        <w:t>którym mowa w</w:t>
      </w:r>
      <w:r>
        <w:t xml:space="preserve"> ust. </w:t>
      </w:r>
      <w:r w:rsidRPr="00223012">
        <w:t>1</w:t>
      </w:r>
      <w:r>
        <w:t xml:space="preserve"> pkt </w:t>
      </w:r>
      <w:r w:rsidRPr="00223012">
        <w:t>9, z</w:t>
      </w:r>
      <w:r>
        <w:t xml:space="preserve"> </w:t>
      </w:r>
      <w:r w:rsidRPr="00223012">
        <w:t xml:space="preserve">adnotacją </w:t>
      </w:r>
      <w:r>
        <w:t>„</w:t>
      </w:r>
      <w:r w:rsidRPr="00223012">
        <w:t>student</w:t>
      </w:r>
      <w:r>
        <w:t>”</w:t>
      </w:r>
      <w:r w:rsidR="0038287F">
        <w:t>,</w:t>
      </w:r>
      <w:r w:rsidRPr="00223012">
        <w:t xml:space="preserve"> wydaje się również obywatelowi państwa określonego w</w:t>
      </w:r>
      <w:r>
        <w:t xml:space="preserve"> </w:t>
      </w:r>
      <w:r w:rsidRPr="00223012">
        <w:t>przepisach wydanych na podstawie</w:t>
      </w:r>
      <w:r>
        <w:t xml:space="preserve"> art. </w:t>
      </w:r>
      <w:r w:rsidRPr="00223012">
        <w:t>144</w:t>
      </w:r>
      <w:r>
        <w:t xml:space="preserve"> ust. </w:t>
      </w:r>
      <w:r w:rsidRPr="003E19C2">
        <w:t>18, jeżeli celem jego pobytu na terytorium Rzeczypospolitej Polskiej jest odbywanie kursu przygotowawczego do podjęcia nauki na studiach stacjonarnych: studiach pierwszego stopnia, studiach drugiego stopnia lub jednolitych studiach magisterskich lub do kształcenia się w szkole doktorskiej.</w:t>
      </w:r>
    </w:p>
    <w:p w:rsidR="003E19C2" w:rsidRPr="00223012" w:rsidRDefault="003E19C2" w:rsidP="003E19C2">
      <w:pPr>
        <w:pStyle w:val="ZLITUSTzmustliter"/>
      </w:pPr>
      <w:r w:rsidRPr="003E19C2">
        <w:lastRenderedPageBreak/>
        <w:t>5. Minister właściwy do</w:t>
      </w:r>
      <w:r w:rsidRPr="00223012">
        <w:t xml:space="preserve"> spraw zagranicznych informuje Szefa Urzędu corocznie, nie później niż do dnia 15</w:t>
      </w:r>
      <w:r>
        <w:t xml:space="preserve"> </w:t>
      </w:r>
      <w:r w:rsidRPr="00223012">
        <w:t>czerwca, o</w:t>
      </w:r>
      <w:r>
        <w:t xml:space="preserve"> </w:t>
      </w:r>
      <w:r w:rsidRPr="00223012">
        <w:t>liczbie poszczególnych wiz, o</w:t>
      </w:r>
      <w:r w:rsidR="00285B87">
        <w:t> </w:t>
      </w:r>
      <w:r w:rsidRPr="00223012">
        <w:t>których mowa w</w:t>
      </w:r>
      <w:r>
        <w:t xml:space="preserve"> ust. </w:t>
      </w:r>
      <w:r w:rsidRPr="00223012">
        <w:t>3, wydanych w</w:t>
      </w:r>
      <w:r>
        <w:t xml:space="preserve"> </w:t>
      </w:r>
      <w:r w:rsidRPr="00223012">
        <w:t>poprzednim roku kalendarzowym.</w:t>
      </w:r>
      <w:r>
        <w:t>”</w:t>
      </w:r>
      <w:r w:rsidRPr="00223012">
        <w:t>;</w:t>
      </w:r>
    </w:p>
    <w:p w:rsidR="003E19C2" w:rsidRPr="00223012" w:rsidRDefault="003E19C2" w:rsidP="00D24E45">
      <w:pPr>
        <w:pStyle w:val="PKTpunkt"/>
        <w:keepNext/>
      </w:pPr>
      <w:r w:rsidRPr="00223012">
        <w:t>8)</w:t>
      </w:r>
      <w:r w:rsidRPr="00223012">
        <w:tab/>
        <w:t>po</w:t>
      </w:r>
      <w:r>
        <w:t xml:space="preserve"> art. </w:t>
      </w:r>
      <w:r w:rsidRPr="00223012">
        <w:t>64</w:t>
      </w:r>
      <w:r>
        <w:t xml:space="preserve"> </w:t>
      </w:r>
      <w:r w:rsidRPr="00223012">
        <w:t>dodaje się</w:t>
      </w:r>
      <w:r>
        <w:t xml:space="preserve"> art. </w:t>
      </w:r>
      <w:r w:rsidRPr="00223012">
        <w:t>64a w</w:t>
      </w:r>
      <w:r>
        <w:t xml:space="preserve"> </w:t>
      </w:r>
      <w:r w:rsidRPr="00223012">
        <w:t>brzmieniu:</w:t>
      </w:r>
    </w:p>
    <w:p w:rsidR="003E19C2" w:rsidRPr="00223012" w:rsidRDefault="003E19C2" w:rsidP="003E19C2">
      <w:pPr>
        <w:pStyle w:val="ZARTzmartartykuempunktem"/>
      </w:pPr>
      <w:r>
        <w:t>„</w:t>
      </w:r>
      <w:r w:rsidRPr="00223012">
        <w:t>Art.</w:t>
      </w:r>
      <w:r>
        <w:t xml:space="preserve"> </w:t>
      </w:r>
      <w:r w:rsidRPr="00223012">
        <w:t>64a. 1. Wiza krajowa w</w:t>
      </w:r>
      <w:r>
        <w:t xml:space="preserve"> </w:t>
      </w:r>
      <w:r w:rsidRPr="00223012">
        <w:t>celu, o</w:t>
      </w:r>
      <w:r>
        <w:t xml:space="preserve"> </w:t>
      </w:r>
      <w:r w:rsidRPr="00223012">
        <w:t>którym mowa w</w:t>
      </w:r>
      <w:r>
        <w:t xml:space="preserve"> art. </w:t>
      </w:r>
      <w:r w:rsidRPr="00223012">
        <w:t>60</w:t>
      </w:r>
      <w:r>
        <w:t xml:space="preserve"> ust. </w:t>
      </w:r>
      <w:r w:rsidRPr="00223012">
        <w:t>1</w:t>
      </w:r>
      <w:r>
        <w:t xml:space="preserve"> pkt </w:t>
      </w:r>
      <w:r w:rsidRPr="00223012">
        <w:t>9, z</w:t>
      </w:r>
      <w:r w:rsidR="00285B87">
        <w:t> </w:t>
      </w:r>
      <w:r w:rsidRPr="00223012">
        <w:t xml:space="preserve">adnotacją </w:t>
      </w:r>
      <w:r>
        <w:t>„</w:t>
      </w:r>
      <w:r w:rsidRPr="00223012">
        <w:t>student</w:t>
      </w:r>
      <w:r>
        <w:t>”</w:t>
      </w:r>
      <w:r w:rsidRPr="00223012">
        <w:t>, może być wydana cudzoziemcowi, który spełnia warunki, o</w:t>
      </w:r>
      <w:r w:rsidR="00285B87">
        <w:t> </w:t>
      </w:r>
      <w:r w:rsidRPr="00223012">
        <w:t>których mowa w</w:t>
      </w:r>
      <w:r>
        <w:t xml:space="preserve"> art. </w:t>
      </w:r>
      <w:r w:rsidRPr="00223012">
        <w:t>144</w:t>
      </w:r>
      <w:r>
        <w:t xml:space="preserve"> ust. </w:t>
      </w:r>
      <w:r w:rsidRPr="00223012">
        <w:t>1</w:t>
      </w:r>
      <w:r>
        <w:t xml:space="preserve"> pkt </w:t>
      </w:r>
      <w:r w:rsidRPr="00223012">
        <w:t>1</w:t>
      </w:r>
      <w:r>
        <w:t xml:space="preserve"> oraz pkt </w:t>
      </w:r>
      <w:r w:rsidRPr="00223012">
        <w:t>2</w:t>
      </w:r>
      <w:r>
        <w:t xml:space="preserve"> lit. </w:t>
      </w:r>
      <w:r w:rsidRPr="00223012">
        <w:t xml:space="preserve">b, </w:t>
      </w:r>
      <w:r w:rsidRPr="006120D5">
        <w:t>jeżeli jednostka prowadząca studia</w:t>
      </w:r>
      <w:r>
        <w:t>,</w:t>
      </w:r>
      <w:r w:rsidRPr="006120D5">
        <w:t xml:space="preserve"> która podlega obowiązkowi zatwierdzenia</w:t>
      </w:r>
      <w:r w:rsidR="004F4CB4">
        <w:t>,</w:t>
      </w:r>
      <w:r w:rsidRPr="006120D5">
        <w:t xml:space="preserve"> została zatwierdzona przez ministra właściwego do spraw wewnętrznych</w:t>
      </w:r>
      <w:r>
        <w:t xml:space="preserve"> na podstawie art. 144 ust. 4–14</w:t>
      </w:r>
      <w:r w:rsidRPr="006120D5">
        <w:t>,</w:t>
      </w:r>
      <w:r>
        <w:t xml:space="preserve"> </w:t>
      </w:r>
      <w:r w:rsidRPr="006120D5">
        <w:t xml:space="preserve">albo </w:t>
      </w:r>
      <w:r>
        <w:t xml:space="preserve">w stosunku do </w:t>
      </w:r>
      <w:r w:rsidRPr="006120D5">
        <w:t>jednostki prowadzącej studia, która nie podlega obowiązkowi zatwierdzenia</w:t>
      </w:r>
      <w:r>
        <w:t xml:space="preserve">, </w:t>
      </w:r>
      <w:r w:rsidRPr="006120D5">
        <w:t>nie została wydana decyzja o</w:t>
      </w:r>
      <w:r>
        <w:t xml:space="preserve"> </w:t>
      </w:r>
      <w:r w:rsidRPr="006120D5">
        <w:t>zakazie przyjmowania cudzozie</w:t>
      </w:r>
      <w:r w:rsidR="00285B87">
        <w:t>mców, o której mowa w art. </w:t>
      </w:r>
      <w:r>
        <w:t>144a</w:t>
      </w:r>
      <w:r w:rsidRPr="006120D5">
        <w:t xml:space="preserve"> ust</w:t>
      </w:r>
      <w:r w:rsidR="004F4CB4">
        <w:t>.</w:t>
      </w:r>
      <w:r w:rsidRPr="006120D5">
        <w:t xml:space="preserve"> 1</w:t>
      </w:r>
      <w:r w:rsidRPr="00223012">
        <w:t>.</w:t>
      </w:r>
    </w:p>
    <w:p w:rsidR="003E19C2" w:rsidRPr="003E19C2" w:rsidRDefault="003E19C2" w:rsidP="003E19C2">
      <w:pPr>
        <w:pStyle w:val="ZUSTzmustartykuempunktem"/>
      </w:pPr>
      <w:r w:rsidRPr="00223012">
        <w:t>2. Wiza krajowa w</w:t>
      </w:r>
      <w:r>
        <w:t xml:space="preserve"> </w:t>
      </w:r>
      <w:r w:rsidRPr="00223012">
        <w:t>celu, o</w:t>
      </w:r>
      <w:r>
        <w:t xml:space="preserve"> </w:t>
      </w:r>
      <w:r w:rsidRPr="00223012">
        <w:t>którym mowa w</w:t>
      </w:r>
      <w:r>
        <w:t xml:space="preserve"> art. </w:t>
      </w:r>
      <w:r w:rsidRPr="00223012">
        <w:t>60</w:t>
      </w:r>
      <w:r>
        <w:t xml:space="preserve"> ust. </w:t>
      </w:r>
      <w:r w:rsidRPr="00223012">
        <w:t>1</w:t>
      </w:r>
      <w:r>
        <w:t xml:space="preserve"> pkt </w:t>
      </w:r>
      <w:r w:rsidRPr="00223012">
        <w:t>13, może być wydana cudzoziemcowi, który przedstawi umowę, o</w:t>
      </w:r>
      <w:r>
        <w:t xml:space="preserve"> </w:t>
      </w:r>
      <w:r w:rsidRPr="00223012">
        <w:t>której mowa w</w:t>
      </w:r>
      <w:r>
        <w:t xml:space="preserve"> art. </w:t>
      </w:r>
      <w:r w:rsidRPr="00223012">
        <w:t>151</w:t>
      </w:r>
      <w:r>
        <w:t xml:space="preserve"> ust. </w:t>
      </w:r>
      <w:r w:rsidRPr="00223012">
        <w:t>1</w:t>
      </w:r>
      <w:r>
        <w:t xml:space="preserve"> pkt </w:t>
      </w:r>
      <w:r w:rsidRPr="00223012">
        <w:t>2, zawartą z</w:t>
      </w:r>
      <w:r>
        <w:t xml:space="preserve"> </w:t>
      </w:r>
      <w:r w:rsidRPr="00223012">
        <w:t xml:space="preserve">jednostką </w:t>
      </w:r>
      <w:r w:rsidRPr="003E19C2">
        <w:t>naukową mającą siedzibę na terytorium Rzeczypospolitej Polskiej, zatwierdzoną przez ministra właściwego do spraw wewnętrznych na podstawie przepisów art. 151 ust. 4–5</w:t>
      </w:r>
      <w:r w:rsidR="004F4CB4">
        <w:t>,</w:t>
      </w:r>
      <w:r w:rsidRPr="003E19C2">
        <w:t xml:space="preserve"> oraz spełnia warunki, o których mowa w art. 151 ust. 1 pkt</w:t>
      </w:r>
      <w:r w:rsidR="004F4CB4">
        <w:t> </w:t>
      </w:r>
      <w:r w:rsidRPr="003E19C2">
        <w:t>1 lit. b i c.</w:t>
      </w:r>
    </w:p>
    <w:p w:rsidR="003E19C2" w:rsidRPr="003E19C2" w:rsidRDefault="003E19C2" w:rsidP="003E19C2">
      <w:pPr>
        <w:pStyle w:val="ZUSTzmustartykuempunktem"/>
      </w:pPr>
      <w:r w:rsidRPr="003E19C2">
        <w:t>3. Wiza krajowa w celu, o którym mowa w art. 60 ust. 1 pkt 13a, może być wydana cudzoziemcowi, który spełnia warunki, o których mowa w art. 157a ust. 1 pkt 1 lit. a, c, d i e oraz pkt 2–4, jeżeli organizator stażu został zatwierdzony przez ministra właściwego do spraw wewnętrznych na podstawie art. 157a ust. 6–15.</w:t>
      </w:r>
    </w:p>
    <w:p w:rsidR="003E19C2" w:rsidRPr="003E19C2" w:rsidRDefault="003E19C2" w:rsidP="003E19C2">
      <w:pPr>
        <w:pStyle w:val="ZUSTzmustartykuempunktem"/>
      </w:pPr>
      <w:r w:rsidRPr="003E19C2">
        <w:t>4. Wizę krajową w celu, o którym mowa w art. 60 ust. 1 pkt 13a, wydaje się na okres pobytu niezbędny do realizacji umowy, na podstawie której cudzoziemiec będzie odbywał staż, nie dłuższy niż 6 miesięcy.</w:t>
      </w:r>
    </w:p>
    <w:p w:rsidR="003E19C2" w:rsidRDefault="003E19C2" w:rsidP="003E19C2">
      <w:pPr>
        <w:pStyle w:val="ZUSTzmustartykuempunktem"/>
      </w:pPr>
      <w:r w:rsidRPr="003E19C2">
        <w:t>5. Wiza krajowa</w:t>
      </w:r>
      <w:r w:rsidRPr="00223012">
        <w:t xml:space="preserve"> w</w:t>
      </w:r>
      <w:r>
        <w:t xml:space="preserve"> </w:t>
      </w:r>
      <w:r w:rsidRPr="00223012">
        <w:t>celu, o</w:t>
      </w:r>
      <w:r>
        <w:t xml:space="preserve"> </w:t>
      </w:r>
      <w:r w:rsidRPr="00223012">
        <w:t>którym mowa w</w:t>
      </w:r>
      <w:r>
        <w:t xml:space="preserve"> art. </w:t>
      </w:r>
      <w:r w:rsidRPr="00223012">
        <w:t>60</w:t>
      </w:r>
      <w:r>
        <w:t xml:space="preserve"> ust. </w:t>
      </w:r>
      <w:r w:rsidRPr="00223012">
        <w:t>1</w:t>
      </w:r>
      <w:r>
        <w:t xml:space="preserve"> pkt </w:t>
      </w:r>
      <w:r w:rsidRPr="00223012">
        <w:t>13b, może być wydana cudzoziemcowi, który spełnia warunki, o</w:t>
      </w:r>
      <w:r>
        <w:t xml:space="preserve"> </w:t>
      </w:r>
      <w:r w:rsidRPr="00223012">
        <w:t>których mowa w</w:t>
      </w:r>
      <w:r>
        <w:t xml:space="preserve"> art. </w:t>
      </w:r>
      <w:r w:rsidRPr="00223012">
        <w:t>157g</w:t>
      </w:r>
      <w:r>
        <w:t xml:space="preserve"> ust. </w:t>
      </w:r>
      <w:r w:rsidRPr="00223012">
        <w:t>1</w:t>
      </w:r>
      <w:r>
        <w:t xml:space="preserve"> pkt </w:t>
      </w:r>
      <w:r w:rsidRPr="00223012">
        <w:t>1</w:t>
      </w:r>
      <w:r>
        <w:t xml:space="preserve"> lit. </w:t>
      </w:r>
      <w:r w:rsidRPr="00223012">
        <w:t>b i</w:t>
      </w:r>
      <w:r>
        <w:t xml:space="preserve"> </w:t>
      </w:r>
      <w:r w:rsidRPr="00223012">
        <w:t>c oraz</w:t>
      </w:r>
      <w:r>
        <w:t xml:space="preserve"> pkt </w:t>
      </w:r>
      <w:r w:rsidRPr="00223012">
        <w:t>2, jeżeli jednostka organizacyjna, na rzecz której cudzoziemiec ma wykonywać świadczenia jako wolontariusz, została zatwierdzona przez ministra właściwego do spraw wewnętrznych na podstawie</w:t>
      </w:r>
      <w:r>
        <w:t xml:space="preserve"> art. </w:t>
      </w:r>
      <w:r w:rsidRPr="00223012">
        <w:t>157g</w:t>
      </w:r>
      <w:r>
        <w:t xml:space="preserve"> ust. </w:t>
      </w:r>
      <w:r w:rsidRPr="00223012">
        <w:t>5–14.</w:t>
      </w:r>
    </w:p>
    <w:p w:rsidR="003E19C2" w:rsidRPr="003E19C2" w:rsidRDefault="003E19C2" w:rsidP="003E19C2">
      <w:pPr>
        <w:pStyle w:val="ZUSTzmustartykuempunktem"/>
      </w:pPr>
      <w:r w:rsidRPr="00BB0E70">
        <w:t>6. Cudzoziemiec, któremu przed dniem, o</w:t>
      </w:r>
      <w:r>
        <w:t xml:space="preserve"> </w:t>
      </w:r>
      <w:r w:rsidRPr="00BB0E70">
        <w:t>którym mowa w</w:t>
      </w:r>
      <w:r>
        <w:t xml:space="preserve"> art. </w:t>
      </w:r>
      <w:r w:rsidRPr="00BB0E70">
        <w:t>144b</w:t>
      </w:r>
      <w:r>
        <w:t xml:space="preserve"> ust. </w:t>
      </w:r>
      <w:r w:rsidRPr="00BB0E70">
        <w:t xml:space="preserve">1, została wydana </w:t>
      </w:r>
      <w:r w:rsidRPr="003E19C2">
        <w:t xml:space="preserve">wiza krajowa, o której mowa w art. 60 ust. 1 pkt 9, z adnotacją „student”, może </w:t>
      </w:r>
      <w:r w:rsidRPr="003E19C2">
        <w:lastRenderedPageBreak/>
        <w:t>kontynuować kształcenie w jednostce prowadzącej studia, w stosunku do której została wydana decyzja, o której mowa w art. 144b ust. 1.</w:t>
      </w:r>
    </w:p>
    <w:p w:rsidR="003E19C2" w:rsidRPr="003E19C2" w:rsidRDefault="003E19C2" w:rsidP="003E19C2">
      <w:pPr>
        <w:pStyle w:val="ZUSTzmustartykuempunktem"/>
      </w:pPr>
      <w:r w:rsidRPr="003E19C2">
        <w:t>7. W postępowaniach w sprawie wydania wizy krajowej, o której mowa w art. 60 ust. 1 pkt 9, z adnotacją „student”, cudzoziemco</w:t>
      </w:r>
      <w:r w:rsidR="00285B87">
        <w:t>wi kontynuującemu kształcenie w </w:t>
      </w:r>
      <w:r w:rsidRPr="003E19C2">
        <w:t>jednostce prowadzącej studia, w stosunku do której została wydana decyzja, o której mowa w art. 144b ust. 1, nie stosuje się wymogu związanego z obowiązkiem zatwierdzenia jednostki prowadzącej studia.</w:t>
      </w:r>
    </w:p>
    <w:p w:rsidR="003E19C2" w:rsidRPr="003E19C2" w:rsidRDefault="003E19C2" w:rsidP="003E19C2">
      <w:pPr>
        <w:pStyle w:val="ZUSTzmustartykuempunktem"/>
      </w:pPr>
      <w:r w:rsidRPr="003E19C2">
        <w:t>8. Cudzoziemiec, któremu przed dniem, o którym mowa w art. 151a ust. 1, wydano wizę krajową, o której mowa w art. 60 ust. 1 pkt 13, może kontynuować badania naukowe lub prace rozwojowe w jednostce, w stosunku do której została wydana decyzja, o której mowa w art. 151a ust. 1.</w:t>
      </w:r>
    </w:p>
    <w:p w:rsidR="003E19C2" w:rsidRPr="00223012" w:rsidRDefault="003E19C2" w:rsidP="003E19C2">
      <w:pPr>
        <w:pStyle w:val="ZUSTzmustartykuempunktem"/>
      </w:pPr>
      <w:r w:rsidRPr="003E19C2">
        <w:t>9. W postępowaniu w sprawie wydania kolejnej wizy krajowej, o kt</w:t>
      </w:r>
      <w:r w:rsidR="00285B87">
        <w:t>órej mowa w </w:t>
      </w:r>
      <w:r w:rsidRPr="003E19C2">
        <w:t>art. 60 ust. 1 pkt 13, cudzoziemcowi kontynuującemu odpowiednio badania naukowe lub korzystanie z mobilności długoterminowej</w:t>
      </w:r>
      <w:r w:rsidRPr="00396C2A">
        <w:t xml:space="preserve"> naukowca w</w:t>
      </w:r>
      <w:r>
        <w:t xml:space="preserve"> </w:t>
      </w:r>
      <w:r w:rsidRPr="00396C2A">
        <w:t>jednostce naukowej</w:t>
      </w:r>
      <w:r>
        <w:t xml:space="preserve">, </w:t>
      </w:r>
      <w:r w:rsidRPr="00396C2A">
        <w:t>w</w:t>
      </w:r>
      <w:r w:rsidR="00285B87">
        <w:t> </w:t>
      </w:r>
      <w:r w:rsidRPr="00396C2A">
        <w:t>stosunku do której została wydana decyzja, o</w:t>
      </w:r>
      <w:r>
        <w:t xml:space="preserve"> </w:t>
      </w:r>
      <w:r w:rsidRPr="00396C2A">
        <w:t>której mowa w</w:t>
      </w:r>
      <w:r>
        <w:t xml:space="preserve"> art. 151a ust. </w:t>
      </w:r>
      <w:r w:rsidRPr="00396C2A">
        <w:t>1</w:t>
      </w:r>
      <w:r>
        <w:t xml:space="preserve">, </w:t>
      </w:r>
      <w:r w:rsidRPr="00B738A3">
        <w:t>nie stosuje się jednorazowo wymogu związanego z</w:t>
      </w:r>
      <w:r>
        <w:t xml:space="preserve"> </w:t>
      </w:r>
      <w:r w:rsidRPr="00B738A3">
        <w:t>obowiązkiem zatwierdzania jednostki naukowej.</w:t>
      </w:r>
      <w:r>
        <w:t>”</w:t>
      </w:r>
      <w:r w:rsidRPr="00223012">
        <w:t>;</w:t>
      </w:r>
    </w:p>
    <w:p w:rsidR="003E19C2" w:rsidRPr="00223012" w:rsidRDefault="003E19C2" w:rsidP="00D24E45">
      <w:pPr>
        <w:pStyle w:val="PKTpunkt"/>
        <w:keepNext/>
      </w:pPr>
      <w:r w:rsidRPr="00223012">
        <w:t>9)</w:t>
      </w:r>
      <w:r w:rsidRPr="00223012">
        <w:tab/>
        <w:t>w</w:t>
      </w:r>
      <w:r>
        <w:t xml:space="preserve"> art. </w:t>
      </w:r>
      <w:r w:rsidRPr="00223012">
        <w:t>65:</w:t>
      </w:r>
    </w:p>
    <w:p w:rsidR="003E19C2" w:rsidRPr="00223012" w:rsidRDefault="003E19C2" w:rsidP="00D24E45">
      <w:pPr>
        <w:pStyle w:val="LITlitera"/>
        <w:keepNext/>
      </w:pPr>
      <w:r w:rsidRPr="00223012">
        <w:t>a)</w:t>
      </w:r>
      <w:r w:rsidRPr="00223012">
        <w:tab/>
        <w:t>po</w:t>
      </w:r>
      <w:r>
        <w:t xml:space="preserve"> ust. </w:t>
      </w:r>
      <w:r w:rsidRPr="00223012">
        <w:t>1</w:t>
      </w:r>
      <w:r>
        <w:t xml:space="preserve"> </w:t>
      </w:r>
      <w:r w:rsidRPr="00223012">
        <w:t>dodaje się</w:t>
      </w:r>
      <w:r>
        <w:t xml:space="preserve"> ust. </w:t>
      </w:r>
      <w:r w:rsidRPr="00223012">
        <w:t>1a–1</w:t>
      </w:r>
      <w:r>
        <w:t>g</w:t>
      </w:r>
      <w:r w:rsidRPr="00223012">
        <w:t xml:space="preserve"> w</w:t>
      </w:r>
      <w:r>
        <w:t xml:space="preserve"> </w:t>
      </w:r>
      <w:r w:rsidRPr="00223012">
        <w:t>brzmieniu:</w:t>
      </w:r>
    </w:p>
    <w:p w:rsidR="003E19C2" w:rsidRPr="00CA7FE9" w:rsidRDefault="003E19C2" w:rsidP="00D24E45">
      <w:pPr>
        <w:pStyle w:val="ZLITUSTzmustliter"/>
        <w:keepNext/>
      </w:pPr>
      <w:r>
        <w:t>„</w:t>
      </w:r>
      <w:r w:rsidRPr="00223012">
        <w:t xml:space="preserve">1a. </w:t>
      </w:r>
      <w:r w:rsidRPr="00CA7FE9">
        <w:t xml:space="preserve">Wydania </w:t>
      </w:r>
      <w:r w:rsidRPr="003E19C2">
        <w:t>wizy</w:t>
      </w:r>
      <w:r w:rsidRPr="00CA7FE9">
        <w:t xml:space="preserve"> krajowej w</w:t>
      </w:r>
      <w:r>
        <w:t xml:space="preserve"> </w:t>
      </w:r>
      <w:r w:rsidRPr="00CA7FE9">
        <w:t>celu, o</w:t>
      </w:r>
      <w:r>
        <w:t xml:space="preserve"> </w:t>
      </w:r>
      <w:r w:rsidRPr="00CA7FE9">
        <w:t>którym mowa w</w:t>
      </w:r>
      <w:r>
        <w:t xml:space="preserve"> art. </w:t>
      </w:r>
      <w:r w:rsidRPr="00CA7FE9">
        <w:t>60</w:t>
      </w:r>
      <w:r>
        <w:t xml:space="preserve"> ust. </w:t>
      </w:r>
      <w:r w:rsidRPr="00CA7FE9">
        <w:t>1</w:t>
      </w:r>
      <w:r>
        <w:t xml:space="preserve"> pkt </w:t>
      </w:r>
      <w:r w:rsidRPr="00CA7FE9">
        <w:t>9, z</w:t>
      </w:r>
      <w:r w:rsidR="00285B87">
        <w:t> </w:t>
      </w:r>
      <w:r w:rsidRPr="00CA7FE9">
        <w:t xml:space="preserve">adnotacją </w:t>
      </w:r>
      <w:r>
        <w:t>„</w:t>
      </w:r>
      <w:r w:rsidRPr="00CA7FE9">
        <w:t>student</w:t>
      </w:r>
      <w:r>
        <w:t>”,</w:t>
      </w:r>
      <w:r w:rsidRPr="00CA7FE9">
        <w:t xml:space="preserve"> odmawia się cudzoziemcowi także, gdy:</w:t>
      </w:r>
    </w:p>
    <w:p w:rsidR="003E19C2" w:rsidRPr="003E19C2" w:rsidRDefault="003E19C2" w:rsidP="003E19C2">
      <w:pPr>
        <w:pStyle w:val="ZLITPKTzmpktliter"/>
      </w:pPr>
      <w:r w:rsidRPr="00CA7FE9">
        <w:t>1)</w:t>
      </w:r>
      <w:r w:rsidRPr="00CA7FE9">
        <w:tab/>
        <w:t xml:space="preserve">jednostka prowadząca studia </w:t>
      </w:r>
      <w:r>
        <w:t>działa</w:t>
      </w:r>
      <w:r w:rsidRPr="00CA7FE9">
        <w:t xml:space="preserve"> głównie w</w:t>
      </w:r>
      <w:r>
        <w:t xml:space="preserve"> </w:t>
      </w:r>
      <w:r w:rsidRPr="00CA7FE9">
        <w:t xml:space="preserve">celu ułatwiania studentom lub </w:t>
      </w:r>
      <w:r w:rsidRPr="003E19C2">
        <w:t>doktorantom niezgodnego z prawem wjazdu lub pobytu na terytorium Rzeczypospolitej Polskiej lub</w:t>
      </w:r>
    </w:p>
    <w:p w:rsidR="003E19C2" w:rsidRDefault="003E19C2" w:rsidP="003E19C2">
      <w:pPr>
        <w:pStyle w:val="ZLITPKTzmpktliter"/>
      </w:pPr>
      <w:r>
        <w:t>2)</w:t>
      </w:r>
      <w:r w:rsidRPr="003E19C2">
        <w:tab/>
        <w:t xml:space="preserve">cudzoziemiec ubiega się o wydanie kolejnej wizy krajowej w celu, o którym mowa w art. 60 ust. 1 </w:t>
      </w:r>
      <w:r w:rsidR="00285B87">
        <w:t xml:space="preserve">pkt 9, z adnotacją „student”, i </w:t>
      </w:r>
      <w:r w:rsidRPr="003E19C2">
        <w:t>okoliczności sprawy wskazują, że poprzedzająca ją wiza była wykorzystana w innym celu niż cel, w jakim została</w:t>
      </w:r>
      <w:r>
        <w:t xml:space="preserve"> </w:t>
      </w:r>
      <w:r w:rsidRPr="00CA7FE9">
        <w:t>wydana</w:t>
      </w:r>
      <w:r>
        <w:t>.</w:t>
      </w:r>
    </w:p>
    <w:p w:rsidR="003E19C2" w:rsidRPr="003E19C2" w:rsidRDefault="003E19C2" w:rsidP="003E19C2">
      <w:pPr>
        <w:pStyle w:val="ZLITUSTzmustliter"/>
      </w:pPr>
      <w:r>
        <w:t xml:space="preserve">1b. </w:t>
      </w:r>
      <w:r w:rsidRPr="003E19C2">
        <w:t>Wydania kolejnej wizy krajowej w celu, o którym mowa w art. 60 ust. 1 pkt 9, z adnotacją „student”, można odmówić cudzoziemcowi, gdy został skreślony z listy studentów lub doktorantów.</w:t>
      </w:r>
    </w:p>
    <w:p w:rsidR="003E19C2" w:rsidRPr="00CA7FE9" w:rsidRDefault="003E19C2" w:rsidP="00D24E45">
      <w:pPr>
        <w:pStyle w:val="ZLITUSTzmustliter"/>
        <w:keepNext/>
      </w:pPr>
      <w:r w:rsidRPr="003E19C2">
        <w:lastRenderedPageBreak/>
        <w:t>1c. Wydania</w:t>
      </w:r>
      <w:r w:rsidRPr="00CA7FE9">
        <w:t xml:space="preserve"> wizy krajowej w</w:t>
      </w:r>
      <w:r>
        <w:t xml:space="preserve"> </w:t>
      </w:r>
      <w:r w:rsidRPr="00CA7FE9">
        <w:t>celu, o</w:t>
      </w:r>
      <w:r>
        <w:t xml:space="preserve"> </w:t>
      </w:r>
      <w:r w:rsidRPr="00CA7FE9">
        <w:t>którym mowa w</w:t>
      </w:r>
      <w:r>
        <w:t xml:space="preserve"> art. </w:t>
      </w:r>
      <w:r w:rsidRPr="00CA7FE9">
        <w:t>60</w:t>
      </w:r>
      <w:r>
        <w:t xml:space="preserve"> ust. </w:t>
      </w:r>
      <w:r w:rsidRPr="00CA7FE9">
        <w:t>1</w:t>
      </w:r>
      <w:r>
        <w:t xml:space="preserve"> pkt </w:t>
      </w:r>
      <w:r w:rsidRPr="00CA7FE9">
        <w:t>13, odmawia się cudzoziemcowi także, gdy:</w:t>
      </w:r>
    </w:p>
    <w:p w:rsidR="003E19C2" w:rsidRPr="00CA7FE9" w:rsidRDefault="003E19C2" w:rsidP="003E19C2">
      <w:pPr>
        <w:pStyle w:val="ZLITPKTzmpktliter"/>
      </w:pPr>
      <w:r w:rsidRPr="00CA7FE9">
        <w:t>1)</w:t>
      </w:r>
      <w:r>
        <w:tab/>
      </w:r>
      <w:r w:rsidRPr="00CA7FE9">
        <w:t xml:space="preserve">jednostka naukowa </w:t>
      </w:r>
      <w:r>
        <w:t>działa</w:t>
      </w:r>
      <w:r w:rsidRPr="00CA7FE9">
        <w:t xml:space="preserve"> głównie w</w:t>
      </w:r>
      <w:r>
        <w:t xml:space="preserve"> </w:t>
      </w:r>
      <w:r w:rsidRPr="00CA7FE9">
        <w:t>celu ułatwiania naukowcom</w:t>
      </w:r>
      <w:r>
        <w:t xml:space="preserve"> niezgodnego z prawem</w:t>
      </w:r>
      <w:r w:rsidRPr="00CA7FE9">
        <w:t xml:space="preserve"> wjazdu </w:t>
      </w:r>
      <w:r>
        <w:t>lub pobytu</w:t>
      </w:r>
      <w:r w:rsidRPr="00CA7FE9">
        <w:t xml:space="preserve"> na teryt</w:t>
      </w:r>
      <w:r>
        <w:t>orium Rzeczypospolitej Polskiej</w:t>
      </w:r>
      <w:r w:rsidRPr="00CA7FE9">
        <w:t xml:space="preserve"> lub</w:t>
      </w:r>
    </w:p>
    <w:p w:rsidR="003E19C2" w:rsidRPr="00223012" w:rsidRDefault="003E19C2" w:rsidP="003E19C2">
      <w:pPr>
        <w:pStyle w:val="ZLITPKTzmpktliter"/>
      </w:pPr>
      <w:r w:rsidRPr="00CA7FE9">
        <w:t>2)</w:t>
      </w:r>
      <w:r>
        <w:tab/>
      </w:r>
      <w:r w:rsidRPr="00CA7FE9">
        <w:t>cudzoziemiec ubiega się o</w:t>
      </w:r>
      <w:r>
        <w:t xml:space="preserve"> </w:t>
      </w:r>
      <w:r w:rsidRPr="00CA7FE9">
        <w:t>wydanie kolejnej wizy krajowej w</w:t>
      </w:r>
      <w:r>
        <w:t xml:space="preserve"> </w:t>
      </w:r>
      <w:r w:rsidRPr="00CA7FE9">
        <w:t>celu, o</w:t>
      </w:r>
      <w:r>
        <w:t xml:space="preserve"> </w:t>
      </w:r>
      <w:r w:rsidRPr="00CA7FE9">
        <w:t>którym mowa w</w:t>
      </w:r>
      <w:r>
        <w:t xml:space="preserve"> art. </w:t>
      </w:r>
      <w:r w:rsidRPr="00CA7FE9">
        <w:t>60</w:t>
      </w:r>
      <w:r>
        <w:t xml:space="preserve"> ust. </w:t>
      </w:r>
      <w:r w:rsidRPr="00CA7FE9">
        <w:t>1</w:t>
      </w:r>
      <w:r>
        <w:t xml:space="preserve"> pkt </w:t>
      </w:r>
      <w:r w:rsidRPr="00CA7FE9">
        <w:t>13,</w:t>
      </w:r>
      <w:r>
        <w:t xml:space="preserve"> </w:t>
      </w:r>
      <w:r w:rsidRPr="00CA7FE9">
        <w:t>i</w:t>
      </w:r>
      <w:r>
        <w:t xml:space="preserve"> </w:t>
      </w:r>
      <w:r w:rsidRPr="00CA7FE9">
        <w:t>okoliczności sprawy wskazują, że poprzedzająca ją wiza była wykorzystana w</w:t>
      </w:r>
      <w:r>
        <w:t xml:space="preserve"> </w:t>
      </w:r>
      <w:r w:rsidRPr="00CA7FE9">
        <w:t>innym celu niż cel, w</w:t>
      </w:r>
      <w:r>
        <w:t xml:space="preserve"> </w:t>
      </w:r>
      <w:r w:rsidRPr="00CA7FE9">
        <w:t>jakim została</w:t>
      </w:r>
      <w:r>
        <w:t xml:space="preserve"> </w:t>
      </w:r>
      <w:r w:rsidRPr="00CA7FE9">
        <w:t>wydana.</w:t>
      </w:r>
    </w:p>
    <w:p w:rsidR="003E19C2" w:rsidRPr="00CA7FE9" w:rsidRDefault="003E19C2" w:rsidP="00D24E45">
      <w:pPr>
        <w:pStyle w:val="ZLITUSTzmustliter"/>
        <w:keepNext/>
      </w:pPr>
      <w:r w:rsidRPr="00223012">
        <w:t>1</w:t>
      </w:r>
      <w:r>
        <w:t>d</w:t>
      </w:r>
      <w:r w:rsidRPr="00223012">
        <w:t xml:space="preserve">. </w:t>
      </w:r>
      <w:r w:rsidRPr="003E19C2">
        <w:t>Wydania</w:t>
      </w:r>
      <w:r w:rsidRPr="00CA7FE9">
        <w:t xml:space="preserve"> wizy krajowej w</w:t>
      </w:r>
      <w:r>
        <w:t xml:space="preserve"> </w:t>
      </w:r>
      <w:r w:rsidRPr="00CA7FE9">
        <w:t>celu, o</w:t>
      </w:r>
      <w:r>
        <w:t xml:space="preserve"> </w:t>
      </w:r>
      <w:r w:rsidRPr="00CA7FE9">
        <w:t>którym mowa w</w:t>
      </w:r>
      <w:r>
        <w:t xml:space="preserve"> art. </w:t>
      </w:r>
      <w:r w:rsidRPr="00CA7FE9">
        <w:t>60</w:t>
      </w:r>
      <w:r>
        <w:t xml:space="preserve"> ust. </w:t>
      </w:r>
      <w:r w:rsidRPr="00CA7FE9">
        <w:t>1</w:t>
      </w:r>
      <w:r>
        <w:t xml:space="preserve"> pkt </w:t>
      </w:r>
      <w:r w:rsidRPr="00CA7FE9">
        <w:t>13a, odmawia się cudzoziemcowi także, gdy:</w:t>
      </w:r>
    </w:p>
    <w:p w:rsidR="003E19C2" w:rsidRPr="003E19C2" w:rsidRDefault="003E19C2" w:rsidP="003E19C2">
      <w:pPr>
        <w:pStyle w:val="ZLITPKTzmpktliter"/>
      </w:pPr>
      <w:r>
        <w:t>1)</w:t>
      </w:r>
      <w:r>
        <w:tab/>
      </w:r>
      <w:r w:rsidRPr="00CA7FE9">
        <w:t xml:space="preserve">organizator </w:t>
      </w:r>
      <w:r w:rsidRPr="003E19C2">
        <w:t>stażu działa głównie w celu uła</w:t>
      </w:r>
      <w:r w:rsidR="00285B87">
        <w:t>twiania stażystom niezgodnego z </w:t>
      </w:r>
      <w:r w:rsidRPr="003E19C2">
        <w:t>prawem wjazdu lub pobytu na terytorium Rzeczypospolitej Polskiej lub</w:t>
      </w:r>
    </w:p>
    <w:p w:rsidR="003E19C2" w:rsidRPr="00CA7FE9" w:rsidRDefault="003E19C2" w:rsidP="00D24E45">
      <w:pPr>
        <w:pStyle w:val="ZLITPKTzmpktliter"/>
        <w:keepNext/>
      </w:pPr>
      <w:r w:rsidRPr="003E19C2">
        <w:t>2)</w:t>
      </w:r>
      <w:r w:rsidRPr="003E19C2">
        <w:tab/>
        <w:t>organizator stażu</w:t>
      </w:r>
      <w:r w:rsidRPr="00CA7FE9">
        <w:t>:</w:t>
      </w:r>
    </w:p>
    <w:p w:rsidR="003E19C2" w:rsidRPr="00CA7FE9" w:rsidRDefault="003E19C2" w:rsidP="00D24E45">
      <w:pPr>
        <w:pStyle w:val="ZLITLITwPKTzmlitwpktliter"/>
        <w:keepNext/>
      </w:pPr>
      <w:r w:rsidRPr="00CA7FE9">
        <w:t>a)</w:t>
      </w:r>
      <w:r w:rsidRPr="00CA7FE9">
        <w:tab/>
        <w:t xml:space="preserve">jest zarządzany lub </w:t>
      </w:r>
      <w:r w:rsidRPr="003E19C2">
        <w:t>kontrolowany</w:t>
      </w:r>
      <w:r w:rsidRPr="00CA7FE9">
        <w:t xml:space="preserve"> przez osobę fizyczną prawomocnie:</w:t>
      </w:r>
    </w:p>
    <w:p w:rsidR="003E19C2" w:rsidRPr="003E19C2" w:rsidRDefault="003E19C2" w:rsidP="003E19C2">
      <w:pPr>
        <w:pStyle w:val="ZLITTIRwPKTzmtirwpktliter"/>
      </w:pPr>
      <w:r w:rsidRPr="00CA7FE9">
        <w:t>–</w:t>
      </w:r>
      <w:r w:rsidRPr="00CA7FE9">
        <w:tab/>
        <w:t xml:space="preserve">ukaraną </w:t>
      </w:r>
      <w:r w:rsidRPr="003E19C2">
        <w:t>za wykroczenie, o którym mowa w art. 120 ust. 1 u</w:t>
      </w:r>
      <w:r w:rsidR="00285B87">
        <w:t>stawy z </w:t>
      </w:r>
      <w:r w:rsidRPr="003E19C2">
        <w:t>dnia 20 kwietnia 2004 r. o promocji zatrudnienia i instytucjach rynku pracy, która w ciągu 2 lat od ukarania została ponownie ukarana za podobne wykroczenie</w:t>
      </w:r>
      <w:r w:rsidR="0022393A">
        <w:t>,</w:t>
      </w:r>
      <w:r w:rsidRPr="003E19C2">
        <w:t xml:space="preserve"> lub</w:t>
      </w:r>
    </w:p>
    <w:p w:rsidR="003E19C2" w:rsidRPr="003E19C2" w:rsidRDefault="003E19C2" w:rsidP="003E19C2">
      <w:pPr>
        <w:pStyle w:val="ZLITTIRwPKTzmtirwpktliter"/>
      </w:pPr>
      <w:r w:rsidRPr="003E19C2">
        <w:t>–</w:t>
      </w:r>
      <w:r w:rsidRPr="003E19C2">
        <w:tab/>
        <w:t>ukaraną za wykroczenia, o których mowa w art. 120 ust. 3–5 ustawy z dnia 20 kwietnia 2004 r. o promocji zatrudnienia i instytucjach rynku pracy, lub</w:t>
      </w:r>
    </w:p>
    <w:p w:rsidR="003E19C2" w:rsidRPr="00CA7FE9" w:rsidRDefault="003E19C2" w:rsidP="003E19C2">
      <w:pPr>
        <w:pStyle w:val="ZLITTIRwPKTzmtirwpktliter"/>
      </w:pPr>
      <w:r w:rsidRPr="003E19C2">
        <w:t>–</w:t>
      </w:r>
      <w:r w:rsidRPr="003E19C2">
        <w:tab/>
        <w:t>skazaną za</w:t>
      </w:r>
      <w:r w:rsidRPr="00CA7FE9">
        <w:t xml:space="preserve"> przestępstwo, o</w:t>
      </w:r>
      <w:r>
        <w:t xml:space="preserve"> </w:t>
      </w:r>
      <w:r w:rsidRPr="00CA7FE9">
        <w:t>którym mowa w</w:t>
      </w:r>
      <w:r>
        <w:t xml:space="preserve"> art. </w:t>
      </w:r>
      <w:r w:rsidRPr="00CA7FE9">
        <w:t>218–221</w:t>
      </w:r>
      <w:r>
        <w:t xml:space="preserve"> </w:t>
      </w:r>
      <w:r w:rsidRPr="00CA7FE9">
        <w:t>Kodeksu karnego, lub</w:t>
      </w:r>
    </w:p>
    <w:p w:rsidR="003E19C2" w:rsidRPr="003E19C2" w:rsidRDefault="003E19C2" w:rsidP="003E19C2">
      <w:pPr>
        <w:pStyle w:val="ZLITLITwPKTzmlitwpktliter"/>
      </w:pPr>
      <w:r w:rsidRPr="00CA7FE9">
        <w:t>b)</w:t>
      </w:r>
      <w:r w:rsidRPr="00CA7FE9">
        <w:tab/>
      </w:r>
      <w:r w:rsidRPr="003E19C2">
        <w:t>nie dopełnia obowiązku opłacania składek na ubezpieczenia społeczne, lub</w:t>
      </w:r>
    </w:p>
    <w:p w:rsidR="003E19C2" w:rsidRPr="003E19C2" w:rsidRDefault="003E19C2" w:rsidP="003E19C2">
      <w:pPr>
        <w:pStyle w:val="ZLITLITwPKTzmlitwpktliter"/>
      </w:pPr>
      <w:r w:rsidRPr="003E19C2">
        <w:t>c)</w:t>
      </w:r>
      <w:r w:rsidRPr="003E19C2">
        <w:tab/>
        <w:t>zalega z uiszczeniem podatków, z wyjątkiem przypadków</w:t>
      </w:r>
      <w:r w:rsidR="0022393A">
        <w:t>,</w:t>
      </w:r>
      <w:r w:rsidRPr="003E19C2">
        <w:t xml:space="preserve"> gdy uzyskał przewidziane prawem zwolnienie, odroczenie, rozłożenie na raty zaległych płatności lub wstrzymanie w całości wykonania decyzji właściwego organu, lub</w:t>
      </w:r>
    </w:p>
    <w:p w:rsidR="003E19C2" w:rsidRPr="00CA7FE9" w:rsidRDefault="003E19C2" w:rsidP="003E19C2">
      <w:pPr>
        <w:pStyle w:val="ZLITLITwPKTzmlitwpktliter"/>
      </w:pPr>
      <w:r w:rsidRPr="003E19C2">
        <w:t>d)</w:t>
      </w:r>
      <w:r w:rsidRPr="003E19C2">
        <w:tab/>
        <w:t>nie prowadzi działalności gospodarczej, a staż pozostaje w bezpośrednim związku z</w:t>
      </w:r>
      <w:r>
        <w:t xml:space="preserve"> </w:t>
      </w:r>
      <w:r w:rsidRPr="00CA7FE9">
        <w:t>taką działalnością, lub</w:t>
      </w:r>
    </w:p>
    <w:p w:rsidR="003E19C2" w:rsidRPr="003E19C2" w:rsidRDefault="003E19C2" w:rsidP="003E19C2">
      <w:pPr>
        <w:pStyle w:val="ZLITPKTzmpktliter"/>
      </w:pPr>
      <w:r>
        <w:t>3)</w:t>
      </w:r>
      <w:r>
        <w:tab/>
      </w:r>
      <w:r w:rsidRPr="003E19C2">
        <w:t>została ogłoszona upadłość organizatora stażu albo jest on likwidowany, lub</w:t>
      </w:r>
    </w:p>
    <w:p w:rsidR="003E19C2" w:rsidRPr="00223012" w:rsidRDefault="003E19C2" w:rsidP="003E19C2">
      <w:pPr>
        <w:pStyle w:val="ZLITPKTzmpktliter"/>
      </w:pPr>
      <w:r w:rsidRPr="003E19C2">
        <w:lastRenderedPageBreak/>
        <w:t>4)</w:t>
      </w:r>
      <w:r w:rsidRPr="003E19C2">
        <w:tab/>
        <w:t>cudzoziemiec ubiega się o wydanie kolejnej wizy krajowej w celu, o którym mowa w art. 60 ust. 1 pkt 13a, i okoliczności sprawy wskazują, że poprzedzająca ją wiza była wykorzystana w innym celu niż cel, w jakim została wydana</w:t>
      </w:r>
      <w:r w:rsidRPr="00CA7FE9">
        <w:t>.</w:t>
      </w:r>
    </w:p>
    <w:p w:rsidR="003E19C2" w:rsidRPr="00CA7FE9" w:rsidRDefault="003E19C2" w:rsidP="00D24E45">
      <w:pPr>
        <w:pStyle w:val="ZLITUSTzmustliter"/>
        <w:keepNext/>
      </w:pPr>
      <w:r w:rsidRPr="00223012">
        <w:t>1</w:t>
      </w:r>
      <w:r>
        <w:t>e</w:t>
      </w:r>
      <w:r w:rsidRPr="00223012">
        <w:t xml:space="preserve">. </w:t>
      </w:r>
      <w:r w:rsidRPr="00CA7FE9">
        <w:t>Wydania wizy krajowej w</w:t>
      </w:r>
      <w:r>
        <w:t xml:space="preserve"> </w:t>
      </w:r>
      <w:r w:rsidRPr="00CA7FE9">
        <w:t>celu, o</w:t>
      </w:r>
      <w:r>
        <w:t xml:space="preserve"> </w:t>
      </w:r>
      <w:r w:rsidRPr="00CA7FE9">
        <w:t>którym mowa w</w:t>
      </w:r>
      <w:r>
        <w:t xml:space="preserve"> art. </w:t>
      </w:r>
      <w:r w:rsidRPr="00CA7FE9">
        <w:t>60</w:t>
      </w:r>
      <w:r>
        <w:t xml:space="preserve"> ust. </w:t>
      </w:r>
      <w:r w:rsidRPr="00CA7FE9">
        <w:t>1</w:t>
      </w:r>
      <w:r>
        <w:t xml:space="preserve"> pkt </w:t>
      </w:r>
      <w:r w:rsidRPr="00CA7FE9">
        <w:t>13b, odmawia się cudzoziemcowi także, gdy:</w:t>
      </w:r>
    </w:p>
    <w:p w:rsidR="003E19C2" w:rsidRPr="003E19C2" w:rsidRDefault="003E19C2" w:rsidP="003E19C2">
      <w:pPr>
        <w:pStyle w:val="ZLITPKTzmpktliter"/>
      </w:pPr>
      <w:r w:rsidRPr="00CA7FE9">
        <w:t>1)</w:t>
      </w:r>
      <w:r w:rsidRPr="00CA7FE9">
        <w:tab/>
      </w:r>
      <w:r w:rsidRPr="003E19C2">
        <w:t>jednostka organizacyjna, na rzecz której cudzoziemiec wykonuje lub zamierza wykonywać świadczenia jako wolontariusz, działa głównie w celu ułatwiania wolontariuszom niezgodnego z prawem wjazdu lub pobytu na terytorium Rzeczypospolitej Polskiej lub</w:t>
      </w:r>
    </w:p>
    <w:p w:rsidR="003E19C2" w:rsidRPr="00CA7FE9" w:rsidRDefault="003E19C2" w:rsidP="00D24E45">
      <w:pPr>
        <w:pStyle w:val="ZLITPKTzmpktliter"/>
        <w:keepNext/>
      </w:pPr>
      <w:r w:rsidRPr="003E19C2">
        <w:t>2)</w:t>
      </w:r>
      <w:r w:rsidRPr="003E19C2">
        <w:tab/>
        <w:t>jednostka</w:t>
      </w:r>
      <w:r w:rsidRPr="00CA7FE9">
        <w:t xml:space="preserve"> organizacyjna, na rzecz</w:t>
      </w:r>
      <w:r>
        <w:t xml:space="preserve"> </w:t>
      </w:r>
      <w:r w:rsidRPr="00CA7FE9">
        <w:t>której cudzoziemiec wykonuje lub zamierza wykonywać świadczenia jako wolontariusz:</w:t>
      </w:r>
    </w:p>
    <w:p w:rsidR="003E19C2" w:rsidRPr="00CA7FE9" w:rsidRDefault="003E19C2" w:rsidP="00D24E45">
      <w:pPr>
        <w:pStyle w:val="ZLITLITwPKTzmlitwpktliter"/>
        <w:keepNext/>
      </w:pPr>
      <w:r w:rsidRPr="00CA7FE9">
        <w:t>a)</w:t>
      </w:r>
      <w:r w:rsidRPr="00CA7FE9">
        <w:tab/>
        <w:t xml:space="preserve">jest zarządzana lub </w:t>
      </w:r>
      <w:r w:rsidRPr="003E19C2">
        <w:t>kontrolowana</w:t>
      </w:r>
      <w:r w:rsidRPr="00CA7FE9">
        <w:t xml:space="preserve"> przez osobę fizyczną prawomocnie:</w:t>
      </w:r>
    </w:p>
    <w:p w:rsidR="003E19C2" w:rsidRPr="003E19C2" w:rsidRDefault="003E19C2" w:rsidP="003E19C2">
      <w:pPr>
        <w:pStyle w:val="ZLITTIRwPKTzmtirwpktliter"/>
      </w:pPr>
      <w:r w:rsidRPr="00CA7FE9">
        <w:t>–</w:t>
      </w:r>
      <w:r w:rsidRPr="00CA7FE9">
        <w:tab/>
        <w:t xml:space="preserve">ukaraną za </w:t>
      </w:r>
      <w:r w:rsidRPr="003E19C2">
        <w:t xml:space="preserve">wykroczenie, o którym </w:t>
      </w:r>
      <w:r w:rsidR="00285B87">
        <w:t>mowa w art. 120 ust. 1 ustawy z </w:t>
      </w:r>
      <w:r w:rsidRPr="003E19C2">
        <w:t>dnia 20 kwietnia 2004 r. o promocji zatrudnienia i instytucjach rynku pracy, która w ciągu 2 lat od ukarania została ponownie ukarana za podobne wykroczenie, lub</w:t>
      </w:r>
    </w:p>
    <w:p w:rsidR="003E19C2" w:rsidRPr="003E19C2" w:rsidRDefault="003E19C2" w:rsidP="003E19C2">
      <w:pPr>
        <w:pStyle w:val="ZLITTIRwPKTzmtirwpktliter"/>
      </w:pPr>
      <w:r w:rsidRPr="003E19C2">
        <w:t>–</w:t>
      </w:r>
      <w:r w:rsidRPr="003E19C2">
        <w:tab/>
        <w:t>ukaraną za wykroczenia, o których mowa w art. 120 ust. 3–5 ustawy z dnia 20 kwietnia 2004 r. o promocji zatrudnienia i instytucjach rynku pracy, lub</w:t>
      </w:r>
    </w:p>
    <w:p w:rsidR="003E19C2" w:rsidRPr="003E19C2" w:rsidRDefault="003E19C2" w:rsidP="003E19C2">
      <w:pPr>
        <w:pStyle w:val="ZLITTIRwPKTzmtirwpktliter"/>
      </w:pPr>
      <w:r w:rsidRPr="003E19C2">
        <w:t>–</w:t>
      </w:r>
      <w:r w:rsidRPr="003E19C2">
        <w:tab/>
        <w:t>skazaną za przestępstwo, o którym mowa w art. 218–221 Kodeksu karnego, lub</w:t>
      </w:r>
    </w:p>
    <w:p w:rsidR="003E19C2" w:rsidRPr="003E19C2" w:rsidRDefault="003E19C2" w:rsidP="003E19C2">
      <w:pPr>
        <w:pStyle w:val="ZLITLITwPKTzmlitwpktliter"/>
      </w:pPr>
      <w:r w:rsidRPr="00CA7FE9">
        <w:t>b)</w:t>
      </w:r>
      <w:r w:rsidRPr="00CA7FE9">
        <w:tab/>
        <w:t xml:space="preserve">nie </w:t>
      </w:r>
      <w:r w:rsidRPr="003E19C2">
        <w:t>dopełnia obowiązku opłacania składek na ubezpieczenia społeczne, lub</w:t>
      </w:r>
    </w:p>
    <w:p w:rsidR="003E19C2" w:rsidRPr="00CA7FE9" w:rsidRDefault="003E19C2" w:rsidP="003E19C2">
      <w:pPr>
        <w:pStyle w:val="ZLITLITwPKTzmlitwpktliter"/>
      </w:pPr>
      <w:r w:rsidRPr="003E19C2">
        <w:t>c)</w:t>
      </w:r>
      <w:r w:rsidRPr="003E19C2">
        <w:tab/>
        <w:t>zalega z uiszczeniem podatków, z wyjątkiem przypadków</w:t>
      </w:r>
      <w:r w:rsidR="002369AD">
        <w:t>,</w:t>
      </w:r>
      <w:r w:rsidRPr="003E19C2">
        <w:t xml:space="preserve"> gdy uzyskał przewidziane prawem zwolnienie, odroczenie, rozłożenie na raty zaległych</w:t>
      </w:r>
      <w:r w:rsidRPr="00CA7FE9">
        <w:t xml:space="preserve"> płatności lub wstrzymanie w</w:t>
      </w:r>
      <w:r>
        <w:t xml:space="preserve"> </w:t>
      </w:r>
      <w:r w:rsidRPr="00CA7FE9">
        <w:t>całości wykonania decyzji właściwego organu, lub</w:t>
      </w:r>
    </w:p>
    <w:p w:rsidR="003E19C2" w:rsidRPr="003E19C2" w:rsidRDefault="003E19C2" w:rsidP="003E19C2">
      <w:pPr>
        <w:pStyle w:val="ZLITPKTzmpktliter"/>
      </w:pPr>
      <w:r w:rsidRPr="00CA7FE9">
        <w:t>3)</w:t>
      </w:r>
      <w:r w:rsidRPr="00CA7FE9">
        <w:tab/>
        <w:t>jednostka organizacyjna, na rzecz</w:t>
      </w:r>
      <w:r>
        <w:t xml:space="preserve"> </w:t>
      </w:r>
      <w:r w:rsidRPr="00CA7FE9">
        <w:t xml:space="preserve">której cudzoziemiec wykonuje lub zamierza </w:t>
      </w:r>
      <w:r w:rsidRPr="003E19C2">
        <w:t>wykonywać świadczenia jako wolontariusz, jest likwidowana, lub</w:t>
      </w:r>
    </w:p>
    <w:p w:rsidR="003E19C2" w:rsidRDefault="003E19C2" w:rsidP="003E19C2">
      <w:pPr>
        <w:pStyle w:val="ZLITPKTzmpktliter"/>
      </w:pPr>
      <w:r w:rsidRPr="003E19C2">
        <w:t>4)</w:t>
      </w:r>
      <w:r w:rsidRPr="003E19C2">
        <w:tab/>
        <w:t xml:space="preserve">cudzoziemiec ubiega się o wydanie kolejnej wizy krajowej w celu, o którym mowa w art. 60 ust. 1 pkt 13b, i okoliczności sprawy wskazują, że </w:t>
      </w:r>
      <w:r w:rsidRPr="003E19C2">
        <w:lastRenderedPageBreak/>
        <w:t>poprzedzająca ją wiza była wykorzystana w innym celu niż cel, w jakim została</w:t>
      </w:r>
      <w:r>
        <w:t xml:space="preserve"> </w:t>
      </w:r>
      <w:r w:rsidRPr="00CA7FE9">
        <w:t>wydana.</w:t>
      </w:r>
    </w:p>
    <w:p w:rsidR="003E19C2" w:rsidRPr="003E19C2" w:rsidRDefault="003E19C2" w:rsidP="003E19C2">
      <w:pPr>
        <w:pStyle w:val="ZLITUSTzmustliter"/>
      </w:pPr>
      <w:r>
        <w:t>1f</w:t>
      </w:r>
      <w:r w:rsidRPr="00CA7FE9">
        <w:t>. Wizę krajową w</w:t>
      </w:r>
      <w:r>
        <w:t xml:space="preserve"> </w:t>
      </w:r>
      <w:r w:rsidRPr="00CA7FE9">
        <w:t>celu, o</w:t>
      </w:r>
      <w:r>
        <w:t xml:space="preserve"> </w:t>
      </w:r>
      <w:r w:rsidRPr="00CA7FE9">
        <w:t>którym mowa w</w:t>
      </w:r>
      <w:r>
        <w:t xml:space="preserve"> art. </w:t>
      </w:r>
      <w:r w:rsidRPr="00CA7FE9">
        <w:t>60</w:t>
      </w:r>
      <w:r>
        <w:t xml:space="preserve"> ust. </w:t>
      </w:r>
      <w:r w:rsidRPr="00CA7FE9">
        <w:t>1</w:t>
      </w:r>
      <w:r>
        <w:t xml:space="preserve"> pkt </w:t>
      </w:r>
      <w:r w:rsidRPr="00CA7FE9">
        <w:t>9, z</w:t>
      </w:r>
      <w:r>
        <w:t xml:space="preserve"> </w:t>
      </w:r>
      <w:r w:rsidRPr="00CA7FE9">
        <w:t xml:space="preserve">adnotacją </w:t>
      </w:r>
      <w:r>
        <w:t>„</w:t>
      </w:r>
      <w:r w:rsidRPr="00CA7FE9">
        <w:t>student</w:t>
      </w:r>
      <w:r>
        <w:t>”</w:t>
      </w:r>
      <w:r w:rsidRPr="00CA7FE9">
        <w:t>, lub w</w:t>
      </w:r>
      <w:r>
        <w:t xml:space="preserve"> </w:t>
      </w:r>
      <w:r w:rsidRPr="003E19C2">
        <w:t>celu, o którym mowa w art. 60 ust. 1 pkt 13, 13a lub 13b, albo decyzję o odmowie wydania takiej wizy, wydaje się w terminie 60 dni od dnia złożenia wniosku w tej sprawie wraz z dokumentami niezbędnymi do potwierdzenia danych zawartych we wniosku i okoliczności uzasadniających ubieganie się o wydanie tej wizy.</w:t>
      </w:r>
    </w:p>
    <w:p w:rsidR="003E19C2" w:rsidRPr="00223012" w:rsidRDefault="003E19C2" w:rsidP="003E19C2">
      <w:pPr>
        <w:pStyle w:val="ZLITUSTzmustliter"/>
      </w:pPr>
      <w:r w:rsidRPr="003E19C2">
        <w:t>1g. Jeżeli do wniosku, o którym mowa w ust. 1f, nie zostały dołączone wszystkie dokumenty niezbędne do potwierdzenia danych zawartych we wni</w:t>
      </w:r>
      <w:r w:rsidR="00285B87">
        <w:t>osku i </w:t>
      </w:r>
      <w:r w:rsidRPr="003E19C2">
        <w:t>okoliczności uzasadniających</w:t>
      </w:r>
      <w:r w:rsidRPr="00CA7FE9">
        <w:t xml:space="preserve"> ubieganie się o</w:t>
      </w:r>
      <w:r>
        <w:t xml:space="preserve"> </w:t>
      </w:r>
      <w:r w:rsidRPr="00CA7FE9">
        <w:t xml:space="preserve">wydanie tej wizy, </w:t>
      </w:r>
      <w:r w:rsidRPr="00F2587B">
        <w:t>wnioskodawcy przysługuje prawo do ich uzupełnienia w</w:t>
      </w:r>
      <w:r>
        <w:t xml:space="preserve"> </w:t>
      </w:r>
      <w:r w:rsidRPr="00F2587B">
        <w:t>terminie 14</w:t>
      </w:r>
      <w:r>
        <w:t xml:space="preserve"> </w:t>
      </w:r>
      <w:r w:rsidRPr="00F2587B">
        <w:t>dni od dnia złożenia wniosku</w:t>
      </w:r>
      <w:r w:rsidRPr="00CA7FE9">
        <w:t>.</w:t>
      </w:r>
      <w:r>
        <w:t>”</w:t>
      </w:r>
      <w:r w:rsidRPr="00223012">
        <w:t>,</w:t>
      </w:r>
    </w:p>
    <w:p w:rsidR="003E19C2" w:rsidRPr="00223012" w:rsidRDefault="003E19C2" w:rsidP="00D24E45">
      <w:pPr>
        <w:pStyle w:val="LITlitera"/>
        <w:keepNext/>
      </w:pPr>
      <w:r w:rsidRPr="00223012">
        <w:t>b)</w:t>
      </w:r>
      <w:r w:rsidRPr="00223012">
        <w:tab/>
        <w:t>ust.</w:t>
      </w:r>
      <w:r>
        <w:t xml:space="preserve"> </w:t>
      </w:r>
      <w:r w:rsidRPr="00223012">
        <w:t>3</w:t>
      </w:r>
      <w:r>
        <w:t xml:space="preserve"> </w:t>
      </w:r>
      <w:r w:rsidRPr="00223012">
        <w:t xml:space="preserve">otrzymuje </w:t>
      </w:r>
      <w:r w:rsidRPr="003E19C2">
        <w:t>brzmienie</w:t>
      </w:r>
      <w:r w:rsidRPr="00223012">
        <w:t>:</w:t>
      </w:r>
    </w:p>
    <w:p w:rsidR="003E19C2" w:rsidRPr="00223012" w:rsidRDefault="003E19C2" w:rsidP="003E19C2">
      <w:pPr>
        <w:pStyle w:val="ZLITUSTzmustliter"/>
      </w:pPr>
      <w:r>
        <w:t>„</w:t>
      </w:r>
      <w:r w:rsidRPr="00223012">
        <w:t>3.</w:t>
      </w:r>
      <w:r>
        <w:t xml:space="preserve"> </w:t>
      </w:r>
      <w:r w:rsidRPr="00223012">
        <w:t>Przepisu</w:t>
      </w:r>
      <w:r>
        <w:t xml:space="preserve"> ust. </w:t>
      </w:r>
      <w:r w:rsidRPr="00223012">
        <w:t>1</w:t>
      </w:r>
      <w:r>
        <w:t xml:space="preserve"> pkt </w:t>
      </w:r>
      <w:r w:rsidRPr="00223012">
        <w:t>9</w:t>
      </w:r>
      <w:r>
        <w:t xml:space="preserve"> </w:t>
      </w:r>
      <w:r w:rsidRPr="00223012">
        <w:t xml:space="preserve">nie stosuje się, gdy celem pobytu cudzoziemca na terytorium Rzeczypospolitej </w:t>
      </w:r>
      <w:r w:rsidRPr="003E19C2">
        <w:t>Polskiej</w:t>
      </w:r>
      <w:r w:rsidRPr="00223012">
        <w:t xml:space="preserve"> jest podjęcie lub kontynuacja stacjonarnych: studiów pierwszego stopnia, studiów drugiego stopnia lub jednolitych studiów magisterskich albo</w:t>
      </w:r>
      <w:r w:rsidRPr="00223012" w:rsidDel="00ED0A35">
        <w:t xml:space="preserve"> </w:t>
      </w:r>
      <w:r w:rsidRPr="00223012">
        <w:t>kształcenie się w</w:t>
      </w:r>
      <w:r>
        <w:t xml:space="preserve"> </w:t>
      </w:r>
      <w:r w:rsidRPr="00223012">
        <w:t>szkole doktorskiej, prowadzenie badań naukowych lub prac rozwojowych, odbycie stażu lub udział w</w:t>
      </w:r>
      <w:r>
        <w:t xml:space="preserve"> </w:t>
      </w:r>
      <w:r w:rsidRPr="00223012">
        <w:t>programie wolontariatu europejskiego.</w:t>
      </w:r>
      <w:r>
        <w:t>”</w:t>
      </w:r>
      <w:r w:rsidRPr="00223012">
        <w:t>;</w:t>
      </w:r>
    </w:p>
    <w:p w:rsidR="003E19C2" w:rsidRDefault="003E19C2" w:rsidP="00D24E45">
      <w:pPr>
        <w:pStyle w:val="PKTpunkt"/>
        <w:keepNext/>
      </w:pPr>
      <w:r w:rsidRPr="00223012">
        <w:t>10</w:t>
      </w:r>
      <w:r w:rsidRPr="003E19C2">
        <w:t>)</w:t>
      </w:r>
      <w:r w:rsidRPr="003E19C2">
        <w:tab/>
      </w:r>
      <w:r>
        <w:t>w art. 69:</w:t>
      </w:r>
    </w:p>
    <w:p w:rsidR="003E19C2" w:rsidRDefault="003E19C2" w:rsidP="00D24E45">
      <w:pPr>
        <w:pStyle w:val="LITlitera"/>
        <w:keepNext/>
      </w:pPr>
      <w:r>
        <w:t>a)</w:t>
      </w:r>
      <w:r>
        <w:tab/>
        <w:t xml:space="preserve">w ust. </w:t>
      </w:r>
      <w:r w:rsidRPr="003E19C2">
        <w:t>5 w pkt 2 kropkę zastępuje się przecinkiem i dodaje się wyraz „albo” oraz pkt 3 w</w:t>
      </w:r>
      <w:r>
        <w:t xml:space="preserve"> brzmieniu:</w:t>
      </w:r>
    </w:p>
    <w:p w:rsidR="003E19C2" w:rsidRDefault="003E19C2" w:rsidP="003E19C2">
      <w:pPr>
        <w:pStyle w:val="ZLITPKTzmpktliter"/>
      </w:pPr>
      <w:r>
        <w:t>„3)</w:t>
      </w:r>
      <w:r>
        <w:tab/>
      </w:r>
      <w:r w:rsidRPr="001F4B80">
        <w:t xml:space="preserve">wizy krajowej </w:t>
      </w:r>
      <w:r w:rsidRPr="00CA7FE9">
        <w:t>–</w:t>
      </w:r>
      <w:r w:rsidRPr="001F4B80">
        <w:t xml:space="preserve"> o</w:t>
      </w:r>
      <w:r>
        <w:t xml:space="preserve"> </w:t>
      </w:r>
      <w:r w:rsidRPr="003E19C2">
        <w:t>których</w:t>
      </w:r>
      <w:r w:rsidRPr="001F4B80">
        <w:t xml:space="preserve"> mowa w</w:t>
      </w:r>
      <w:r>
        <w:t xml:space="preserve"> art. </w:t>
      </w:r>
      <w:r w:rsidRPr="001F4B80">
        <w:t>65</w:t>
      </w:r>
      <w:r>
        <w:t xml:space="preserve"> ust. </w:t>
      </w:r>
      <w:r w:rsidRPr="001F4B80">
        <w:t>1a</w:t>
      </w:r>
      <w:r>
        <w:t xml:space="preserve"> </w:t>
      </w:r>
      <w:r w:rsidRPr="001F4B80">
        <w:t>lub</w:t>
      </w:r>
      <w:r>
        <w:t xml:space="preserve"> 1c</w:t>
      </w:r>
      <w:r w:rsidRPr="00CA7FE9">
        <w:t>–</w:t>
      </w:r>
      <w:r>
        <w:t>1e</w:t>
      </w:r>
      <w:r w:rsidRPr="001F4B80">
        <w:t>.</w:t>
      </w:r>
      <w:r>
        <w:t>”,</w:t>
      </w:r>
    </w:p>
    <w:p w:rsidR="003E19C2" w:rsidRDefault="003E19C2" w:rsidP="00D24E45">
      <w:pPr>
        <w:pStyle w:val="LITlitera"/>
        <w:keepNext/>
      </w:pPr>
      <w:r>
        <w:t>b)</w:t>
      </w:r>
      <w:r>
        <w:tab/>
        <w:t xml:space="preserve">dodaje się ust. 6 i 7 w </w:t>
      </w:r>
      <w:r w:rsidRPr="003E19C2">
        <w:t>brzmieniu</w:t>
      </w:r>
      <w:r>
        <w:t>:</w:t>
      </w:r>
    </w:p>
    <w:p w:rsidR="003E19C2" w:rsidRPr="003E19C2" w:rsidRDefault="003E19C2" w:rsidP="003E19C2">
      <w:pPr>
        <w:pStyle w:val="ZLITUSTzmustliter"/>
      </w:pPr>
      <w:r>
        <w:t xml:space="preserve">„6. </w:t>
      </w:r>
      <w:r w:rsidRPr="00275EED">
        <w:t xml:space="preserve">Szef Urzędu przekazuje </w:t>
      </w:r>
      <w:r w:rsidRPr="00C664F4">
        <w:t>informację, o</w:t>
      </w:r>
      <w:r>
        <w:t xml:space="preserve"> </w:t>
      </w:r>
      <w:r w:rsidRPr="00C664F4">
        <w:t>której mowa w</w:t>
      </w:r>
      <w:r>
        <w:t xml:space="preserve"> ust. </w:t>
      </w:r>
      <w:r w:rsidRPr="00C664F4">
        <w:t>5</w:t>
      </w:r>
      <w:r>
        <w:t xml:space="preserve"> pkt </w:t>
      </w:r>
      <w:r w:rsidRPr="00C664F4">
        <w:t>3, w</w:t>
      </w:r>
      <w:r w:rsidR="00285B87">
        <w:t> </w:t>
      </w:r>
      <w:r w:rsidRPr="00C664F4">
        <w:t>terminie 30</w:t>
      </w:r>
      <w:r>
        <w:t xml:space="preserve"> </w:t>
      </w:r>
      <w:r w:rsidRPr="00C664F4">
        <w:t xml:space="preserve">dni od </w:t>
      </w:r>
      <w:r w:rsidRPr="003E19C2">
        <w:t>dnia otrzymania wniosku konsula w tej sprawie.</w:t>
      </w:r>
    </w:p>
    <w:p w:rsidR="003E19C2" w:rsidRDefault="003E19C2" w:rsidP="003E19C2">
      <w:pPr>
        <w:pStyle w:val="ZLITUSTzmustliter"/>
      </w:pPr>
      <w:r w:rsidRPr="003E19C2">
        <w:t>7. Komendant Główny Straży Granicznej, Komendant Główny Policji, Szef Agencji Bezpieczeństwa Wewnętrznego, Szef Agencji Wywiadu, minister właściwy do spraw zagranicznych lub inny organ, o którym mowa w ust. 3 pkt 6, przekazują Szefowi Urzędu informacje niezbędne do ustalenia okoliczności, o</w:t>
      </w:r>
      <w:r w:rsidR="00EE449B">
        <w:t> </w:t>
      </w:r>
      <w:r w:rsidRPr="003E19C2">
        <w:t>których mowa w art</w:t>
      </w:r>
      <w:r>
        <w:t xml:space="preserve">. </w:t>
      </w:r>
      <w:r w:rsidRPr="00275EED">
        <w:t>65</w:t>
      </w:r>
      <w:r>
        <w:t xml:space="preserve"> ust. </w:t>
      </w:r>
      <w:r w:rsidRPr="00275EED">
        <w:t>1a</w:t>
      </w:r>
      <w:r>
        <w:t xml:space="preserve"> </w:t>
      </w:r>
      <w:r w:rsidRPr="00275EED">
        <w:t>lub</w:t>
      </w:r>
      <w:r>
        <w:t xml:space="preserve"> 1c</w:t>
      </w:r>
      <w:r w:rsidRPr="00CA7FE9">
        <w:t>–</w:t>
      </w:r>
      <w:r>
        <w:t>1e</w:t>
      </w:r>
      <w:r w:rsidRPr="00275EED">
        <w:t>, w</w:t>
      </w:r>
      <w:r>
        <w:t xml:space="preserve"> </w:t>
      </w:r>
      <w:r w:rsidRPr="00275EED">
        <w:t>terminie 20</w:t>
      </w:r>
      <w:r>
        <w:t xml:space="preserve"> </w:t>
      </w:r>
      <w:r w:rsidRPr="00275EED">
        <w:t xml:space="preserve">dni od dnia otrzymania </w:t>
      </w:r>
      <w:r w:rsidRPr="00275EED">
        <w:lastRenderedPageBreak/>
        <w:t>wniosku w</w:t>
      </w:r>
      <w:r>
        <w:t xml:space="preserve"> </w:t>
      </w:r>
      <w:r w:rsidRPr="00275EED">
        <w:t>tej sprawie. Nieprzekazanie informacji w</w:t>
      </w:r>
      <w:r>
        <w:t xml:space="preserve"> </w:t>
      </w:r>
      <w:r w:rsidRPr="00275EED">
        <w:t>tym terminie uważa się za zgodę tych organów na wydanie wizy.</w:t>
      </w:r>
      <w:r>
        <w:t>”;</w:t>
      </w:r>
    </w:p>
    <w:p w:rsidR="003E19C2" w:rsidRDefault="003E19C2" w:rsidP="00D24E45">
      <w:pPr>
        <w:pStyle w:val="PKTpunkt"/>
        <w:keepNext/>
      </w:pPr>
      <w:r>
        <w:t>11)</w:t>
      </w:r>
      <w:r>
        <w:tab/>
        <w:t>w art. 70:</w:t>
      </w:r>
    </w:p>
    <w:p w:rsidR="003E19C2" w:rsidRDefault="003E19C2" w:rsidP="00D24E45">
      <w:pPr>
        <w:pStyle w:val="LITlitera"/>
        <w:keepNext/>
      </w:pPr>
      <w:r>
        <w:t>a)</w:t>
      </w:r>
      <w:r>
        <w:tab/>
        <w:t>po ust. 1 dodaje się ust. 1a w brzmieniu:</w:t>
      </w:r>
    </w:p>
    <w:p w:rsidR="003E19C2" w:rsidRDefault="003E19C2" w:rsidP="003E19C2">
      <w:pPr>
        <w:pStyle w:val="ZLITUSTzmustliter"/>
      </w:pPr>
      <w:r>
        <w:t xml:space="preserve">„1a. </w:t>
      </w:r>
      <w:r w:rsidRPr="009C44F3">
        <w:t xml:space="preserve">Na wniosek Komendanta Głównego Straży Granicznej, Komendanta Głównego Policji, Szefa Agencji </w:t>
      </w:r>
      <w:r w:rsidRPr="003E19C2">
        <w:t>Bezpieczeństwa</w:t>
      </w:r>
      <w:r w:rsidRPr="009C44F3">
        <w:t xml:space="preserve"> Wewnętrznego, Szefa Agencji Wywiadu, ministra właściwego do spraw zagranicznych lub innego organu, o</w:t>
      </w:r>
      <w:r w:rsidR="00285B87">
        <w:t> </w:t>
      </w:r>
      <w:r w:rsidRPr="009C44F3">
        <w:t>którym mowa w</w:t>
      </w:r>
      <w:r>
        <w:t xml:space="preserve"> art. </w:t>
      </w:r>
      <w:r w:rsidRPr="009C44F3">
        <w:t>69</w:t>
      </w:r>
      <w:r>
        <w:t xml:space="preserve"> ust. </w:t>
      </w:r>
      <w:r w:rsidRPr="009C44F3">
        <w:t>3</w:t>
      </w:r>
      <w:r>
        <w:t xml:space="preserve"> pkt </w:t>
      </w:r>
      <w:r w:rsidRPr="009C44F3">
        <w:t>6, złożony przed upływem 20</w:t>
      </w:r>
      <w:r>
        <w:t>-</w:t>
      </w:r>
      <w:r w:rsidRPr="009C44F3">
        <w:t>dniowego terminu, o</w:t>
      </w:r>
      <w:r>
        <w:t xml:space="preserve"> </w:t>
      </w:r>
      <w:r w:rsidRPr="009C44F3">
        <w:t>którym mowa w</w:t>
      </w:r>
      <w:r>
        <w:t xml:space="preserve"> art. </w:t>
      </w:r>
      <w:r w:rsidRPr="009C44F3">
        <w:t>69</w:t>
      </w:r>
      <w:r>
        <w:t xml:space="preserve"> ust. </w:t>
      </w:r>
      <w:r w:rsidRPr="009C44F3">
        <w:t>7, Szef Urzędu może przedłużyć ten termin o</w:t>
      </w:r>
      <w:r>
        <w:t xml:space="preserve"> </w:t>
      </w:r>
      <w:r w:rsidRPr="009C44F3">
        <w:t>25</w:t>
      </w:r>
      <w:r>
        <w:t xml:space="preserve"> </w:t>
      </w:r>
      <w:r w:rsidRPr="009C44F3">
        <w:t>dni.</w:t>
      </w:r>
      <w:r>
        <w:t>”,</w:t>
      </w:r>
    </w:p>
    <w:p w:rsidR="003E19C2" w:rsidRDefault="003E19C2" w:rsidP="00D24E45">
      <w:pPr>
        <w:pStyle w:val="LITlitera"/>
        <w:keepNext/>
      </w:pPr>
      <w:r>
        <w:t>b)</w:t>
      </w:r>
      <w:r>
        <w:tab/>
        <w:t>po ust. 2 dodaje się ust. 2a w brzmieniu:</w:t>
      </w:r>
    </w:p>
    <w:p w:rsidR="003E19C2" w:rsidRDefault="003E19C2" w:rsidP="003E19C2">
      <w:pPr>
        <w:pStyle w:val="ZLITUSTzmustliter"/>
      </w:pPr>
      <w:r>
        <w:t>„</w:t>
      </w:r>
      <w:r w:rsidRPr="009C44F3">
        <w:t>2a.</w:t>
      </w:r>
      <w:r>
        <w:t xml:space="preserve"> </w:t>
      </w:r>
      <w:r w:rsidRPr="009C44F3">
        <w:t>W</w:t>
      </w:r>
      <w:r>
        <w:t xml:space="preserve"> </w:t>
      </w:r>
      <w:r w:rsidRPr="009C44F3">
        <w:t xml:space="preserve">przypadku </w:t>
      </w:r>
      <w:r w:rsidRPr="003E19C2">
        <w:t>uwzględnienia</w:t>
      </w:r>
      <w:r w:rsidRPr="009C44F3">
        <w:t xml:space="preserve"> przez Szefa Urzędu wniosku o</w:t>
      </w:r>
      <w:r>
        <w:t xml:space="preserve"> </w:t>
      </w:r>
      <w:r w:rsidRPr="009C44F3">
        <w:t>przedłużenie terminu, o</w:t>
      </w:r>
      <w:r>
        <w:t xml:space="preserve"> </w:t>
      </w:r>
      <w:r w:rsidRPr="009C44F3">
        <w:t>którym mowa w</w:t>
      </w:r>
      <w:r>
        <w:t xml:space="preserve"> ust. </w:t>
      </w:r>
      <w:r w:rsidRPr="009C44F3">
        <w:t>1a, lub konieczności przeprowadzenia przez niego dodatkowego postępowania wyjaśniającego 30</w:t>
      </w:r>
      <w:r>
        <w:t>-</w:t>
      </w:r>
      <w:r w:rsidRPr="009C44F3">
        <w:t>dniowy termin wyznaczony Szefowi Urzędu na przekazanie informacji konsulowi ulega przedłużeniu, nie dłużej jednak niż do 55</w:t>
      </w:r>
      <w:r>
        <w:t xml:space="preserve"> </w:t>
      </w:r>
      <w:r w:rsidRPr="009C44F3">
        <w:t>dni.</w:t>
      </w:r>
      <w:r>
        <w:t>”,</w:t>
      </w:r>
    </w:p>
    <w:p w:rsidR="003E19C2" w:rsidRDefault="003E19C2" w:rsidP="003E19C2">
      <w:pPr>
        <w:pStyle w:val="LITlitera"/>
      </w:pPr>
      <w:r>
        <w:t>c)</w:t>
      </w:r>
      <w:r>
        <w:tab/>
        <w:t>w ust. 3 wyrazy „ust. 2” zastępuje się wyrazami „</w:t>
      </w:r>
      <w:r w:rsidRPr="009C44F3">
        <w:t>ust. 2</w:t>
      </w:r>
      <w:r>
        <w:t xml:space="preserve"> lub 2a”;</w:t>
      </w:r>
    </w:p>
    <w:p w:rsidR="003E19C2" w:rsidRPr="003E19C2" w:rsidRDefault="003E19C2" w:rsidP="003E19C2">
      <w:pPr>
        <w:pStyle w:val="PKTpunkt"/>
      </w:pPr>
      <w:r>
        <w:t>12)</w:t>
      </w:r>
      <w:r>
        <w:tab/>
      </w:r>
      <w:r w:rsidRPr="00223012">
        <w:t>w</w:t>
      </w:r>
      <w:r>
        <w:t xml:space="preserve"> art. </w:t>
      </w:r>
      <w:r w:rsidRPr="00223012">
        <w:t>77</w:t>
      </w:r>
      <w:r>
        <w:t xml:space="preserve"> w </w:t>
      </w:r>
      <w:r w:rsidRPr="003E19C2">
        <w:t>ust. 1 w pkt 1 w lit. f wyrazy „lub studentami” zastępuje się wyrazami „albo studentami lub doktorantami”;</w:t>
      </w:r>
    </w:p>
    <w:p w:rsidR="003E19C2" w:rsidRPr="003E19C2" w:rsidRDefault="003E19C2" w:rsidP="00D24E45">
      <w:pPr>
        <w:pStyle w:val="PKTpunkt"/>
        <w:keepNext/>
      </w:pPr>
      <w:r w:rsidRPr="003E19C2">
        <w:t>13)</w:t>
      </w:r>
      <w:r w:rsidRPr="003E19C2">
        <w:tab/>
        <w:t>w art. 90:</w:t>
      </w:r>
    </w:p>
    <w:p w:rsidR="003E19C2" w:rsidRPr="003E19C2" w:rsidRDefault="003E19C2" w:rsidP="003E19C2">
      <w:pPr>
        <w:pStyle w:val="LITlitera"/>
      </w:pPr>
      <w:r w:rsidRPr="00223012">
        <w:t>a)</w:t>
      </w:r>
      <w:r w:rsidRPr="00223012">
        <w:tab/>
        <w:t>w</w:t>
      </w:r>
      <w:r>
        <w:t xml:space="preserve"> ust. </w:t>
      </w:r>
      <w:r w:rsidRPr="00223012">
        <w:t>1</w:t>
      </w:r>
      <w:r>
        <w:t xml:space="preserve"> </w:t>
      </w:r>
      <w:r w:rsidRPr="003E19C2">
        <w:t>wyrazy „art. 65 ust. 1 pkt 1 i 3–9” zast</w:t>
      </w:r>
      <w:r w:rsidRPr="003E19C2">
        <w:rPr>
          <w:rFonts w:hint="eastAsia"/>
        </w:rPr>
        <w:t>ę</w:t>
      </w:r>
      <w:r w:rsidRPr="003E19C2">
        <w:t>puje si</w:t>
      </w:r>
      <w:r w:rsidRPr="003E19C2">
        <w:rPr>
          <w:rFonts w:hint="eastAsia"/>
        </w:rPr>
        <w:t>ę</w:t>
      </w:r>
      <w:r w:rsidRPr="003E19C2">
        <w:t xml:space="preserve"> wyrazami „art. 65 ust. 1 pkt 1 i 3–10”,</w:t>
      </w:r>
    </w:p>
    <w:p w:rsidR="003E19C2" w:rsidRPr="00223012" w:rsidRDefault="003E19C2" w:rsidP="00D24E45">
      <w:pPr>
        <w:pStyle w:val="LITlitera"/>
        <w:keepNext/>
      </w:pPr>
      <w:r w:rsidRPr="003E19C2">
        <w:t>b)</w:t>
      </w:r>
      <w:r w:rsidRPr="003E19C2">
        <w:tab/>
        <w:t>po ust. 1 dodaje się</w:t>
      </w:r>
      <w:r>
        <w:t xml:space="preserve"> ust. </w:t>
      </w:r>
      <w:r w:rsidRPr="00223012">
        <w:t>1a–1d w</w:t>
      </w:r>
      <w:r>
        <w:t xml:space="preserve"> </w:t>
      </w:r>
      <w:r w:rsidRPr="00223012">
        <w:t>brzmieniu:</w:t>
      </w:r>
    </w:p>
    <w:p w:rsidR="003E19C2" w:rsidRPr="00E77328" w:rsidRDefault="003E19C2" w:rsidP="00E77328">
      <w:pPr>
        <w:pStyle w:val="ZLITUSTzmustliter"/>
      </w:pPr>
      <w:r>
        <w:t>„</w:t>
      </w:r>
      <w:r w:rsidRPr="00223012">
        <w:t xml:space="preserve">1a. Do cofnięcia wizy </w:t>
      </w:r>
      <w:r w:rsidRPr="00E77328">
        <w:t>krajowej wydanej w celu, o którym mowa w art. 60 ust. 1 pkt 9, z adnotacją „student”, stosuje się także odpowiednio przepis art. 148.</w:t>
      </w:r>
    </w:p>
    <w:p w:rsidR="003E19C2" w:rsidRPr="00E77328" w:rsidRDefault="003E19C2" w:rsidP="00E77328">
      <w:pPr>
        <w:pStyle w:val="ZLITUSTzmustliter"/>
      </w:pPr>
      <w:r w:rsidRPr="00E77328">
        <w:t>1b. Do cofnięcia wizy krajowej wydanej w cel</w:t>
      </w:r>
      <w:r w:rsidR="00285B87">
        <w:t>u, o którym mowa w art. 60 ust. </w:t>
      </w:r>
      <w:r w:rsidRPr="00E77328">
        <w:t>1 pkt 13, stosuje się także odpowiednio przepis art. 154a.</w:t>
      </w:r>
    </w:p>
    <w:p w:rsidR="003E19C2" w:rsidRPr="00E77328" w:rsidRDefault="003E19C2" w:rsidP="00E77328">
      <w:pPr>
        <w:pStyle w:val="ZLITUSTzmustliter"/>
      </w:pPr>
      <w:r w:rsidRPr="00E77328">
        <w:t>1c. Do cofnięcia wizy krajowej wydanej w cel</w:t>
      </w:r>
      <w:r w:rsidR="00285B87">
        <w:t>u, o którym mowa w art. 60 ust. </w:t>
      </w:r>
      <w:r w:rsidRPr="00E77328">
        <w:t>1 pkt 13a, stosuje się także odpowiednio przepis art. 157e.</w:t>
      </w:r>
    </w:p>
    <w:p w:rsidR="003E19C2" w:rsidRPr="00223012" w:rsidRDefault="003E19C2" w:rsidP="00E77328">
      <w:pPr>
        <w:pStyle w:val="ZLITUSTzmustliter"/>
      </w:pPr>
      <w:r w:rsidRPr="00E77328">
        <w:t>1d. Do cofnięcia wizy krajowej wydanej w cel</w:t>
      </w:r>
      <w:r w:rsidR="00285B87">
        <w:t>u, o którym mowa w art. 60 ust. </w:t>
      </w:r>
      <w:r w:rsidRPr="00E77328">
        <w:t>1 pkt 13b, stosuje się także odpowiednio przepis</w:t>
      </w:r>
      <w:r>
        <w:t xml:space="preserve"> art. </w:t>
      </w:r>
      <w:r w:rsidRPr="00223012">
        <w:t>157k.</w:t>
      </w:r>
      <w:r>
        <w:t>”</w:t>
      </w:r>
      <w:r w:rsidRPr="00223012">
        <w:t>;</w:t>
      </w:r>
    </w:p>
    <w:p w:rsidR="003E19C2" w:rsidRPr="00223012" w:rsidRDefault="003E19C2" w:rsidP="00D24E45">
      <w:pPr>
        <w:pStyle w:val="PKTpunkt"/>
        <w:keepNext/>
      </w:pPr>
      <w:r w:rsidRPr="00223012">
        <w:lastRenderedPageBreak/>
        <w:t>1</w:t>
      </w:r>
      <w:r>
        <w:t>4</w:t>
      </w:r>
      <w:r w:rsidRPr="00223012">
        <w:t>)</w:t>
      </w:r>
      <w:r w:rsidRPr="00223012">
        <w:tab/>
        <w:t>w</w:t>
      </w:r>
      <w:r>
        <w:t xml:space="preserve"> art. </w:t>
      </w:r>
      <w:r w:rsidRPr="00223012">
        <w:t>95</w:t>
      </w:r>
      <w:r>
        <w:t xml:space="preserve"> </w:t>
      </w:r>
      <w:r w:rsidRPr="00E77328">
        <w:t>dotychczasową</w:t>
      </w:r>
      <w:r w:rsidRPr="00223012">
        <w:t xml:space="preserve"> treść oznacza się jako</w:t>
      </w:r>
      <w:r>
        <w:t xml:space="preserve"> ust. </w:t>
      </w:r>
      <w:r w:rsidRPr="00223012">
        <w:t>1</w:t>
      </w:r>
      <w:r>
        <w:t xml:space="preserve"> i </w:t>
      </w:r>
      <w:r w:rsidRPr="00223012">
        <w:t>dodaje się</w:t>
      </w:r>
      <w:r>
        <w:t xml:space="preserve"> ust. </w:t>
      </w:r>
      <w:r w:rsidRPr="00223012">
        <w:t>2</w:t>
      </w:r>
      <w:r>
        <w:t xml:space="preserve"> i </w:t>
      </w:r>
      <w:r w:rsidRPr="00223012">
        <w:t>3</w:t>
      </w:r>
      <w:r>
        <w:t xml:space="preserve"> w </w:t>
      </w:r>
      <w:r w:rsidRPr="00223012">
        <w:t>brzmieniu:</w:t>
      </w:r>
    </w:p>
    <w:p w:rsidR="003E19C2" w:rsidRPr="00E77328" w:rsidRDefault="003E19C2" w:rsidP="00E77328">
      <w:pPr>
        <w:pStyle w:val="ZUSTzmustartykuempunktem"/>
      </w:pPr>
      <w:r>
        <w:t>„</w:t>
      </w:r>
      <w:r w:rsidRPr="00223012">
        <w:t>2.</w:t>
      </w:r>
      <w:r>
        <w:t xml:space="preserve"> </w:t>
      </w:r>
      <w:r w:rsidRPr="00223012">
        <w:t>Organ, który cofnął wizę krajową wydaną w</w:t>
      </w:r>
      <w:r>
        <w:t xml:space="preserve"> </w:t>
      </w:r>
      <w:r w:rsidRPr="00223012">
        <w:t xml:space="preserve">celu odbycia studiów pierwszego stopnia, studiów drugiego </w:t>
      </w:r>
      <w:r w:rsidRPr="00E77328">
        <w:t>stopnia lub jednolitych studiów magisterskich albo kształcenia się w szkole doktorskiej, z adnotacj</w:t>
      </w:r>
      <w:r w:rsidRPr="00E77328">
        <w:rPr>
          <w:rFonts w:hint="eastAsia"/>
        </w:rPr>
        <w:t>ą</w:t>
      </w:r>
      <w:r w:rsidRPr="00E77328">
        <w:t xml:space="preserve"> „student”, lub wizę krajową w celu prowadzenia badań naukowych lub prac rozwojowych, informuje o tym Szefa Urzędu, gdy decyzja w tej sprawie stanie się ostateczna.</w:t>
      </w:r>
    </w:p>
    <w:p w:rsidR="003E19C2" w:rsidRPr="00223012" w:rsidRDefault="003E19C2" w:rsidP="00E77328">
      <w:pPr>
        <w:pStyle w:val="ZUSTzmustartykuempunktem"/>
      </w:pPr>
      <w:r w:rsidRPr="00E77328">
        <w:t>3. Szef Urzędu niezwłocznie przekazuje informację o cofnięciu wizy krajowej wydanej w celu odbycia studiów pierwszego</w:t>
      </w:r>
      <w:r w:rsidRPr="00223012">
        <w:t xml:space="preserve"> stopnia, studiów drugiego stopnia lub jednolitych studiów magisterskich albo kształcenia się w</w:t>
      </w:r>
      <w:r>
        <w:t xml:space="preserve"> </w:t>
      </w:r>
      <w:r w:rsidRPr="00223012">
        <w:t>szkole doktorskiej, z</w:t>
      </w:r>
      <w:r>
        <w:t xml:space="preserve"> </w:t>
      </w:r>
      <w:r w:rsidRPr="00223012">
        <w:t xml:space="preserve">adnotacją </w:t>
      </w:r>
      <w:r>
        <w:t>„</w:t>
      </w:r>
      <w:r w:rsidRPr="00223012">
        <w:t>student</w:t>
      </w:r>
      <w:r>
        <w:t>”</w:t>
      </w:r>
      <w:r w:rsidRPr="00223012">
        <w:t>, lub wizy krajowej w</w:t>
      </w:r>
      <w:r>
        <w:t xml:space="preserve"> </w:t>
      </w:r>
      <w:r w:rsidRPr="00223012">
        <w:t>celu prowadzenia badań naukowych lub prac rozwojowych organom państw członkowskich Unii Europejskiej, w</w:t>
      </w:r>
      <w:r>
        <w:t xml:space="preserve"> </w:t>
      </w:r>
      <w:r w:rsidRPr="00223012">
        <w:t>których cudzoziemiec, któremu została wydana taka wiza, korzysta z</w:t>
      </w:r>
      <w:r>
        <w:t xml:space="preserve"> </w:t>
      </w:r>
      <w:r w:rsidRPr="00223012">
        <w:t>mobilności studenta lub mobilności krótkoterminowej lub długoterminowej naukowca.</w:t>
      </w:r>
      <w:r>
        <w:t>”</w:t>
      </w:r>
      <w:r w:rsidRPr="00223012">
        <w:t>;</w:t>
      </w:r>
    </w:p>
    <w:p w:rsidR="003E19C2" w:rsidRPr="00223012" w:rsidRDefault="003E19C2" w:rsidP="00D24E45">
      <w:pPr>
        <w:pStyle w:val="PKTpunkt"/>
        <w:keepNext/>
      </w:pPr>
      <w:r w:rsidRPr="00223012">
        <w:t>1</w:t>
      </w:r>
      <w:r>
        <w:t>5</w:t>
      </w:r>
      <w:r w:rsidRPr="00223012">
        <w:t>)</w:t>
      </w:r>
      <w:r w:rsidRPr="00223012">
        <w:tab/>
        <w:t>tytuł działu V otrzymuje brzmienie:</w:t>
      </w:r>
    </w:p>
    <w:p w:rsidR="003E19C2" w:rsidRPr="00223012" w:rsidRDefault="003E19C2" w:rsidP="00E77328">
      <w:pPr>
        <w:pStyle w:val="ZTYTDZPRZEDMzmprzedmtytuulubdziauartykuempunktem"/>
      </w:pPr>
      <w:r>
        <w:t>„</w:t>
      </w:r>
      <w:r w:rsidRPr="00223012">
        <w:t>Zezwolenie na pobyt czasowy. Mobilność</w:t>
      </w:r>
      <w:r>
        <w:t>”</w:t>
      </w:r>
      <w:r w:rsidRPr="00223012">
        <w:t>;</w:t>
      </w:r>
    </w:p>
    <w:p w:rsidR="003E19C2" w:rsidRPr="00223012" w:rsidRDefault="003E19C2" w:rsidP="00D24E45">
      <w:pPr>
        <w:pStyle w:val="PKTpunkt"/>
        <w:keepNext/>
      </w:pPr>
      <w:r w:rsidRPr="00223012">
        <w:t>1</w:t>
      </w:r>
      <w:r>
        <w:t>6</w:t>
      </w:r>
      <w:r w:rsidRPr="00223012">
        <w:t>)</w:t>
      </w:r>
      <w:r w:rsidRPr="00223012">
        <w:tab/>
        <w:t>w</w:t>
      </w:r>
      <w:r>
        <w:t xml:space="preserve"> art. </w:t>
      </w:r>
      <w:r w:rsidRPr="00223012">
        <w:t>106</w:t>
      </w:r>
      <w:r>
        <w:t xml:space="preserve"> </w:t>
      </w:r>
      <w:r w:rsidRPr="00223012">
        <w:t>po</w:t>
      </w:r>
      <w:r>
        <w:t xml:space="preserve"> ust. </w:t>
      </w:r>
      <w:r w:rsidRPr="00223012">
        <w:t>1c dodaje się</w:t>
      </w:r>
      <w:r>
        <w:t xml:space="preserve"> ust. </w:t>
      </w:r>
      <w:r w:rsidRPr="00223012">
        <w:t>1d i</w:t>
      </w:r>
      <w:r>
        <w:t xml:space="preserve"> </w:t>
      </w:r>
      <w:r w:rsidRPr="00223012">
        <w:t>1e w</w:t>
      </w:r>
      <w:r>
        <w:t xml:space="preserve"> </w:t>
      </w:r>
      <w:r w:rsidRPr="00223012">
        <w:t>brzmieniu:</w:t>
      </w:r>
    </w:p>
    <w:p w:rsidR="003E19C2" w:rsidRPr="00223012" w:rsidRDefault="003E19C2" w:rsidP="00D24E45">
      <w:pPr>
        <w:pStyle w:val="ZUSTzmustartykuempunktem"/>
        <w:keepNext/>
      </w:pPr>
      <w:r>
        <w:t>„</w:t>
      </w:r>
      <w:r w:rsidRPr="00223012">
        <w:t>1d.</w:t>
      </w:r>
      <w:r>
        <w:t xml:space="preserve"> </w:t>
      </w:r>
      <w:r w:rsidRPr="00223012">
        <w:t>Cudzoziemiec ubiegający się o</w:t>
      </w:r>
      <w:r>
        <w:t xml:space="preserve"> </w:t>
      </w:r>
      <w:r w:rsidRPr="00223012">
        <w:t xml:space="preserve">udzielenie zezwolenia na pobyt czasowy dla stażysty lub zezwolenia na pobyt </w:t>
      </w:r>
      <w:r w:rsidRPr="00E77328">
        <w:t>czasowy</w:t>
      </w:r>
      <w:r w:rsidRPr="00223012">
        <w:t xml:space="preserve"> dla wolontariusza</w:t>
      </w:r>
      <w:r w:rsidR="00947D7D">
        <w:t>,</w:t>
      </w:r>
      <w:r w:rsidRPr="00223012">
        <w:t xml:space="preserve"> składając wniosek o</w:t>
      </w:r>
      <w:r w:rsidR="00285B87">
        <w:t> </w:t>
      </w:r>
      <w:r w:rsidRPr="00223012">
        <w:t>udzielenie zezwolenia na pobyt czasowy</w:t>
      </w:r>
      <w:r w:rsidR="00947D7D">
        <w:t>,</w:t>
      </w:r>
      <w:r w:rsidRPr="00223012">
        <w:t xml:space="preserve"> dołącza do niego załącznik zawierający następujące informacje dotyczące organizatora stażu albo jednostki organizacyjnej, na rzecz</w:t>
      </w:r>
      <w:r>
        <w:t xml:space="preserve"> </w:t>
      </w:r>
      <w:r w:rsidRPr="00223012">
        <w:t>której cudzoziemiec ma wykonywać świadczenia jako wolontariusz:</w:t>
      </w:r>
    </w:p>
    <w:p w:rsidR="003E19C2" w:rsidRPr="00E77328" w:rsidRDefault="003E19C2" w:rsidP="00E77328">
      <w:pPr>
        <w:pStyle w:val="ZPKTzmpktartykuempunktem"/>
      </w:pPr>
      <w:r w:rsidRPr="00223012">
        <w:t>1)</w:t>
      </w:r>
      <w:r w:rsidRPr="00223012">
        <w:tab/>
        <w:t xml:space="preserve"> </w:t>
      </w:r>
      <w:r w:rsidRPr="00E77328">
        <w:t>nazwę;</w:t>
      </w:r>
    </w:p>
    <w:p w:rsidR="003E19C2" w:rsidRPr="00E77328" w:rsidRDefault="003E19C2" w:rsidP="00E77328">
      <w:pPr>
        <w:pStyle w:val="ZPKTzmpktartykuempunktem"/>
      </w:pPr>
      <w:r w:rsidRPr="00E77328">
        <w:t>2)</w:t>
      </w:r>
      <w:r w:rsidRPr="00E77328">
        <w:tab/>
        <w:t xml:space="preserve"> adres siedziby;</w:t>
      </w:r>
    </w:p>
    <w:p w:rsidR="003E19C2" w:rsidRPr="00E77328" w:rsidRDefault="003E19C2" w:rsidP="00E77328">
      <w:pPr>
        <w:pStyle w:val="ZPKTzmpktartykuempunktem"/>
      </w:pPr>
      <w:r w:rsidRPr="00E77328">
        <w:t>3)</w:t>
      </w:r>
      <w:r w:rsidRPr="00E77328">
        <w:tab/>
        <w:t xml:space="preserve"> podstawę prawną działalności, nazwę rejestru i numer wpisu w rejestrze;</w:t>
      </w:r>
    </w:p>
    <w:p w:rsidR="003E19C2" w:rsidRPr="00223012" w:rsidRDefault="00E77328" w:rsidP="00E77328">
      <w:pPr>
        <w:pStyle w:val="ZPKTzmpktartykuempunktem"/>
      </w:pPr>
      <w:r>
        <w:t>4)</w:t>
      </w:r>
      <w:r>
        <w:tab/>
      </w:r>
      <w:r w:rsidR="003E19C2" w:rsidRPr="00E77328">
        <w:t>numer</w:t>
      </w:r>
      <w:r w:rsidR="003E19C2" w:rsidRPr="00223012">
        <w:t xml:space="preserve"> REGON.</w:t>
      </w:r>
    </w:p>
    <w:p w:rsidR="003E19C2" w:rsidRPr="00223012" w:rsidRDefault="003E19C2" w:rsidP="00D24E45">
      <w:pPr>
        <w:pStyle w:val="ZUSTzmustartykuempunktem"/>
        <w:keepNext/>
      </w:pPr>
      <w:r w:rsidRPr="00223012">
        <w:t>1e.</w:t>
      </w:r>
      <w:r>
        <w:t xml:space="preserve"> </w:t>
      </w:r>
      <w:r w:rsidRPr="00223012">
        <w:t>Cudzoziemiec ubiegający się o</w:t>
      </w:r>
      <w:r>
        <w:t xml:space="preserve"> </w:t>
      </w:r>
      <w:r w:rsidRPr="00223012">
        <w:t>udzielenie zezwolenia na pobyt czasowy w</w:t>
      </w:r>
      <w:r>
        <w:t xml:space="preserve"> </w:t>
      </w:r>
      <w:r w:rsidRPr="00223012">
        <w:t xml:space="preserve">celu prowadzenia </w:t>
      </w:r>
      <w:r w:rsidRPr="00E77328">
        <w:t>badań</w:t>
      </w:r>
      <w:r w:rsidRPr="00223012">
        <w:t xml:space="preserve"> naukowych lub zezwolenia na pobyt czasowy w</w:t>
      </w:r>
      <w:r>
        <w:t xml:space="preserve"> </w:t>
      </w:r>
      <w:r w:rsidRPr="00223012">
        <w:t>celu mobilności długoterminowej naukowca</w:t>
      </w:r>
      <w:r w:rsidR="00947D7D">
        <w:t>,</w:t>
      </w:r>
      <w:r w:rsidRPr="00223012">
        <w:t xml:space="preserve"> składając wniosek o</w:t>
      </w:r>
      <w:r>
        <w:t xml:space="preserve"> </w:t>
      </w:r>
      <w:r w:rsidRPr="00223012">
        <w:t>udzielenie zezwolenia na pobyt czasowy</w:t>
      </w:r>
      <w:r w:rsidR="00947D7D">
        <w:t>,</w:t>
      </w:r>
      <w:r w:rsidRPr="00223012">
        <w:t xml:space="preserve"> dołącza do niego załącznik zawierający:</w:t>
      </w:r>
    </w:p>
    <w:p w:rsidR="003E19C2" w:rsidRPr="00223012" w:rsidRDefault="003E19C2" w:rsidP="00D24E45">
      <w:pPr>
        <w:pStyle w:val="ZPKTzmpktartykuempunktem"/>
        <w:keepNext/>
      </w:pPr>
      <w:r w:rsidRPr="00223012">
        <w:t>1)</w:t>
      </w:r>
      <w:r w:rsidRPr="00223012">
        <w:tab/>
        <w:t xml:space="preserve">informacje </w:t>
      </w:r>
      <w:r w:rsidRPr="00E77328">
        <w:t>dotyczące</w:t>
      </w:r>
      <w:r w:rsidRPr="00223012">
        <w:t xml:space="preserve"> jednostki naukowej, mającej siedzibę na terytorium Rzeczypospolitej Polskiej:</w:t>
      </w:r>
    </w:p>
    <w:p w:rsidR="003E19C2" w:rsidRPr="00E77328" w:rsidRDefault="00E77328" w:rsidP="00E77328">
      <w:pPr>
        <w:pStyle w:val="ZLITwPKTzmlitwpktartykuempunktem"/>
      </w:pPr>
      <w:r>
        <w:t>a)</w:t>
      </w:r>
      <w:r>
        <w:tab/>
      </w:r>
      <w:r w:rsidR="003E19C2" w:rsidRPr="00E77328">
        <w:t>nazwę,</w:t>
      </w:r>
    </w:p>
    <w:p w:rsidR="003E19C2" w:rsidRPr="00E77328" w:rsidRDefault="00E77328" w:rsidP="00E77328">
      <w:pPr>
        <w:pStyle w:val="ZLITwPKTzmlitwpktartykuempunktem"/>
      </w:pPr>
      <w:r w:rsidRPr="00E77328">
        <w:t>b)</w:t>
      </w:r>
      <w:r w:rsidRPr="00E77328">
        <w:tab/>
      </w:r>
      <w:r w:rsidR="003E19C2" w:rsidRPr="00E77328">
        <w:t>adres siedziby,</w:t>
      </w:r>
    </w:p>
    <w:p w:rsidR="003E19C2" w:rsidRPr="00E77328" w:rsidRDefault="00E77328" w:rsidP="00E77328">
      <w:pPr>
        <w:pStyle w:val="ZLITwPKTzmlitwpktartykuempunktem"/>
      </w:pPr>
      <w:r w:rsidRPr="00E77328">
        <w:lastRenderedPageBreak/>
        <w:t>c)</w:t>
      </w:r>
      <w:r w:rsidRPr="00E77328">
        <w:tab/>
      </w:r>
      <w:r w:rsidR="003E19C2" w:rsidRPr="00E77328">
        <w:t>podstawę prawną działalności, nazwę rejestru i numer wpisu w rejestrze,</w:t>
      </w:r>
    </w:p>
    <w:p w:rsidR="003E19C2" w:rsidRPr="00223012" w:rsidRDefault="00E77328" w:rsidP="00E77328">
      <w:pPr>
        <w:pStyle w:val="ZLITwPKTzmlitwpktartykuempunktem"/>
      </w:pPr>
      <w:r w:rsidRPr="00E77328">
        <w:t>d)</w:t>
      </w:r>
      <w:r w:rsidRPr="00E77328">
        <w:tab/>
      </w:r>
      <w:r w:rsidR="003E19C2" w:rsidRPr="00E77328">
        <w:t>numer</w:t>
      </w:r>
      <w:r w:rsidR="003E19C2" w:rsidRPr="00223012">
        <w:t xml:space="preserve"> REGON;</w:t>
      </w:r>
    </w:p>
    <w:p w:rsidR="003E19C2" w:rsidRPr="00223012" w:rsidRDefault="003E19C2" w:rsidP="00E77328">
      <w:pPr>
        <w:pStyle w:val="ZPKTzmpktartykuempunktem"/>
      </w:pPr>
      <w:r w:rsidRPr="00223012">
        <w:t>2)</w:t>
      </w:r>
      <w:r w:rsidRPr="00223012">
        <w:tab/>
        <w:t>informację, czy cudzoziemiec jest objęty programem unijnym lub programem wielostronnym obejmującym środki w</w:t>
      </w:r>
      <w:r>
        <w:t xml:space="preserve"> </w:t>
      </w:r>
      <w:r w:rsidRPr="00223012">
        <w:t>zakresie mobilności lub porozumieniem między przynajmniej dwiema instytucjami szkolnictwa wyższego przewidującym mobilność wewnątrzunijną</w:t>
      </w:r>
      <w:r w:rsidR="00947D7D">
        <w:t>,</w:t>
      </w:r>
      <w:r w:rsidRPr="00223012">
        <w:t xml:space="preserve"> oraz informacje dotyczące tego programu lub porozumienia.</w:t>
      </w:r>
      <w:r>
        <w:t>”</w:t>
      </w:r>
      <w:r w:rsidRPr="00223012">
        <w:t>;</w:t>
      </w:r>
    </w:p>
    <w:p w:rsidR="003E19C2" w:rsidRPr="00E77328" w:rsidRDefault="003E19C2" w:rsidP="00E77328">
      <w:pPr>
        <w:pStyle w:val="PKTpunkt"/>
      </w:pPr>
      <w:r w:rsidRPr="00223012">
        <w:t>1</w:t>
      </w:r>
      <w:r>
        <w:t>7</w:t>
      </w:r>
      <w:r w:rsidRPr="00223012">
        <w:t>)</w:t>
      </w:r>
      <w:r w:rsidRPr="00223012">
        <w:tab/>
        <w:t>w</w:t>
      </w:r>
      <w:r>
        <w:t xml:space="preserve"> art. </w:t>
      </w:r>
      <w:r w:rsidRPr="00223012">
        <w:t>107</w:t>
      </w:r>
      <w:r>
        <w:t xml:space="preserve"> w </w:t>
      </w:r>
      <w:r w:rsidRPr="00E77328">
        <w:t>ust. 1 w pkt 1a wyrazy „ust. 1a i 1c” zast</w:t>
      </w:r>
      <w:r w:rsidR="00285B87">
        <w:t>ępuje się wyrazami „ust. 1a, 1c</w:t>
      </w:r>
      <w:r w:rsidR="00285B87">
        <w:noBreakHyphen/>
      </w:r>
      <w:r w:rsidRPr="00E77328">
        <w:t>1e”;</w:t>
      </w:r>
    </w:p>
    <w:p w:rsidR="003E19C2" w:rsidRPr="00223012" w:rsidRDefault="003E19C2" w:rsidP="00D24E45">
      <w:pPr>
        <w:pStyle w:val="PKTpunkt"/>
        <w:keepNext/>
      </w:pPr>
      <w:r w:rsidRPr="00E77328">
        <w:t>18)</w:t>
      </w:r>
      <w:r w:rsidRPr="00E77328">
        <w:tab/>
        <w:t>po art. 113a dodaje</w:t>
      </w:r>
      <w:r w:rsidRPr="00223012">
        <w:t xml:space="preserve"> się</w:t>
      </w:r>
      <w:r>
        <w:t xml:space="preserve"> art. </w:t>
      </w:r>
      <w:r w:rsidRPr="00223012">
        <w:t>113b w</w:t>
      </w:r>
      <w:r>
        <w:t xml:space="preserve"> </w:t>
      </w:r>
      <w:r w:rsidRPr="00223012">
        <w:t>brzmieniu:</w:t>
      </w:r>
    </w:p>
    <w:p w:rsidR="003E19C2" w:rsidRPr="00223012" w:rsidRDefault="003E19C2" w:rsidP="00E77328">
      <w:pPr>
        <w:pStyle w:val="ZARTzmartartykuempunktem"/>
      </w:pPr>
      <w:r>
        <w:t>„</w:t>
      </w:r>
      <w:r w:rsidRPr="00223012">
        <w:t>Art. 113b. 1. Rada Ministrów może określić, w</w:t>
      </w:r>
      <w:r>
        <w:t xml:space="preserve"> </w:t>
      </w:r>
      <w:r w:rsidRPr="00223012">
        <w:t>drodze rozporządzenia</w:t>
      </w:r>
      <w:r>
        <w:t>,</w:t>
      </w:r>
      <w:r w:rsidRPr="00223012">
        <w:t xml:space="preserve"> państwa, których obywatelom ubiegającym się o</w:t>
      </w:r>
      <w:r>
        <w:t xml:space="preserve"> </w:t>
      </w:r>
      <w:r w:rsidRPr="00223012">
        <w:t>udzielenie zezwolenia na pobyt czasowy, o</w:t>
      </w:r>
      <w:r w:rsidR="00285B87">
        <w:t> </w:t>
      </w:r>
      <w:r w:rsidRPr="00223012">
        <w:t>którym mowa w</w:t>
      </w:r>
      <w:r>
        <w:t xml:space="preserve"> art. </w:t>
      </w:r>
      <w:r w:rsidRPr="00223012">
        <w:t>144,</w:t>
      </w:r>
      <w:r>
        <w:t xml:space="preserve"> art. </w:t>
      </w:r>
      <w:r w:rsidRPr="00223012">
        <w:t>151</w:t>
      </w:r>
      <w:r>
        <w:t xml:space="preserve"> ust. </w:t>
      </w:r>
      <w:r w:rsidRPr="00223012">
        <w:t>1,</w:t>
      </w:r>
      <w:r>
        <w:t xml:space="preserve"> art. </w:t>
      </w:r>
      <w:r w:rsidRPr="00223012">
        <w:t>151</w:t>
      </w:r>
      <w:r>
        <w:t xml:space="preserve">b ust. </w:t>
      </w:r>
      <w:r w:rsidRPr="00223012">
        <w:t>1,</w:t>
      </w:r>
      <w:r>
        <w:t xml:space="preserve"> art. </w:t>
      </w:r>
      <w:r w:rsidRPr="00223012">
        <w:t>157a</w:t>
      </w:r>
      <w:r>
        <w:t xml:space="preserve"> ust. </w:t>
      </w:r>
      <w:r w:rsidRPr="00223012">
        <w:t>1</w:t>
      </w:r>
      <w:r>
        <w:t xml:space="preserve"> oraz art. </w:t>
      </w:r>
      <w:r w:rsidRPr="00223012">
        <w:t>157g</w:t>
      </w:r>
      <w:r>
        <w:t xml:space="preserve"> ust. </w:t>
      </w:r>
      <w:r w:rsidRPr="00223012">
        <w:t>1, przy ustalaniu wysokości miesięcznych środków finansowych, które cudzoziemiec posiada na pokrycie kosztów utrzymania, nie odlicza się środków przeznaczonych na pokrycie kosztów zamieszkania.</w:t>
      </w:r>
    </w:p>
    <w:p w:rsidR="003E19C2" w:rsidRPr="00223012" w:rsidRDefault="003E19C2" w:rsidP="00E77328">
      <w:pPr>
        <w:pStyle w:val="ZUSTzmustartykuempunktem"/>
      </w:pPr>
      <w:r w:rsidRPr="00223012">
        <w:t>2. W</w:t>
      </w:r>
      <w:r>
        <w:t xml:space="preserve"> </w:t>
      </w:r>
      <w:r w:rsidRPr="00E77328">
        <w:t>rozporządzeniu</w:t>
      </w:r>
      <w:r w:rsidRPr="00223012">
        <w:t>, o</w:t>
      </w:r>
      <w:r>
        <w:t xml:space="preserve"> </w:t>
      </w:r>
      <w:r w:rsidRPr="00223012">
        <w:t>którym mowa w</w:t>
      </w:r>
      <w:r>
        <w:t xml:space="preserve"> ust. </w:t>
      </w:r>
      <w:r w:rsidRPr="00223012">
        <w:t>1, Rada Ministrów uwzględni potrzeby polskiej polityki migracyjnej.</w:t>
      </w:r>
      <w:r>
        <w:t>”</w:t>
      </w:r>
      <w:r w:rsidRPr="00223012">
        <w:t>;</w:t>
      </w:r>
    </w:p>
    <w:p w:rsidR="003E19C2" w:rsidRDefault="003E19C2" w:rsidP="00D24E45">
      <w:pPr>
        <w:pStyle w:val="PKTpunkt"/>
        <w:keepNext/>
      </w:pPr>
      <w:r>
        <w:t>19</w:t>
      </w:r>
      <w:r w:rsidRPr="00223012">
        <w:t>)</w:t>
      </w:r>
      <w:r w:rsidRPr="00223012">
        <w:tab/>
      </w:r>
      <w:r>
        <w:t>w art. 116 w pkt 4 kropkę zastępuje się przecinkiem i doda</w:t>
      </w:r>
      <w:r w:rsidR="00285B87">
        <w:t>je się wyraz „lub” oraz pkt 5 i </w:t>
      </w:r>
      <w:r>
        <w:t>6 w brzmieniu:</w:t>
      </w:r>
    </w:p>
    <w:p w:rsidR="003E19C2" w:rsidRPr="00E77328" w:rsidRDefault="003E19C2" w:rsidP="00E77328">
      <w:pPr>
        <w:pStyle w:val="ZPKTzmpktartykuempunktem"/>
      </w:pPr>
      <w:r>
        <w:t>„</w:t>
      </w:r>
      <w:r w:rsidRPr="002D27D0">
        <w:t>5)</w:t>
      </w:r>
      <w:r w:rsidRPr="002D27D0">
        <w:tab/>
        <w:t xml:space="preserve">przebywa </w:t>
      </w:r>
      <w:r w:rsidRPr="00E77328">
        <w:t>na terytorium Rzeczypospolitej Polsk</w:t>
      </w:r>
      <w:r w:rsidR="00285B87">
        <w:t>iej na podstawie wizy wydanej w </w:t>
      </w:r>
      <w:r w:rsidRPr="00E77328">
        <w:t>celu, o którym mowa w art. 60 ust. 1 pkt 1 lub 2, lub</w:t>
      </w:r>
    </w:p>
    <w:p w:rsidR="003E19C2" w:rsidRDefault="003E19C2" w:rsidP="00E77328">
      <w:pPr>
        <w:pStyle w:val="ZPKTzmpktartykuempunktem"/>
      </w:pPr>
      <w:r w:rsidRPr="00E77328">
        <w:t>6)</w:t>
      </w:r>
      <w:r w:rsidRPr="00E77328">
        <w:tab/>
        <w:t>przebywa na terytorium Rzeczypospolitej Polskiej w celu turystycznym</w:t>
      </w:r>
      <w:r w:rsidR="00E77328" w:rsidRPr="00E77328">
        <w:t xml:space="preserve"> </w:t>
      </w:r>
      <w:r w:rsidRPr="00E77328">
        <w:t>lub w celu odwiedzin u rodziny lub przyjaciół, na podstawie wizy wydanej przez inne państwo obszaru</w:t>
      </w:r>
      <w:r w:rsidRPr="002D27D0">
        <w:t xml:space="preserve"> </w:t>
      </w:r>
      <w:proofErr w:type="spellStart"/>
      <w:r w:rsidRPr="002D27D0">
        <w:t>Schengen</w:t>
      </w:r>
      <w:proofErr w:type="spellEnd"/>
      <w:r w:rsidRPr="002D27D0">
        <w:t>.</w:t>
      </w:r>
      <w:r>
        <w:t>”</w:t>
      </w:r>
      <w:r w:rsidRPr="002D27D0">
        <w:t>;</w:t>
      </w:r>
    </w:p>
    <w:p w:rsidR="003E19C2" w:rsidRDefault="003E19C2" w:rsidP="00D24E45">
      <w:pPr>
        <w:pStyle w:val="PKTpunkt"/>
        <w:keepNext/>
      </w:pPr>
      <w:r>
        <w:t>20)</w:t>
      </w:r>
      <w:r>
        <w:tab/>
      </w:r>
      <w:r w:rsidRPr="00223012">
        <w:t>w</w:t>
      </w:r>
      <w:r>
        <w:t xml:space="preserve"> art. </w:t>
      </w:r>
      <w:r w:rsidRPr="00223012">
        <w:t>131</w:t>
      </w:r>
      <w:r>
        <w:t>:</w:t>
      </w:r>
    </w:p>
    <w:p w:rsidR="003E19C2" w:rsidRPr="00223012" w:rsidRDefault="003E19C2" w:rsidP="00D24E45">
      <w:pPr>
        <w:pStyle w:val="LITlitera"/>
        <w:keepNext/>
      </w:pPr>
      <w:r>
        <w:t>a)</w:t>
      </w:r>
      <w:r>
        <w:tab/>
      </w:r>
      <w:r w:rsidRPr="00223012">
        <w:t>po</w:t>
      </w:r>
      <w:r>
        <w:t xml:space="preserve"> pkt </w:t>
      </w:r>
      <w:r w:rsidRPr="00223012">
        <w:t>1</w:t>
      </w:r>
      <w:r>
        <w:t xml:space="preserve"> </w:t>
      </w:r>
      <w:r w:rsidRPr="00223012">
        <w:t>dodaje się</w:t>
      </w:r>
      <w:r>
        <w:t xml:space="preserve"> </w:t>
      </w:r>
      <w:r w:rsidRPr="00E77328">
        <w:t>pkt</w:t>
      </w:r>
      <w:r>
        <w:t xml:space="preserve"> </w:t>
      </w:r>
      <w:r w:rsidRPr="00223012">
        <w:t>1a w</w:t>
      </w:r>
      <w:r>
        <w:t xml:space="preserve"> </w:t>
      </w:r>
      <w:r w:rsidRPr="00223012">
        <w:t>brzmieniu:</w:t>
      </w:r>
    </w:p>
    <w:p w:rsidR="003E19C2" w:rsidRDefault="003E19C2" w:rsidP="00E77328">
      <w:pPr>
        <w:pStyle w:val="ZLITPKTzmpktliter"/>
      </w:pPr>
      <w:r>
        <w:t>„</w:t>
      </w:r>
      <w:r w:rsidRPr="00223012">
        <w:t>1a)</w:t>
      </w:r>
      <w:r w:rsidRPr="00223012">
        <w:tab/>
        <w:t>ubiega się o</w:t>
      </w:r>
      <w:r>
        <w:t xml:space="preserve"> </w:t>
      </w:r>
      <w:r w:rsidRPr="00223012">
        <w:t>zezwolenie, o</w:t>
      </w:r>
      <w:r>
        <w:t xml:space="preserve"> </w:t>
      </w:r>
      <w:r w:rsidRPr="00223012">
        <w:t>którym mowa w</w:t>
      </w:r>
      <w:r>
        <w:t xml:space="preserve"> art. </w:t>
      </w:r>
      <w:r w:rsidRPr="00223012">
        <w:t>151</w:t>
      </w:r>
      <w:r>
        <w:t>b</w:t>
      </w:r>
      <w:r w:rsidRPr="00223012">
        <w:t>, lub posiada takie zezwolenie, lub</w:t>
      </w:r>
      <w:r>
        <w:t>”,</w:t>
      </w:r>
    </w:p>
    <w:p w:rsidR="003E19C2" w:rsidRDefault="003E19C2" w:rsidP="00D24E45">
      <w:pPr>
        <w:pStyle w:val="LITlitera"/>
        <w:keepNext/>
      </w:pPr>
      <w:r>
        <w:t>b)</w:t>
      </w:r>
      <w:r>
        <w:tab/>
        <w:t>w pkt 5 kropkę zastępuje się przecinkiem i dodaje s</w:t>
      </w:r>
      <w:r w:rsidR="00285B87">
        <w:t>ię wyraz „lub” oraz pkt 6 i 7 w </w:t>
      </w:r>
      <w:r>
        <w:t>brzmieniu:</w:t>
      </w:r>
    </w:p>
    <w:p w:rsidR="003E19C2" w:rsidRPr="00E77328" w:rsidRDefault="003E19C2" w:rsidP="00E77328">
      <w:pPr>
        <w:pStyle w:val="ZLITPKTzmpktliter"/>
      </w:pPr>
      <w:r>
        <w:t>„</w:t>
      </w:r>
      <w:r w:rsidRPr="002D27D0">
        <w:t>6)</w:t>
      </w:r>
      <w:r w:rsidRPr="002D27D0">
        <w:tab/>
      </w:r>
      <w:r w:rsidRPr="00E77328">
        <w:t>przebywa na terytorium Rzeczypospolite</w:t>
      </w:r>
      <w:r w:rsidR="00285B87">
        <w:t>j Polskiej na podstawie wizy</w:t>
      </w:r>
      <w:bookmarkStart w:id="0" w:name="_GoBack"/>
      <w:bookmarkEnd w:id="0"/>
      <w:r w:rsidR="00285B87">
        <w:t xml:space="preserve"> </w:t>
      </w:r>
      <w:r w:rsidR="002D51E1">
        <w:t xml:space="preserve">wydanej </w:t>
      </w:r>
      <w:r w:rsidR="002A06D0">
        <w:t xml:space="preserve">w celu, </w:t>
      </w:r>
      <w:r w:rsidR="00285B87">
        <w:t>o </w:t>
      </w:r>
      <w:r w:rsidRPr="00E77328">
        <w:t>którym mowa w art. 60 ust. 1 pkt 1 lub 2, lub</w:t>
      </w:r>
    </w:p>
    <w:p w:rsidR="003E19C2" w:rsidRPr="00223012" w:rsidRDefault="003E19C2" w:rsidP="00E77328">
      <w:pPr>
        <w:pStyle w:val="ZLITPKTzmpktliter"/>
      </w:pPr>
      <w:r w:rsidRPr="00E77328">
        <w:lastRenderedPageBreak/>
        <w:t>7)</w:t>
      </w:r>
      <w:r w:rsidRPr="00E77328">
        <w:tab/>
        <w:t>przebywa na terytorium Rzeczypospolitej Polskiej w celu turystycznym</w:t>
      </w:r>
      <w:r w:rsidR="00E77328">
        <w:t xml:space="preserve"> </w:t>
      </w:r>
      <w:r w:rsidR="00285B87">
        <w:t>lub w </w:t>
      </w:r>
      <w:r w:rsidRPr="00E77328">
        <w:t>celu odwiedzin</w:t>
      </w:r>
      <w:r w:rsidRPr="002D27D0">
        <w:t xml:space="preserve"> u rodziny lub przyjaciół, na podstawie wizy wydanej przez inne państwo obszaru </w:t>
      </w:r>
      <w:proofErr w:type="spellStart"/>
      <w:r w:rsidRPr="002D27D0">
        <w:t>Schengen</w:t>
      </w:r>
      <w:proofErr w:type="spellEnd"/>
      <w:r w:rsidRPr="002D27D0">
        <w:t>.</w:t>
      </w:r>
      <w:r>
        <w:t>”</w:t>
      </w:r>
      <w:r w:rsidRPr="002D27D0">
        <w:t>;</w:t>
      </w:r>
    </w:p>
    <w:p w:rsidR="003E19C2" w:rsidRPr="00223012" w:rsidRDefault="003E19C2" w:rsidP="00D24E45">
      <w:pPr>
        <w:pStyle w:val="PKTpunkt"/>
        <w:keepNext/>
      </w:pPr>
      <w:r>
        <w:t>21</w:t>
      </w:r>
      <w:r w:rsidRPr="00223012">
        <w:t>)</w:t>
      </w:r>
      <w:r w:rsidRPr="00223012">
        <w:tab/>
        <w:t xml:space="preserve">w </w:t>
      </w:r>
      <w:r w:rsidRPr="00E77328">
        <w:t>dziale</w:t>
      </w:r>
      <w:r w:rsidRPr="00223012">
        <w:t xml:space="preserve"> V tytuł rozdziału 3a otrzymuje brzmienie:</w:t>
      </w:r>
    </w:p>
    <w:p w:rsidR="003E19C2" w:rsidRPr="00223012" w:rsidRDefault="003E19C2" w:rsidP="00E77328">
      <w:pPr>
        <w:pStyle w:val="ZTYTDZPRZEDMzmprzedmtytuulubdziauartykuempunktem"/>
      </w:pPr>
      <w:r>
        <w:t>„</w:t>
      </w:r>
      <w:r w:rsidRPr="00223012">
        <w:t>Zezwolenie na pobyt czasowy w</w:t>
      </w:r>
      <w:r>
        <w:t xml:space="preserve"> </w:t>
      </w:r>
      <w:r w:rsidRPr="00223012">
        <w:t>celu wykonywania pracy w</w:t>
      </w:r>
      <w:r>
        <w:t xml:space="preserve"> </w:t>
      </w:r>
      <w:r w:rsidRPr="00223012">
        <w:t>ramach przeniesienia wewnątrz przedsiębiorstwa. Mobilność krótkoterminowa i</w:t>
      </w:r>
      <w:r>
        <w:t xml:space="preserve"> </w:t>
      </w:r>
      <w:r w:rsidRPr="00223012">
        <w:t>długoterminowa pracownika kadry kierowniczej, specjalisty lub pracownika odbywającego staż, w</w:t>
      </w:r>
      <w:r>
        <w:t xml:space="preserve"> </w:t>
      </w:r>
      <w:r w:rsidRPr="00223012">
        <w:t>ramach przeniesienia wewnątrz przedsiębiorstwa</w:t>
      </w:r>
      <w:r>
        <w:t>”</w:t>
      </w:r>
      <w:r w:rsidRPr="00223012">
        <w:t>;</w:t>
      </w:r>
    </w:p>
    <w:p w:rsidR="003E19C2" w:rsidRPr="00223012" w:rsidRDefault="003E19C2" w:rsidP="00D24E45">
      <w:pPr>
        <w:pStyle w:val="PKTpunkt"/>
        <w:keepNext/>
      </w:pPr>
      <w:r>
        <w:t>22</w:t>
      </w:r>
      <w:r w:rsidRPr="00223012">
        <w:t>)</w:t>
      </w:r>
      <w:r w:rsidRPr="00223012">
        <w:tab/>
        <w:t>w</w:t>
      </w:r>
      <w:r>
        <w:t xml:space="preserve"> art. </w:t>
      </w:r>
      <w:r w:rsidRPr="00223012">
        <w:t>139e w</w:t>
      </w:r>
      <w:r>
        <w:t xml:space="preserve"> </w:t>
      </w:r>
      <w:r w:rsidRPr="00E77328">
        <w:t>pkt</w:t>
      </w:r>
      <w:r>
        <w:t xml:space="preserve"> </w:t>
      </w:r>
      <w:r w:rsidRPr="00223012">
        <w:t>2</w:t>
      </w:r>
      <w:r>
        <w:t xml:space="preserve"> </w:t>
      </w:r>
      <w:r w:rsidRPr="00223012">
        <w:t>po</w:t>
      </w:r>
      <w:r>
        <w:t xml:space="preserve"> lit. </w:t>
      </w:r>
      <w:r w:rsidRPr="00223012">
        <w:t>b dodaje się</w:t>
      </w:r>
      <w:r>
        <w:t xml:space="preserve"> lit. </w:t>
      </w:r>
      <w:r w:rsidRPr="00223012">
        <w:t>ba w</w:t>
      </w:r>
      <w:r>
        <w:t xml:space="preserve"> </w:t>
      </w:r>
      <w:r w:rsidRPr="00223012">
        <w:t>brzmieniu:</w:t>
      </w:r>
    </w:p>
    <w:p w:rsidR="003E19C2" w:rsidRPr="00223012" w:rsidRDefault="003E19C2" w:rsidP="00E77328">
      <w:pPr>
        <w:pStyle w:val="ZLITzmlitartykuempunktem"/>
      </w:pPr>
      <w:r>
        <w:t>„</w:t>
      </w:r>
      <w:r w:rsidRPr="00223012">
        <w:t>ba)</w:t>
      </w:r>
      <w:r w:rsidRPr="00223012">
        <w:tab/>
        <w:t>ubiega się o</w:t>
      </w:r>
      <w:r>
        <w:t xml:space="preserve"> </w:t>
      </w:r>
      <w:r w:rsidRPr="00E77328">
        <w:t>zezwolenie</w:t>
      </w:r>
      <w:r w:rsidRPr="00223012">
        <w:t>, o</w:t>
      </w:r>
      <w:r>
        <w:t xml:space="preserve"> </w:t>
      </w:r>
      <w:r w:rsidRPr="00223012">
        <w:t>którym mowa w</w:t>
      </w:r>
      <w:r>
        <w:t xml:space="preserve"> art. </w:t>
      </w:r>
      <w:r w:rsidRPr="00223012">
        <w:t>151</w:t>
      </w:r>
      <w:r>
        <w:t>b</w:t>
      </w:r>
      <w:r w:rsidRPr="00223012">
        <w:t>, lub posiada takie zezwolenie, lub</w:t>
      </w:r>
      <w:r>
        <w:t>”</w:t>
      </w:r>
      <w:r w:rsidRPr="00223012">
        <w:t>;</w:t>
      </w:r>
    </w:p>
    <w:p w:rsidR="003E19C2" w:rsidRPr="00223012" w:rsidRDefault="003E19C2" w:rsidP="00D24E45">
      <w:pPr>
        <w:pStyle w:val="PKTpunkt"/>
        <w:keepNext/>
      </w:pPr>
      <w:r>
        <w:t>23</w:t>
      </w:r>
      <w:r w:rsidRPr="00223012">
        <w:t>)</w:t>
      </w:r>
      <w:r w:rsidRPr="00223012">
        <w:tab/>
        <w:t>w</w:t>
      </w:r>
      <w:r>
        <w:t xml:space="preserve"> art. </w:t>
      </w:r>
      <w:r w:rsidRPr="00223012">
        <w:t>139j:</w:t>
      </w:r>
    </w:p>
    <w:p w:rsidR="003E19C2" w:rsidRPr="00223012" w:rsidRDefault="003E19C2" w:rsidP="00D24E45">
      <w:pPr>
        <w:pStyle w:val="LITlitera"/>
        <w:keepNext/>
      </w:pPr>
      <w:r w:rsidRPr="00223012">
        <w:t>a)</w:t>
      </w:r>
      <w:r w:rsidRPr="00223012">
        <w:tab/>
        <w:t>ust. 1</w:t>
      </w:r>
      <w:r>
        <w:t xml:space="preserve"> </w:t>
      </w:r>
      <w:r w:rsidRPr="00E77328">
        <w:t>otrzymuje</w:t>
      </w:r>
      <w:r w:rsidRPr="00223012">
        <w:t xml:space="preserve"> brzmienie:</w:t>
      </w:r>
    </w:p>
    <w:p w:rsidR="003E19C2" w:rsidRPr="00223012" w:rsidRDefault="003E19C2" w:rsidP="00E77328">
      <w:pPr>
        <w:pStyle w:val="ZLITUSTzmustliter"/>
      </w:pPr>
      <w:r>
        <w:t>„</w:t>
      </w:r>
      <w:r w:rsidRPr="00223012">
        <w:t>1.</w:t>
      </w:r>
      <w:r>
        <w:t xml:space="preserve"> </w:t>
      </w:r>
      <w:r w:rsidRPr="00223012">
        <w:t>Szef Urzędu przekazuje wojewodzie, który udzielił zezwolenia, o</w:t>
      </w:r>
      <w:r>
        <w:t xml:space="preserve"> </w:t>
      </w:r>
      <w:r w:rsidRPr="00223012">
        <w:t>którym mowa w</w:t>
      </w:r>
      <w:r>
        <w:t xml:space="preserve"> art. </w:t>
      </w:r>
      <w:r w:rsidRPr="00223012">
        <w:t>139a</w:t>
      </w:r>
      <w:r>
        <w:t xml:space="preserve"> ust. </w:t>
      </w:r>
      <w:r w:rsidRPr="00223012">
        <w:t>1, informacje dotyczące cudzoziemca, któremu zostało ono udzielone, o</w:t>
      </w:r>
      <w:r>
        <w:t xml:space="preserve"> </w:t>
      </w:r>
      <w:r w:rsidRPr="00223012">
        <w:t>których mowa w</w:t>
      </w:r>
      <w:r>
        <w:t xml:space="preserve"> art. </w:t>
      </w:r>
      <w:r w:rsidRPr="00223012">
        <w:t>22</w:t>
      </w:r>
      <w:r>
        <w:t xml:space="preserve"> ust. </w:t>
      </w:r>
      <w:r w:rsidRPr="00223012">
        <w:t>1</w:t>
      </w:r>
      <w:r>
        <w:t xml:space="preserve"> pkt </w:t>
      </w:r>
      <w:r w:rsidRPr="00223012">
        <w:t>8a</w:t>
      </w:r>
      <w:r>
        <w:t xml:space="preserve"> lit. </w:t>
      </w:r>
      <w:r w:rsidRPr="00223012">
        <w:t xml:space="preserve">c </w:t>
      </w:r>
      <w:proofErr w:type="spellStart"/>
      <w:r w:rsidRPr="00223012">
        <w:t>tiret</w:t>
      </w:r>
      <w:proofErr w:type="spellEnd"/>
      <w:r w:rsidRPr="00223012">
        <w:t xml:space="preserve"> pierwsze, lub zawiadomienie, o</w:t>
      </w:r>
      <w:r>
        <w:t xml:space="preserve"> </w:t>
      </w:r>
      <w:r w:rsidRPr="00223012">
        <w:t>którym mowa w</w:t>
      </w:r>
      <w:r>
        <w:t xml:space="preserve"> art. </w:t>
      </w:r>
      <w:r w:rsidRPr="00223012">
        <w:t>22</w:t>
      </w:r>
      <w:r>
        <w:t xml:space="preserve"> ust. </w:t>
      </w:r>
      <w:r w:rsidRPr="00223012">
        <w:t>1</w:t>
      </w:r>
      <w:r>
        <w:t xml:space="preserve"> pkt </w:t>
      </w:r>
      <w:r w:rsidRPr="00223012">
        <w:t>8a</w:t>
      </w:r>
      <w:r>
        <w:t xml:space="preserve"> lit. </w:t>
      </w:r>
      <w:r w:rsidRPr="00223012">
        <w:t xml:space="preserve">f </w:t>
      </w:r>
      <w:proofErr w:type="spellStart"/>
      <w:r w:rsidRPr="00223012">
        <w:t>tiret</w:t>
      </w:r>
      <w:proofErr w:type="spellEnd"/>
      <w:r w:rsidRPr="00223012">
        <w:t xml:space="preserve"> pierwsze, oraz informacje o</w:t>
      </w:r>
      <w:r>
        <w:t xml:space="preserve"> </w:t>
      </w:r>
      <w:r w:rsidRPr="00223012">
        <w:t>sprzeciwie wobec mobilności, której dotyczy to zawiadomienie, uzyskane od innych państw członkowskich Unii Europejskiej.</w:t>
      </w:r>
      <w:r>
        <w:t>”</w:t>
      </w:r>
      <w:r w:rsidRPr="00223012">
        <w:t>,</w:t>
      </w:r>
    </w:p>
    <w:p w:rsidR="003E19C2" w:rsidRPr="00223012" w:rsidRDefault="003E19C2" w:rsidP="00E77328">
      <w:pPr>
        <w:pStyle w:val="LITlitera"/>
      </w:pPr>
      <w:r w:rsidRPr="00223012">
        <w:t>b)</w:t>
      </w:r>
      <w:r w:rsidRPr="00223012">
        <w:tab/>
        <w:t>w</w:t>
      </w:r>
      <w:r>
        <w:t xml:space="preserve"> ust. </w:t>
      </w:r>
      <w:r w:rsidRPr="00223012">
        <w:t>2</w:t>
      </w:r>
      <w:r>
        <w:t xml:space="preserve"> i </w:t>
      </w:r>
      <w:r w:rsidRPr="00223012">
        <w:t>3</w:t>
      </w:r>
      <w:r>
        <w:t xml:space="preserve"> </w:t>
      </w:r>
      <w:r w:rsidRPr="00223012">
        <w:t xml:space="preserve">po wyrazach </w:t>
      </w:r>
      <w:r>
        <w:t>„</w:t>
      </w:r>
      <w:r w:rsidRPr="00223012">
        <w:t>korzysta z</w:t>
      </w:r>
      <w:r>
        <w:t xml:space="preserve"> </w:t>
      </w:r>
      <w:r w:rsidRPr="00223012">
        <w:t>mobilności</w:t>
      </w:r>
      <w:r>
        <w:t>”</w:t>
      </w:r>
      <w:r w:rsidRPr="00223012">
        <w:t xml:space="preserve"> dodaje się wyrazy </w:t>
      </w:r>
      <w:r>
        <w:t>„</w:t>
      </w:r>
      <w:r w:rsidRPr="00223012">
        <w:t>krótkoterminowej lub długoterminowej pracownika kadry kierowniczej, specjalisty lub pracownika odbywającego staż, w</w:t>
      </w:r>
      <w:r>
        <w:t xml:space="preserve"> </w:t>
      </w:r>
      <w:r w:rsidRPr="00223012">
        <w:t>ramach przeniesienia wewnątrz przedsiębiorstwa</w:t>
      </w:r>
      <w:r>
        <w:t>”</w:t>
      </w:r>
      <w:r w:rsidRPr="00223012">
        <w:t>;</w:t>
      </w:r>
    </w:p>
    <w:p w:rsidR="003E19C2" w:rsidRPr="00223012" w:rsidRDefault="003E19C2" w:rsidP="00D24E45">
      <w:pPr>
        <w:pStyle w:val="PKTpunkt"/>
        <w:keepNext/>
      </w:pPr>
      <w:r>
        <w:t>24</w:t>
      </w:r>
      <w:r w:rsidRPr="00223012">
        <w:t>)</w:t>
      </w:r>
      <w:r w:rsidRPr="00223012">
        <w:tab/>
        <w:t>po</w:t>
      </w:r>
      <w:r>
        <w:t xml:space="preserve"> art. </w:t>
      </w:r>
      <w:r w:rsidRPr="00223012">
        <w:t>139m dodaje się</w:t>
      </w:r>
      <w:r>
        <w:t xml:space="preserve"> art. </w:t>
      </w:r>
      <w:r w:rsidRPr="00223012">
        <w:t>139ma w</w:t>
      </w:r>
      <w:r>
        <w:t xml:space="preserve"> </w:t>
      </w:r>
      <w:r w:rsidRPr="00223012">
        <w:t>brzmieniu:</w:t>
      </w:r>
    </w:p>
    <w:p w:rsidR="003E19C2" w:rsidRPr="00223012" w:rsidRDefault="003E19C2" w:rsidP="00E77328">
      <w:pPr>
        <w:pStyle w:val="ZARTzmartartykuempunktem"/>
      </w:pPr>
      <w:r>
        <w:t>„</w:t>
      </w:r>
      <w:r w:rsidRPr="00223012">
        <w:t>Art.</w:t>
      </w:r>
      <w:r>
        <w:t xml:space="preserve"> </w:t>
      </w:r>
      <w:r w:rsidRPr="00223012">
        <w:t>139ma.</w:t>
      </w:r>
      <w:r>
        <w:t xml:space="preserve"> </w:t>
      </w:r>
      <w:r w:rsidRPr="00223012">
        <w:t>Jednostka przyjmująca mająca siedzibę na terytorium Rzeczypospolitej Polskiej zawiadamia o</w:t>
      </w:r>
      <w:r>
        <w:t xml:space="preserve"> </w:t>
      </w:r>
      <w:r w:rsidRPr="00223012">
        <w:t>zamiarze korzystania z</w:t>
      </w:r>
      <w:r>
        <w:t xml:space="preserve"> </w:t>
      </w:r>
      <w:r w:rsidRPr="00223012">
        <w:t>mobilności krótkoterminowej lub długoterminowej pracownika kadry kierowniczej, specjalisty lub pracownika odbywającego staż, w</w:t>
      </w:r>
      <w:r>
        <w:t xml:space="preserve"> </w:t>
      </w:r>
      <w:r w:rsidRPr="00223012">
        <w:t>ramach przeniesienia wewnątrz przedsiębiorstwa w</w:t>
      </w:r>
      <w:r w:rsidR="00285B87">
        <w:t> </w:t>
      </w:r>
      <w:r w:rsidRPr="00223012">
        <w:t xml:space="preserve">innym państwie członkowskim Unii </w:t>
      </w:r>
      <w:r w:rsidRPr="00E77328">
        <w:t>Europejskiej</w:t>
      </w:r>
      <w:r w:rsidRPr="00223012">
        <w:t xml:space="preserve"> przez cudzoziemca posiadającego zezwolenie, o</w:t>
      </w:r>
      <w:r>
        <w:t xml:space="preserve"> </w:t>
      </w:r>
      <w:r w:rsidRPr="00223012">
        <w:t>którym mowa w</w:t>
      </w:r>
      <w:r>
        <w:t xml:space="preserve"> art. </w:t>
      </w:r>
      <w:r w:rsidRPr="00223012">
        <w:t>139a</w:t>
      </w:r>
      <w:r>
        <w:t xml:space="preserve"> ust. </w:t>
      </w:r>
      <w:r w:rsidRPr="00223012">
        <w:t>1, właściwy organ innego państwa członkowskiego, w</w:t>
      </w:r>
      <w:r>
        <w:t xml:space="preserve"> </w:t>
      </w:r>
      <w:r w:rsidRPr="00223012">
        <w:t>którym cudzoziemiec zamierza korzystać z</w:t>
      </w:r>
      <w:r>
        <w:t xml:space="preserve"> </w:t>
      </w:r>
      <w:r w:rsidRPr="00223012">
        <w:t>tej mobilności</w:t>
      </w:r>
      <w:r w:rsidR="007139E8">
        <w:t>,</w:t>
      </w:r>
      <w:r w:rsidRPr="00223012">
        <w:t xml:space="preserve"> oraz Szefa Urzędu, jeżeli przepisy obowiązujące w</w:t>
      </w:r>
      <w:r>
        <w:t xml:space="preserve"> </w:t>
      </w:r>
      <w:r w:rsidRPr="00223012">
        <w:t>tym państwie członkowskim przewidują wymóg takiego zawiadomienia.</w:t>
      </w:r>
      <w:r>
        <w:t>”</w:t>
      </w:r>
      <w:r w:rsidRPr="00223012">
        <w:t>;</w:t>
      </w:r>
    </w:p>
    <w:p w:rsidR="003E19C2" w:rsidRPr="00E77328" w:rsidRDefault="003E19C2" w:rsidP="00E77328">
      <w:pPr>
        <w:pStyle w:val="PKTpunkt"/>
      </w:pPr>
      <w:r>
        <w:lastRenderedPageBreak/>
        <w:t>25</w:t>
      </w:r>
      <w:r w:rsidRPr="00223012">
        <w:t>)</w:t>
      </w:r>
      <w:r w:rsidRPr="00223012">
        <w:tab/>
      </w:r>
      <w:r w:rsidR="007139E8">
        <w:t>uchyla</w:t>
      </w:r>
      <w:r w:rsidRPr="00E77328">
        <w:t xml:space="preserve"> się oznaczenie i tytuł rozdziału 3b;</w:t>
      </w:r>
    </w:p>
    <w:p w:rsidR="003E19C2" w:rsidRPr="00223012" w:rsidRDefault="003E19C2" w:rsidP="00D24E45">
      <w:pPr>
        <w:pStyle w:val="PKTpunkt"/>
        <w:keepNext/>
      </w:pPr>
      <w:r w:rsidRPr="00E77328">
        <w:t>26)</w:t>
      </w:r>
      <w:r w:rsidRPr="00E77328">
        <w:tab/>
        <w:t>w art.</w:t>
      </w:r>
      <w:r>
        <w:t xml:space="preserve"> </w:t>
      </w:r>
      <w:r w:rsidRPr="00223012">
        <w:t>139n:</w:t>
      </w:r>
    </w:p>
    <w:p w:rsidR="003E19C2" w:rsidRPr="00223012" w:rsidRDefault="003E19C2" w:rsidP="00D24E45">
      <w:pPr>
        <w:pStyle w:val="LITlitera"/>
        <w:keepNext/>
      </w:pPr>
      <w:r w:rsidRPr="00223012">
        <w:t>a)</w:t>
      </w:r>
      <w:r w:rsidRPr="00223012">
        <w:tab/>
        <w:t>ust. 1</w:t>
      </w:r>
      <w:r>
        <w:t xml:space="preserve"> </w:t>
      </w:r>
      <w:r w:rsidRPr="00E77328">
        <w:t>otrzymuje</w:t>
      </w:r>
      <w:r w:rsidRPr="00223012">
        <w:t xml:space="preserve"> brzmienie:</w:t>
      </w:r>
    </w:p>
    <w:p w:rsidR="003E19C2" w:rsidRPr="00223012" w:rsidRDefault="003E19C2" w:rsidP="00D24E45">
      <w:pPr>
        <w:pStyle w:val="ZLITUSTzmustliter"/>
        <w:keepNext/>
      </w:pPr>
      <w:r>
        <w:t>„</w:t>
      </w:r>
      <w:r w:rsidRPr="00223012">
        <w:t>1.</w:t>
      </w:r>
      <w:r>
        <w:t xml:space="preserve"> </w:t>
      </w:r>
      <w:r w:rsidRPr="00223012">
        <w:t xml:space="preserve">Mobilność </w:t>
      </w:r>
      <w:r w:rsidRPr="00E77328">
        <w:t>krótkoterminowa</w:t>
      </w:r>
      <w:r w:rsidRPr="00223012">
        <w:t xml:space="preserve"> pracownika kadry kierowniczej, specjalisty lub pracownika odbywającego staż, w</w:t>
      </w:r>
      <w:r>
        <w:t xml:space="preserve"> </w:t>
      </w:r>
      <w:r w:rsidRPr="00223012">
        <w:t>ramach przeniesienia wewnątrz przedsiębiorstwa na terytorium Rzeczypospolitej Polskiej jest dopuszczalna, w</w:t>
      </w:r>
      <w:r w:rsidR="00285B87">
        <w:t> </w:t>
      </w:r>
      <w:r w:rsidRPr="00223012">
        <w:t>przypadku gdy łącznie są spełnione następujące warunki:</w:t>
      </w:r>
    </w:p>
    <w:p w:rsidR="003E19C2" w:rsidRPr="00E77328" w:rsidRDefault="00E77328" w:rsidP="00E77328">
      <w:pPr>
        <w:pStyle w:val="ZLITPKTzmpktliter"/>
      </w:pPr>
      <w:r>
        <w:t>1)</w:t>
      </w:r>
      <w:r w:rsidR="003E19C2" w:rsidRPr="00223012">
        <w:tab/>
        <w:t xml:space="preserve">celem pobytu na terytorium Rzeczypospolitej Polskiej cudzoziemca będącego </w:t>
      </w:r>
      <w:r w:rsidR="003E19C2" w:rsidRPr="00E77328">
        <w:t>pracownikiem kadry kierowniczej, specjalistą lub pracownikiem odbywającym staż jest wykonywanie pracy w jednostce przyjmującej mającej siedzibę w Rzeczypospolitej Polskiej w charakterze pracownika kadry kierowniczej, specjalisty lub pracownika odbywającego staż, w ramach przeniesienia wewnątrz przedsiębiorstwa;</w:t>
      </w:r>
    </w:p>
    <w:p w:rsidR="003E19C2" w:rsidRPr="00E77328" w:rsidRDefault="00E77328" w:rsidP="00E77328">
      <w:pPr>
        <w:pStyle w:val="ZLITPKTzmpktliter"/>
      </w:pPr>
      <w:r w:rsidRPr="00E77328">
        <w:t>2)</w:t>
      </w:r>
      <w:r w:rsidR="003E19C2" w:rsidRPr="00E77328">
        <w:tab/>
        <w:t xml:space="preserve">posiadany przez cudzoziemca dokument pobytowy, o którym mowa w art. 1 ust. 2 lit. a rozporządzenia </w:t>
      </w:r>
      <w:r w:rsidR="009A1A81">
        <w:t xml:space="preserve">nr </w:t>
      </w:r>
      <w:r w:rsidR="003E19C2" w:rsidRPr="00E77328">
        <w:t>1030/2002, wydany przez inne państwo członkowskie Unii Europejskiej, zawiera adnotację „ICT”;</w:t>
      </w:r>
    </w:p>
    <w:p w:rsidR="003E19C2" w:rsidRPr="00223012" w:rsidRDefault="003E19C2" w:rsidP="00E77328">
      <w:pPr>
        <w:pStyle w:val="ZLITPKTzmpktliter"/>
      </w:pPr>
      <w:r w:rsidRPr="00E77328">
        <w:t>3)</w:t>
      </w:r>
      <w:r w:rsidRPr="00E77328">
        <w:tab/>
        <w:t>Szef Urzędu otrzymał zawiadomienie od jednostki przyjmującej mającej siedzibę w innym państwie członkowskim Unii Europejskiej, które wydało temu cudzoziemcowi</w:t>
      </w:r>
      <w:r w:rsidRPr="00223012">
        <w:t xml:space="preserve"> dokument pobytowy, o</w:t>
      </w:r>
      <w:r>
        <w:t xml:space="preserve"> </w:t>
      </w:r>
      <w:r w:rsidRPr="00223012">
        <w:t>którym mowa w</w:t>
      </w:r>
      <w:r>
        <w:t xml:space="preserve"> pkt </w:t>
      </w:r>
      <w:r w:rsidRPr="00223012">
        <w:t>2, o</w:t>
      </w:r>
      <w:r w:rsidR="00285B87">
        <w:t> </w:t>
      </w:r>
      <w:r w:rsidRPr="00223012">
        <w:t>zamiarze korzystania przez cudzoziemca z</w:t>
      </w:r>
      <w:r>
        <w:t xml:space="preserve"> </w:t>
      </w:r>
      <w:r w:rsidRPr="00223012">
        <w:t>tej mobilności i</w:t>
      </w:r>
      <w:r>
        <w:t xml:space="preserve"> </w:t>
      </w:r>
      <w:r w:rsidRPr="00223012">
        <w:t>nie wydał decyzji o</w:t>
      </w:r>
      <w:r>
        <w:t xml:space="preserve"> </w:t>
      </w:r>
      <w:r w:rsidRPr="00223012">
        <w:t>sprzeciwie w</w:t>
      </w:r>
      <w:r>
        <w:t xml:space="preserve"> </w:t>
      </w:r>
      <w:r w:rsidRPr="00223012">
        <w:t>terminie 20</w:t>
      </w:r>
      <w:r>
        <w:t xml:space="preserve"> </w:t>
      </w:r>
      <w:r w:rsidRPr="00223012">
        <w:t>dni.</w:t>
      </w:r>
      <w:r>
        <w:t>”</w:t>
      </w:r>
      <w:r w:rsidRPr="00223012">
        <w:t>,</w:t>
      </w:r>
    </w:p>
    <w:p w:rsidR="003E19C2" w:rsidRPr="00223012" w:rsidRDefault="003E19C2" w:rsidP="00D24E45">
      <w:pPr>
        <w:pStyle w:val="LITlitera"/>
        <w:keepNext/>
      </w:pPr>
      <w:r w:rsidRPr="00223012">
        <w:t>b)</w:t>
      </w:r>
      <w:r w:rsidRPr="00223012">
        <w:tab/>
        <w:t>w</w:t>
      </w:r>
      <w:r>
        <w:t xml:space="preserve"> </w:t>
      </w:r>
      <w:r w:rsidRPr="00E77328">
        <w:t>ust</w:t>
      </w:r>
      <w:r>
        <w:t xml:space="preserve">. </w:t>
      </w:r>
      <w:r w:rsidRPr="00223012">
        <w:t>2:</w:t>
      </w:r>
    </w:p>
    <w:p w:rsidR="003E19C2" w:rsidRPr="00223012" w:rsidRDefault="003E19C2" w:rsidP="00D24E45">
      <w:pPr>
        <w:pStyle w:val="TIRtiret"/>
        <w:keepNext/>
      </w:pPr>
      <w:r w:rsidRPr="00223012">
        <w:t>–</w:t>
      </w:r>
      <w:r w:rsidRPr="00223012">
        <w:tab/>
        <w:t xml:space="preserve">wprowadzenie do wyliczenia </w:t>
      </w:r>
      <w:r w:rsidRPr="00E77328">
        <w:t>otrzymuje</w:t>
      </w:r>
      <w:r w:rsidRPr="00223012">
        <w:t xml:space="preserve"> brzmienie:</w:t>
      </w:r>
    </w:p>
    <w:p w:rsidR="003E19C2" w:rsidRPr="00223012" w:rsidRDefault="003E19C2" w:rsidP="00E77328">
      <w:pPr>
        <w:pStyle w:val="ZTIRFRAGMzmnpwprdowyliczeniatiret"/>
      </w:pPr>
      <w:r>
        <w:t>„</w:t>
      </w:r>
      <w:r w:rsidRPr="00223012">
        <w:t>Zawiadomienie, o</w:t>
      </w:r>
      <w:r>
        <w:t xml:space="preserve"> </w:t>
      </w:r>
      <w:r w:rsidRPr="00223012">
        <w:t>którym mowa w</w:t>
      </w:r>
      <w:r>
        <w:t xml:space="preserve"> ust. </w:t>
      </w:r>
      <w:r w:rsidRPr="00223012">
        <w:t>1</w:t>
      </w:r>
      <w:r>
        <w:t xml:space="preserve"> pkt </w:t>
      </w:r>
      <w:r w:rsidRPr="00223012">
        <w:t>3, sporządza się w</w:t>
      </w:r>
      <w:r>
        <w:t xml:space="preserve"> </w:t>
      </w:r>
      <w:r w:rsidRPr="00223012">
        <w:t>języku polskim i</w:t>
      </w:r>
      <w:r>
        <w:t xml:space="preserve"> </w:t>
      </w:r>
      <w:r w:rsidRPr="00223012">
        <w:t>wnosi się je w</w:t>
      </w:r>
      <w:r>
        <w:t xml:space="preserve"> </w:t>
      </w:r>
      <w:r w:rsidRPr="00223012">
        <w:t>formie pisemnej, w</w:t>
      </w:r>
      <w:r>
        <w:t xml:space="preserve"> </w:t>
      </w:r>
      <w:r w:rsidRPr="00223012">
        <w:t>postaci papierowej albo w</w:t>
      </w:r>
      <w:r>
        <w:t xml:space="preserve"> </w:t>
      </w:r>
      <w:r w:rsidRPr="00223012">
        <w:t>postaci elektronicznej wnoszonej na elektroniczną skrzynkę podawczą Szefa Urzędu, o</w:t>
      </w:r>
      <w:r w:rsidR="00285B87">
        <w:t> </w:t>
      </w:r>
      <w:r w:rsidRPr="00223012">
        <w:t>której mowa w</w:t>
      </w:r>
      <w:r>
        <w:t xml:space="preserve"> art. </w:t>
      </w:r>
      <w:r w:rsidRPr="00223012">
        <w:t>3</w:t>
      </w:r>
      <w:r>
        <w:t xml:space="preserve"> pkt </w:t>
      </w:r>
      <w:r w:rsidRPr="00223012">
        <w:t>17</w:t>
      </w:r>
      <w:r>
        <w:t xml:space="preserve"> </w:t>
      </w:r>
      <w:r w:rsidRPr="00223012">
        <w:t>ustawy z</w:t>
      </w:r>
      <w:r>
        <w:t xml:space="preserve"> </w:t>
      </w:r>
      <w:r w:rsidRPr="00223012">
        <w:t>dnia 17</w:t>
      </w:r>
      <w:r>
        <w:t xml:space="preserve"> </w:t>
      </w:r>
      <w:r w:rsidRPr="00223012">
        <w:t>lutego 2005</w:t>
      </w:r>
      <w:r>
        <w:t xml:space="preserve"> </w:t>
      </w:r>
      <w:r w:rsidRPr="00223012">
        <w:t>r. o</w:t>
      </w:r>
      <w:r>
        <w:t xml:space="preserve"> </w:t>
      </w:r>
      <w:r w:rsidRPr="00223012">
        <w:t>informatyzacji działalności podmiotów realizujących zadania publiczne (</w:t>
      </w:r>
      <w:r>
        <w:t>Dz. U.</w:t>
      </w:r>
      <w:r w:rsidRPr="00223012">
        <w:t xml:space="preserve"> z</w:t>
      </w:r>
      <w:r>
        <w:t xml:space="preserve"> </w:t>
      </w:r>
      <w:r w:rsidRPr="00223012">
        <w:t>2017</w:t>
      </w:r>
      <w:r>
        <w:t xml:space="preserve"> </w:t>
      </w:r>
      <w:r w:rsidRPr="00223012">
        <w:t>r.</w:t>
      </w:r>
      <w:r w:rsidR="00285B87">
        <w:t xml:space="preserve"> poz. </w:t>
      </w:r>
      <w:r w:rsidRPr="00223012">
        <w:t>570</w:t>
      </w:r>
      <w:r>
        <w:t xml:space="preserve"> oraz</w:t>
      </w:r>
      <w:r w:rsidRPr="00223012">
        <w:t xml:space="preserve"> z</w:t>
      </w:r>
      <w:r>
        <w:t xml:space="preserve"> </w:t>
      </w:r>
      <w:r w:rsidRPr="00223012">
        <w:t>2018</w:t>
      </w:r>
      <w:r>
        <w:t xml:space="preserve"> </w:t>
      </w:r>
      <w:r w:rsidRPr="00223012">
        <w:t>r.</w:t>
      </w:r>
      <w:r>
        <w:t xml:space="preserve"> poz. </w:t>
      </w:r>
      <w:r w:rsidRPr="00223012">
        <w:t>1000,</w:t>
      </w:r>
      <w:r>
        <w:t xml:space="preserve"> </w:t>
      </w:r>
      <w:r w:rsidRPr="00223012">
        <w:t>1544</w:t>
      </w:r>
      <w:r>
        <w:t xml:space="preserve"> i </w:t>
      </w:r>
      <w:r w:rsidRPr="00223012">
        <w:t>1669). Zawiadomienie to zawiera następujące dane lub informacje dotyczące cudzoziemca:</w:t>
      </w:r>
      <w:r>
        <w:t>”</w:t>
      </w:r>
      <w:r w:rsidRPr="00223012">
        <w:t>,</w:t>
      </w:r>
    </w:p>
    <w:p w:rsidR="003E19C2" w:rsidRPr="00223012" w:rsidRDefault="003E19C2" w:rsidP="00D24E45">
      <w:pPr>
        <w:pStyle w:val="TIRtiret"/>
        <w:keepNext/>
      </w:pPr>
      <w:r w:rsidRPr="00223012">
        <w:t>–</w:t>
      </w:r>
      <w:r w:rsidRPr="00223012">
        <w:tab/>
        <w:t>po</w:t>
      </w:r>
      <w:r>
        <w:t xml:space="preserve"> </w:t>
      </w:r>
      <w:r w:rsidRPr="00E77328">
        <w:t>pkt</w:t>
      </w:r>
      <w:r>
        <w:t xml:space="preserve"> </w:t>
      </w:r>
      <w:r w:rsidRPr="00223012">
        <w:t>7</w:t>
      </w:r>
      <w:r>
        <w:t xml:space="preserve"> </w:t>
      </w:r>
      <w:r w:rsidRPr="00223012">
        <w:t>dodaje się</w:t>
      </w:r>
      <w:r>
        <w:t xml:space="preserve"> pkt </w:t>
      </w:r>
      <w:r w:rsidRPr="00223012">
        <w:t>7a w</w:t>
      </w:r>
      <w:r>
        <w:t xml:space="preserve"> </w:t>
      </w:r>
      <w:r w:rsidRPr="00223012">
        <w:t>brzmieniu:</w:t>
      </w:r>
    </w:p>
    <w:p w:rsidR="003E19C2" w:rsidRPr="00223012" w:rsidRDefault="003E19C2" w:rsidP="00E77328">
      <w:pPr>
        <w:pStyle w:val="ZTIRPKTzmpkttiret"/>
      </w:pPr>
      <w:r>
        <w:t>„</w:t>
      </w:r>
      <w:r w:rsidRPr="00223012">
        <w:t>7a)</w:t>
      </w:r>
      <w:r w:rsidRPr="00223012">
        <w:tab/>
        <w:t>okres ważności 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z</w:t>
      </w:r>
      <w:r>
        <w:t xml:space="preserve"> </w:t>
      </w:r>
      <w:r w:rsidRPr="00223012">
        <w:t xml:space="preserve">adnotacją </w:t>
      </w:r>
      <w:r>
        <w:t>„</w:t>
      </w:r>
      <w:r w:rsidRPr="00223012">
        <w:t>ICT</w:t>
      </w:r>
      <w:r>
        <w:t>”</w:t>
      </w:r>
      <w:r w:rsidRPr="00223012">
        <w:t>;</w:t>
      </w:r>
      <w:r>
        <w:t>”</w:t>
      </w:r>
      <w:r w:rsidRPr="00223012">
        <w:t>,</w:t>
      </w:r>
    </w:p>
    <w:p w:rsidR="003E19C2" w:rsidRPr="00223012" w:rsidRDefault="003E19C2" w:rsidP="00D24E45">
      <w:pPr>
        <w:pStyle w:val="TIRtiret"/>
        <w:keepNext/>
      </w:pPr>
      <w:r w:rsidRPr="00223012">
        <w:lastRenderedPageBreak/>
        <w:t>–</w:t>
      </w:r>
      <w:r w:rsidR="00E77328">
        <w:tab/>
      </w:r>
      <w:r>
        <w:t xml:space="preserve">w pkt </w:t>
      </w:r>
      <w:r w:rsidRPr="00223012">
        <w:t>8</w:t>
      </w:r>
      <w:r>
        <w:t xml:space="preserve"> </w:t>
      </w:r>
      <w:r w:rsidRPr="00223012">
        <w:t>kropkę zastępuje się średnikiem i</w:t>
      </w:r>
      <w:r>
        <w:t xml:space="preserve"> </w:t>
      </w:r>
      <w:r w:rsidRPr="00223012">
        <w:t>dodaje się</w:t>
      </w:r>
      <w:r>
        <w:t xml:space="preserve"> pkt </w:t>
      </w:r>
      <w:r w:rsidRPr="00223012">
        <w:t>9</w:t>
      </w:r>
      <w:r>
        <w:t xml:space="preserve"> w </w:t>
      </w:r>
      <w:r w:rsidRPr="00223012">
        <w:t>brzmieniu:</w:t>
      </w:r>
    </w:p>
    <w:p w:rsidR="003E19C2" w:rsidRPr="00223012" w:rsidRDefault="003E19C2" w:rsidP="00E77328">
      <w:pPr>
        <w:pStyle w:val="ZTIRPKTzmpkttiret"/>
      </w:pPr>
      <w:r>
        <w:t>„</w:t>
      </w:r>
      <w:r w:rsidRPr="00223012">
        <w:t>9)</w:t>
      </w:r>
      <w:r w:rsidRPr="00223012">
        <w:tab/>
        <w:t xml:space="preserve">imię, nazwisko, stanowisko służbowe oraz podpis osoby lub osób uprawnionych do reprezentowania </w:t>
      </w:r>
      <w:r w:rsidRPr="00E77328">
        <w:t>jednostki</w:t>
      </w:r>
      <w:r w:rsidRPr="00223012">
        <w:t xml:space="preserve"> przyjmującej mającej siedzibę na terytorium Rzeczypospolitej Polskiej.</w:t>
      </w:r>
      <w:r>
        <w:t>”</w:t>
      </w:r>
      <w:r w:rsidRPr="00223012">
        <w:t>,</w:t>
      </w:r>
    </w:p>
    <w:p w:rsidR="003E19C2" w:rsidRPr="00223012" w:rsidRDefault="003E19C2" w:rsidP="00D24E45">
      <w:pPr>
        <w:pStyle w:val="LITlitera"/>
        <w:keepNext/>
      </w:pPr>
      <w:r w:rsidRPr="00223012">
        <w:t>c)</w:t>
      </w:r>
      <w:r w:rsidRPr="00223012">
        <w:tab/>
      </w:r>
      <w:r>
        <w:t xml:space="preserve">ust. </w:t>
      </w:r>
      <w:r w:rsidRPr="00223012">
        <w:t>3</w:t>
      </w:r>
      <w:r>
        <w:t xml:space="preserve"> </w:t>
      </w:r>
      <w:r w:rsidRPr="00223012">
        <w:t>otrzymuje brzmienie:</w:t>
      </w:r>
    </w:p>
    <w:p w:rsidR="003E19C2" w:rsidRPr="00223012" w:rsidRDefault="003E19C2" w:rsidP="00D24E45">
      <w:pPr>
        <w:pStyle w:val="ZLITUSTzmustliter"/>
        <w:keepNext/>
      </w:pPr>
      <w:r>
        <w:t>„</w:t>
      </w:r>
      <w:r w:rsidRPr="00223012">
        <w:t xml:space="preserve">3. Do </w:t>
      </w:r>
      <w:r w:rsidRPr="00E77328">
        <w:t>zawiadomienia</w:t>
      </w:r>
      <w:r w:rsidRPr="00223012">
        <w:t>, o</w:t>
      </w:r>
      <w:r>
        <w:t xml:space="preserve"> </w:t>
      </w:r>
      <w:r w:rsidRPr="00223012">
        <w:t>którym mowa w</w:t>
      </w:r>
      <w:r>
        <w:t xml:space="preserve"> ust. </w:t>
      </w:r>
      <w:r w:rsidRPr="00223012">
        <w:t>1</w:t>
      </w:r>
      <w:r>
        <w:t xml:space="preserve"> pkt </w:t>
      </w:r>
      <w:r w:rsidRPr="00223012">
        <w:t>3, jednostka przyjmująca mająca siedzibę w</w:t>
      </w:r>
      <w:r>
        <w:t xml:space="preserve"> </w:t>
      </w:r>
      <w:r w:rsidRPr="00223012">
        <w:t>innym państwie członkowskim Unii Europejskiej dołącza:</w:t>
      </w:r>
    </w:p>
    <w:p w:rsidR="003E19C2" w:rsidRPr="00E77328" w:rsidRDefault="003E19C2" w:rsidP="00E77328">
      <w:pPr>
        <w:pStyle w:val="ZLITPKTzmpktliter"/>
      </w:pPr>
      <w:r w:rsidRPr="00223012">
        <w:t>1)</w:t>
      </w:r>
      <w:r w:rsidRPr="00223012">
        <w:tab/>
      </w:r>
      <w:r w:rsidRPr="00E77328">
        <w:t>dowód, że jednostka przyjmująca mająca siedzibę na terytorium Rzeczypospolitej Polskiej spełnia warunki, o których mowa w art. 3 pkt 5b;</w:t>
      </w:r>
    </w:p>
    <w:p w:rsidR="003E19C2" w:rsidRPr="00E77328" w:rsidRDefault="003E19C2" w:rsidP="00E77328">
      <w:pPr>
        <w:pStyle w:val="ZLITPKTzmpktliter"/>
      </w:pPr>
      <w:r w:rsidRPr="00E77328">
        <w:t>2)</w:t>
      </w:r>
      <w:r w:rsidRPr="00E77328">
        <w:tab/>
        <w:t>dowód, że cudzoziemiec posiada formalne kwalifikacje i spełnia inne warunki, które są wymagane w przypa</w:t>
      </w:r>
      <w:r w:rsidR="00285B87">
        <w:t>dku zamiaru wykonywania pracy w </w:t>
      </w:r>
      <w:r w:rsidRPr="00E77328">
        <w:t>zawodzie regulowanym w rozumieniu art. 5 pkt 4 ustawy z dnia 22 grudnia 2015 r. o zasadach uznawania kwa</w:t>
      </w:r>
      <w:r w:rsidR="00285B87">
        <w:t>lifikacji zawodowych nabytych w </w:t>
      </w:r>
      <w:r w:rsidRPr="00E77328">
        <w:t>państwach członkowskich Unii Europejskiej;</w:t>
      </w:r>
    </w:p>
    <w:p w:rsidR="003E19C2" w:rsidRPr="00E77328" w:rsidRDefault="003E19C2" w:rsidP="00E77328">
      <w:pPr>
        <w:pStyle w:val="ZLITPKTzmpktliter"/>
      </w:pPr>
      <w:r w:rsidRPr="00E77328">
        <w:t>3)</w:t>
      </w:r>
      <w:r w:rsidRPr="00E77328">
        <w:tab/>
        <w:t>umowę, na podstawie której cudzoziemie</w:t>
      </w:r>
      <w:r w:rsidR="00285B87">
        <w:t>c ma wykonywać pracę, zawartą w </w:t>
      </w:r>
      <w:r w:rsidRPr="00E77328">
        <w:t>formie pisemnej, lub dokument, o którym mowa w art. 139a ust. 1 pkt 2;</w:t>
      </w:r>
    </w:p>
    <w:p w:rsidR="003E19C2" w:rsidRPr="00223012" w:rsidRDefault="00E77328" w:rsidP="00E77328">
      <w:pPr>
        <w:pStyle w:val="ZLITPKTzmpktliter"/>
      </w:pPr>
      <w:r>
        <w:t>4)</w:t>
      </w:r>
      <w:r>
        <w:tab/>
      </w:r>
      <w:r w:rsidR="003E19C2" w:rsidRPr="00E77328">
        <w:t>kopię</w:t>
      </w:r>
      <w:r w:rsidR="003E19C2" w:rsidRPr="00223012">
        <w:t xml:space="preserve"> ważnego dokumentu podróży cudzoziemca.</w:t>
      </w:r>
      <w:r w:rsidR="003E19C2">
        <w:t>”</w:t>
      </w:r>
      <w:r w:rsidR="003E19C2" w:rsidRPr="00223012">
        <w:t>,</w:t>
      </w:r>
    </w:p>
    <w:p w:rsidR="003E19C2" w:rsidRPr="00223012" w:rsidRDefault="003E19C2" w:rsidP="00D24E45">
      <w:pPr>
        <w:pStyle w:val="LITlitera"/>
        <w:keepNext/>
      </w:pPr>
      <w:r w:rsidRPr="00223012">
        <w:t>d)</w:t>
      </w:r>
      <w:r w:rsidRPr="00223012">
        <w:tab/>
      </w:r>
      <w:r w:rsidRPr="00E77328">
        <w:t>dodaje</w:t>
      </w:r>
      <w:r w:rsidRPr="00223012">
        <w:t xml:space="preserve"> się</w:t>
      </w:r>
      <w:r>
        <w:t xml:space="preserve"> ust. </w:t>
      </w:r>
      <w:r w:rsidRPr="00223012">
        <w:t>4–12</w:t>
      </w:r>
      <w:r>
        <w:t xml:space="preserve"> w </w:t>
      </w:r>
      <w:r w:rsidRPr="00223012">
        <w:t>brzmieniu:</w:t>
      </w:r>
    </w:p>
    <w:p w:rsidR="003E19C2" w:rsidRPr="00223012" w:rsidRDefault="003E19C2" w:rsidP="00E77328">
      <w:pPr>
        <w:pStyle w:val="ZLITUSTzmustliter"/>
      </w:pPr>
      <w:r>
        <w:t>„</w:t>
      </w:r>
      <w:r w:rsidRPr="00223012">
        <w:t>4. Dokumenty, o</w:t>
      </w:r>
      <w:r>
        <w:t xml:space="preserve"> </w:t>
      </w:r>
      <w:r w:rsidRPr="00223012">
        <w:t>których mowa w</w:t>
      </w:r>
      <w:r>
        <w:t xml:space="preserve"> ust. </w:t>
      </w:r>
      <w:r w:rsidRPr="00223012">
        <w:t>3, sporządzone w</w:t>
      </w:r>
      <w:r>
        <w:t xml:space="preserve"> </w:t>
      </w:r>
      <w:r w:rsidRPr="00223012">
        <w:t>języku obcym dołącza się wraz z</w:t>
      </w:r>
      <w:r>
        <w:t xml:space="preserve"> </w:t>
      </w:r>
      <w:r w:rsidRPr="00223012">
        <w:t>tłumaczeniem przysięgłym na język polski.</w:t>
      </w:r>
    </w:p>
    <w:p w:rsidR="003E19C2" w:rsidRPr="00E77328" w:rsidRDefault="003E19C2" w:rsidP="00E77328">
      <w:pPr>
        <w:pStyle w:val="ZLITUSTzmustliter"/>
      </w:pPr>
      <w:r w:rsidRPr="00223012">
        <w:t xml:space="preserve">5. Termin, </w:t>
      </w:r>
      <w:r w:rsidRPr="00E77328">
        <w:t>o którym mowa w ust. 1 pkt 3, liczy się od dnia doręczenia Szefowi Urzędu zawiadomienia wraz ze wszystkimi dokumentami, o których mowa w ust. 3, i pod warunkiem spełnienia wymogu, o którym mowa w ust. 4.</w:t>
      </w:r>
    </w:p>
    <w:p w:rsidR="003E19C2" w:rsidRPr="00223012" w:rsidRDefault="003E19C2" w:rsidP="00D24E45">
      <w:pPr>
        <w:pStyle w:val="ZLITUSTzmustliter"/>
        <w:keepNext/>
      </w:pPr>
      <w:r w:rsidRPr="00E77328">
        <w:t>6. Szef Urzędu</w:t>
      </w:r>
      <w:r w:rsidRPr="00223012">
        <w:t xml:space="preserve"> wydaje decyzję o</w:t>
      </w:r>
      <w:r>
        <w:t xml:space="preserve"> </w:t>
      </w:r>
      <w:r w:rsidRPr="00223012">
        <w:t>sprzeciwie, w</w:t>
      </w:r>
      <w:r>
        <w:t xml:space="preserve"> </w:t>
      </w:r>
      <w:r w:rsidRPr="00223012">
        <w:t>przypadku gdy:</w:t>
      </w:r>
    </w:p>
    <w:p w:rsidR="003E19C2" w:rsidRPr="00E77328" w:rsidRDefault="003E19C2" w:rsidP="00E77328">
      <w:pPr>
        <w:pStyle w:val="ZLITPKTzmpktliter"/>
      </w:pPr>
      <w:r w:rsidRPr="00223012">
        <w:t>1)</w:t>
      </w:r>
      <w:r w:rsidRPr="00223012">
        <w:tab/>
        <w:t>jednostka przyjmująca maj</w:t>
      </w:r>
      <w:r w:rsidRPr="00223012">
        <w:rPr>
          <w:rFonts w:hint="eastAsia"/>
        </w:rPr>
        <w:t>ą</w:t>
      </w:r>
      <w:r w:rsidRPr="00223012">
        <w:t>ca siedzib</w:t>
      </w:r>
      <w:r w:rsidRPr="00223012">
        <w:rPr>
          <w:rFonts w:hint="eastAsia"/>
        </w:rPr>
        <w:t>ę</w:t>
      </w:r>
      <w:r w:rsidRPr="00223012">
        <w:t xml:space="preserve"> na terytorium Rzeczypospolitej Polskiej nie </w:t>
      </w:r>
      <w:r w:rsidRPr="00E77328">
        <w:t>spełnia warunków, o których mowa w art. 3 pkt 5b</w:t>
      </w:r>
      <w:r w:rsidR="00046ED1">
        <w:t>,</w:t>
      </w:r>
      <w:r w:rsidRPr="00E77328">
        <w:t xml:space="preserve"> lub</w:t>
      </w:r>
    </w:p>
    <w:p w:rsidR="003E19C2" w:rsidRPr="00E77328" w:rsidRDefault="003E19C2" w:rsidP="00E77328">
      <w:pPr>
        <w:pStyle w:val="ZLITPKTzmpktliter"/>
      </w:pPr>
      <w:r w:rsidRPr="00E77328">
        <w:t>2)</w:t>
      </w:r>
      <w:r w:rsidRPr="00E77328">
        <w:tab/>
        <w:t>cudzoziemiec nie posiada formalnych kwalifikacji lub nie spe</w:t>
      </w:r>
      <w:r w:rsidRPr="00E77328">
        <w:rPr>
          <w:rFonts w:hint="eastAsia"/>
        </w:rPr>
        <w:t>ł</w:t>
      </w:r>
      <w:r w:rsidRPr="00E77328">
        <w:t>nia innych warunków, które s</w:t>
      </w:r>
      <w:r w:rsidRPr="00E77328">
        <w:rPr>
          <w:rFonts w:hint="eastAsia"/>
        </w:rPr>
        <w:t>ą</w:t>
      </w:r>
      <w:r w:rsidRPr="00E77328">
        <w:t xml:space="preserve"> wymagane w przypa</w:t>
      </w:r>
      <w:r w:rsidR="00285B87">
        <w:t>dku zamiaru wykonywania pracy w </w:t>
      </w:r>
      <w:r w:rsidRPr="00E77328">
        <w:t>zawodzie regulowanym w rozumieniu art. 5 pkt 4 ustawy z dnia 22 grudnia 2015 r. o zasadach uznawania kwa</w:t>
      </w:r>
      <w:r w:rsidR="00285B87">
        <w:t>lifikacji zawodowych nabytych w </w:t>
      </w:r>
      <w:r w:rsidRPr="00E77328">
        <w:t>pa</w:t>
      </w:r>
      <w:r w:rsidRPr="00E77328">
        <w:rPr>
          <w:rFonts w:hint="eastAsia"/>
        </w:rPr>
        <w:t>ń</w:t>
      </w:r>
      <w:r w:rsidRPr="00E77328">
        <w:t>stwach cz</w:t>
      </w:r>
      <w:r w:rsidRPr="00E77328">
        <w:rPr>
          <w:rFonts w:hint="eastAsia"/>
        </w:rPr>
        <w:t>ł</w:t>
      </w:r>
      <w:r w:rsidRPr="00E77328">
        <w:t>onkowskich Unii Europejskiej, lub</w:t>
      </w:r>
    </w:p>
    <w:p w:rsidR="003E19C2" w:rsidRPr="00E77328" w:rsidRDefault="003E19C2" w:rsidP="00E77328">
      <w:pPr>
        <w:pStyle w:val="ZLITPKTzmpktliter"/>
      </w:pPr>
      <w:r w:rsidRPr="00E77328">
        <w:t>3)</w:t>
      </w:r>
      <w:r w:rsidRPr="00E77328">
        <w:tab/>
        <w:t>wynagrodzenie okre</w:t>
      </w:r>
      <w:r w:rsidRPr="00E77328">
        <w:rPr>
          <w:rFonts w:hint="eastAsia"/>
        </w:rPr>
        <w:t>ś</w:t>
      </w:r>
      <w:r w:rsidRPr="00E77328">
        <w:t>lone w umowie, na podstawie której cudzoziemiec ma wykonywa</w:t>
      </w:r>
      <w:r w:rsidRPr="00E77328">
        <w:rPr>
          <w:rFonts w:hint="eastAsia"/>
        </w:rPr>
        <w:t>ć</w:t>
      </w:r>
      <w:r w:rsidRPr="00E77328">
        <w:t xml:space="preserve"> prac</w:t>
      </w:r>
      <w:r w:rsidRPr="00E77328">
        <w:rPr>
          <w:rFonts w:hint="eastAsia"/>
        </w:rPr>
        <w:t>ę</w:t>
      </w:r>
      <w:r w:rsidRPr="00E77328">
        <w:t xml:space="preserve">, lub w dokumencie, o którym mowa w art. 139a ust. 1 </w:t>
      </w:r>
      <w:r w:rsidRPr="00E77328">
        <w:lastRenderedPageBreak/>
        <w:t>pkt</w:t>
      </w:r>
      <w:r w:rsidR="00285B87">
        <w:t> </w:t>
      </w:r>
      <w:r w:rsidRPr="00E77328">
        <w:t>2, jest ni</w:t>
      </w:r>
      <w:r w:rsidRPr="00E77328">
        <w:rPr>
          <w:rFonts w:hint="eastAsia"/>
        </w:rPr>
        <w:t>ż</w:t>
      </w:r>
      <w:r w:rsidRPr="00E77328">
        <w:t>sze ni</w:t>
      </w:r>
      <w:r w:rsidRPr="00E77328">
        <w:rPr>
          <w:rFonts w:hint="eastAsia"/>
        </w:rPr>
        <w:t>ż</w:t>
      </w:r>
      <w:r w:rsidRPr="00E77328">
        <w:t xml:space="preserve"> wynagrodzenie pracowników wykonuj</w:t>
      </w:r>
      <w:r w:rsidRPr="00E77328">
        <w:rPr>
          <w:rFonts w:hint="eastAsia"/>
        </w:rPr>
        <w:t>ą</w:t>
      </w:r>
      <w:r w:rsidRPr="00E77328">
        <w:t>cych na terytorium Rzeczypospolitej Polskiej prac</w:t>
      </w:r>
      <w:r w:rsidRPr="00E77328">
        <w:rPr>
          <w:rFonts w:hint="eastAsia"/>
        </w:rPr>
        <w:t>ę</w:t>
      </w:r>
      <w:r w:rsidRPr="00E77328">
        <w:t xml:space="preserve"> porównywalnego rodzaju i na porównywalnym stanowisku, lub</w:t>
      </w:r>
    </w:p>
    <w:p w:rsidR="003E19C2" w:rsidRPr="00223012" w:rsidRDefault="003E19C2" w:rsidP="00E77328">
      <w:pPr>
        <w:pStyle w:val="ZLITPKTzmpktliter"/>
      </w:pPr>
      <w:r w:rsidRPr="00E77328">
        <w:t>4)</w:t>
      </w:r>
      <w:r w:rsidRPr="00E77328">
        <w:tab/>
        <w:t>okres wa</w:t>
      </w:r>
      <w:r w:rsidRPr="00E77328">
        <w:rPr>
          <w:rFonts w:hint="eastAsia"/>
        </w:rPr>
        <w:t>ż</w:t>
      </w:r>
      <w:r w:rsidRPr="00E77328">
        <w:t>no</w:t>
      </w:r>
      <w:r w:rsidRPr="00E77328">
        <w:rPr>
          <w:rFonts w:hint="eastAsia"/>
        </w:rPr>
        <w:t>ś</w:t>
      </w:r>
      <w:r w:rsidRPr="00223012">
        <w:t>ci posiadanego przez cudzoziemca dokumentu pobytowego, o</w:t>
      </w:r>
      <w:r w:rsidR="00285B87">
        <w:t>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w:t>
      </w:r>
      <w:r w:rsidRPr="00223012">
        <w:rPr>
          <w:rFonts w:hint="eastAsia"/>
        </w:rPr>
        <w:t>ą</w:t>
      </w:r>
      <w:r w:rsidRPr="00223012">
        <w:t xml:space="preserve">dzenia </w:t>
      </w:r>
      <w:r w:rsidR="009A1A81">
        <w:t xml:space="preserve">nr </w:t>
      </w:r>
      <w:r w:rsidRPr="00223012">
        <w:t>1030/2002, wydanego przez inne pa</w:t>
      </w:r>
      <w:r w:rsidRPr="00223012">
        <w:rPr>
          <w:rFonts w:hint="eastAsia"/>
        </w:rPr>
        <w:t>ń</w:t>
      </w:r>
      <w:r w:rsidRPr="00223012">
        <w:t>stwo cz</w:t>
      </w:r>
      <w:r w:rsidRPr="00223012">
        <w:rPr>
          <w:rFonts w:hint="eastAsia"/>
        </w:rPr>
        <w:t>ł</w:t>
      </w:r>
      <w:r w:rsidRPr="00223012">
        <w:t>onkowskie Unii Europejskiej, zawieraj</w:t>
      </w:r>
      <w:r w:rsidRPr="00223012">
        <w:rPr>
          <w:rFonts w:hint="eastAsia"/>
        </w:rPr>
        <w:t>ą</w:t>
      </w:r>
      <w:r w:rsidRPr="00223012">
        <w:t>cego adnotacj</w:t>
      </w:r>
      <w:r w:rsidRPr="00223012">
        <w:rPr>
          <w:rFonts w:hint="eastAsia"/>
        </w:rPr>
        <w:t>ę</w:t>
      </w:r>
      <w:r w:rsidRPr="00223012">
        <w:t xml:space="preserve"> </w:t>
      </w:r>
      <w:r>
        <w:t>„</w:t>
      </w:r>
      <w:r w:rsidRPr="00223012">
        <w:t>ICT</w:t>
      </w:r>
      <w:r>
        <w:t>”</w:t>
      </w:r>
      <w:r w:rsidRPr="00223012">
        <w:t>, nie obejmuje okresu planowanej mobilności krótkoterminowej pracownika kadry kierowniczej, specjalisty lub pracownika odbywającego staż, w</w:t>
      </w:r>
      <w:r>
        <w:t xml:space="preserve"> </w:t>
      </w:r>
      <w:r w:rsidRPr="00223012">
        <w:t>ramach przeniesienia wewnątrz przedsiębiorstwa, lub</w:t>
      </w:r>
    </w:p>
    <w:p w:rsidR="003E19C2" w:rsidRPr="00E77328" w:rsidRDefault="003E19C2" w:rsidP="00E77328">
      <w:pPr>
        <w:pStyle w:val="ZLITPKTzmpktliter"/>
      </w:pPr>
      <w:r w:rsidRPr="00223012">
        <w:t>5)</w:t>
      </w:r>
      <w:r w:rsidRPr="00223012">
        <w:tab/>
      </w:r>
      <w:r w:rsidRPr="00E77328">
        <w:t>przemawiaj</w:t>
      </w:r>
      <w:r w:rsidRPr="00E77328">
        <w:rPr>
          <w:rFonts w:hint="eastAsia"/>
        </w:rPr>
        <w:t>ą</w:t>
      </w:r>
      <w:r w:rsidRPr="00E77328">
        <w:t xml:space="preserve"> za tym wzgl</w:t>
      </w:r>
      <w:r w:rsidRPr="00E77328">
        <w:rPr>
          <w:rFonts w:hint="eastAsia"/>
        </w:rPr>
        <w:t>ę</w:t>
      </w:r>
      <w:r w:rsidRPr="00E77328">
        <w:t>dy obronności lub bezpieczeństwa państwa lub ochrony bezpieczeństwa i porządku publicznego, lub</w:t>
      </w:r>
    </w:p>
    <w:p w:rsidR="003E19C2" w:rsidRPr="00E77328" w:rsidRDefault="003E19C2" w:rsidP="00E77328">
      <w:pPr>
        <w:pStyle w:val="ZLITPKTzmpktliter"/>
      </w:pPr>
      <w:r w:rsidRPr="00E77328">
        <w:t>6)</w:t>
      </w:r>
      <w:r w:rsidR="00E77328" w:rsidRPr="00E77328">
        <w:tab/>
      </w:r>
      <w:r w:rsidRPr="00E77328">
        <w:t>zawiadomienie zawiera nieprawdziwe dane osobowe lub fałszywe informacje lub dołączone do niego dokumenty zawierają takie dane lub informacje, lub zostały podrobione lub przerobione, lub</w:t>
      </w:r>
    </w:p>
    <w:p w:rsidR="003E19C2" w:rsidRPr="00E77328" w:rsidRDefault="003E19C2" w:rsidP="00E77328">
      <w:pPr>
        <w:pStyle w:val="ZLITPKTzmpktliter"/>
      </w:pPr>
      <w:r w:rsidRPr="00E77328">
        <w:t>7)</w:t>
      </w:r>
      <w:r w:rsidR="00E77328" w:rsidRPr="00E77328">
        <w:tab/>
      </w:r>
      <w:r w:rsidRPr="00E77328">
        <w:t>obowiązuje wpis danych cudzoziemca do wykazu cudzoziemców, których pobyt na terytorium Rzeczypospolitej Polskiej jest niepożądany, lub</w:t>
      </w:r>
    </w:p>
    <w:p w:rsidR="003E19C2" w:rsidRPr="00223012" w:rsidRDefault="003E19C2" w:rsidP="00E77328">
      <w:pPr>
        <w:pStyle w:val="ZLITPKTzmpktliter"/>
      </w:pPr>
      <w:r w:rsidRPr="00E77328">
        <w:t>8)</w:t>
      </w:r>
      <w:r w:rsidR="00E77328" w:rsidRPr="00E77328">
        <w:tab/>
      </w:r>
      <w:r w:rsidRPr="00E77328">
        <w:t>dane cud</w:t>
      </w:r>
      <w:r w:rsidRPr="00223012">
        <w:t>zoziemca znajdują się w</w:t>
      </w:r>
      <w:r>
        <w:t xml:space="preserve"> </w:t>
      </w:r>
      <w:r w:rsidRPr="00223012">
        <w:t xml:space="preserve">Systemie Informacyjnym </w:t>
      </w:r>
      <w:proofErr w:type="spellStart"/>
      <w:r w:rsidRPr="00223012">
        <w:t>Schengen</w:t>
      </w:r>
      <w:proofErr w:type="spellEnd"/>
      <w:r w:rsidRPr="00223012">
        <w:t xml:space="preserve"> do celów odmowy wjazdu.</w:t>
      </w:r>
    </w:p>
    <w:p w:rsidR="003E19C2" w:rsidRPr="00E77328" w:rsidRDefault="003E19C2" w:rsidP="00E77328">
      <w:pPr>
        <w:pStyle w:val="ZLITUSTzmustliter"/>
      </w:pPr>
      <w:r w:rsidRPr="00223012">
        <w:t xml:space="preserve">7. Po </w:t>
      </w:r>
      <w:r w:rsidRPr="00E77328">
        <w:t>otrzymaniu zawiadomienia, o którym mowa w ust. 1 pkt 3, Szef Urzędu zwraca się do Komendanta Głównego Straży Granicznej, Komendanta Głównego Policji, Szefa Agencji Bezpieczeństwa Wewnętrznego, a w razie potrzeby także do innych organów, o przekazanie informacji, czy zachodzą okoliczności, o których mowa w ust. 6 pkt 5.</w:t>
      </w:r>
    </w:p>
    <w:p w:rsidR="003E19C2" w:rsidRPr="00E77328" w:rsidRDefault="003E19C2" w:rsidP="00E77328">
      <w:pPr>
        <w:pStyle w:val="ZLITUSTzmustliter"/>
      </w:pPr>
      <w:r w:rsidRPr="00E77328">
        <w:t>8. Organy, o których mowa w ust. 7, przekaz</w:t>
      </w:r>
      <w:r w:rsidR="00285B87">
        <w:t>ują informację, o której mowa w </w:t>
      </w:r>
      <w:r w:rsidRPr="00E77328">
        <w:t>ust.</w:t>
      </w:r>
      <w:r w:rsidR="00046ED1">
        <w:t xml:space="preserve"> </w:t>
      </w:r>
      <w:r w:rsidRPr="00E77328">
        <w:t>7, w terminie 15 dni od dnia otrzymania wniosku.</w:t>
      </w:r>
    </w:p>
    <w:p w:rsidR="003E19C2" w:rsidRPr="00E77328" w:rsidRDefault="003E19C2" w:rsidP="00E77328">
      <w:pPr>
        <w:pStyle w:val="ZLITUSTzmustliter"/>
      </w:pPr>
      <w:r w:rsidRPr="00E77328">
        <w:t>9. Jeżeli organ obowiązany do przekazania i</w:t>
      </w:r>
      <w:r w:rsidR="00285B87">
        <w:t>nformacji, o której mowa w ust. </w:t>
      </w:r>
      <w:r w:rsidRPr="00E77328">
        <w:t>7, nie przekaże informacji w terminie, o którym mowa w ust. 8, uznaje się, że wymóg uzyskania informacji został spełniony.</w:t>
      </w:r>
    </w:p>
    <w:p w:rsidR="003E19C2" w:rsidRPr="00E77328" w:rsidRDefault="003E19C2" w:rsidP="00E77328">
      <w:pPr>
        <w:pStyle w:val="ZLITUSTzmustliter"/>
      </w:pPr>
      <w:r w:rsidRPr="00E77328">
        <w:t>10. Wymiana informacji między Szefem Urzędu a organami, o których mowa w ust. 7, może odbywać się za pomocą środków komunikacji elektronicznej.</w:t>
      </w:r>
    </w:p>
    <w:p w:rsidR="003E19C2" w:rsidRPr="00E77328" w:rsidRDefault="003E19C2" w:rsidP="00E77328">
      <w:pPr>
        <w:pStyle w:val="ZLITUSTzmustliter"/>
      </w:pPr>
      <w:r w:rsidRPr="00E77328">
        <w:t>11. Decyzja Szefa Urzędu o sprzeciwie jest ostateczna.</w:t>
      </w:r>
    </w:p>
    <w:p w:rsidR="003E19C2" w:rsidRPr="00223012" w:rsidRDefault="003E19C2" w:rsidP="00E77328">
      <w:pPr>
        <w:pStyle w:val="ZLITUSTzmustliter"/>
      </w:pPr>
      <w:r w:rsidRPr="00E77328">
        <w:t xml:space="preserve">12. Szef Urzędu niezwłocznie informuje organ państwa członkowskiego Unii Europejskiej, które wydało cudzoziemcowi dokument pobytowy, o którym mowa </w:t>
      </w:r>
      <w:r w:rsidRPr="00E77328">
        <w:lastRenderedPageBreak/>
        <w:t>w art. 1 ust. 2 lit. a</w:t>
      </w:r>
      <w:r>
        <w:t xml:space="preserve"> </w:t>
      </w:r>
      <w:r w:rsidRPr="00223012">
        <w:t xml:space="preserve">rozporządzenia </w:t>
      </w:r>
      <w:r w:rsidR="009A1A81">
        <w:t xml:space="preserve">nr </w:t>
      </w:r>
      <w:r w:rsidRPr="00223012">
        <w:t>1030/2002, wydany przez inne państwo członkowskie Unii Europejskiej, z</w:t>
      </w:r>
      <w:r>
        <w:t xml:space="preserve"> </w:t>
      </w:r>
      <w:r w:rsidRPr="00223012">
        <w:t xml:space="preserve">adnotacją </w:t>
      </w:r>
      <w:r>
        <w:t>„</w:t>
      </w:r>
      <w:r w:rsidRPr="00223012">
        <w:t>ICT</w:t>
      </w:r>
      <w:r>
        <w:t>”</w:t>
      </w:r>
      <w:r w:rsidRPr="00223012">
        <w:t>, o</w:t>
      </w:r>
      <w:r>
        <w:t xml:space="preserve"> </w:t>
      </w:r>
      <w:r w:rsidRPr="00223012">
        <w:t>wydaniu decyzji o</w:t>
      </w:r>
      <w:r w:rsidR="00285B87">
        <w:t> </w:t>
      </w:r>
      <w:r w:rsidRPr="00223012">
        <w:t>sprzeciwie.</w:t>
      </w:r>
      <w:r>
        <w:t>”</w:t>
      </w:r>
      <w:r w:rsidRPr="00223012">
        <w:t>;</w:t>
      </w:r>
    </w:p>
    <w:p w:rsidR="003E19C2" w:rsidRPr="00223012" w:rsidRDefault="003E19C2" w:rsidP="00D24E45">
      <w:pPr>
        <w:pStyle w:val="PKTpunkt"/>
        <w:keepNext/>
      </w:pPr>
      <w:r>
        <w:t>27</w:t>
      </w:r>
      <w:r w:rsidRPr="00223012">
        <w:t>)</w:t>
      </w:r>
      <w:r w:rsidRPr="00223012">
        <w:tab/>
        <w:t>w</w:t>
      </w:r>
      <w:r>
        <w:t xml:space="preserve"> art. </w:t>
      </w:r>
      <w:r w:rsidRPr="00E77328">
        <w:t>139o</w:t>
      </w:r>
      <w:r w:rsidRPr="00223012">
        <w:t xml:space="preserve"> w</w:t>
      </w:r>
      <w:r>
        <w:t xml:space="preserve"> ust. </w:t>
      </w:r>
      <w:r w:rsidRPr="00223012">
        <w:t>1:</w:t>
      </w:r>
    </w:p>
    <w:p w:rsidR="003E19C2" w:rsidRPr="00223012" w:rsidRDefault="003E19C2" w:rsidP="00D24E45">
      <w:pPr>
        <w:pStyle w:val="LITlitera"/>
        <w:keepNext/>
      </w:pPr>
      <w:r w:rsidRPr="00223012">
        <w:t>a)</w:t>
      </w:r>
      <w:r w:rsidRPr="00223012">
        <w:tab/>
        <w:t xml:space="preserve">wprowadzenie do </w:t>
      </w:r>
      <w:r w:rsidRPr="00E77328">
        <w:t>wyliczenia</w:t>
      </w:r>
      <w:r w:rsidRPr="00223012">
        <w:t xml:space="preserve"> otrzymuje brzmienie:</w:t>
      </w:r>
    </w:p>
    <w:p w:rsidR="003E19C2" w:rsidRPr="00223012" w:rsidRDefault="003E19C2" w:rsidP="00E77328">
      <w:pPr>
        <w:pStyle w:val="ZLITFRAGzmlitfragmentunpzdanialiter"/>
      </w:pPr>
      <w:r>
        <w:t>„</w:t>
      </w:r>
      <w:r w:rsidRPr="00223012">
        <w:t>Zezwolenia na pobyt czasowy w</w:t>
      </w:r>
      <w:r>
        <w:t xml:space="preserve"> </w:t>
      </w:r>
      <w:r w:rsidRPr="00223012">
        <w:t>celu mobilności długoterminowej pracownika kadry kierowniczej, specjalisty lub pracownika odbywającego staż, w</w:t>
      </w:r>
      <w:r>
        <w:t xml:space="preserve"> </w:t>
      </w:r>
      <w:r w:rsidRPr="00223012">
        <w:t>ramach przeniesienia wewnątrz przedsiębiorstwa udziela się cudzoziemcowi będącemu pracownikiem kadry kierowniczej, specjalistą lub pracownikiem odbywającym staż, gdy celem jego pobytu na terytorium Rzeczypospolitej Polskiej jest wykonywanie pracy w</w:t>
      </w:r>
      <w:r>
        <w:t xml:space="preserve"> </w:t>
      </w:r>
      <w:r w:rsidRPr="00223012">
        <w:t>jednostce przyjmującej mającej siedzibę w</w:t>
      </w:r>
      <w:r>
        <w:t xml:space="preserve"> </w:t>
      </w:r>
      <w:r w:rsidRPr="00223012">
        <w:t>Rzeczypospolitej Polskiej w</w:t>
      </w:r>
      <w:r>
        <w:t xml:space="preserve"> </w:t>
      </w:r>
      <w:r w:rsidRPr="00223012">
        <w:t>charakterze pracownika kadry kierowniczej, specjalisty lub pracownika odbywającego staż, w</w:t>
      </w:r>
      <w:r>
        <w:t xml:space="preserve"> </w:t>
      </w:r>
      <w:r w:rsidRPr="00223012">
        <w:t>ramach przeniesienia wewnątrz przedsiębiorstwa oraz spełnione są łącznie następujące warunki:</w:t>
      </w:r>
      <w:r>
        <w:t>”</w:t>
      </w:r>
      <w:r w:rsidRPr="00223012">
        <w:t>,</w:t>
      </w:r>
    </w:p>
    <w:p w:rsidR="003E19C2" w:rsidRPr="00223012" w:rsidRDefault="003E19C2" w:rsidP="00D24E45">
      <w:pPr>
        <w:pStyle w:val="LITlitera"/>
        <w:keepNext/>
      </w:pPr>
      <w:r w:rsidRPr="00223012">
        <w:t>b)</w:t>
      </w:r>
      <w:r w:rsidRPr="00223012">
        <w:tab/>
        <w:t>w</w:t>
      </w:r>
      <w:r>
        <w:t xml:space="preserve"> </w:t>
      </w:r>
      <w:r w:rsidRPr="00E77328">
        <w:t>pkt</w:t>
      </w:r>
      <w:r>
        <w:t xml:space="preserve"> </w:t>
      </w:r>
      <w:r w:rsidRPr="00223012">
        <w:t>1</w:t>
      </w:r>
      <w:r>
        <w:t xml:space="preserve"> </w:t>
      </w:r>
      <w:r w:rsidRPr="00223012">
        <w:t>po</w:t>
      </w:r>
      <w:r>
        <w:t xml:space="preserve"> lit. </w:t>
      </w:r>
      <w:r w:rsidRPr="00223012">
        <w:t>a</w:t>
      </w:r>
      <w:r>
        <w:t xml:space="preserve"> </w:t>
      </w:r>
      <w:r w:rsidRPr="00223012">
        <w:t>dodaje się</w:t>
      </w:r>
      <w:r>
        <w:t xml:space="preserve"> lit. </w:t>
      </w:r>
      <w:r w:rsidRPr="00223012">
        <w:t>aa w</w:t>
      </w:r>
      <w:r>
        <w:t xml:space="preserve"> </w:t>
      </w:r>
      <w:r w:rsidRPr="00223012">
        <w:t>brzmieniu:</w:t>
      </w:r>
    </w:p>
    <w:p w:rsidR="003E19C2" w:rsidRPr="00223012" w:rsidRDefault="003E19C2" w:rsidP="00E77328">
      <w:pPr>
        <w:pStyle w:val="ZLITLITzmlitliter"/>
      </w:pPr>
      <w:r>
        <w:t>„</w:t>
      </w:r>
      <w:r w:rsidRPr="00223012">
        <w:t>aa)</w:t>
      </w:r>
      <w:r w:rsidRPr="00223012">
        <w:tab/>
        <w:t>posiada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 xml:space="preserve">rozporządzenia </w:t>
      </w:r>
      <w:r w:rsidR="00106041">
        <w:t xml:space="preserve">nr </w:t>
      </w:r>
      <w:r w:rsidRPr="00223012">
        <w:t>1030/2002, z</w:t>
      </w:r>
      <w:r>
        <w:t xml:space="preserve"> </w:t>
      </w:r>
      <w:r w:rsidRPr="00223012">
        <w:t xml:space="preserve">adnotacją </w:t>
      </w:r>
      <w:r>
        <w:t>„</w:t>
      </w:r>
      <w:r w:rsidRPr="00223012">
        <w:t>ICT</w:t>
      </w:r>
      <w:r>
        <w:t>”</w:t>
      </w:r>
      <w:r w:rsidRPr="00223012">
        <w:t>, wydany przez inne państwo członkowskie Unii Europejskiej,</w:t>
      </w:r>
      <w:r>
        <w:t>”</w:t>
      </w:r>
      <w:r w:rsidRPr="00223012">
        <w:t>;</w:t>
      </w:r>
    </w:p>
    <w:p w:rsidR="003E19C2" w:rsidRPr="00223012" w:rsidRDefault="003E19C2" w:rsidP="00D24E45">
      <w:pPr>
        <w:pStyle w:val="PKTpunkt"/>
        <w:keepNext/>
      </w:pPr>
      <w:r>
        <w:t>28</w:t>
      </w:r>
      <w:r w:rsidRPr="00223012">
        <w:t>)</w:t>
      </w:r>
      <w:r w:rsidRPr="00223012">
        <w:tab/>
        <w:t>w</w:t>
      </w:r>
      <w:r>
        <w:t xml:space="preserve"> art. </w:t>
      </w:r>
      <w:r w:rsidRPr="00223012">
        <w:t>139r po</w:t>
      </w:r>
      <w:r>
        <w:t xml:space="preserve"> </w:t>
      </w:r>
      <w:r w:rsidRPr="00E77328">
        <w:t>pkt</w:t>
      </w:r>
      <w:r>
        <w:t xml:space="preserve"> </w:t>
      </w:r>
      <w:r w:rsidRPr="00223012">
        <w:t>2</w:t>
      </w:r>
      <w:r>
        <w:t xml:space="preserve"> </w:t>
      </w:r>
      <w:r w:rsidRPr="00223012">
        <w:t>dodaje się</w:t>
      </w:r>
      <w:r>
        <w:t xml:space="preserve"> pkt </w:t>
      </w:r>
      <w:r w:rsidRPr="00223012">
        <w:t>2a w</w:t>
      </w:r>
      <w:r>
        <w:t xml:space="preserve"> </w:t>
      </w:r>
      <w:r w:rsidRPr="00223012">
        <w:t>brzmieniu:</w:t>
      </w:r>
    </w:p>
    <w:p w:rsidR="003E19C2" w:rsidRPr="00223012" w:rsidRDefault="003E19C2" w:rsidP="00E77328">
      <w:pPr>
        <w:pStyle w:val="ZPKTzmpktartykuempunktem"/>
      </w:pPr>
      <w:r>
        <w:t>„</w:t>
      </w:r>
      <w:r w:rsidRPr="00223012">
        <w:t>2</w:t>
      </w:r>
      <w:r w:rsidR="00EE449B">
        <w:t>a</w:t>
      </w:r>
      <w:r w:rsidRPr="00223012">
        <w:t>)</w:t>
      </w:r>
      <w:r w:rsidRPr="00223012">
        <w:tab/>
        <w:t>ubiega się o</w:t>
      </w:r>
      <w:r>
        <w:t xml:space="preserve"> </w:t>
      </w:r>
      <w:r w:rsidRPr="00223012">
        <w:t>zezwolenie, o</w:t>
      </w:r>
      <w:r>
        <w:t xml:space="preserve"> </w:t>
      </w:r>
      <w:r w:rsidRPr="00223012">
        <w:t>którym mowa w</w:t>
      </w:r>
      <w:r>
        <w:t xml:space="preserve"> art. </w:t>
      </w:r>
      <w:r w:rsidRPr="00223012">
        <w:t>151</w:t>
      </w:r>
      <w:r>
        <w:t>b</w:t>
      </w:r>
      <w:r w:rsidRPr="00223012">
        <w:t>, lub posiada takie zezwolenie, lub</w:t>
      </w:r>
      <w:r>
        <w:t>”</w:t>
      </w:r>
      <w:r w:rsidRPr="00223012">
        <w:t>;</w:t>
      </w:r>
    </w:p>
    <w:p w:rsidR="003E19C2" w:rsidRPr="00E77328" w:rsidRDefault="003E19C2" w:rsidP="00E77328">
      <w:pPr>
        <w:pStyle w:val="PKTpunkt"/>
      </w:pPr>
      <w:r>
        <w:t>29</w:t>
      </w:r>
      <w:r w:rsidRPr="00223012">
        <w:t>)</w:t>
      </w:r>
      <w:r w:rsidRPr="00223012">
        <w:tab/>
        <w:t>w</w:t>
      </w:r>
      <w:r>
        <w:t xml:space="preserve"> art. </w:t>
      </w:r>
      <w:r w:rsidRPr="00E77328">
        <w:t xml:space="preserve">139w w ust. 2 wyrazy „art. 22 ust. 1 pkt 8a lit. d” zastępuje się wyrazami „art. 22 ust. 1 pkt 8a lit. d </w:t>
      </w:r>
      <w:proofErr w:type="spellStart"/>
      <w:r w:rsidRPr="00E77328">
        <w:t>tiret</w:t>
      </w:r>
      <w:proofErr w:type="spellEnd"/>
      <w:r w:rsidRPr="00E77328">
        <w:t xml:space="preserve"> pierwsze”;</w:t>
      </w:r>
    </w:p>
    <w:p w:rsidR="003E19C2" w:rsidRPr="00223012" w:rsidRDefault="003E19C2" w:rsidP="00D24E45">
      <w:pPr>
        <w:pStyle w:val="PKTpunkt"/>
        <w:keepNext/>
      </w:pPr>
      <w:r w:rsidRPr="00E77328">
        <w:t>30)</w:t>
      </w:r>
      <w:r w:rsidRPr="00E77328">
        <w:tab/>
        <w:t>w dziale V tytuł</w:t>
      </w:r>
      <w:r w:rsidRPr="00223012">
        <w:t xml:space="preserve"> rozdziału 6</w:t>
      </w:r>
      <w:r>
        <w:t xml:space="preserve"> </w:t>
      </w:r>
      <w:r w:rsidRPr="00223012">
        <w:t>otrzymuje brzmienie:</w:t>
      </w:r>
    </w:p>
    <w:p w:rsidR="003E19C2" w:rsidRPr="00223012" w:rsidRDefault="003E19C2" w:rsidP="00E77328">
      <w:pPr>
        <w:pStyle w:val="ZTYTDZPRZEDMzmprzedmtytuulubdziauartykuempunktem"/>
      </w:pPr>
      <w:r>
        <w:t>„</w:t>
      </w:r>
      <w:r w:rsidRPr="00223012">
        <w:t>Zezwolenie na pobyt czasowy w</w:t>
      </w:r>
      <w:r>
        <w:t xml:space="preserve"> </w:t>
      </w:r>
      <w:r w:rsidRPr="00223012">
        <w:t>celu kształcenia się na studiach. Mobilność studenta</w:t>
      </w:r>
      <w:r>
        <w:t>”</w:t>
      </w:r>
      <w:r w:rsidRPr="00223012">
        <w:t>;</w:t>
      </w:r>
    </w:p>
    <w:p w:rsidR="003E19C2" w:rsidRPr="00223012" w:rsidRDefault="003E19C2" w:rsidP="00D24E45">
      <w:pPr>
        <w:pStyle w:val="PKTpunkt"/>
        <w:keepNext/>
      </w:pPr>
      <w:r>
        <w:t>31</w:t>
      </w:r>
      <w:r w:rsidRPr="00223012">
        <w:t>)</w:t>
      </w:r>
      <w:r w:rsidRPr="00223012">
        <w:tab/>
        <w:t>w</w:t>
      </w:r>
      <w:r>
        <w:t xml:space="preserve"> art. </w:t>
      </w:r>
      <w:r w:rsidRPr="00223012">
        <w:t>144:</w:t>
      </w:r>
    </w:p>
    <w:p w:rsidR="003E19C2" w:rsidRPr="00223012" w:rsidRDefault="003E19C2" w:rsidP="00D24E45">
      <w:pPr>
        <w:pStyle w:val="LITlitera"/>
        <w:keepNext/>
      </w:pPr>
      <w:r w:rsidRPr="00223012">
        <w:t>a)</w:t>
      </w:r>
      <w:r w:rsidRPr="00223012">
        <w:tab/>
        <w:t>w</w:t>
      </w:r>
      <w:r>
        <w:t xml:space="preserve"> ust. </w:t>
      </w:r>
      <w:r w:rsidRPr="00223012">
        <w:t>1</w:t>
      </w:r>
      <w:r>
        <w:t xml:space="preserve"> </w:t>
      </w:r>
      <w:r w:rsidRPr="00E77328">
        <w:t>wprowadzenie</w:t>
      </w:r>
      <w:r w:rsidRPr="00223012">
        <w:t xml:space="preserve"> do wyliczenia otrzymuje brzmienie:</w:t>
      </w:r>
    </w:p>
    <w:p w:rsidR="003E19C2" w:rsidRPr="00223012" w:rsidRDefault="003E19C2" w:rsidP="00E77328">
      <w:pPr>
        <w:pStyle w:val="ZLITUSTzmustliter"/>
      </w:pPr>
      <w:r>
        <w:t>„</w:t>
      </w:r>
      <w:r w:rsidRPr="00223012">
        <w:t>Zezwolenia na pobyt czasowy</w:t>
      </w:r>
      <w:r w:rsidRPr="00DC3218">
        <w:t xml:space="preserve"> w</w:t>
      </w:r>
      <w:r>
        <w:t xml:space="preserve"> </w:t>
      </w:r>
      <w:r w:rsidRPr="00DC3218">
        <w:t>celu kształcenia się na studiach udziela się cudzoziemcowi, gdy celem jego pobytu na terytorium Rzeczypospolitej Polskiej jest podjęcie lub kontynuacja stacjonarnych: studiów pierwszego stopnia, studiów drugiego stopnia lub jednolitych studiów magisterskich albo kształcenie się w</w:t>
      </w:r>
      <w:r w:rsidR="00285B87">
        <w:t> </w:t>
      </w:r>
      <w:r w:rsidRPr="00DC3218">
        <w:t xml:space="preserve">szkole doktorskiej, zwanych dalej </w:t>
      </w:r>
      <w:r>
        <w:t>„</w:t>
      </w:r>
      <w:r w:rsidRPr="00DC3218">
        <w:t>studiami</w:t>
      </w:r>
      <w:r>
        <w:t>”</w:t>
      </w:r>
      <w:r w:rsidRPr="00DC3218">
        <w:t>, w</w:t>
      </w:r>
      <w:r>
        <w:t xml:space="preserve"> </w:t>
      </w:r>
      <w:r w:rsidRPr="00DC3218">
        <w:t xml:space="preserve">jednostce prowadzącej studia zatwierdzonej przez </w:t>
      </w:r>
      <w:r w:rsidRPr="00E77328">
        <w:t>ministra</w:t>
      </w:r>
      <w:r w:rsidRPr="00DC3218">
        <w:t xml:space="preserve"> właściwego do spraw wewnętrznych, </w:t>
      </w:r>
      <w:r>
        <w:t>chyba że</w:t>
      </w:r>
      <w:r w:rsidRPr="00DC3218">
        <w:t xml:space="preserve"> ta </w:t>
      </w:r>
      <w:r w:rsidRPr="00DC3218">
        <w:lastRenderedPageBreak/>
        <w:t xml:space="preserve">jednostka </w:t>
      </w:r>
      <w:r>
        <w:t xml:space="preserve">nie </w:t>
      </w:r>
      <w:r w:rsidRPr="00DC3218">
        <w:t>podlega obowiązkowi zatwierdzenia</w:t>
      </w:r>
      <w:r>
        <w:t xml:space="preserve"> albo w jednostce</w:t>
      </w:r>
      <w:r w:rsidRPr="00DE0976">
        <w:t xml:space="preserve"> prowadzącej studia, która nie po</w:t>
      </w:r>
      <w:r>
        <w:t xml:space="preserve">dlega obowiązkowi zatwierdzenia, w stosunku do której </w:t>
      </w:r>
      <w:r w:rsidRPr="00DE0976">
        <w:t>nie została wydana decyzja o</w:t>
      </w:r>
      <w:r>
        <w:t xml:space="preserve"> </w:t>
      </w:r>
      <w:r w:rsidRPr="00DE0976">
        <w:t>zakazie przyjmowania cudzoziemców,</w:t>
      </w:r>
      <w:r w:rsidR="00285B87">
        <w:t xml:space="preserve"> o której mowa w </w:t>
      </w:r>
      <w:r>
        <w:t xml:space="preserve">art. 144a ust. </w:t>
      </w:r>
      <w:r w:rsidRPr="00DE0976">
        <w:t>1</w:t>
      </w:r>
      <w:r w:rsidRPr="00DC3218">
        <w:t>, oraz gdy są spełnione łącznie następujące warunki:</w:t>
      </w:r>
      <w:r>
        <w:t>”</w:t>
      </w:r>
      <w:r w:rsidRPr="00223012">
        <w:t>,</w:t>
      </w:r>
    </w:p>
    <w:p w:rsidR="003E19C2" w:rsidRPr="00223012" w:rsidRDefault="003E19C2" w:rsidP="00D24E45">
      <w:pPr>
        <w:pStyle w:val="LITlitera"/>
        <w:keepNext/>
      </w:pPr>
      <w:r w:rsidRPr="00223012">
        <w:t>b)</w:t>
      </w:r>
      <w:r w:rsidRPr="00223012">
        <w:tab/>
        <w:t>ust. 1a otrzymuje brzmienie:</w:t>
      </w:r>
    </w:p>
    <w:p w:rsidR="003E19C2" w:rsidRPr="00223012" w:rsidRDefault="003E19C2" w:rsidP="00E77328">
      <w:pPr>
        <w:pStyle w:val="ZLITUSTzmustliter"/>
      </w:pPr>
      <w:r>
        <w:t>„</w:t>
      </w:r>
      <w:r w:rsidRPr="00223012">
        <w:t xml:space="preserve">1a. Wysokość miesięcznych środków finansowych, po odliczeniu środków przeznaczonych na </w:t>
      </w:r>
      <w:r w:rsidRPr="00E77328">
        <w:t>pokrycie</w:t>
      </w:r>
      <w:r w:rsidRPr="00223012">
        <w:t xml:space="preserve"> kosztów zamieszkania, które cudzoziemiec posiada na pokrycie kosztów utrzymania, o</w:t>
      </w:r>
      <w:r>
        <w:t xml:space="preserve"> </w:t>
      </w:r>
      <w:r w:rsidRPr="00223012">
        <w:t>których mowa w</w:t>
      </w:r>
      <w:r>
        <w:t xml:space="preserve"> ust. </w:t>
      </w:r>
      <w:r w:rsidRPr="00223012">
        <w:t>1</w:t>
      </w:r>
      <w:r>
        <w:t xml:space="preserve"> pkt </w:t>
      </w:r>
      <w:r w:rsidRPr="00223012">
        <w:t>2</w:t>
      </w:r>
      <w:r>
        <w:t xml:space="preserve"> lit. </w:t>
      </w:r>
      <w:r w:rsidRPr="00223012">
        <w:t>b, jest wyższa niż wysokość dochodu uprawniającego do świadczeń pieniężnych z</w:t>
      </w:r>
      <w:r>
        <w:t xml:space="preserve"> </w:t>
      </w:r>
      <w:r w:rsidRPr="00223012">
        <w:t>pomocy społecznej określonych w</w:t>
      </w:r>
      <w:r>
        <w:t xml:space="preserve"> </w:t>
      </w:r>
      <w:r w:rsidRPr="00223012">
        <w:t>ustawie z</w:t>
      </w:r>
      <w:r>
        <w:t xml:space="preserve"> </w:t>
      </w:r>
      <w:r w:rsidRPr="00223012">
        <w:t>dnia 12</w:t>
      </w:r>
      <w:r>
        <w:t xml:space="preserve"> </w:t>
      </w:r>
      <w:r w:rsidRPr="00223012">
        <w:t>marca 2004</w:t>
      </w:r>
      <w:r>
        <w:t xml:space="preserve"> </w:t>
      </w:r>
      <w:r w:rsidRPr="00223012">
        <w:t>r. o</w:t>
      </w:r>
      <w:r>
        <w:t xml:space="preserve"> </w:t>
      </w:r>
      <w:r w:rsidRPr="00223012">
        <w:t>pomocy społecznej w</w:t>
      </w:r>
      <w:r>
        <w:t xml:space="preserve"> </w:t>
      </w:r>
      <w:r w:rsidRPr="00223012">
        <w:t>odniesieniu do cudzoziemca oraz każdego członka rodziny pozostającego na jego utrzymaniu.</w:t>
      </w:r>
      <w:r>
        <w:t>”</w:t>
      </w:r>
      <w:r w:rsidRPr="00223012">
        <w:t>,</w:t>
      </w:r>
    </w:p>
    <w:p w:rsidR="003E19C2" w:rsidRPr="00223012" w:rsidRDefault="003E19C2" w:rsidP="00D24E45">
      <w:pPr>
        <w:pStyle w:val="LITlitera"/>
        <w:keepNext/>
      </w:pPr>
      <w:r w:rsidRPr="00223012">
        <w:t>c)</w:t>
      </w:r>
      <w:r w:rsidRPr="00223012">
        <w:tab/>
        <w:t>po</w:t>
      </w:r>
      <w:r>
        <w:t xml:space="preserve"> ust. </w:t>
      </w:r>
      <w:r w:rsidRPr="00223012">
        <w:t>1a dodaje się</w:t>
      </w:r>
      <w:r>
        <w:t xml:space="preserve"> </w:t>
      </w:r>
      <w:r w:rsidRPr="00E77328">
        <w:t>ust</w:t>
      </w:r>
      <w:r>
        <w:t xml:space="preserve">. </w:t>
      </w:r>
      <w:r w:rsidRPr="00223012">
        <w:t>1b i</w:t>
      </w:r>
      <w:r>
        <w:t xml:space="preserve"> </w:t>
      </w:r>
      <w:r w:rsidRPr="00223012">
        <w:t>1c w</w:t>
      </w:r>
      <w:r>
        <w:t xml:space="preserve"> </w:t>
      </w:r>
      <w:r w:rsidRPr="00223012">
        <w:t>brzmieniu:</w:t>
      </w:r>
    </w:p>
    <w:p w:rsidR="003E19C2" w:rsidRPr="00E77328" w:rsidRDefault="003E19C2" w:rsidP="00E77328">
      <w:pPr>
        <w:pStyle w:val="ZLITUSTzmustliter"/>
      </w:pPr>
      <w:r>
        <w:t>„</w:t>
      </w:r>
      <w:r w:rsidRPr="00223012">
        <w:t>1b. Uważa się, że koszty zamieszkania, o</w:t>
      </w:r>
      <w:r>
        <w:t xml:space="preserve"> </w:t>
      </w:r>
      <w:r w:rsidRPr="00223012">
        <w:t>których mowa w</w:t>
      </w:r>
      <w:r>
        <w:t xml:space="preserve"> ust. </w:t>
      </w:r>
      <w:r w:rsidRPr="00223012">
        <w:t xml:space="preserve">1a, obejmują co najmniej </w:t>
      </w:r>
      <w:r w:rsidRPr="00E77328">
        <w:t>wysokość stałych opłat związanych z eksploatacją zajmowanego lokalu w rozliczeniu na liczbę osób zamieszkujących w tym lokalu, a ponadto opłaty za dostawy do lokalu energii, gazu, wody</w:t>
      </w:r>
      <w:r w:rsidR="00285B87">
        <w:t xml:space="preserve"> oraz odbiór ścieków, odpadów i </w:t>
      </w:r>
      <w:r w:rsidRPr="00E77328">
        <w:t>nieczystości ciekłych.</w:t>
      </w:r>
    </w:p>
    <w:p w:rsidR="003E19C2" w:rsidRPr="00223012" w:rsidRDefault="003E19C2" w:rsidP="00E77328">
      <w:pPr>
        <w:pStyle w:val="ZLITUSTzmustliter"/>
      </w:pPr>
      <w:r w:rsidRPr="00E77328">
        <w:t>1c. Przy ustalaniu wysokości miesięcznych środków finansowych, które cudzoziemiec posiada</w:t>
      </w:r>
      <w:r w:rsidRPr="00223012">
        <w:t xml:space="preserve"> na pokrycie kosztów utrzymania, nie odlicza się środków przeznaczonych na pokrycie kosztów zamieszkania, zgodnie z</w:t>
      </w:r>
      <w:r>
        <w:t xml:space="preserve"> </w:t>
      </w:r>
      <w:r w:rsidRPr="00223012">
        <w:t>wymogami określonymi w</w:t>
      </w:r>
      <w:r>
        <w:t xml:space="preserve"> ust. </w:t>
      </w:r>
      <w:r w:rsidRPr="00223012">
        <w:t>1b, jeżeli cudzoziemiec jest obywatelem państwa określonego w</w:t>
      </w:r>
      <w:r>
        <w:t xml:space="preserve"> </w:t>
      </w:r>
      <w:r w:rsidRPr="00223012">
        <w:t>przepisach wydanych na podstawie</w:t>
      </w:r>
      <w:r>
        <w:t xml:space="preserve"> art. </w:t>
      </w:r>
      <w:r w:rsidRPr="00223012">
        <w:t>113b.</w:t>
      </w:r>
      <w:r>
        <w:t>”</w:t>
      </w:r>
      <w:r w:rsidRPr="00223012">
        <w:t>,</w:t>
      </w:r>
    </w:p>
    <w:p w:rsidR="003E19C2" w:rsidRPr="00223012" w:rsidRDefault="003E19C2" w:rsidP="00D24E45">
      <w:pPr>
        <w:pStyle w:val="LITlitera"/>
        <w:keepNext/>
      </w:pPr>
      <w:r>
        <w:t>d</w:t>
      </w:r>
      <w:r w:rsidRPr="00223012">
        <w:t>)</w:t>
      </w:r>
      <w:r w:rsidRPr="00223012">
        <w:tab/>
        <w:t>ust.</w:t>
      </w:r>
      <w:r>
        <w:t xml:space="preserve"> </w:t>
      </w:r>
      <w:r w:rsidRPr="00223012">
        <w:t>2</w:t>
      </w:r>
      <w:r>
        <w:t xml:space="preserve"> </w:t>
      </w:r>
      <w:r w:rsidRPr="00E77328">
        <w:t>otrzymuje</w:t>
      </w:r>
      <w:r w:rsidRPr="00223012">
        <w:t xml:space="preserve"> brzmienie:</w:t>
      </w:r>
    </w:p>
    <w:p w:rsidR="003E19C2" w:rsidRPr="00223012" w:rsidRDefault="003E19C2" w:rsidP="00E77328">
      <w:pPr>
        <w:pStyle w:val="ZLITUSTzmustliter"/>
      </w:pPr>
      <w:r>
        <w:t>„</w:t>
      </w:r>
      <w:r w:rsidRPr="00223012">
        <w:t>2. Zezwolenia w</w:t>
      </w:r>
      <w:r>
        <w:t xml:space="preserve"> </w:t>
      </w:r>
      <w:r w:rsidRPr="00223012">
        <w:t xml:space="preserve">celu kształcenia się na studiach udziela się także </w:t>
      </w:r>
      <w:r w:rsidRPr="00E77328">
        <w:t>cudzoziemcowi</w:t>
      </w:r>
      <w:r w:rsidRPr="00223012">
        <w:t>, który zamierza odbyć kurs przygotowawczy do podjęcia nauki na tych studiach i</w:t>
      </w:r>
      <w:r>
        <w:t xml:space="preserve"> </w:t>
      </w:r>
      <w:r w:rsidRPr="00223012">
        <w:t>spełnia warunki określone w</w:t>
      </w:r>
      <w:r>
        <w:t xml:space="preserve"> ust. </w:t>
      </w:r>
      <w:r w:rsidRPr="00223012">
        <w:t>1, jeżeli jest obywatelem państwa określonego w</w:t>
      </w:r>
      <w:r>
        <w:t xml:space="preserve"> </w:t>
      </w:r>
      <w:r w:rsidRPr="00223012">
        <w:t>przepisach wydanych na podstawie</w:t>
      </w:r>
      <w:r>
        <w:t xml:space="preserve"> ust. </w:t>
      </w:r>
      <w:r w:rsidRPr="00223012">
        <w:t>1</w:t>
      </w:r>
      <w:r>
        <w:t>8</w:t>
      </w:r>
      <w:r w:rsidRPr="00223012">
        <w:t>.</w:t>
      </w:r>
      <w:r>
        <w:t>”</w:t>
      </w:r>
      <w:r w:rsidRPr="00223012">
        <w:t>,</w:t>
      </w:r>
    </w:p>
    <w:p w:rsidR="003E19C2" w:rsidRPr="00223012" w:rsidRDefault="003E19C2" w:rsidP="00D24E45">
      <w:pPr>
        <w:pStyle w:val="LITlitera"/>
        <w:keepNext/>
      </w:pPr>
      <w:r>
        <w:t>e</w:t>
      </w:r>
      <w:r w:rsidRPr="00223012">
        <w:t>)</w:t>
      </w:r>
      <w:r w:rsidRPr="00223012">
        <w:tab/>
        <w:t>dodaje się</w:t>
      </w:r>
      <w:r>
        <w:t xml:space="preserve"> ust. </w:t>
      </w:r>
      <w:r w:rsidRPr="00223012">
        <w:t>3–1</w:t>
      </w:r>
      <w:r>
        <w:t xml:space="preserve">9 w </w:t>
      </w:r>
      <w:r w:rsidRPr="00223012">
        <w:t>brzmieniu:</w:t>
      </w:r>
    </w:p>
    <w:p w:rsidR="003E19C2" w:rsidRPr="00223012" w:rsidRDefault="003E19C2" w:rsidP="00D24E45">
      <w:pPr>
        <w:pStyle w:val="ZLITUSTzmustliter"/>
        <w:keepNext/>
      </w:pPr>
      <w:r>
        <w:t>„</w:t>
      </w:r>
      <w:r w:rsidRPr="00223012">
        <w:t>3.</w:t>
      </w:r>
      <w:r>
        <w:t xml:space="preserve"> </w:t>
      </w:r>
      <w:r w:rsidRPr="00223012">
        <w:t>Zezwolenia w</w:t>
      </w:r>
      <w:r>
        <w:t xml:space="preserve"> </w:t>
      </w:r>
      <w:r w:rsidRPr="00223012">
        <w:t>celu kształcenia się na studiach udziela się cudzoziemcowi także, gdy studia stanowiące kontynuację lub uzupe</w:t>
      </w:r>
      <w:r w:rsidRPr="00223012">
        <w:rPr>
          <w:rFonts w:hint="eastAsia"/>
        </w:rPr>
        <w:t>ł</w:t>
      </w:r>
      <w:r w:rsidRPr="00223012">
        <w:t xml:space="preserve">nienie studiów podjętych na terytorium innego państwa członkowskiego Unii Europejskiej nie są objęte programem unijnym </w:t>
      </w:r>
      <w:r w:rsidRPr="00E77328">
        <w:t>lub</w:t>
      </w:r>
      <w:r w:rsidRPr="00223012">
        <w:t xml:space="preserve"> programem wielostronnym obejmującym środki w</w:t>
      </w:r>
      <w:r w:rsidR="00285B87">
        <w:t> </w:t>
      </w:r>
      <w:r w:rsidRPr="00223012">
        <w:t xml:space="preserve">zakresie mobilności ani porozumieniem między przynajmniej dwiema </w:t>
      </w:r>
      <w:r w:rsidRPr="00223012">
        <w:lastRenderedPageBreak/>
        <w:t>instytucjami szkolnictwa wyższego przewidującym mobilność wewnątrzunijną i</w:t>
      </w:r>
      <w:r>
        <w:t xml:space="preserve"> </w:t>
      </w:r>
      <w:r w:rsidRPr="00223012">
        <w:t>są spełnione łącznie następujące warunki:</w:t>
      </w:r>
    </w:p>
    <w:p w:rsidR="003E19C2" w:rsidRPr="00E77328" w:rsidRDefault="003E19C2" w:rsidP="00E77328">
      <w:pPr>
        <w:pStyle w:val="ZLITPKTzmpktliter"/>
      </w:pPr>
      <w:r w:rsidRPr="00223012">
        <w:t>1)</w:t>
      </w:r>
      <w:r w:rsidRPr="00223012">
        <w:tab/>
      </w:r>
      <w:r w:rsidRPr="00E77328">
        <w:t>cudzoziemiec spełnia warunki określone w ust. 1;</w:t>
      </w:r>
    </w:p>
    <w:p w:rsidR="003E19C2" w:rsidRPr="00223012" w:rsidRDefault="003E19C2" w:rsidP="00E77328">
      <w:pPr>
        <w:pStyle w:val="ZLITPKTzmpktliter"/>
      </w:pPr>
      <w:r w:rsidRPr="00E77328">
        <w:t>2)</w:t>
      </w:r>
      <w:r w:rsidRPr="00E77328">
        <w:tab/>
        <w:t>jednostka prowadząca studia została zatwierdzona przez ministra właściwego do spraw wewnętrznych</w:t>
      </w:r>
      <w:r>
        <w:t>, chyba</w:t>
      </w:r>
      <w:r w:rsidRPr="00895858">
        <w:t xml:space="preserve"> że ta jednostka nie podlega obowiązkowi zatwierdzenia</w:t>
      </w:r>
      <w:r>
        <w:t xml:space="preserve"> </w:t>
      </w:r>
      <w:r w:rsidRPr="00DE0976">
        <w:t xml:space="preserve">albo </w:t>
      </w:r>
      <w:r>
        <w:t>w stosunku do jednostki prowadzącej</w:t>
      </w:r>
      <w:r w:rsidRPr="00DE0976">
        <w:t xml:space="preserve"> studia, która nie podlega obowiązkowi zatwierdzenia</w:t>
      </w:r>
      <w:r>
        <w:t xml:space="preserve">, </w:t>
      </w:r>
      <w:r w:rsidRPr="00DE0976">
        <w:t>nie została wydana decyzja o</w:t>
      </w:r>
      <w:r>
        <w:t xml:space="preserve"> </w:t>
      </w:r>
      <w:r w:rsidRPr="00DE0976">
        <w:t>zakazie przyjmowania cudzoziemców, o</w:t>
      </w:r>
      <w:r>
        <w:t xml:space="preserve"> </w:t>
      </w:r>
      <w:r w:rsidRPr="00DE0976">
        <w:t>której mowa w</w:t>
      </w:r>
      <w:r>
        <w:t xml:space="preserve"> art. </w:t>
      </w:r>
      <w:r w:rsidRPr="00DE0976">
        <w:t>144a</w:t>
      </w:r>
      <w:r>
        <w:t xml:space="preserve"> ust. </w:t>
      </w:r>
      <w:r w:rsidRPr="00DE0976">
        <w:t>1</w:t>
      </w:r>
      <w:r w:rsidRPr="00223012">
        <w:t>.</w:t>
      </w:r>
    </w:p>
    <w:p w:rsidR="003E19C2" w:rsidRPr="00223012" w:rsidRDefault="003E19C2" w:rsidP="00D24E45">
      <w:pPr>
        <w:pStyle w:val="ZLITUSTzmustliter"/>
        <w:keepNext/>
      </w:pPr>
      <w:r w:rsidRPr="00223012">
        <w:t>4.</w:t>
      </w:r>
      <w:r>
        <w:t xml:space="preserve"> </w:t>
      </w:r>
      <w:r w:rsidRPr="00E77328">
        <w:t>Jednostkę</w:t>
      </w:r>
      <w:r w:rsidRPr="00223012">
        <w:t xml:space="preserve"> prowadzącą studia zatwierdza się </w:t>
      </w:r>
      <w:r w:rsidR="00305311">
        <w:t>na</w:t>
      </w:r>
      <w:r w:rsidRPr="00223012">
        <w:t xml:space="preserve"> potrzeb</w:t>
      </w:r>
      <w:r w:rsidR="00305311">
        <w:t>y</w:t>
      </w:r>
      <w:r w:rsidRPr="00223012">
        <w:t xml:space="preserve"> przyjmowania cudzoziemców w</w:t>
      </w:r>
      <w:r>
        <w:t xml:space="preserve"> </w:t>
      </w:r>
      <w:r w:rsidRPr="00223012">
        <w:t>celu podjęcia lub kontynuacji studiów, w</w:t>
      </w:r>
      <w:r>
        <w:t xml:space="preserve"> </w:t>
      </w:r>
      <w:r w:rsidRPr="00223012">
        <w:t>drodze decyzji, na wniosek tej jednostki, jeżeli są spełnione łącznie następujące warunki:</w:t>
      </w:r>
    </w:p>
    <w:p w:rsidR="003E19C2" w:rsidRPr="00E77328" w:rsidRDefault="003E19C2" w:rsidP="00E77328">
      <w:pPr>
        <w:pStyle w:val="ZLITPKTzmpktliter"/>
      </w:pPr>
      <w:r w:rsidRPr="00223012">
        <w:t>1)</w:t>
      </w:r>
      <w:r w:rsidRPr="00223012">
        <w:tab/>
      </w:r>
      <w:r w:rsidRPr="00E77328">
        <w:t>jednostka prowadząca studia istnieje od co najmniej 5 lat przed złożeniem wniosku i w tym czasie prowadziła ona działalność polegającą na prowadzeniu studiów;</w:t>
      </w:r>
    </w:p>
    <w:p w:rsidR="003E19C2" w:rsidRPr="00E77328" w:rsidRDefault="003E19C2" w:rsidP="00E77328">
      <w:pPr>
        <w:pStyle w:val="ZLITPKTzmpktliter"/>
      </w:pPr>
      <w:r w:rsidRPr="00E77328">
        <w:t xml:space="preserve">2) </w:t>
      </w:r>
      <w:r w:rsidRPr="00E77328">
        <w:tab/>
        <w:t>nie sprzeciwiają się temu względy obronności lub bezpieczeństwa państwa lub ochrony bezpieczeństwa i porządku publicznego;</w:t>
      </w:r>
    </w:p>
    <w:p w:rsidR="003E19C2" w:rsidRPr="00223012" w:rsidRDefault="00E77328" w:rsidP="00E77328">
      <w:pPr>
        <w:pStyle w:val="ZLITPKTzmpktliter"/>
      </w:pPr>
      <w:r>
        <w:t>3)</w:t>
      </w:r>
      <w:r w:rsidR="003E19C2" w:rsidRPr="00E77328">
        <w:tab/>
        <w:t>nie sprzeciwia</w:t>
      </w:r>
      <w:r w:rsidR="003E19C2" w:rsidRPr="00223012">
        <w:t xml:space="preserve"> się temu interes Rzeczypospolitej Polskiej.</w:t>
      </w:r>
    </w:p>
    <w:p w:rsidR="003E19C2" w:rsidRDefault="003E19C2" w:rsidP="00D24E45">
      <w:pPr>
        <w:pStyle w:val="ZLITUSTzmustliter"/>
        <w:keepNext/>
      </w:pPr>
      <w:r w:rsidRPr="00223012">
        <w:t xml:space="preserve">5. </w:t>
      </w:r>
      <w:r w:rsidRPr="00E77328">
        <w:t>Obowiązkowi</w:t>
      </w:r>
      <w:r>
        <w:t xml:space="preserve"> zatwierdzenia </w:t>
      </w:r>
      <w:r w:rsidR="00305311">
        <w:t>na</w:t>
      </w:r>
      <w:r>
        <w:t xml:space="preserve"> potrzeb</w:t>
      </w:r>
      <w:r w:rsidR="00305311">
        <w:t>y</w:t>
      </w:r>
      <w:r>
        <w:t xml:space="preserve"> prz</w:t>
      </w:r>
      <w:r w:rsidR="00285B87">
        <w:t>yjmowania cudzoziemców w </w:t>
      </w:r>
      <w:r>
        <w:t>celu podjęcia lub kontynuacji studiów nie podlegają:</w:t>
      </w:r>
    </w:p>
    <w:p w:rsidR="003E19C2" w:rsidRPr="00E77328" w:rsidRDefault="003E19C2" w:rsidP="00E77328">
      <w:pPr>
        <w:pStyle w:val="ZLITPKTzmpktliter"/>
      </w:pPr>
      <w:r>
        <w:t>1)</w:t>
      </w:r>
      <w:r>
        <w:tab/>
        <w:t xml:space="preserve">uczelnie </w:t>
      </w:r>
      <w:r w:rsidRPr="001201A6">
        <w:t>akademickie, o</w:t>
      </w:r>
      <w:r>
        <w:t xml:space="preserve"> </w:t>
      </w:r>
      <w:r w:rsidRPr="001201A6">
        <w:t>których mowa w</w:t>
      </w:r>
      <w:r>
        <w:t xml:space="preserve"> art. </w:t>
      </w:r>
      <w:r w:rsidRPr="001201A6">
        <w:t>14</w:t>
      </w:r>
      <w:r>
        <w:t xml:space="preserve"> ust. </w:t>
      </w:r>
      <w:r w:rsidRPr="001201A6">
        <w:t>1</w:t>
      </w:r>
      <w:r>
        <w:t xml:space="preserve"> </w:t>
      </w:r>
      <w:r w:rsidRPr="001201A6">
        <w:t>ustawy z</w:t>
      </w:r>
      <w:r>
        <w:t xml:space="preserve"> </w:t>
      </w:r>
      <w:r w:rsidRPr="001201A6">
        <w:t>dnia 20</w:t>
      </w:r>
      <w:r>
        <w:t xml:space="preserve"> </w:t>
      </w:r>
      <w:r w:rsidRPr="001201A6">
        <w:t xml:space="preserve">lipca </w:t>
      </w:r>
      <w:r w:rsidRPr="00E77328">
        <w:t>2018 r. – Prawo o szkolnictwie wyższym i nauce;</w:t>
      </w:r>
    </w:p>
    <w:p w:rsidR="003E19C2" w:rsidRPr="00E77328" w:rsidRDefault="003E19C2" w:rsidP="00E77328">
      <w:pPr>
        <w:pStyle w:val="ZLITPKTzmpktliter"/>
      </w:pPr>
      <w:r w:rsidRPr="00E77328">
        <w:t>2)</w:t>
      </w:r>
      <w:r w:rsidRPr="00E77328">
        <w:tab/>
        <w:t>uczelnie zawodowe, o których mowa w art. 15 ust. 1 ustawy z dnia 20 lipca 2018 r. – Prawo o szkolnictwie wyższym i nauce, które są publicznymi uczelniami zawodowymi;</w:t>
      </w:r>
    </w:p>
    <w:p w:rsidR="003E19C2" w:rsidRPr="00E77328" w:rsidRDefault="003E19C2" w:rsidP="00E77328">
      <w:pPr>
        <w:pStyle w:val="ZLITPKTzmpktliter"/>
      </w:pPr>
      <w:r w:rsidRPr="00E77328">
        <w:t>3)</w:t>
      </w:r>
      <w:r w:rsidRPr="00E77328">
        <w:tab/>
        <w:t>uczelnie wojskowe, o których mowa w art. 43</w:t>
      </w:r>
      <w:r w:rsidR="00285B87">
        <w:t>3 ust. 1 pkt 1 ustawy z dnia 20 </w:t>
      </w:r>
      <w:r w:rsidRPr="00E77328">
        <w:t>lipca 2018 r. – Prawo o szkolnictwie wyższym i nauce;</w:t>
      </w:r>
    </w:p>
    <w:p w:rsidR="003E19C2" w:rsidRPr="00E77328" w:rsidRDefault="003E19C2" w:rsidP="00E77328">
      <w:pPr>
        <w:pStyle w:val="ZLITPKTzmpktliter"/>
      </w:pPr>
      <w:r w:rsidRPr="00E77328">
        <w:t>4)</w:t>
      </w:r>
      <w:r w:rsidRPr="00E77328">
        <w:tab/>
        <w:t>uczelnie służb państwowych, o których mowa w</w:t>
      </w:r>
      <w:r w:rsidR="00285B87">
        <w:t xml:space="preserve"> art. 433 ust. 1 pkt 2 ustawy z </w:t>
      </w:r>
      <w:r w:rsidRPr="00E77328">
        <w:t>dnia 20 lipca 2018 r. – Prawo o szkolnictwie wyższym i nauce;</w:t>
      </w:r>
    </w:p>
    <w:p w:rsidR="003E19C2" w:rsidRDefault="003E19C2" w:rsidP="00E77328">
      <w:pPr>
        <w:pStyle w:val="ZLITPKTzmpktliter"/>
      </w:pPr>
      <w:r w:rsidRPr="00E77328">
        <w:t>5)</w:t>
      </w:r>
      <w:r w:rsidRPr="00E77328">
        <w:tab/>
        <w:t>uczelnie</w:t>
      </w:r>
      <w:r w:rsidRPr="005B2CB4">
        <w:t xml:space="preserve"> prowadzone przez kościoły i</w:t>
      </w:r>
      <w:r>
        <w:t xml:space="preserve"> </w:t>
      </w:r>
      <w:r w:rsidRPr="005B2CB4">
        <w:t>związki wyznaniowe</w:t>
      </w:r>
      <w:r w:rsidRPr="001201A6">
        <w:t>.</w:t>
      </w:r>
    </w:p>
    <w:p w:rsidR="003E19C2" w:rsidRPr="00E77328" w:rsidRDefault="00E77328" w:rsidP="00E77328">
      <w:pPr>
        <w:pStyle w:val="ZLITUSTzmustliter"/>
      </w:pPr>
      <w:r>
        <w:t xml:space="preserve">6. </w:t>
      </w:r>
      <w:r w:rsidR="003E19C2" w:rsidRPr="00223012">
        <w:t>Przed wydaniem decyzji o</w:t>
      </w:r>
      <w:r w:rsidR="003E19C2">
        <w:t xml:space="preserve"> </w:t>
      </w:r>
      <w:r w:rsidR="003E19C2" w:rsidRPr="00223012">
        <w:t xml:space="preserve">zatwierdzeniu jednostki prowadzącej studia minister właściwy do spraw wewnętrznych zwraca się do Komendanta Głównego Straży Granicznej, </w:t>
      </w:r>
      <w:r w:rsidR="003E19C2" w:rsidRPr="00E77328">
        <w:t xml:space="preserve">Komendanta Głównego Policji, Szefa Agencji Bezpieczeństwa Wewnętrznego i ministra właściwego do spraw zagranicznych, a w razie potrzeby </w:t>
      </w:r>
      <w:r w:rsidR="003E19C2" w:rsidRPr="00E77328">
        <w:lastRenderedPageBreak/>
        <w:t>także do innych organów, o przekazanie informacji, czy zachodzą okoliczności istotne dla oceny spełnienia warunków, o których mowa w ust. 4 pkt 2 lub 3.</w:t>
      </w:r>
    </w:p>
    <w:p w:rsidR="003E19C2" w:rsidRPr="00223012" w:rsidRDefault="003E19C2" w:rsidP="00E77328">
      <w:pPr>
        <w:pStyle w:val="ZLITUSTzmustliter"/>
      </w:pPr>
      <w:r w:rsidRPr="00E77328">
        <w:t>7. Organy, o których</w:t>
      </w:r>
      <w:r w:rsidRPr="00223012">
        <w:t xml:space="preserve"> mowa w</w:t>
      </w:r>
      <w:r>
        <w:t xml:space="preserve"> ust. 6</w:t>
      </w:r>
      <w:r w:rsidRPr="00223012">
        <w:t>,</w:t>
      </w:r>
      <w:r>
        <w:t xml:space="preserve"> </w:t>
      </w:r>
      <w:r w:rsidRPr="00223012">
        <w:t>przekazują informację, o</w:t>
      </w:r>
      <w:r>
        <w:t xml:space="preserve"> </w:t>
      </w:r>
      <w:r w:rsidRPr="00223012">
        <w:t>której mowa w</w:t>
      </w:r>
      <w:r w:rsidR="00285B87">
        <w:t> </w:t>
      </w:r>
      <w:r>
        <w:t>ust. 6</w:t>
      </w:r>
      <w:r w:rsidRPr="00223012">
        <w:t>, w</w:t>
      </w:r>
      <w:r>
        <w:t xml:space="preserve"> </w:t>
      </w:r>
      <w:r w:rsidRPr="00223012">
        <w:t>terminie 30</w:t>
      </w:r>
      <w:r>
        <w:t xml:space="preserve"> </w:t>
      </w:r>
      <w:r w:rsidRPr="00223012">
        <w:t>dni od dnia otrzymania wniosku.</w:t>
      </w:r>
    </w:p>
    <w:p w:rsidR="003E19C2" w:rsidRPr="00E77328" w:rsidRDefault="003E19C2" w:rsidP="00E77328">
      <w:pPr>
        <w:pStyle w:val="ZLITUSTzmustliter"/>
      </w:pPr>
      <w:r>
        <w:t>8</w:t>
      </w:r>
      <w:r w:rsidRPr="00223012">
        <w:t>. W</w:t>
      </w:r>
      <w:r>
        <w:t xml:space="preserve"> </w:t>
      </w:r>
      <w:r w:rsidRPr="00E77328">
        <w:t>szczególnie uzasadnionym przypadku termin 30-dniowy może być przedłużony do 60 dni, o czym organ obowiązany do przekazania informacji zawiadamia ministra właściwego do spraw wewnętrznych.</w:t>
      </w:r>
    </w:p>
    <w:p w:rsidR="003E19C2" w:rsidRPr="00E77328" w:rsidRDefault="003E19C2" w:rsidP="00E77328">
      <w:pPr>
        <w:pStyle w:val="ZLITUSTzmustliter"/>
      </w:pPr>
      <w:r w:rsidRPr="00E77328">
        <w:t>9. Jeżeli organ obowiązany do przekazania informacji</w:t>
      </w:r>
      <w:r w:rsidR="00285B87">
        <w:t>, o której mowa w ust. </w:t>
      </w:r>
      <w:r w:rsidRPr="00E77328">
        <w:t>6, nie przekaże informacji w terminach, o których mowa w ust. 7 i 8, uznaje się, że wymóg uzyskania informacji został spełniony.</w:t>
      </w:r>
    </w:p>
    <w:p w:rsidR="003E19C2" w:rsidRPr="00E77328" w:rsidRDefault="003E19C2" w:rsidP="00E77328">
      <w:pPr>
        <w:pStyle w:val="ZLITUSTzmustliter"/>
      </w:pPr>
      <w:r w:rsidRPr="00E77328">
        <w:t>10. Przed wydaniem decyzji w sprawie zatwierdzenia jednostki prowadzącej studia minister właściwy do spraw wewnętrznych zwraca się do ministra właściwego do spraw szkolnictwa wyższego i nauki o opinię w tej sprawie.</w:t>
      </w:r>
    </w:p>
    <w:p w:rsidR="003E19C2" w:rsidRPr="00E77328" w:rsidRDefault="003E19C2" w:rsidP="00E77328">
      <w:pPr>
        <w:pStyle w:val="ZLITUSTzmustliter"/>
      </w:pPr>
      <w:r w:rsidRPr="00E77328">
        <w:t>11. Minister właściwy do spraw szkolnictwa wyższego i nauki przekazuje opinię, o której mowa w ust. 10, ministrowi właściwemu do spraw wewnętrznych w terminie 14 dni od dnia otrzymania żądania opinii.</w:t>
      </w:r>
    </w:p>
    <w:p w:rsidR="003E19C2" w:rsidRPr="00E77328" w:rsidRDefault="003E19C2" w:rsidP="00E77328">
      <w:pPr>
        <w:pStyle w:val="ZLITUSTzmustliter"/>
      </w:pPr>
      <w:r w:rsidRPr="00E77328">
        <w:t>12. W przypadku braku opinii ministra właściwego do spraw szkolnictwa wyższego i nauki w terminie, o którym mowa w ust. 11, wymóg zasięgnięcia opinii uznaje się za spełniony.</w:t>
      </w:r>
    </w:p>
    <w:p w:rsidR="003E19C2" w:rsidRPr="00E77328" w:rsidRDefault="003E19C2" w:rsidP="00E77328">
      <w:pPr>
        <w:pStyle w:val="ZLITUSTzmustliter"/>
      </w:pPr>
      <w:r w:rsidRPr="00E77328">
        <w:t>13. Jednostkę prowadzącą studia zatwierdza się na okres 5 lat, a w szczególnie uzasadnionych przypadkach na okres krótszy.</w:t>
      </w:r>
    </w:p>
    <w:p w:rsidR="003E19C2" w:rsidRPr="00223012" w:rsidRDefault="003E19C2" w:rsidP="00E77328">
      <w:pPr>
        <w:pStyle w:val="ZLITUSTzmustliter"/>
      </w:pPr>
      <w:r w:rsidRPr="00E77328">
        <w:t>14. Do przedłużenia</w:t>
      </w:r>
      <w:r w:rsidRPr="00223012">
        <w:t xml:space="preserve"> okresu zatwierdzenia jednostki prowadzącej studia stosuje się przepisy</w:t>
      </w:r>
      <w:r>
        <w:t xml:space="preserve"> ust. </w:t>
      </w:r>
      <w:r w:rsidRPr="00223012">
        <w:t>4–1</w:t>
      </w:r>
      <w:r>
        <w:t>3</w:t>
      </w:r>
      <w:r w:rsidRPr="00223012">
        <w:t>.</w:t>
      </w:r>
    </w:p>
    <w:p w:rsidR="003E19C2" w:rsidRPr="00223012" w:rsidRDefault="003E19C2" w:rsidP="00D24E45">
      <w:pPr>
        <w:pStyle w:val="ZLITUSTzmustliter"/>
        <w:keepNext/>
      </w:pPr>
      <w:r w:rsidRPr="00223012">
        <w:t>1</w:t>
      </w:r>
      <w:r>
        <w:t>5</w:t>
      </w:r>
      <w:r w:rsidRPr="00223012">
        <w:t>. Minister właściwy do spraw wewnętrznych może wydać decyzję o</w:t>
      </w:r>
      <w:r w:rsidR="00285B87">
        <w:t> </w:t>
      </w:r>
      <w:r w:rsidRPr="00223012">
        <w:t>odmowie przedłużenia okresu zatwierdzenia lub cofnięciu zatwierdzenia jednostki prowadzącej studia, gdy ta jednostka:</w:t>
      </w:r>
    </w:p>
    <w:p w:rsidR="003E19C2" w:rsidRPr="00E77328" w:rsidRDefault="003E19C2" w:rsidP="00E77328">
      <w:pPr>
        <w:pStyle w:val="ZLITPKTzmpktliter"/>
      </w:pPr>
      <w:r w:rsidRPr="00223012">
        <w:t>1)</w:t>
      </w:r>
      <w:r w:rsidRPr="00223012">
        <w:tab/>
      </w:r>
      <w:r w:rsidRPr="00E77328">
        <w:t>podlega likwidacji lub nie prowadzi rzeczywistej działalności polegającej na prowadzeniu studiów, uzasadniającej przyjmowanie cudzoziemców w celu podjęcia lub kontynuacji studiów, lub</w:t>
      </w:r>
    </w:p>
    <w:p w:rsidR="003E19C2" w:rsidRPr="00E77328" w:rsidRDefault="003E19C2" w:rsidP="00E77328">
      <w:pPr>
        <w:pStyle w:val="ZLITPKTzmpktliter"/>
      </w:pPr>
      <w:r w:rsidRPr="00E77328">
        <w:t>2)</w:t>
      </w:r>
      <w:r w:rsidRPr="00E77328">
        <w:tab/>
        <w:t>działa głównie w celu ułatwiania studento</w:t>
      </w:r>
      <w:r w:rsidR="00285B87">
        <w:t>m lub doktorantom niezgodnego z </w:t>
      </w:r>
      <w:r w:rsidRPr="00E77328">
        <w:t>prawem wjazdu lub pobytu na terytorium Rzeczypospolitej Polskiej, lub</w:t>
      </w:r>
    </w:p>
    <w:p w:rsidR="003E19C2" w:rsidRPr="00E77328" w:rsidRDefault="003E19C2" w:rsidP="00E77328">
      <w:pPr>
        <w:pStyle w:val="ZLITPKTzmpktliter"/>
      </w:pPr>
      <w:r w:rsidRPr="00E77328">
        <w:t>3)</w:t>
      </w:r>
      <w:r w:rsidRPr="00E77328">
        <w:tab/>
        <w:t>nie dokonuje zawiadomień, o których mowa w art. 149b ust. 1 pkt 5, lub</w:t>
      </w:r>
    </w:p>
    <w:p w:rsidR="003E19C2" w:rsidRPr="00E77328" w:rsidRDefault="003E19C2" w:rsidP="00E77328">
      <w:pPr>
        <w:pStyle w:val="ZLITPKTzmpktliter"/>
      </w:pPr>
      <w:r w:rsidRPr="00E77328">
        <w:lastRenderedPageBreak/>
        <w:t>4)</w:t>
      </w:r>
      <w:r w:rsidRPr="00E77328">
        <w:tab/>
        <w:t xml:space="preserve">nie wykonuje obowiązków, o których mowa </w:t>
      </w:r>
      <w:r w:rsidR="00D52663">
        <w:t xml:space="preserve">w </w:t>
      </w:r>
      <w:r w:rsidRPr="00E77328">
        <w:t xml:space="preserve">art. </w:t>
      </w:r>
      <w:r w:rsidR="00285B87">
        <w:t>149 ust. 3 lub w art. 149b ust. </w:t>
      </w:r>
      <w:r w:rsidRPr="00E77328">
        <w:t>13, lub</w:t>
      </w:r>
    </w:p>
    <w:p w:rsidR="003E19C2" w:rsidRPr="00223012" w:rsidRDefault="003E19C2" w:rsidP="00D24E45">
      <w:pPr>
        <w:pStyle w:val="ZLITPKTzmpktliter"/>
        <w:keepNext/>
      </w:pPr>
      <w:r w:rsidRPr="00E77328">
        <w:t>5)</w:t>
      </w:r>
      <w:r w:rsidRPr="00E77328">
        <w:tab/>
        <w:t>jest zarządzana</w:t>
      </w:r>
      <w:r w:rsidRPr="00223012">
        <w:t xml:space="preserve"> lub kontrolowana przez osobę fizyczną prawomocnie:</w:t>
      </w:r>
    </w:p>
    <w:p w:rsidR="003E19C2" w:rsidRPr="00223012" w:rsidRDefault="003E19C2" w:rsidP="00E77328">
      <w:pPr>
        <w:pStyle w:val="ZLITLITwPKTzmlitwpktliter"/>
      </w:pPr>
      <w:r w:rsidRPr="00223012">
        <w:t>a)</w:t>
      </w:r>
      <w:r w:rsidRPr="00223012">
        <w:tab/>
        <w:t>ukaraną za wykroczenie, o</w:t>
      </w:r>
      <w:r>
        <w:t xml:space="preserve"> </w:t>
      </w:r>
      <w:r w:rsidRPr="00223012">
        <w:t>którym mowa w</w:t>
      </w:r>
      <w:r>
        <w:t xml:space="preserve"> art. </w:t>
      </w:r>
      <w:r w:rsidRPr="00223012">
        <w:t>120</w:t>
      </w:r>
      <w:r>
        <w:t xml:space="preserve"> ust. </w:t>
      </w:r>
      <w:r w:rsidRPr="00223012">
        <w:t>1</w:t>
      </w:r>
      <w:r>
        <w:t xml:space="preserve"> </w:t>
      </w:r>
      <w:r w:rsidRPr="00223012">
        <w:t>ustawy z</w:t>
      </w:r>
      <w:r>
        <w:t xml:space="preserve"> </w:t>
      </w:r>
      <w:r w:rsidRPr="00223012">
        <w:t>dnia 20</w:t>
      </w:r>
      <w:r>
        <w:t xml:space="preserve"> </w:t>
      </w:r>
      <w:r w:rsidRPr="00223012">
        <w:t>kwietnia 2004</w:t>
      </w:r>
      <w:r>
        <w:t xml:space="preserve"> </w:t>
      </w:r>
      <w:r w:rsidRPr="00223012">
        <w:t>r. o</w:t>
      </w:r>
      <w:r>
        <w:t xml:space="preserve"> </w:t>
      </w:r>
      <w:r w:rsidRPr="00223012">
        <w:t>promocji zatrudnienia i</w:t>
      </w:r>
      <w:r>
        <w:t xml:space="preserve"> </w:t>
      </w:r>
      <w:r w:rsidRPr="00223012">
        <w:t>instytucjach rynku pracy, która w</w:t>
      </w:r>
      <w:r>
        <w:t xml:space="preserve"> </w:t>
      </w:r>
      <w:r w:rsidRPr="00223012">
        <w:t>ciągu 2</w:t>
      </w:r>
      <w:r>
        <w:t xml:space="preserve"> </w:t>
      </w:r>
      <w:r w:rsidRPr="00223012">
        <w:t>lat od ukarania została ponownie ukarana za podobne wykroczenie</w:t>
      </w:r>
      <w:r w:rsidR="00D52663">
        <w:t>,</w:t>
      </w:r>
      <w:r w:rsidRPr="00223012">
        <w:t xml:space="preserve"> lub</w:t>
      </w:r>
    </w:p>
    <w:p w:rsidR="003E19C2" w:rsidRPr="00E77328" w:rsidRDefault="003E19C2" w:rsidP="00E77328">
      <w:pPr>
        <w:pStyle w:val="ZLITLITwPKTzmlitwpktliter"/>
      </w:pPr>
      <w:r w:rsidRPr="00223012">
        <w:t>b)</w:t>
      </w:r>
      <w:r w:rsidRPr="00223012">
        <w:tab/>
      </w:r>
      <w:r w:rsidRPr="00E77328">
        <w:t>ukaraną za wykroczenia, o których mo</w:t>
      </w:r>
      <w:r w:rsidR="00285B87">
        <w:t>wa w art. 120 ust. 3–5 ustawy z </w:t>
      </w:r>
      <w:r w:rsidRPr="00E77328">
        <w:t>dnia 20 kwietnia 2004 r. o promocji zatrudnienia i instytucjach rynku pracy, lub</w:t>
      </w:r>
    </w:p>
    <w:p w:rsidR="003E19C2" w:rsidRPr="00223012" w:rsidRDefault="003E19C2" w:rsidP="00E77328">
      <w:pPr>
        <w:pStyle w:val="ZLITLITwPKTzmlitwpktliter"/>
      </w:pPr>
      <w:r w:rsidRPr="00E77328">
        <w:t>c)</w:t>
      </w:r>
      <w:r w:rsidRPr="00E77328">
        <w:tab/>
        <w:t>skazaną</w:t>
      </w:r>
      <w:r w:rsidRPr="00223012">
        <w:t xml:space="preserve"> za przestępstwo, o</w:t>
      </w:r>
      <w:r>
        <w:t xml:space="preserve"> </w:t>
      </w:r>
      <w:r w:rsidRPr="00223012">
        <w:t>którym mowa w</w:t>
      </w:r>
      <w:r>
        <w:t xml:space="preserve"> art. </w:t>
      </w:r>
      <w:r w:rsidRPr="00223012">
        <w:t>218–221</w:t>
      </w:r>
      <w:r>
        <w:t xml:space="preserve"> </w:t>
      </w:r>
      <w:r w:rsidRPr="00223012">
        <w:t>Kodeksu karnego, lub</w:t>
      </w:r>
    </w:p>
    <w:p w:rsidR="003E19C2" w:rsidRPr="00E77328" w:rsidRDefault="003E19C2" w:rsidP="00E77328">
      <w:pPr>
        <w:pStyle w:val="ZLITPKTzmpktliter"/>
      </w:pPr>
      <w:r w:rsidRPr="00223012">
        <w:t>6)</w:t>
      </w:r>
      <w:r w:rsidRPr="00223012">
        <w:tab/>
        <w:t xml:space="preserve">nie dopełnia </w:t>
      </w:r>
      <w:r w:rsidRPr="00E77328">
        <w:t>obowiązku opłacania składek na ubezpieczenia społeczne, lub</w:t>
      </w:r>
    </w:p>
    <w:p w:rsidR="003E19C2" w:rsidRPr="00E77328" w:rsidRDefault="003E19C2" w:rsidP="00E77328">
      <w:pPr>
        <w:pStyle w:val="ZLITPKTzmpktliter"/>
      </w:pPr>
      <w:r w:rsidRPr="00E77328">
        <w:t>7)</w:t>
      </w:r>
      <w:r w:rsidRPr="00E77328">
        <w:tab/>
        <w:t>zalega z uiszczeniem podatków, z wyjątkiem przypadków</w:t>
      </w:r>
      <w:r w:rsidR="00D52663">
        <w:t>,</w:t>
      </w:r>
      <w:r w:rsidRPr="00E77328">
        <w:t xml:space="preserve"> gdy uzyskała przewidziane prawem zwolnienie, odroczenie, rozłożenie na raty zaległych płatności lub wstrzymanie w całości wykonania decyzji właściwego organu, lub</w:t>
      </w:r>
    </w:p>
    <w:p w:rsidR="003E19C2" w:rsidRPr="00223012" w:rsidRDefault="003E19C2" w:rsidP="00E77328">
      <w:pPr>
        <w:pStyle w:val="ZLITPKTzmpktliter"/>
      </w:pPr>
      <w:r w:rsidRPr="00E77328">
        <w:t>8)</w:t>
      </w:r>
      <w:r w:rsidRPr="00E77328">
        <w:tab/>
        <w:t>nie dopełnia obowiązku wprowadza</w:t>
      </w:r>
      <w:r w:rsidR="00285B87">
        <w:t>nia do Systemu POL-on danych, o </w:t>
      </w:r>
      <w:r w:rsidRPr="00E77328">
        <w:t>których mowa w art.</w:t>
      </w:r>
      <w:r>
        <w:t xml:space="preserve"> 344 ust. 1 lub art. 345 ust. 1 ustawy</w:t>
      </w:r>
      <w:r w:rsidRPr="00C117E8">
        <w:t xml:space="preserve"> z</w:t>
      </w:r>
      <w:r>
        <w:t xml:space="preserve"> </w:t>
      </w:r>
      <w:r w:rsidRPr="00C117E8">
        <w:t>dnia 20</w:t>
      </w:r>
      <w:r>
        <w:t xml:space="preserve"> </w:t>
      </w:r>
      <w:r w:rsidRPr="00C117E8">
        <w:t>lipca 2018</w:t>
      </w:r>
      <w:r>
        <w:t xml:space="preserve"> </w:t>
      </w:r>
      <w:r w:rsidRPr="00C117E8">
        <w:t>r. – Prawo o</w:t>
      </w:r>
      <w:r>
        <w:t xml:space="preserve"> </w:t>
      </w:r>
      <w:r w:rsidRPr="00C117E8">
        <w:t>szkolnictwie wyższym i</w:t>
      </w:r>
      <w:r>
        <w:t xml:space="preserve"> </w:t>
      </w:r>
      <w:r w:rsidRPr="00C117E8">
        <w:t>nauce</w:t>
      </w:r>
      <w:r w:rsidRPr="00223012">
        <w:t>.</w:t>
      </w:r>
    </w:p>
    <w:p w:rsidR="003E19C2" w:rsidRPr="00E77328" w:rsidRDefault="003E19C2" w:rsidP="00E77328">
      <w:pPr>
        <w:pStyle w:val="ZLITUSTzmustliter"/>
      </w:pPr>
      <w:r w:rsidRPr="00223012">
        <w:t>1</w:t>
      </w:r>
      <w:r>
        <w:t>6</w:t>
      </w:r>
      <w:r w:rsidRPr="00223012">
        <w:t xml:space="preserve">. Jednostka prowadząca studia, której odmówiono przedłużenia okresu zatwierdzenia </w:t>
      </w:r>
      <w:r w:rsidRPr="00E77328">
        <w:t>lub której cofnięto zatwierdzenie</w:t>
      </w:r>
      <w:r w:rsidR="00285B87">
        <w:t>, ze względu na okoliczności, o </w:t>
      </w:r>
      <w:r w:rsidRPr="00E77328">
        <w:t xml:space="preserve">których mowa w ust. 15 pkt 2 lub 3, </w:t>
      </w:r>
      <w:r w:rsidR="00285B87">
        <w:t>nie może ponownie ubiegać się o </w:t>
      </w:r>
      <w:r w:rsidRPr="00E77328">
        <w:t>zatwierdzenie przed upływem 5 lat od dnia, w którym decyzja w sprawie odmowy przedłużenia lub cofnięcia stała się ostateczna.</w:t>
      </w:r>
    </w:p>
    <w:p w:rsidR="003E19C2" w:rsidRPr="00E77328" w:rsidRDefault="003E19C2" w:rsidP="00E77328">
      <w:pPr>
        <w:pStyle w:val="ZLITUSTzmustliter"/>
      </w:pPr>
      <w:r w:rsidRPr="00E77328">
        <w:t>17. Aktualna lista zatwierdzonych jednostek prowadzących studia jest ogłaszana w dzienniku urzędowym ministra właściwego do spraw wewnętrznych.</w:t>
      </w:r>
    </w:p>
    <w:p w:rsidR="003E19C2" w:rsidRPr="00E77328" w:rsidRDefault="003E19C2" w:rsidP="00E77328">
      <w:pPr>
        <w:pStyle w:val="ZLITUSTzmustliter"/>
      </w:pPr>
      <w:r w:rsidRPr="00E77328">
        <w:t>18. Rada Ministrów może określić, w drodze rozporządzenia, państwa, których obywatelom odbywającym kurs przygotowawczy do podjęcia nauki na studiach stacjonarnych: studiach pierwszego stopnia, studiach drugiego stopnia lub jednolitych studiach magisterskich lub do kształcenia się w szkole doktorskiej udziela się zezwolenia na pobyt czasowy w celu kształcenia się na studiach.</w:t>
      </w:r>
    </w:p>
    <w:p w:rsidR="003E19C2" w:rsidRPr="00223012" w:rsidRDefault="003E19C2" w:rsidP="00E77328">
      <w:pPr>
        <w:pStyle w:val="ZLITUSTzmustliter"/>
      </w:pPr>
      <w:r w:rsidRPr="00E77328">
        <w:lastRenderedPageBreak/>
        <w:t>19. W rozporządzeniu</w:t>
      </w:r>
      <w:r w:rsidRPr="00223012">
        <w:t>, o</w:t>
      </w:r>
      <w:r>
        <w:t xml:space="preserve"> </w:t>
      </w:r>
      <w:r w:rsidRPr="00223012">
        <w:t>którym mowa w</w:t>
      </w:r>
      <w:r>
        <w:t xml:space="preserve"> ust. </w:t>
      </w:r>
      <w:r w:rsidRPr="00223012">
        <w:t>1</w:t>
      </w:r>
      <w:r>
        <w:t>8</w:t>
      </w:r>
      <w:r w:rsidRPr="00223012">
        <w:t>, Rada Ministrów uwzględni potrzeby polskiej polityki migracyjnej.</w:t>
      </w:r>
      <w:r>
        <w:t>”</w:t>
      </w:r>
      <w:r w:rsidRPr="00223012">
        <w:t>;</w:t>
      </w:r>
    </w:p>
    <w:p w:rsidR="003E19C2" w:rsidRDefault="003E19C2" w:rsidP="00D24E45">
      <w:pPr>
        <w:pStyle w:val="PKTpunkt"/>
        <w:keepNext/>
      </w:pPr>
      <w:r>
        <w:t>32</w:t>
      </w:r>
      <w:r w:rsidRPr="00223012">
        <w:t>)</w:t>
      </w:r>
      <w:r w:rsidRPr="00223012">
        <w:tab/>
      </w:r>
      <w:r>
        <w:t xml:space="preserve">po art. 144 </w:t>
      </w:r>
      <w:r w:rsidRPr="00E77328">
        <w:t>dodaje</w:t>
      </w:r>
      <w:r>
        <w:t xml:space="preserve"> się art. 144a i art. 144b w brzmieniu:</w:t>
      </w:r>
    </w:p>
    <w:p w:rsidR="003E19C2" w:rsidRDefault="003E19C2" w:rsidP="00D24E45">
      <w:pPr>
        <w:pStyle w:val="ZARTzmartartykuempunktem"/>
        <w:keepNext/>
      </w:pPr>
      <w:r>
        <w:t>„Art. 144a. 1. M</w:t>
      </w:r>
      <w:r w:rsidRPr="00223012">
        <w:t>inister właściwy do spraw wewnętrznych</w:t>
      </w:r>
      <w:r>
        <w:t xml:space="preserve"> z urzędu lub na wniosek </w:t>
      </w:r>
      <w:r w:rsidRPr="00223012">
        <w:t xml:space="preserve">Komendanta Głównego Straży Granicznej, Komendanta Głównego Policji, Szefa Agencji Bezpieczeństwa Wewnętrznego </w:t>
      </w:r>
      <w:r>
        <w:t xml:space="preserve">lub </w:t>
      </w:r>
      <w:r w:rsidRPr="00223012">
        <w:t>ministra właściwego do spraw zagranicznych</w:t>
      </w:r>
      <w:r>
        <w:t xml:space="preserve"> może wydać decyzję o </w:t>
      </w:r>
      <w:r w:rsidRPr="00257D77">
        <w:t>zakaz</w:t>
      </w:r>
      <w:r>
        <w:t>ie</w:t>
      </w:r>
      <w:r w:rsidRPr="00257D77">
        <w:t xml:space="preserve"> przyjmowania cudzoziemców</w:t>
      </w:r>
      <w:r>
        <w:t xml:space="preserve"> przez </w:t>
      </w:r>
      <w:r w:rsidRPr="00223012">
        <w:t>jednostk</w:t>
      </w:r>
      <w:r>
        <w:t>ę prowadzącą</w:t>
      </w:r>
      <w:r w:rsidRPr="00223012">
        <w:t xml:space="preserve"> studia</w:t>
      </w:r>
      <w:r>
        <w:t xml:space="preserve">, o której mowa w art. 144 ust. 5, </w:t>
      </w:r>
      <w:r w:rsidRPr="00257D77">
        <w:t>na okres do 5</w:t>
      </w:r>
      <w:r>
        <w:t xml:space="preserve"> </w:t>
      </w:r>
      <w:r w:rsidRPr="00257D77">
        <w:t>lat</w:t>
      </w:r>
      <w:r>
        <w:t>, jeżeli:</w:t>
      </w:r>
    </w:p>
    <w:p w:rsidR="003E19C2" w:rsidRPr="00E77328" w:rsidRDefault="003E19C2" w:rsidP="00E77328">
      <w:pPr>
        <w:pStyle w:val="ZPKTzmpktartykuempunktem"/>
      </w:pPr>
      <w:r>
        <w:t>1)</w:t>
      </w:r>
      <w:r>
        <w:tab/>
      </w:r>
      <w:r w:rsidRPr="00E77328">
        <w:t>wymagają tego względy obronności lub bezpieczeństwa państwa lub ochrony bezpieczeństwa i porządku publicznego lub</w:t>
      </w:r>
    </w:p>
    <w:p w:rsidR="003E19C2" w:rsidRPr="00E77328" w:rsidRDefault="003E19C2" w:rsidP="00E77328">
      <w:pPr>
        <w:pStyle w:val="ZPKTzmpktartykuempunktem"/>
      </w:pPr>
      <w:r w:rsidRPr="00E77328">
        <w:t>2)</w:t>
      </w:r>
      <w:r w:rsidRPr="00E77328">
        <w:tab/>
        <w:t>wymaga tego interes Rzeczypospolitej Polskiej, lub</w:t>
      </w:r>
    </w:p>
    <w:p w:rsidR="003E19C2" w:rsidRPr="00223012" w:rsidRDefault="003E19C2" w:rsidP="00D24E45">
      <w:pPr>
        <w:pStyle w:val="ZPKTzmpktartykuempunktem"/>
        <w:keepNext/>
      </w:pPr>
      <w:r w:rsidRPr="00E77328">
        <w:t>3)</w:t>
      </w:r>
      <w:r w:rsidRPr="00E77328">
        <w:tab/>
        <w:t>jednostka</w:t>
      </w:r>
      <w:r>
        <w:t xml:space="preserve"> ta:</w:t>
      </w:r>
    </w:p>
    <w:p w:rsidR="003E19C2" w:rsidRPr="00E77328" w:rsidRDefault="003E19C2" w:rsidP="00E77328">
      <w:pPr>
        <w:pStyle w:val="ZLITwPKTzmlitwpktartykuempunktem"/>
      </w:pPr>
      <w:r>
        <w:t>a)</w:t>
      </w:r>
      <w:r>
        <w:tab/>
      </w:r>
      <w:r w:rsidRPr="00223012">
        <w:t xml:space="preserve">podlega </w:t>
      </w:r>
      <w:r w:rsidRPr="00E77328">
        <w:t>likwidacji lub nie prowadzi rzeczywistej działalności polegającej na prowadzeniu studiów, uzasadniającej przyjmowanie cudzoziemców w celu podjęcia lub kontynuacji studiów, lub</w:t>
      </w:r>
    </w:p>
    <w:p w:rsidR="003E19C2" w:rsidRPr="00E77328" w:rsidRDefault="003E19C2" w:rsidP="00E77328">
      <w:pPr>
        <w:pStyle w:val="ZLITwPKTzmlitwpktartykuempunktem"/>
      </w:pPr>
      <w:r w:rsidRPr="00E77328">
        <w:t>b)</w:t>
      </w:r>
      <w:r w:rsidRPr="00E77328">
        <w:tab/>
        <w:t>działa głównie w celu ułatwiania studento</w:t>
      </w:r>
      <w:r w:rsidR="00285B87">
        <w:t>m lub doktorantom niezgodnego z </w:t>
      </w:r>
      <w:r w:rsidRPr="00E77328">
        <w:t>prawem wjazdu lub pobytu na terytorium Rzeczypospolitej Polskiej, lub</w:t>
      </w:r>
    </w:p>
    <w:p w:rsidR="003E19C2" w:rsidRPr="00E77328" w:rsidRDefault="003E19C2" w:rsidP="00E77328">
      <w:pPr>
        <w:pStyle w:val="ZLITwPKTzmlitwpktartykuempunktem"/>
      </w:pPr>
      <w:r w:rsidRPr="00E77328">
        <w:t>c)</w:t>
      </w:r>
      <w:r w:rsidRPr="00E77328">
        <w:tab/>
        <w:t>nie dokonuje zawiadomień, o których mowa w art. 149b ust. 1 pkt 5, lub</w:t>
      </w:r>
    </w:p>
    <w:p w:rsidR="003E19C2" w:rsidRPr="00E77328" w:rsidRDefault="003E19C2" w:rsidP="00E77328">
      <w:pPr>
        <w:pStyle w:val="ZLITwPKTzmlitwpktartykuempunktem"/>
      </w:pPr>
      <w:r w:rsidRPr="00E77328">
        <w:t>d)</w:t>
      </w:r>
      <w:r w:rsidRPr="00E77328">
        <w:tab/>
        <w:t xml:space="preserve">nie wykonuje obowiązków, o których mowa </w:t>
      </w:r>
      <w:r w:rsidR="00D52663">
        <w:t xml:space="preserve">w </w:t>
      </w:r>
      <w:r w:rsidRPr="00E77328">
        <w:t xml:space="preserve">art. </w:t>
      </w:r>
      <w:r w:rsidR="00285B87">
        <w:t>149 ust. 3 lub w art. 149b ust. </w:t>
      </w:r>
      <w:r w:rsidRPr="00E77328">
        <w:t>13, lub</w:t>
      </w:r>
    </w:p>
    <w:p w:rsidR="003E19C2" w:rsidRPr="007313E5" w:rsidRDefault="003E19C2" w:rsidP="00D24E45">
      <w:pPr>
        <w:pStyle w:val="ZLITwPKTzmlitwpktartykuempunktem"/>
        <w:keepNext/>
      </w:pPr>
      <w:r w:rsidRPr="00E77328">
        <w:t>e)</w:t>
      </w:r>
      <w:r w:rsidRPr="00E77328">
        <w:tab/>
        <w:t>jest zarządzana lub</w:t>
      </w:r>
      <w:r w:rsidRPr="007313E5">
        <w:t xml:space="preserve"> kontrolowana przez osobę fizyczną prawomocnie:</w:t>
      </w:r>
    </w:p>
    <w:p w:rsidR="003E19C2" w:rsidRPr="00E77328" w:rsidRDefault="003E19C2" w:rsidP="00E77328">
      <w:pPr>
        <w:pStyle w:val="ZTIRwPKTzmtirwpktartykuempunktem"/>
      </w:pPr>
      <w:r w:rsidRPr="00437779">
        <w:t>–</w:t>
      </w:r>
      <w:r>
        <w:tab/>
      </w:r>
      <w:r w:rsidRPr="00E77328">
        <w:t>ukaraną za wykroczenie, o którym mowa w art. 120 ust. 1 ustawy z dnia 20 kwietnia 2004 r. o promocji zatrudnienia i instytucjach rynku pracy, która w ciągu 2 lat od ukarania została ponownie ukarana za podobne wykroczenie</w:t>
      </w:r>
      <w:r w:rsidR="00C3045D">
        <w:t>,</w:t>
      </w:r>
      <w:r w:rsidRPr="00E77328">
        <w:t xml:space="preserve"> lub</w:t>
      </w:r>
    </w:p>
    <w:p w:rsidR="003E19C2" w:rsidRPr="00E77328" w:rsidRDefault="003E19C2" w:rsidP="00E77328">
      <w:pPr>
        <w:pStyle w:val="ZTIRwPKTzmtirwpktartykuempunktem"/>
      </w:pPr>
      <w:r w:rsidRPr="00E77328">
        <w:t>–</w:t>
      </w:r>
      <w:r w:rsidRPr="00E77328">
        <w:tab/>
        <w:t>ukaraną za wykroczenia, o których mowa w art. 12</w:t>
      </w:r>
      <w:r w:rsidR="00285B87">
        <w:t>0 ust. 3–5 ustawy z </w:t>
      </w:r>
      <w:r w:rsidRPr="00E77328">
        <w:t>dnia 20 kwietnia 2004 r. o promocji zatrudnienia i instytucjach rynku pracy, lub</w:t>
      </w:r>
    </w:p>
    <w:p w:rsidR="003E19C2" w:rsidRPr="00E77328" w:rsidRDefault="003E19C2" w:rsidP="00E77328">
      <w:pPr>
        <w:pStyle w:val="ZTIRwPKTzmtirwpktartykuempunktem"/>
      </w:pPr>
      <w:r w:rsidRPr="00E77328">
        <w:t>–</w:t>
      </w:r>
      <w:r w:rsidRPr="00E77328">
        <w:tab/>
        <w:t>skazaną za przestępstwo, o którym mowa w art. 218–221 Kodeksu karnego, lub</w:t>
      </w:r>
    </w:p>
    <w:p w:rsidR="003E19C2" w:rsidRPr="00E77328" w:rsidRDefault="003E19C2" w:rsidP="00E77328">
      <w:pPr>
        <w:pStyle w:val="ZLITwPKTzmlitwpktartykuempunktem"/>
      </w:pPr>
      <w:r>
        <w:t>f</w:t>
      </w:r>
      <w:r w:rsidRPr="00437779">
        <w:t>)</w:t>
      </w:r>
      <w:r w:rsidRPr="00437779">
        <w:tab/>
        <w:t xml:space="preserve">nie </w:t>
      </w:r>
      <w:r w:rsidRPr="00E77328">
        <w:t>dopełnia obowiązku opłacania składek na ubezpieczenia społeczne, lub</w:t>
      </w:r>
    </w:p>
    <w:p w:rsidR="003E19C2" w:rsidRPr="00E77328" w:rsidRDefault="003E19C2" w:rsidP="00E77328">
      <w:pPr>
        <w:pStyle w:val="ZLITwPKTzmlitwpktartykuempunktem"/>
      </w:pPr>
      <w:r w:rsidRPr="00E77328">
        <w:t>g)</w:t>
      </w:r>
      <w:r w:rsidRPr="00E77328">
        <w:tab/>
        <w:t>zalega z uiszczeniem podatków, z wyjątkiem przypadków</w:t>
      </w:r>
      <w:r w:rsidR="00C3045D">
        <w:t>,</w:t>
      </w:r>
      <w:r w:rsidRPr="00E77328">
        <w:t xml:space="preserve"> gdy uzyskała przewidziane prawem zwolnienie, odroczenie, rozłożenie na raty zaległych </w:t>
      </w:r>
      <w:r w:rsidRPr="00E77328">
        <w:lastRenderedPageBreak/>
        <w:t>płatności lub wstrzymanie w całości wykonania decyzji właściwego organu, lub</w:t>
      </w:r>
    </w:p>
    <w:p w:rsidR="003E19C2" w:rsidRPr="00437779" w:rsidRDefault="003E19C2" w:rsidP="00E77328">
      <w:pPr>
        <w:pStyle w:val="ZLITwPKTzmlitwpktartykuempunktem"/>
      </w:pPr>
      <w:r w:rsidRPr="00E77328">
        <w:t>h)</w:t>
      </w:r>
      <w:r w:rsidRPr="00E77328">
        <w:tab/>
        <w:t>nie dopełnia obowiązku wprowadzania</w:t>
      </w:r>
      <w:r w:rsidR="00285B87">
        <w:t xml:space="preserve"> do Systemu POL-on danych, o </w:t>
      </w:r>
      <w:r w:rsidRPr="00E77328">
        <w:t>których mowa</w:t>
      </w:r>
      <w:r>
        <w:t xml:space="preserve"> w art. 344 ust. 1 lub art. 345 ust. 1 ustawy</w:t>
      </w:r>
      <w:r w:rsidRPr="00437779">
        <w:t xml:space="preserve"> z</w:t>
      </w:r>
      <w:r>
        <w:t xml:space="preserve"> </w:t>
      </w:r>
      <w:r w:rsidRPr="00437779">
        <w:t>dnia 20</w:t>
      </w:r>
      <w:r>
        <w:t xml:space="preserve"> </w:t>
      </w:r>
      <w:r w:rsidRPr="00437779">
        <w:t>lipca 2018</w:t>
      </w:r>
      <w:r>
        <w:t xml:space="preserve"> </w:t>
      </w:r>
      <w:r w:rsidRPr="00437779">
        <w:t>r. – Prawo o</w:t>
      </w:r>
      <w:r>
        <w:t xml:space="preserve"> </w:t>
      </w:r>
      <w:r w:rsidRPr="00437779">
        <w:t>szkolnictwie wyższym i</w:t>
      </w:r>
      <w:r>
        <w:t xml:space="preserve"> </w:t>
      </w:r>
      <w:r w:rsidRPr="00437779">
        <w:t>nauce</w:t>
      </w:r>
      <w:r>
        <w:t>.</w:t>
      </w:r>
    </w:p>
    <w:p w:rsidR="003E19C2" w:rsidRPr="00E77328" w:rsidRDefault="003E19C2" w:rsidP="00E77328">
      <w:pPr>
        <w:pStyle w:val="ZUSTzmustartykuempunktem"/>
      </w:pPr>
      <w:r>
        <w:t>2</w:t>
      </w:r>
      <w:r w:rsidRPr="00223012">
        <w:t xml:space="preserve">. Przed wydaniem decyzji </w:t>
      </w:r>
      <w:r>
        <w:t xml:space="preserve">o </w:t>
      </w:r>
      <w:r w:rsidRPr="00257D77">
        <w:t>zakaz</w:t>
      </w:r>
      <w:r>
        <w:t>ie</w:t>
      </w:r>
      <w:r w:rsidRPr="00257D77">
        <w:t xml:space="preserve"> przyjmowania cudzoziemców</w:t>
      </w:r>
      <w:r w:rsidRPr="00223012">
        <w:t xml:space="preserve"> minister właściwy do </w:t>
      </w:r>
      <w:r w:rsidRPr="00E77328">
        <w:t>spraw wewnętrznych zwraca się do ministra właściwego do spraw szkolnictwa wyższego i nauki o opinię w tej sprawie.</w:t>
      </w:r>
    </w:p>
    <w:p w:rsidR="003E19C2" w:rsidRPr="00E77328" w:rsidRDefault="003E19C2" w:rsidP="00E77328">
      <w:pPr>
        <w:pStyle w:val="ZUSTzmustartykuempunktem"/>
      </w:pPr>
      <w:r w:rsidRPr="00E77328">
        <w:t>3. Minister właściwy do spraw szkolnictwa wyższe</w:t>
      </w:r>
      <w:r w:rsidR="00285B87">
        <w:t>go i nauki przekazuje opinię, o </w:t>
      </w:r>
      <w:r w:rsidRPr="00E77328">
        <w:t>której mowa w ust. 2, ministrowi właściwemu do s</w:t>
      </w:r>
      <w:r w:rsidR="00285B87">
        <w:t>praw wewnętrznych w terminie 14 </w:t>
      </w:r>
      <w:r w:rsidRPr="00E77328">
        <w:t>dni od dnia otrzymania żądania opinii.</w:t>
      </w:r>
    </w:p>
    <w:p w:rsidR="003E19C2" w:rsidRPr="00E77328" w:rsidRDefault="003E19C2" w:rsidP="00E77328">
      <w:pPr>
        <w:pStyle w:val="ZUSTzmustartykuempunktem"/>
      </w:pPr>
      <w:r w:rsidRPr="00E77328">
        <w:t>4. W przypadku braku opinii ministra właściwego do spraw szkolnictwa wyższego i nauki w terminie, o którym mowa w ust. 3, wymóg zasięgnięcia opinii uznaje się za spełniony.</w:t>
      </w:r>
    </w:p>
    <w:p w:rsidR="003E19C2" w:rsidRDefault="003E19C2" w:rsidP="00E77328">
      <w:pPr>
        <w:pStyle w:val="ZUSTzmustartykuempunktem"/>
      </w:pPr>
      <w:r w:rsidRPr="00E77328">
        <w:t>5. Aktualna lista jednostek prowadzących studia, w stosunku do których wydano decyzję, o której</w:t>
      </w:r>
      <w:r>
        <w:t xml:space="preserve"> mowa w ust. 1,</w:t>
      </w:r>
      <w:r w:rsidRPr="00437779">
        <w:t xml:space="preserve"> jest ogłaszana w</w:t>
      </w:r>
      <w:r>
        <w:t xml:space="preserve"> </w:t>
      </w:r>
      <w:r w:rsidRPr="00437779">
        <w:t>dzienniku urzędowym ministra właściwego do spraw wewnętrznych.</w:t>
      </w:r>
    </w:p>
    <w:p w:rsidR="003E19C2" w:rsidRPr="00636487" w:rsidRDefault="003E19C2" w:rsidP="00D24E45">
      <w:pPr>
        <w:pStyle w:val="ZARTzmartartykuempunktem"/>
        <w:keepNext/>
      </w:pPr>
      <w:r>
        <w:t xml:space="preserve">Art. 144b. </w:t>
      </w:r>
      <w:r w:rsidRPr="00636487">
        <w:t xml:space="preserve">1. Jednostka </w:t>
      </w:r>
      <w:r w:rsidRPr="00E77328">
        <w:t>prowadząca</w:t>
      </w:r>
      <w:r w:rsidRPr="00636487">
        <w:t xml:space="preserve"> studia, w</w:t>
      </w:r>
      <w:r>
        <w:t xml:space="preserve"> </w:t>
      </w:r>
      <w:r w:rsidRPr="00636487">
        <w:t>stosunku do której została wydana decyzja o:</w:t>
      </w:r>
    </w:p>
    <w:p w:rsidR="003E19C2" w:rsidRPr="00E77328" w:rsidRDefault="003E19C2" w:rsidP="00E77328">
      <w:pPr>
        <w:pStyle w:val="ZPKTzmpktartykuempunktem"/>
      </w:pPr>
      <w:r w:rsidRPr="00636487">
        <w:t>1)</w:t>
      </w:r>
      <w:r w:rsidRPr="00636487">
        <w:tab/>
      </w:r>
      <w:r w:rsidRPr="00E77328">
        <w:t>odmowie zatwierdzenia jednostki prowadzącej studia,</w:t>
      </w:r>
    </w:p>
    <w:p w:rsidR="003E19C2" w:rsidRPr="00E77328" w:rsidRDefault="003E19C2" w:rsidP="00E77328">
      <w:pPr>
        <w:pStyle w:val="ZPKTzmpktartykuempunktem"/>
      </w:pPr>
      <w:r w:rsidRPr="00E77328">
        <w:t>2)</w:t>
      </w:r>
      <w:r w:rsidRPr="00E77328">
        <w:tab/>
        <w:t>odmowie przedłużenia okresu zatwierdzenia jednostki prowadzącej studia,</w:t>
      </w:r>
    </w:p>
    <w:p w:rsidR="003E19C2" w:rsidRPr="00E77328" w:rsidRDefault="003E19C2" w:rsidP="00E77328">
      <w:pPr>
        <w:pStyle w:val="ZPKTzmpktartykuempunktem"/>
      </w:pPr>
      <w:r w:rsidRPr="00E77328">
        <w:t>3)</w:t>
      </w:r>
      <w:r w:rsidRPr="00E77328">
        <w:tab/>
        <w:t>cofnięciu zatwierdzenia jednostki prowadzącej studia,</w:t>
      </w:r>
    </w:p>
    <w:p w:rsidR="003E19C2" w:rsidRPr="00636487" w:rsidRDefault="00E77328" w:rsidP="00D24E45">
      <w:pPr>
        <w:pStyle w:val="ZPKTzmpktartykuempunktem"/>
        <w:keepNext/>
      </w:pPr>
      <w:r>
        <w:t>4)</w:t>
      </w:r>
      <w:r w:rsidR="003E19C2" w:rsidRPr="00E77328">
        <w:tab/>
        <w:t>zakazie</w:t>
      </w:r>
      <w:r w:rsidR="003E19C2" w:rsidRPr="00636487">
        <w:t xml:space="preserve"> przyjmowania cudzoziemców, o</w:t>
      </w:r>
      <w:r w:rsidR="003E19C2">
        <w:t xml:space="preserve"> </w:t>
      </w:r>
      <w:r w:rsidR="003E19C2" w:rsidRPr="00636487">
        <w:t>której mowa w</w:t>
      </w:r>
      <w:r w:rsidR="003E19C2">
        <w:t xml:space="preserve"> art. </w:t>
      </w:r>
      <w:r w:rsidR="003E19C2" w:rsidRPr="00636487">
        <w:t>144a</w:t>
      </w:r>
      <w:r w:rsidR="003E19C2">
        <w:t xml:space="preserve"> ust. </w:t>
      </w:r>
      <w:r w:rsidR="003E19C2" w:rsidRPr="00636487">
        <w:t>1</w:t>
      </w:r>
    </w:p>
    <w:p w:rsidR="003E19C2" w:rsidRPr="00636487" w:rsidRDefault="003E19C2" w:rsidP="00E77328">
      <w:pPr>
        <w:pStyle w:val="ZCZWSPPKTzmczciwsppktartykuempunktem"/>
      </w:pPr>
      <w:r w:rsidRPr="00636487">
        <w:t>– od dnia, w</w:t>
      </w:r>
      <w:r>
        <w:t xml:space="preserve"> </w:t>
      </w:r>
      <w:r w:rsidRPr="00636487">
        <w:t>którym decyzja ta stała się ostateczna, nie może prowadzić przyjęć cudzoziemców na studia.</w:t>
      </w:r>
    </w:p>
    <w:p w:rsidR="003E19C2" w:rsidRPr="00E77328" w:rsidRDefault="003E19C2" w:rsidP="00E77328">
      <w:pPr>
        <w:pStyle w:val="ZUSTzmustartykuempunktem"/>
      </w:pPr>
      <w:r w:rsidRPr="00636487">
        <w:t xml:space="preserve">2. </w:t>
      </w:r>
      <w:r w:rsidRPr="00E77328">
        <w:t>Cudzoziemiec, któremu udzielono zezwolenia na pobyt czasowy, o którym mowa w art. 144, przed dniem, o którym mowa w ust. 1, może kontynuować kształcenie w jednostce prowadzącej studia, w stosunku do której została wydana decyzja, o której mowa w ust. 1.</w:t>
      </w:r>
    </w:p>
    <w:p w:rsidR="003E19C2" w:rsidRDefault="003E19C2" w:rsidP="00E77328">
      <w:pPr>
        <w:pStyle w:val="ZUSTzmustartykuempunktem"/>
      </w:pPr>
      <w:r w:rsidRPr="00E77328">
        <w:t>3. W postępowaniach w sprawie udzielenia</w:t>
      </w:r>
      <w:r w:rsidR="00285B87">
        <w:t xml:space="preserve"> zezwolenia na pobyt czasowy, o </w:t>
      </w:r>
      <w:r w:rsidRPr="00E77328">
        <w:t>którym mowa</w:t>
      </w:r>
      <w:r w:rsidRPr="0012617E">
        <w:t xml:space="preserve"> w</w:t>
      </w:r>
      <w:r>
        <w:t xml:space="preserve"> art. </w:t>
      </w:r>
      <w:r w:rsidRPr="0012617E">
        <w:t>144, cudzoziemcowi kontynuującemu kształcenie w</w:t>
      </w:r>
      <w:r>
        <w:t xml:space="preserve"> </w:t>
      </w:r>
      <w:r w:rsidRPr="0012617E">
        <w:t>jednostce prowadzącej studia</w:t>
      </w:r>
      <w:r>
        <w:t xml:space="preserve">, </w:t>
      </w:r>
      <w:r w:rsidRPr="0012617E">
        <w:t>w</w:t>
      </w:r>
      <w:r>
        <w:t xml:space="preserve"> </w:t>
      </w:r>
      <w:r w:rsidRPr="0012617E">
        <w:t>stosunku do której została wydana decyzja, o</w:t>
      </w:r>
      <w:r>
        <w:t xml:space="preserve"> </w:t>
      </w:r>
      <w:r w:rsidRPr="0012617E">
        <w:t xml:space="preserve">której mowa </w:t>
      </w:r>
      <w:r w:rsidRPr="0012617E">
        <w:lastRenderedPageBreak/>
        <w:t>w</w:t>
      </w:r>
      <w:r w:rsidR="00285B87">
        <w:t> </w:t>
      </w:r>
      <w:r>
        <w:t>ust.</w:t>
      </w:r>
      <w:r w:rsidR="00285B87">
        <w:t> </w:t>
      </w:r>
      <w:r w:rsidRPr="0012617E">
        <w:t>1</w:t>
      </w:r>
      <w:r>
        <w:t>,</w:t>
      </w:r>
      <w:r w:rsidRPr="0012617E">
        <w:t xml:space="preserve"> nie stosuje się wymogu związanego z</w:t>
      </w:r>
      <w:r>
        <w:t xml:space="preserve"> </w:t>
      </w:r>
      <w:r w:rsidRPr="0012617E">
        <w:t>obowiązkiem zatwierdzenia jednostki prowadzącej studia.</w:t>
      </w:r>
      <w:r>
        <w:t>”;</w:t>
      </w:r>
    </w:p>
    <w:p w:rsidR="003E19C2" w:rsidRPr="00223012" w:rsidRDefault="003E19C2" w:rsidP="00D24E45">
      <w:pPr>
        <w:pStyle w:val="PKTpunkt"/>
        <w:keepNext/>
      </w:pPr>
      <w:r>
        <w:t>33)</w:t>
      </w:r>
      <w:r>
        <w:tab/>
        <w:t xml:space="preserve">w art. </w:t>
      </w:r>
      <w:r w:rsidRPr="00B2269B">
        <w:t>145</w:t>
      </w:r>
      <w:r>
        <w:t xml:space="preserve"> ust. </w:t>
      </w:r>
      <w:r w:rsidRPr="00B2269B">
        <w:t>1</w:t>
      </w:r>
      <w:r>
        <w:t xml:space="preserve"> i </w:t>
      </w:r>
      <w:r w:rsidRPr="00B2269B">
        <w:t>2</w:t>
      </w:r>
      <w:r>
        <w:t xml:space="preserve"> </w:t>
      </w:r>
      <w:r w:rsidRPr="00B2269B">
        <w:t>otrzymują brzmienie:</w:t>
      </w:r>
    </w:p>
    <w:p w:rsidR="003E19C2" w:rsidRPr="003D77AF" w:rsidRDefault="003E19C2" w:rsidP="00E77328">
      <w:pPr>
        <w:pStyle w:val="ZUSTzmustartykuempunktem"/>
      </w:pPr>
      <w:r>
        <w:t>„</w:t>
      </w:r>
      <w:r w:rsidRPr="003D77AF">
        <w:t>1.</w:t>
      </w:r>
      <w:r>
        <w:t xml:space="preserve"> </w:t>
      </w:r>
      <w:r w:rsidRPr="003D77AF">
        <w:t>Pierwszego zezwolenia, o</w:t>
      </w:r>
      <w:r>
        <w:t xml:space="preserve"> </w:t>
      </w:r>
      <w:r w:rsidRPr="003D77AF">
        <w:t>którym mowa w</w:t>
      </w:r>
      <w:r>
        <w:t xml:space="preserve"> art. </w:t>
      </w:r>
      <w:r w:rsidRPr="003D77AF">
        <w:t>144</w:t>
      </w:r>
      <w:r>
        <w:t xml:space="preserve"> ust. </w:t>
      </w:r>
      <w:r w:rsidRPr="003D77AF">
        <w:t>1</w:t>
      </w:r>
      <w:r>
        <w:t xml:space="preserve"> i </w:t>
      </w:r>
      <w:r w:rsidRPr="003D77AF">
        <w:t>3, cudzoziemcowi, który podejmuje studia na terytorium Rzeczypospolitej Polskiej na pierwszym roku, udziela się na okres 15</w:t>
      </w:r>
      <w:r>
        <w:t xml:space="preserve"> </w:t>
      </w:r>
      <w:r w:rsidRPr="003D77AF">
        <w:t>miesięcy, a</w:t>
      </w:r>
      <w:r>
        <w:t xml:space="preserve"> </w:t>
      </w:r>
      <w:r w:rsidRPr="003D77AF">
        <w:t>w</w:t>
      </w:r>
      <w:r>
        <w:t xml:space="preserve"> </w:t>
      </w:r>
      <w:r w:rsidRPr="003D77AF">
        <w:t>przypadku gdy</w:t>
      </w:r>
      <w:r>
        <w:t xml:space="preserve"> </w:t>
      </w:r>
      <w:r w:rsidRPr="003D77AF">
        <w:t>studia są objęte programem unijnym lub programem wielostronnym obejmującym środki w</w:t>
      </w:r>
      <w:r>
        <w:t xml:space="preserve"> </w:t>
      </w:r>
      <w:r w:rsidRPr="003D77AF">
        <w:t xml:space="preserve">zakresie mobilności lub porozumieniem między przynajmniej dwiema instytucjami szkolnictwa wyższego przewidującym mobilność wewnątrzunijną, </w:t>
      </w:r>
      <w:r>
        <w:t>p</w:t>
      </w:r>
      <w:r w:rsidRPr="003D77AF">
        <w:t>ierwszego zezwolenia, o</w:t>
      </w:r>
      <w:r>
        <w:t xml:space="preserve"> </w:t>
      </w:r>
      <w:r w:rsidRPr="003D77AF">
        <w:t>którym mowa w</w:t>
      </w:r>
      <w:r w:rsidR="000075AA">
        <w:t> </w:t>
      </w:r>
      <w:r>
        <w:t xml:space="preserve">art. </w:t>
      </w:r>
      <w:r w:rsidRPr="003D77AF">
        <w:t>144</w:t>
      </w:r>
      <w:r>
        <w:t xml:space="preserve"> ust. </w:t>
      </w:r>
      <w:r w:rsidRPr="003D77AF">
        <w:t>1</w:t>
      </w:r>
      <w:r>
        <w:t xml:space="preserve">, </w:t>
      </w:r>
      <w:r w:rsidRPr="003D77AF">
        <w:t>udziela się na okres 2</w:t>
      </w:r>
      <w:r>
        <w:t xml:space="preserve"> </w:t>
      </w:r>
      <w:r w:rsidRPr="003D77AF">
        <w:t>lat.</w:t>
      </w:r>
    </w:p>
    <w:p w:rsidR="003E19C2" w:rsidRPr="00223012" w:rsidRDefault="003E19C2" w:rsidP="00E77328">
      <w:pPr>
        <w:pStyle w:val="ZUSTzmustartykuempunktem"/>
      </w:pPr>
      <w:r w:rsidRPr="003D77AF">
        <w:t>2.</w:t>
      </w:r>
      <w:r>
        <w:t xml:space="preserve"> </w:t>
      </w:r>
      <w:r w:rsidRPr="00B2269B">
        <w:t>Jeżeli okoliczność będąca podstawą ubiegania się o</w:t>
      </w:r>
      <w:r>
        <w:t xml:space="preserve"> </w:t>
      </w:r>
      <w:r w:rsidRPr="00B2269B">
        <w:t>zezwolenie, o</w:t>
      </w:r>
      <w:r>
        <w:t xml:space="preserve"> </w:t>
      </w:r>
      <w:r w:rsidRPr="00B2269B">
        <w:t>którym mowa w</w:t>
      </w:r>
      <w:r>
        <w:t xml:space="preserve"> art. </w:t>
      </w:r>
      <w:r w:rsidRPr="00B2269B">
        <w:t>144</w:t>
      </w:r>
      <w:r>
        <w:t xml:space="preserve"> ust. </w:t>
      </w:r>
      <w:r w:rsidRPr="00B2269B">
        <w:t>1</w:t>
      </w:r>
      <w:r>
        <w:t xml:space="preserve"> i </w:t>
      </w:r>
      <w:r w:rsidRPr="00B2269B">
        <w:t>3, uzasadnia pobyt cudzoziemca na terytorium Rzeczypospolitej Polskiej przez okres krótszy niż określony w</w:t>
      </w:r>
      <w:r>
        <w:t xml:space="preserve"> ust. </w:t>
      </w:r>
      <w:r w:rsidRPr="00B2269B">
        <w:t>1, pierwszego zezwolenia cudzoziemcowi, który podejmuje studia na terytorium Rzeczypospolitej Polskiej na pierwszym roku, udziela się na czas trwania roku akademickiego lub studiów przedłużony o</w:t>
      </w:r>
      <w:r>
        <w:t xml:space="preserve"> </w:t>
      </w:r>
      <w:r w:rsidRPr="00B2269B">
        <w:t>3</w:t>
      </w:r>
      <w:r>
        <w:t xml:space="preserve"> </w:t>
      </w:r>
      <w:r w:rsidRPr="00B2269B">
        <w:t>miesiące.</w:t>
      </w:r>
      <w:r>
        <w:t>”</w:t>
      </w:r>
      <w:r w:rsidRPr="00223012">
        <w:t>;</w:t>
      </w:r>
    </w:p>
    <w:p w:rsidR="003E19C2" w:rsidRPr="00223012" w:rsidRDefault="003E19C2" w:rsidP="00D24E45">
      <w:pPr>
        <w:pStyle w:val="PKTpunkt"/>
        <w:keepNext/>
      </w:pPr>
      <w:r>
        <w:t>34</w:t>
      </w:r>
      <w:r w:rsidRPr="00223012">
        <w:t>)</w:t>
      </w:r>
      <w:r w:rsidRPr="00223012">
        <w:tab/>
        <w:t>po</w:t>
      </w:r>
      <w:r>
        <w:t xml:space="preserve"> art. </w:t>
      </w:r>
      <w:r w:rsidRPr="00223012">
        <w:t>145</w:t>
      </w:r>
      <w:r>
        <w:t xml:space="preserve"> </w:t>
      </w:r>
      <w:r w:rsidRPr="00223012">
        <w:t>dodaje się</w:t>
      </w:r>
      <w:r>
        <w:t xml:space="preserve"> art. </w:t>
      </w:r>
      <w:r w:rsidRPr="00223012">
        <w:t>145a w</w:t>
      </w:r>
      <w:r>
        <w:t xml:space="preserve"> </w:t>
      </w:r>
      <w:r w:rsidRPr="00223012">
        <w:t>brzmieniu:</w:t>
      </w:r>
    </w:p>
    <w:p w:rsidR="003E19C2" w:rsidRPr="00223012" w:rsidRDefault="003E19C2" w:rsidP="00D24E45">
      <w:pPr>
        <w:pStyle w:val="ZARTzmartartykuempunktem"/>
        <w:keepNext/>
      </w:pPr>
      <w:r>
        <w:t>„</w:t>
      </w:r>
      <w:r w:rsidRPr="00223012">
        <w:t>Art.</w:t>
      </w:r>
      <w:r>
        <w:t xml:space="preserve"> </w:t>
      </w:r>
      <w:r w:rsidRPr="00E77328">
        <w:t>145a</w:t>
      </w:r>
      <w:r w:rsidRPr="00223012">
        <w:t>.</w:t>
      </w:r>
      <w:r>
        <w:t xml:space="preserve"> </w:t>
      </w:r>
      <w:r w:rsidRPr="00223012">
        <w:t>Poza przypadkami, o</w:t>
      </w:r>
      <w:r>
        <w:t xml:space="preserve"> </w:t>
      </w:r>
      <w:r w:rsidRPr="00223012">
        <w:t>których mowa w</w:t>
      </w:r>
      <w:r>
        <w:t xml:space="preserve"> art. </w:t>
      </w:r>
      <w:r w:rsidRPr="00223012">
        <w:t>99, odmawia się wszczęcia postępowania w</w:t>
      </w:r>
      <w:r>
        <w:t xml:space="preserve"> </w:t>
      </w:r>
      <w:r w:rsidRPr="00223012">
        <w:t>sprawie udzielenia cudzoziemcowi zezwolenia na pobyt czasowy w</w:t>
      </w:r>
      <w:r w:rsidR="00285B87">
        <w:t> </w:t>
      </w:r>
      <w:r w:rsidRPr="00223012">
        <w:t>celu</w:t>
      </w:r>
      <w:r>
        <w:t xml:space="preserve"> </w:t>
      </w:r>
      <w:r w:rsidRPr="00223012">
        <w:t>kształcenia się na studiach, gdy cudzoziemiec w</w:t>
      </w:r>
      <w:r>
        <w:t xml:space="preserve"> </w:t>
      </w:r>
      <w:r w:rsidRPr="00223012">
        <w:t>dniu złożenia wniosku o</w:t>
      </w:r>
      <w:r>
        <w:t xml:space="preserve"> </w:t>
      </w:r>
      <w:r w:rsidRPr="00223012">
        <w:t>udzielenie tego zezwolenia:</w:t>
      </w:r>
    </w:p>
    <w:p w:rsidR="003E19C2" w:rsidRPr="00E77328" w:rsidRDefault="003E19C2" w:rsidP="00E77328">
      <w:pPr>
        <w:pStyle w:val="ZPKTzmpktartykuempunktem"/>
      </w:pPr>
      <w:r w:rsidRPr="00223012">
        <w:t>1)</w:t>
      </w:r>
      <w:r w:rsidRPr="00223012">
        <w:tab/>
        <w:t xml:space="preserve">posiada </w:t>
      </w:r>
      <w:r w:rsidRPr="00E77328">
        <w:t>zezwolenie, o którym mowa w art. 139a ust. 1, udzielone w celu wykonywania pracy na terytorium Rzeczypospolitej Polskiej w charakterze pracownika odbywającego staż lub</w:t>
      </w:r>
    </w:p>
    <w:p w:rsidR="003E19C2" w:rsidRPr="00223012" w:rsidRDefault="003E19C2" w:rsidP="00E77328">
      <w:pPr>
        <w:pStyle w:val="ZPKTzmpktartykuempunktem"/>
      </w:pPr>
      <w:r w:rsidRPr="00E77328">
        <w:t>2)</w:t>
      </w:r>
      <w:r w:rsidRPr="00E77328">
        <w:tab/>
        <w:t>ubiega się</w:t>
      </w:r>
      <w:r w:rsidRPr="00223012">
        <w:t xml:space="preserve"> o</w:t>
      </w:r>
      <w:r>
        <w:t xml:space="preserve"> </w:t>
      </w:r>
      <w:r w:rsidRPr="00223012">
        <w:t>zezwolenie, o</w:t>
      </w:r>
      <w:r>
        <w:t xml:space="preserve"> </w:t>
      </w:r>
      <w:r w:rsidRPr="00223012">
        <w:t>którym mowa w</w:t>
      </w:r>
      <w:r>
        <w:t xml:space="preserve"> art. </w:t>
      </w:r>
      <w:r w:rsidRPr="00223012">
        <w:t>127, lub posiada takie zezwolenie.</w:t>
      </w:r>
      <w:r>
        <w:t>”</w:t>
      </w:r>
      <w:r w:rsidRPr="00223012">
        <w:t>;</w:t>
      </w:r>
    </w:p>
    <w:p w:rsidR="003E19C2" w:rsidRPr="00223012" w:rsidRDefault="003E19C2" w:rsidP="00D24E45">
      <w:pPr>
        <w:pStyle w:val="PKTpunkt"/>
        <w:keepNext/>
      </w:pPr>
      <w:r>
        <w:t>35</w:t>
      </w:r>
      <w:r w:rsidRPr="00223012">
        <w:t>)</w:t>
      </w:r>
      <w:r w:rsidRPr="00223012">
        <w:tab/>
        <w:t>art. 147</w:t>
      </w:r>
      <w:r>
        <w:t xml:space="preserve"> i art. </w:t>
      </w:r>
      <w:r w:rsidRPr="00223012">
        <w:t>148</w:t>
      </w:r>
      <w:r>
        <w:t xml:space="preserve"> </w:t>
      </w:r>
      <w:r w:rsidRPr="00223012">
        <w:t>otrzymują brzmienie:</w:t>
      </w:r>
    </w:p>
    <w:p w:rsidR="003E19C2" w:rsidRPr="00223012" w:rsidRDefault="003E19C2" w:rsidP="00D24E45">
      <w:pPr>
        <w:pStyle w:val="ZARTzmartartykuempunktem"/>
        <w:keepNext/>
      </w:pPr>
      <w:r>
        <w:t>„</w:t>
      </w:r>
      <w:r w:rsidRPr="00223012">
        <w:t>Art.</w:t>
      </w:r>
      <w:r>
        <w:t xml:space="preserve"> </w:t>
      </w:r>
      <w:r w:rsidRPr="00223012">
        <w:t>147.</w:t>
      </w:r>
      <w:r>
        <w:t xml:space="preserve"> </w:t>
      </w:r>
      <w:r w:rsidRPr="00223012">
        <w:t>1. Poza przypadkami, o</w:t>
      </w:r>
      <w:r>
        <w:t xml:space="preserve"> </w:t>
      </w:r>
      <w:r w:rsidRPr="00E77328">
        <w:t>których</w:t>
      </w:r>
      <w:r w:rsidRPr="00223012">
        <w:t xml:space="preserve"> mowa w</w:t>
      </w:r>
      <w:r>
        <w:t xml:space="preserve"> art. </w:t>
      </w:r>
      <w:r w:rsidRPr="00223012">
        <w:t>100</w:t>
      </w:r>
      <w:r>
        <w:t xml:space="preserve"> ust. </w:t>
      </w:r>
      <w:r w:rsidRPr="00223012">
        <w:t>1</w:t>
      </w:r>
      <w:r>
        <w:t xml:space="preserve"> pkt </w:t>
      </w:r>
      <w:r w:rsidRPr="00223012">
        <w:t>1–5, 8</w:t>
      </w:r>
      <w:r>
        <w:t xml:space="preserve"> i </w:t>
      </w:r>
      <w:r w:rsidRPr="00223012">
        <w:t>9, cudzoziemcowi odmawia się udzielenia zezwolenia, o</w:t>
      </w:r>
      <w:r>
        <w:t xml:space="preserve"> </w:t>
      </w:r>
      <w:r w:rsidRPr="00223012">
        <w:t>którym mowa w</w:t>
      </w:r>
      <w:r>
        <w:t xml:space="preserve"> art. </w:t>
      </w:r>
      <w:r w:rsidRPr="00223012">
        <w:t>144, gdy:</w:t>
      </w:r>
    </w:p>
    <w:p w:rsidR="003E19C2" w:rsidRPr="00E77328" w:rsidRDefault="003E19C2" w:rsidP="00E77328">
      <w:pPr>
        <w:pStyle w:val="ZPKTzmpktartykuempunktem"/>
      </w:pPr>
      <w:r w:rsidRPr="00223012">
        <w:t>1)</w:t>
      </w:r>
      <w:r w:rsidRPr="00223012">
        <w:tab/>
      </w:r>
      <w:r w:rsidRPr="00E77328">
        <w:t>jednostka prowadz</w:t>
      </w:r>
      <w:r w:rsidRPr="00E77328">
        <w:rPr>
          <w:rFonts w:hint="eastAsia"/>
        </w:rPr>
        <w:t>ą</w:t>
      </w:r>
      <w:r w:rsidRPr="00E77328">
        <w:t>ca studia działa głównie w celu ułatwiania studentom lub doktorantom niezgodnego z prawem wjazdu lub pobytu na terytorium Rzeczypospolitej Polskiej lub</w:t>
      </w:r>
    </w:p>
    <w:p w:rsidR="003E19C2" w:rsidRPr="00223012" w:rsidRDefault="003E19C2" w:rsidP="00E77328">
      <w:pPr>
        <w:pStyle w:val="ZPKTzmpktartykuempunktem"/>
      </w:pPr>
      <w:r w:rsidRPr="00E77328">
        <w:lastRenderedPageBreak/>
        <w:t>2)</w:t>
      </w:r>
      <w:r w:rsidRPr="00E77328">
        <w:tab/>
        <w:t>zachodzą uzasadnione wątpliwości co do wiarygodności złożonych przez cudzoziemca oświadczeń odnośnie do celu jego pobytu na terytorium Rzeczypospolitej Polskiej z uwagi na dostępne organowi dowody lub obiektywne okoliczności</w:t>
      </w:r>
      <w:r w:rsidRPr="00223012">
        <w:t xml:space="preserve"> wskazujące na to, że cel pobytu cudzoziemca mógłby być inny niż deklarowany.</w:t>
      </w:r>
    </w:p>
    <w:p w:rsidR="003E19C2" w:rsidRPr="00E77328" w:rsidRDefault="003E19C2" w:rsidP="00E77328">
      <w:pPr>
        <w:pStyle w:val="ZUSTzmustartykuempunktem"/>
      </w:pPr>
      <w:r w:rsidRPr="00223012">
        <w:t>2.</w:t>
      </w:r>
      <w:r>
        <w:t xml:space="preserve"> </w:t>
      </w:r>
      <w:r w:rsidRPr="009F3474">
        <w:t xml:space="preserve">Poza </w:t>
      </w:r>
      <w:r w:rsidRPr="00E77328">
        <w:t>przypadkami, o których mowa w ust. 1 pkt 1 oraz w art. 100 ust. 1 pkt 1–5, 8 i 9, w przypadku ponownego ubiegania się o udzielenie pierwszego zezwolenia albo ubiegania się o udzielenie kolejnego zezwolenia</w:t>
      </w:r>
      <w:r w:rsidR="00B325EF">
        <w:t>,</w:t>
      </w:r>
      <w:r w:rsidRPr="00E77328">
        <w:t xml:space="preserve"> cudzoziemcowi odmawia się udzielenia zezwolenia, o którym mowa w art. 144, gdy okoliczności sprawy wskazują, że poprzedzające je zezwolenie na pobyt czasowy było wykorzystane w innym celu niż cel, w jakim zostało udzielone.</w:t>
      </w:r>
    </w:p>
    <w:p w:rsidR="003E19C2" w:rsidRPr="00223012" w:rsidRDefault="003E19C2" w:rsidP="00E77328">
      <w:pPr>
        <w:pStyle w:val="ZUSTzmustartykuempunktem"/>
      </w:pPr>
      <w:r w:rsidRPr="00E77328">
        <w:t>3. W przypadku ponownego ubiegania się o udzielenie pierwszego zezwolenia albo ubiegania się o udzielenie kolejnego zezwolenia, cudzoziemcowi można odmówić udzielenia zezwolenia, o którym mowa w art. 144, gdy</w:t>
      </w:r>
      <w:r w:rsidRPr="00E77328">
        <w:tab/>
        <w:t>cud</w:t>
      </w:r>
      <w:r w:rsidR="00285B87">
        <w:t>zoziemiec został skreślony z </w:t>
      </w:r>
      <w:r w:rsidRPr="00E77328">
        <w:t>listy studentów lub doktorantów</w:t>
      </w:r>
      <w:r w:rsidRPr="009F3474">
        <w:t>.</w:t>
      </w:r>
    </w:p>
    <w:p w:rsidR="003E19C2" w:rsidRPr="00223012" w:rsidRDefault="003E19C2" w:rsidP="00D24E45">
      <w:pPr>
        <w:pStyle w:val="ZARTzmartartykuempunktem"/>
        <w:keepNext/>
      </w:pPr>
      <w:r w:rsidRPr="00223012">
        <w:t>Art.</w:t>
      </w:r>
      <w:r>
        <w:t xml:space="preserve"> </w:t>
      </w:r>
      <w:r w:rsidRPr="00223012">
        <w:t>148.</w:t>
      </w:r>
      <w:r>
        <w:t xml:space="preserve"> </w:t>
      </w:r>
      <w:r w:rsidRPr="00223012">
        <w:t xml:space="preserve">1. Poza </w:t>
      </w:r>
      <w:r w:rsidRPr="00E77328">
        <w:t>przypadkami</w:t>
      </w:r>
      <w:r w:rsidRPr="00223012">
        <w:t>, o</w:t>
      </w:r>
      <w:r>
        <w:t xml:space="preserve"> </w:t>
      </w:r>
      <w:r w:rsidRPr="00223012">
        <w:t>których mowa w</w:t>
      </w:r>
      <w:r>
        <w:t xml:space="preserve"> art. </w:t>
      </w:r>
      <w:r w:rsidRPr="00223012">
        <w:t>101</w:t>
      </w:r>
      <w:r>
        <w:t xml:space="preserve"> pkt </w:t>
      </w:r>
      <w:r w:rsidRPr="00223012">
        <w:t>1</w:t>
      </w:r>
      <w:r>
        <w:t xml:space="preserve"> lub</w:t>
      </w:r>
      <w:r w:rsidRPr="00223012">
        <w:t xml:space="preserve"> 2, zezwolenie, o</w:t>
      </w:r>
      <w:r>
        <w:t xml:space="preserve"> </w:t>
      </w:r>
      <w:r w:rsidRPr="00223012">
        <w:t>którym mowa w</w:t>
      </w:r>
      <w:r>
        <w:t xml:space="preserve"> art. </w:t>
      </w:r>
      <w:r w:rsidRPr="00223012">
        <w:t>144, cofa się, gdy:</w:t>
      </w:r>
    </w:p>
    <w:p w:rsidR="003E19C2" w:rsidRPr="00E77328" w:rsidRDefault="003E19C2" w:rsidP="00E77328">
      <w:pPr>
        <w:pStyle w:val="ZPKTzmpktartykuempunktem"/>
      </w:pPr>
      <w:r w:rsidRPr="00223012">
        <w:t>1)</w:t>
      </w:r>
      <w:r w:rsidRPr="00223012">
        <w:tab/>
      </w:r>
      <w:r w:rsidRPr="00E77328">
        <w:t>okoliczności sprawy wskazują, że jest wykorzystywane w innym celu ni</w:t>
      </w:r>
      <w:r w:rsidR="00285B87">
        <w:t>ż cel, w </w:t>
      </w:r>
      <w:r w:rsidRPr="00E77328">
        <w:t>jakim zostało udzielone, lub</w:t>
      </w:r>
    </w:p>
    <w:p w:rsidR="003E19C2" w:rsidRPr="00E77328" w:rsidRDefault="003E19C2" w:rsidP="00E77328">
      <w:pPr>
        <w:pStyle w:val="ZPKTzmpktartykuempunktem"/>
      </w:pPr>
      <w:r w:rsidRPr="00E77328">
        <w:t>2)</w:t>
      </w:r>
      <w:r w:rsidRPr="00E77328">
        <w:tab/>
        <w:t>wystąpiła przynajmniej jedna z okoliczności, o któ</w:t>
      </w:r>
      <w:r w:rsidR="00285B87">
        <w:t>rych mowa w art. 100 ust. 1 pkt </w:t>
      </w:r>
      <w:r w:rsidRPr="00E77328">
        <w:t>2, 4, 5 lub 8, lub</w:t>
      </w:r>
    </w:p>
    <w:p w:rsidR="003E19C2" w:rsidRPr="00223012" w:rsidRDefault="003E19C2" w:rsidP="00E77328">
      <w:pPr>
        <w:pStyle w:val="ZPKTzmpktartykuempunktem"/>
      </w:pPr>
      <w:r w:rsidRPr="00E77328">
        <w:t>3)</w:t>
      </w:r>
      <w:r w:rsidRPr="00E77328">
        <w:tab/>
        <w:t>jednostka</w:t>
      </w:r>
      <w:r w:rsidRPr="00223012">
        <w:t xml:space="preserve"> prowadz</w:t>
      </w:r>
      <w:r w:rsidRPr="00E95097">
        <w:rPr>
          <w:rFonts w:hint="eastAsia"/>
        </w:rPr>
        <w:t>ą</w:t>
      </w:r>
      <w:r w:rsidRPr="00E95097">
        <w:t xml:space="preserve">ca studia </w:t>
      </w:r>
      <w:r>
        <w:t>działa</w:t>
      </w:r>
      <w:r w:rsidRPr="00E95097">
        <w:t xml:space="preserve"> głównie w</w:t>
      </w:r>
      <w:r>
        <w:t xml:space="preserve"> </w:t>
      </w:r>
      <w:r w:rsidRPr="00E95097">
        <w:t>celu ułatwiania studentom lub doktorantom</w:t>
      </w:r>
      <w:r>
        <w:t xml:space="preserve"> niezgodnego z prawem </w:t>
      </w:r>
      <w:r w:rsidRPr="00E95097">
        <w:t xml:space="preserve">wjazdu </w:t>
      </w:r>
      <w:r>
        <w:t>lub pobytu</w:t>
      </w:r>
      <w:r w:rsidRPr="005B2CB4">
        <w:t xml:space="preserve"> </w:t>
      </w:r>
      <w:r w:rsidRPr="00E95097">
        <w:t>na terytorium Rzeczypospolitej Polskiej</w:t>
      </w:r>
      <w:r w:rsidRPr="00223012">
        <w:t>.</w:t>
      </w:r>
    </w:p>
    <w:p w:rsidR="003E19C2" w:rsidRPr="00223012" w:rsidRDefault="003E19C2" w:rsidP="00E77328">
      <w:pPr>
        <w:pStyle w:val="ZUSTzmustartykuempunktem"/>
      </w:pPr>
      <w:r w:rsidRPr="00223012">
        <w:t>2.</w:t>
      </w:r>
      <w:r>
        <w:t xml:space="preserve"> </w:t>
      </w:r>
      <w:r w:rsidRPr="00223012">
        <w:t>Cudzoziemcowi można cofnąć zezwolenie, o</w:t>
      </w:r>
      <w:r>
        <w:t xml:space="preserve"> </w:t>
      </w:r>
      <w:r w:rsidRPr="00223012">
        <w:t>którym mowa w</w:t>
      </w:r>
      <w:r>
        <w:t xml:space="preserve"> art. </w:t>
      </w:r>
      <w:r w:rsidRPr="00223012">
        <w:t xml:space="preserve">144, gdy </w:t>
      </w:r>
      <w:r>
        <w:t>został skreślony z listy studentów lub doktorantów</w:t>
      </w:r>
      <w:r w:rsidRPr="00223012">
        <w:t>.</w:t>
      </w:r>
      <w:r>
        <w:t>”</w:t>
      </w:r>
      <w:r w:rsidRPr="00223012">
        <w:t>;</w:t>
      </w:r>
    </w:p>
    <w:p w:rsidR="003E19C2" w:rsidRPr="00223012" w:rsidRDefault="003E19C2" w:rsidP="00D24E45">
      <w:pPr>
        <w:pStyle w:val="PKTpunkt"/>
        <w:keepNext/>
      </w:pPr>
      <w:r>
        <w:t>36</w:t>
      </w:r>
      <w:r w:rsidRPr="00223012">
        <w:t>)</w:t>
      </w:r>
      <w:r w:rsidRPr="00223012">
        <w:tab/>
        <w:t>w</w:t>
      </w:r>
      <w:r>
        <w:t xml:space="preserve"> art. </w:t>
      </w:r>
      <w:r w:rsidRPr="00223012">
        <w:t>148a:</w:t>
      </w:r>
    </w:p>
    <w:p w:rsidR="003E19C2" w:rsidRPr="00223012" w:rsidRDefault="003E19C2" w:rsidP="00D24E45">
      <w:pPr>
        <w:pStyle w:val="LITlitera"/>
        <w:keepNext/>
      </w:pPr>
      <w:r w:rsidRPr="00223012">
        <w:t>a)</w:t>
      </w:r>
      <w:r w:rsidRPr="00223012">
        <w:tab/>
        <w:t>w</w:t>
      </w:r>
      <w:r>
        <w:t xml:space="preserve"> ust. </w:t>
      </w:r>
      <w:r w:rsidRPr="00223012">
        <w:t>1:</w:t>
      </w:r>
    </w:p>
    <w:p w:rsidR="003E19C2" w:rsidRPr="00223012" w:rsidRDefault="003E19C2" w:rsidP="00D24E45">
      <w:pPr>
        <w:pStyle w:val="TIRtiret"/>
        <w:keepNext/>
      </w:pPr>
      <w:r w:rsidRPr="00223012">
        <w:t>–</w:t>
      </w:r>
      <w:r w:rsidRPr="00223012">
        <w:tab/>
        <w:t>pkt 4</w:t>
      </w:r>
      <w:r>
        <w:t xml:space="preserve"> </w:t>
      </w:r>
      <w:r w:rsidRPr="00E77328">
        <w:t>otrzymuje</w:t>
      </w:r>
      <w:r w:rsidRPr="00223012">
        <w:t xml:space="preserve"> brzmienie:</w:t>
      </w:r>
    </w:p>
    <w:p w:rsidR="003E19C2" w:rsidRPr="00223012" w:rsidRDefault="003E19C2" w:rsidP="00E77328">
      <w:pPr>
        <w:pStyle w:val="ZTIRPKTzmpkttiret"/>
      </w:pPr>
      <w:r>
        <w:t>„</w:t>
      </w:r>
      <w:r w:rsidRPr="00223012">
        <w:t>4</w:t>
      </w:r>
      <w:r w:rsidR="00E77328">
        <w:t>)</w:t>
      </w:r>
      <w:r w:rsidRPr="00223012">
        <w:tab/>
        <w:t>rodzaj, serię i</w:t>
      </w:r>
      <w:r>
        <w:t xml:space="preserve"> </w:t>
      </w:r>
      <w:r w:rsidRPr="00223012">
        <w:t>numer dokumentu tożsamości oraz nazwę państwa, które go wydało;</w:t>
      </w:r>
      <w:r>
        <w:t>”</w:t>
      </w:r>
      <w:r w:rsidRPr="00223012">
        <w:t>,</w:t>
      </w:r>
    </w:p>
    <w:p w:rsidR="003E19C2" w:rsidRPr="00223012" w:rsidRDefault="003E19C2" w:rsidP="00D24E45">
      <w:pPr>
        <w:pStyle w:val="TIRtiret"/>
        <w:keepNext/>
      </w:pPr>
      <w:r w:rsidRPr="00223012">
        <w:lastRenderedPageBreak/>
        <w:t>–</w:t>
      </w:r>
      <w:r w:rsidRPr="00223012">
        <w:tab/>
      </w:r>
      <w:r>
        <w:t xml:space="preserve">w pkt </w:t>
      </w:r>
      <w:r w:rsidRPr="00223012">
        <w:t>9</w:t>
      </w:r>
      <w:r>
        <w:t xml:space="preserve"> </w:t>
      </w:r>
      <w:r w:rsidRPr="00223012">
        <w:t>kropkę zastępuje się średnikiem i</w:t>
      </w:r>
      <w:r>
        <w:t xml:space="preserve"> </w:t>
      </w:r>
      <w:r w:rsidRPr="00223012">
        <w:t>dodaje się</w:t>
      </w:r>
      <w:r>
        <w:t xml:space="preserve"> pkt </w:t>
      </w:r>
      <w:r w:rsidRPr="00223012">
        <w:t>10–12</w:t>
      </w:r>
      <w:r>
        <w:t xml:space="preserve"> w </w:t>
      </w:r>
      <w:r w:rsidRPr="00223012">
        <w:t>brzmieniu:</w:t>
      </w:r>
    </w:p>
    <w:p w:rsidR="003E19C2" w:rsidRPr="00E77328" w:rsidRDefault="003E19C2" w:rsidP="00E77328">
      <w:pPr>
        <w:pStyle w:val="ZTIRPKTzmpkttiret"/>
      </w:pPr>
      <w:r>
        <w:t>„</w:t>
      </w:r>
      <w:r w:rsidRPr="00223012">
        <w:t>10)</w:t>
      </w:r>
      <w:r w:rsidRPr="00223012">
        <w:tab/>
      </w:r>
      <w:r w:rsidRPr="00E77328">
        <w:t>informację, w jakim języku odbywają się studia, oraz o poziomie biegłości językowej wymaganym do ich odbycia;</w:t>
      </w:r>
    </w:p>
    <w:p w:rsidR="003E19C2" w:rsidRPr="00223012" w:rsidRDefault="003E19C2" w:rsidP="00E77328">
      <w:pPr>
        <w:pStyle w:val="ZTIRPKTzmpkttiret"/>
      </w:pPr>
      <w:r w:rsidRPr="00E77328">
        <w:t>11)</w:t>
      </w:r>
      <w:r w:rsidRPr="00E77328">
        <w:tab/>
        <w:t>informację, czy cudzoziemiec jest objęty programem unijnym lub programem wielostronnym obejmującym środki w zakresie mobilności lub porozumieniem między przynajmniej dwiema instytucjami szkolnictwa</w:t>
      </w:r>
      <w:r w:rsidRPr="00223012">
        <w:t xml:space="preserve"> wyższego przewidującym mobilność wewnątrzunijną oraz nazwę programu lub porozumienia i</w:t>
      </w:r>
      <w:r>
        <w:t xml:space="preserve"> </w:t>
      </w:r>
      <w:r w:rsidRPr="00223012">
        <w:t>nazwę oraz adres jednostek prowadz</w:t>
      </w:r>
      <w:r w:rsidRPr="00223012">
        <w:rPr>
          <w:rFonts w:hint="eastAsia"/>
        </w:rPr>
        <w:t>ą</w:t>
      </w:r>
      <w:r w:rsidRPr="00223012">
        <w:t>cych studia, objętych tym porozumieniem;</w:t>
      </w:r>
    </w:p>
    <w:p w:rsidR="003E19C2" w:rsidRPr="00223012" w:rsidRDefault="003E19C2" w:rsidP="00E77328">
      <w:pPr>
        <w:pStyle w:val="ZTIRPKTzmpkttiret"/>
      </w:pPr>
      <w:r w:rsidRPr="00223012">
        <w:t>12)</w:t>
      </w:r>
      <w:r w:rsidRPr="00223012">
        <w:tab/>
        <w:t xml:space="preserve">jeżeli </w:t>
      </w:r>
      <w:r w:rsidRPr="00E77328">
        <w:t>zaświadczenie</w:t>
      </w:r>
      <w:r w:rsidRPr="00223012">
        <w:t xml:space="preserve"> dotyczy kontynuacji studiów – informację dotyczącą dotychczasowej realizacji toku studiów i</w:t>
      </w:r>
      <w:r>
        <w:t xml:space="preserve"> </w:t>
      </w:r>
      <w:r w:rsidRPr="00223012">
        <w:t>zaliczenia przez niego wymaganych programem studiów przedmiotów.</w:t>
      </w:r>
      <w:r>
        <w:t>”</w:t>
      </w:r>
      <w:r w:rsidRPr="00223012">
        <w:t>,</w:t>
      </w:r>
    </w:p>
    <w:p w:rsidR="003E19C2" w:rsidRPr="00223012" w:rsidRDefault="003E19C2" w:rsidP="00D24E45">
      <w:pPr>
        <w:pStyle w:val="LITlitera"/>
        <w:keepNext/>
      </w:pPr>
      <w:r w:rsidRPr="00223012">
        <w:t>b)</w:t>
      </w:r>
      <w:r w:rsidRPr="00223012">
        <w:tab/>
      </w:r>
      <w:r w:rsidRPr="00E77328">
        <w:t>po</w:t>
      </w:r>
      <w:r>
        <w:t xml:space="preserve"> ust. </w:t>
      </w:r>
      <w:r w:rsidRPr="00223012">
        <w:t>1</w:t>
      </w:r>
      <w:r>
        <w:t xml:space="preserve"> </w:t>
      </w:r>
      <w:r w:rsidRPr="00223012">
        <w:t>dodaje się</w:t>
      </w:r>
      <w:r>
        <w:t xml:space="preserve"> ust. </w:t>
      </w:r>
      <w:r w:rsidRPr="00223012">
        <w:t>1a w</w:t>
      </w:r>
      <w:r>
        <w:t xml:space="preserve"> </w:t>
      </w:r>
      <w:r w:rsidRPr="00223012">
        <w:t>brzmieniu:</w:t>
      </w:r>
    </w:p>
    <w:p w:rsidR="003E19C2" w:rsidRPr="00223012" w:rsidRDefault="003E19C2" w:rsidP="00E77328">
      <w:pPr>
        <w:pStyle w:val="ZLITUSTzmustliter"/>
      </w:pPr>
      <w:r>
        <w:t>„</w:t>
      </w:r>
      <w:r w:rsidRPr="00223012">
        <w:t xml:space="preserve">1a. Jednostka prowadząca studia, wydając </w:t>
      </w:r>
      <w:r w:rsidRPr="00E77328">
        <w:t>zaświadczenie</w:t>
      </w:r>
      <w:r w:rsidRPr="00223012">
        <w:t>, o</w:t>
      </w:r>
      <w:r>
        <w:t xml:space="preserve"> </w:t>
      </w:r>
      <w:r w:rsidRPr="00223012">
        <w:t>którym mowa w</w:t>
      </w:r>
      <w:r w:rsidR="00285B87">
        <w:t> </w:t>
      </w:r>
      <w:r>
        <w:t xml:space="preserve">art. </w:t>
      </w:r>
      <w:r w:rsidRPr="00223012">
        <w:t>144</w:t>
      </w:r>
      <w:r>
        <w:t xml:space="preserve"> ust. </w:t>
      </w:r>
      <w:r w:rsidRPr="00223012">
        <w:t>1</w:t>
      </w:r>
      <w:r>
        <w:t xml:space="preserve"> pkt </w:t>
      </w:r>
      <w:r w:rsidRPr="00223012">
        <w:t>1</w:t>
      </w:r>
      <w:r>
        <w:t xml:space="preserve"> lit. </w:t>
      </w:r>
      <w:r w:rsidRPr="00223012">
        <w:t xml:space="preserve">a, dołącza </w:t>
      </w:r>
      <w:r w:rsidRPr="0020076F">
        <w:t>wydruk karty okresowych osiągnięć studenta, o</w:t>
      </w:r>
      <w:r w:rsidR="00285B87">
        <w:t> </w:t>
      </w:r>
      <w:r w:rsidRPr="0020076F">
        <w:t>której mowa w</w:t>
      </w:r>
      <w:r>
        <w:t xml:space="preserve"> </w:t>
      </w:r>
      <w:r w:rsidRPr="0020076F">
        <w:t>przepisach wydanych na podstawie</w:t>
      </w:r>
      <w:r>
        <w:t xml:space="preserve"> art. </w:t>
      </w:r>
      <w:r w:rsidRPr="0020076F">
        <w:t>81</w:t>
      </w:r>
      <w:r>
        <w:t xml:space="preserve"> </w:t>
      </w:r>
      <w:r w:rsidRPr="0020076F">
        <w:t>ustawy z</w:t>
      </w:r>
      <w:r>
        <w:t xml:space="preserve"> </w:t>
      </w:r>
      <w:r w:rsidRPr="0020076F">
        <w:t>dnia 20</w:t>
      </w:r>
      <w:r>
        <w:t xml:space="preserve"> </w:t>
      </w:r>
      <w:r w:rsidRPr="0020076F">
        <w:t>lipca 2018</w:t>
      </w:r>
      <w:r>
        <w:t xml:space="preserve"> </w:t>
      </w:r>
      <w:r w:rsidRPr="0020076F">
        <w:t xml:space="preserve">r. </w:t>
      </w:r>
      <w:r w:rsidRPr="00CE7623">
        <w:t>–</w:t>
      </w:r>
      <w:r>
        <w:t xml:space="preserve"> </w:t>
      </w:r>
      <w:r w:rsidRPr="0020076F">
        <w:t>Prawo o</w:t>
      </w:r>
      <w:r>
        <w:t xml:space="preserve"> </w:t>
      </w:r>
      <w:r w:rsidRPr="0020076F">
        <w:t>szkolnictwie wyższym i</w:t>
      </w:r>
      <w:r>
        <w:t xml:space="preserve"> </w:t>
      </w:r>
      <w:r w:rsidRPr="0020076F">
        <w:t>nauce</w:t>
      </w:r>
      <w:r>
        <w:t xml:space="preserve">, lub </w:t>
      </w:r>
      <w:r w:rsidRPr="0020076F">
        <w:t>potwierdzoną za zgodność z</w:t>
      </w:r>
      <w:r w:rsidR="00285B87">
        <w:t> </w:t>
      </w:r>
      <w:r w:rsidRPr="0020076F">
        <w:t>oryginałem kopię</w:t>
      </w:r>
      <w:r>
        <w:t xml:space="preserve"> tej karty</w:t>
      </w:r>
      <w:r w:rsidRPr="0020076F">
        <w:t xml:space="preserve">, </w:t>
      </w:r>
      <w:r w:rsidRPr="00223012">
        <w:t>obrazując</w:t>
      </w:r>
      <w:r>
        <w:t>e</w:t>
      </w:r>
      <w:r w:rsidRPr="00223012">
        <w:t xml:space="preserve"> dotychczasowy przebieg procesu kształcenia </w:t>
      </w:r>
      <w:r>
        <w:t xml:space="preserve">cudzoziemca </w:t>
      </w:r>
      <w:r w:rsidRPr="00223012">
        <w:t>w</w:t>
      </w:r>
      <w:r>
        <w:t xml:space="preserve"> </w:t>
      </w:r>
      <w:r w:rsidRPr="00223012">
        <w:t>tej jednostce, jeżeli dotyczy ono kontynuacji studiów.</w:t>
      </w:r>
      <w:r>
        <w:t>”</w:t>
      </w:r>
      <w:r w:rsidRPr="00223012">
        <w:t>;</w:t>
      </w:r>
    </w:p>
    <w:p w:rsidR="003E19C2" w:rsidRDefault="003E19C2" w:rsidP="00D24E45">
      <w:pPr>
        <w:pStyle w:val="PKTpunkt"/>
        <w:keepNext/>
      </w:pPr>
      <w:r>
        <w:t>37</w:t>
      </w:r>
      <w:r w:rsidRPr="00223012">
        <w:t>)</w:t>
      </w:r>
      <w:r w:rsidRPr="00223012">
        <w:tab/>
      </w:r>
      <w:r>
        <w:t>po art. 148a dodaje się art. 148b w brzmieniu:</w:t>
      </w:r>
    </w:p>
    <w:p w:rsidR="003E19C2" w:rsidRPr="00CE7623" w:rsidRDefault="003E19C2" w:rsidP="003E19C2">
      <w:pPr>
        <w:pStyle w:val="ZARTzmartartykuempunktem"/>
      </w:pPr>
      <w:r>
        <w:t xml:space="preserve">„Art. 148b. 1. </w:t>
      </w:r>
      <w:r w:rsidRPr="00CE7623">
        <w:t>Organ prowadzący postępowanie w</w:t>
      </w:r>
      <w:r>
        <w:t xml:space="preserve"> </w:t>
      </w:r>
      <w:r w:rsidRPr="00CE7623">
        <w:t>sprawie udzielenia lub cofnięcia cudzoziemcowi zezwolenia w</w:t>
      </w:r>
      <w:r>
        <w:t xml:space="preserve"> </w:t>
      </w:r>
      <w:r w:rsidRPr="00CE7623">
        <w:t>celu kształcenia się na studiach dokonuje sprawdzenia danych cudzoziemca w</w:t>
      </w:r>
      <w:r>
        <w:t xml:space="preserve"> </w:t>
      </w:r>
      <w:r w:rsidRPr="00CE7623">
        <w:t>wykazie studentów, o</w:t>
      </w:r>
      <w:r>
        <w:t xml:space="preserve"> </w:t>
      </w:r>
      <w:r w:rsidRPr="00CE7623">
        <w:t>którym mowa</w:t>
      </w:r>
      <w:r>
        <w:t xml:space="preserve"> </w:t>
      </w:r>
      <w:r w:rsidRPr="00CE7623">
        <w:t>w</w:t>
      </w:r>
      <w:r>
        <w:t xml:space="preserve"> art. </w:t>
      </w:r>
      <w:r w:rsidRPr="00CE7623">
        <w:t>344</w:t>
      </w:r>
      <w:r>
        <w:t xml:space="preserve"> ust. </w:t>
      </w:r>
      <w:r w:rsidRPr="00CE7623">
        <w:t>1</w:t>
      </w:r>
      <w:r>
        <w:t xml:space="preserve"> </w:t>
      </w:r>
      <w:r w:rsidRPr="00CE7623">
        <w:t>ustawy z</w:t>
      </w:r>
      <w:r w:rsidR="00285B87">
        <w:t> </w:t>
      </w:r>
      <w:r w:rsidRPr="00CE7623">
        <w:t>dnia 20</w:t>
      </w:r>
      <w:r>
        <w:t xml:space="preserve"> </w:t>
      </w:r>
      <w:r w:rsidRPr="00CE7623">
        <w:t>lipca 2018</w:t>
      </w:r>
      <w:r>
        <w:t xml:space="preserve"> </w:t>
      </w:r>
      <w:r w:rsidRPr="00CE7623">
        <w:t>r. – Prawo o</w:t>
      </w:r>
      <w:r>
        <w:t xml:space="preserve"> </w:t>
      </w:r>
      <w:r w:rsidRPr="00CE7623">
        <w:t>szkolnictwie wyższym i</w:t>
      </w:r>
      <w:r>
        <w:t xml:space="preserve"> </w:t>
      </w:r>
      <w:r w:rsidRPr="00CE7623">
        <w:t>nauce</w:t>
      </w:r>
      <w:r w:rsidR="00925AB1">
        <w:t>,</w:t>
      </w:r>
      <w:r w:rsidRPr="00CE7623">
        <w:t xml:space="preserve"> lub w</w:t>
      </w:r>
      <w:r>
        <w:t xml:space="preserve"> </w:t>
      </w:r>
      <w:r w:rsidRPr="00CE7623">
        <w:t>wykazie osób ubiegających się o</w:t>
      </w:r>
      <w:r>
        <w:t xml:space="preserve"> </w:t>
      </w:r>
      <w:r w:rsidRPr="00CE7623">
        <w:t>stopień doktora, o</w:t>
      </w:r>
      <w:r>
        <w:t xml:space="preserve"> </w:t>
      </w:r>
      <w:r w:rsidRPr="00CE7623">
        <w:t>którym mowa w</w:t>
      </w:r>
      <w:r>
        <w:t xml:space="preserve"> art. </w:t>
      </w:r>
      <w:r w:rsidRPr="00CE7623">
        <w:t>345</w:t>
      </w:r>
      <w:r>
        <w:t xml:space="preserve"> ust. </w:t>
      </w:r>
      <w:r w:rsidRPr="00CE7623">
        <w:t>1</w:t>
      </w:r>
      <w:r>
        <w:t xml:space="preserve"> </w:t>
      </w:r>
      <w:r w:rsidRPr="00CE7623">
        <w:t>ustawy z</w:t>
      </w:r>
      <w:r>
        <w:t xml:space="preserve"> </w:t>
      </w:r>
      <w:r w:rsidRPr="00CE7623">
        <w:t>dnia 20</w:t>
      </w:r>
      <w:r w:rsidR="00285B87">
        <w:t> </w:t>
      </w:r>
      <w:r w:rsidRPr="00CE7623">
        <w:t>lipca 2018</w:t>
      </w:r>
      <w:r>
        <w:t xml:space="preserve"> </w:t>
      </w:r>
      <w:r w:rsidRPr="00CE7623">
        <w:t>r. – Prawo o</w:t>
      </w:r>
      <w:r>
        <w:t xml:space="preserve"> </w:t>
      </w:r>
      <w:r w:rsidRPr="00CE7623">
        <w:t>szkolnictwie wyższym i</w:t>
      </w:r>
      <w:r>
        <w:t xml:space="preserve"> </w:t>
      </w:r>
      <w:r w:rsidRPr="00CE7623">
        <w:t>nauce.</w:t>
      </w:r>
    </w:p>
    <w:p w:rsidR="003E19C2" w:rsidRDefault="003E19C2" w:rsidP="003E19C2">
      <w:pPr>
        <w:pStyle w:val="ZUSTzmustartykuempunktem"/>
      </w:pPr>
      <w:r w:rsidRPr="003E19C2">
        <w:t>2</w:t>
      </w:r>
      <w:r w:rsidRPr="00CE7623">
        <w:t>. Domniemywa się, że dane wpisane do wykazów, o</w:t>
      </w:r>
      <w:r>
        <w:t xml:space="preserve"> </w:t>
      </w:r>
      <w:r w:rsidRPr="00CE7623">
        <w:t>których mowa w</w:t>
      </w:r>
      <w:r>
        <w:t xml:space="preserve"> ust. </w:t>
      </w:r>
      <w:r w:rsidRPr="00CE7623">
        <w:t>1, są prawdziwe.</w:t>
      </w:r>
      <w:r>
        <w:t xml:space="preserve"> </w:t>
      </w:r>
      <w:r w:rsidRPr="00CE7623">
        <w:t>Domniemanie to może być obalone tylko wskutek przeprowadzeni</w:t>
      </w:r>
      <w:r>
        <w:t>a dowodu z dokumentu urzędowego</w:t>
      </w:r>
      <w:r w:rsidRPr="00CE7623">
        <w:t>,</w:t>
      </w:r>
      <w:r>
        <w:t xml:space="preserve"> </w:t>
      </w:r>
      <w:r w:rsidRPr="00CE7623">
        <w:t>w</w:t>
      </w:r>
      <w:r>
        <w:t xml:space="preserve"> </w:t>
      </w:r>
      <w:r w:rsidRPr="00CE7623">
        <w:t>szczególności zaświadczenia, o</w:t>
      </w:r>
      <w:r>
        <w:t xml:space="preserve"> </w:t>
      </w:r>
      <w:r w:rsidRPr="00CE7623">
        <w:t>którym mowa w</w:t>
      </w:r>
      <w:r>
        <w:t xml:space="preserve"> art. </w:t>
      </w:r>
      <w:r w:rsidRPr="00CE7623">
        <w:t>14</w:t>
      </w:r>
      <w:r>
        <w:t xml:space="preserve">4 ust. </w:t>
      </w:r>
      <w:r w:rsidRPr="00CE7623">
        <w:t>1</w:t>
      </w:r>
      <w:r>
        <w:t xml:space="preserve"> pkt 1 lit. a,</w:t>
      </w:r>
      <w:r w:rsidRPr="00CE7623">
        <w:t xml:space="preserve"> </w:t>
      </w:r>
      <w:r>
        <w:t>wydanego</w:t>
      </w:r>
      <w:r w:rsidRPr="00CE7623">
        <w:t xml:space="preserve"> przez jednostkę prowadzącą studia.</w:t>
      </w:r>
      <w:r>
        <w:t>”;</w:t>
      </w:r>
    </w:p>
    <w:p w:rsidR="003E19C2" w:rsidRPr="00223012" w:rsidRDefault="003E19C2" w:rsidP="00D24E45">
      <w:pPr>
        <w:pStyle w:val="PKTpunkt"/>
        <w:keepNext/>
      </w:pPr>
      <w:r>
        <w:t>38)</w:t>
      </w:r>
      <w:r>
        <w:tab/>
      </w:r>
      <w:r w:rsidRPr="00223012">
        <w:t>w</w:t>
      </w:r>
      <w:r>
        <w:t xml:space="preserve"> art. </w:t>
      </w:r>
      <w:r w:rsidRPr="00223012">
        <w:t>149:</w:t>
      </w:r>
    </w:p>
    <w:p w:rsidR="003E19C2" w:rsidRPr="00223012" w:rsidRDefault="003E19C2" w:rsidP="003E19C2">
      <w:pPr>
        <w:pStyle w:val="LITlitera"/>
      </w:pPr>
      <w:r w:rsidRPr="00223012">
        <w:t>a)</w:t>
      </w:r>
      <w:r w:rsidRPr="00223012">
        <w:tab/>
        <w:t>w</w:t>
      </w:r>
      <w:r>
        <w:t xml:space="preserve"> ust. </w:t>
      </w:r>
      <w:r w:rsidRPr="00223012">
        <w:t>1</w:t>
      </w:r>
      <w:r>
        <w:t xml:space="preserve"> </w:t>
      </w:r>
      <w:r w:rsidRPr="00223012">
        <w:t>skre</w:t>
      </w:r>
      <w:r w:rsidRPr="00223012">
        <w:rPr>
          <w:rFonts w:hint="eastAsia"/>
        </w:rPr>
        <w:t>ś</w:t>
      </w:r>
      <w:r w:rsidRPr="00223012">
        <w:t>la si</w:t>
      </w:r>
      <w:r w:rsidRPr="00223012">
        <w:rPr>
          <w:rFonts w:hint="eastAsia"/>
        </w:rPr>
        <w:t>ę</w:t>
      </w:r>
      <w:r w:rsidRPr="00223012">
        <w:t xml:space="preserve"> wyrazy </w:t>
      </w:r>
      <w:r>
        <w:t>„</w:t>
      </w:r>
      <w:r w:rsidRPr="00223012">
        <w:t>oraz w</w:t>
      </w:r>
      <w:r>
        <w:t xml:space="preserve"> </w:t>
      </w:r>
      <w:r w:rsidRPr="00223012">
        <w:t>sposób ułatwiający przyjmowanie cudzoziemców, którzy uczestniczą w</w:t>
      </w:r>
      <w:r>
        <w:t xml:space="preserve"> </w:t>
      </w:r>
      <w:r w:rsidRPr="00223012">
        <w:t xml:space="preserve">programach Unii Europejskiej, służących </w:t>
      </w:r>
      <w:r w:rsidRPr="00223012">
        <w:lastRenderedPageBreak/>
        <w:t>przemieszczaniu do Unii Europejskiej jako obszaru docelowego lub w</w:t>
      </w:r>
      <w:r>
        <w:t xml:space="preserve"> </w:t>
      </w:r>
      <w:r w:rsidRPr="00223012">
        <w:t>obrębie Unii Europejskiej, w</w:t>
      </w:r>
      <w:r>
        <w:t xml:space="preserve"> </w:t>
      </w:r>
      <w:r w:rsidRPr="00223012">
        <w:t>celu podjęcia lub kontynuowania studiów na terytorium Rzeczypospolitej Polskiej</w:t>
      </w:r>
      <w:r>
        <w:t>”</w:t>
      </w:r>
      <w:r w:rsidRPr="00223012">
        <w:t>,</w:t>
      </w:r>
    </w:p>
    <w:p w:rsidR="003E19C2" w:rsidRPr="00223012" w:rsidRDefault="003E19C2" w:rsidP="00D24E45">
      <w:pPr>
        <w:pStyle w:val="LITlitera"/>
        <w:keepNext/>
      </w:pPr>
      <w:r w:rsidRPr="00223012">
        <w:t>b)</w:t>
      </w:r>
      <w:r w:rsidRPr="00223012">
        <w:tab/>
        <w:t>po</w:t>
      </w:r>
      <w:r>
        <w:t xml:space="preserve"> ust. </w:t>
      </w:r>
      <w:r w:rsidRPr="00223012">
        <w:t>1</w:t>
      </w:r>
      <w:r>
        <w:t xml:space="preserve"> </w:t>
      </w:r>
      <w:r w:rsidRPr="00223012">
        <w:t xml:space="preserve">dodaje </w:t>
      </w:r>
      <w:r w:rsidRPr="00DB2657">
        <w:t>się</w:t>
      </w:r>
      <w:r>
        <w:t xml:space="preserve"> ust. </w:t>
      </w:r>
      <w:r w:rsidRPr="00223012">
        <w:t>1a i</w:t>
      </w:r>
      <w:r>
        <w:t xml:space="preserve"> </w:t>
      </w:r>
      <w:r w:rsidRPr="00223012">
        <w:t>1b w</w:t>
      </w:r>
      <w:r>
        <w:t xml:space="preserve"> </w:t>
      </w:r>
      <w:r w:rsidRPr="00223012">
        <w:t>brzmieniu:</w:t>
      </w:r>
    </w:p>
    <w:p w:rsidR="003E19C2" w:rsidRPr="00DB2657" w:rsidRDefault="003E19C2" w:rsidP="00DB2657">
      <w:pPr>
        <w:pStyle w:val="ZLITUSTzmustliter"/>
      </w:pPr>
      <w:r>
        <w:t>„</w:t>
      </w:r>
      <w:r w:rsidRPr="00223012">
        <w:t>1a. Decyzję w</w:t>
      </w:r>
      <w:r>
        <w:t xml:space="preserve"> </w:t>
      </w:r>
      <w:r w:rsidRPr="00223012">
        <w:t>sprawie udzielenia cudzoziemcowi zezwolenia, o</w:t>
      </w:r>
      <w:r>
        <w:t xml:space="preserve"> </w:t>
      </w:r>
      <w:r w:rsidRPr="00223012">
        <w:t>którym mowa w</w:t>
      </w:r>
      <w:r>
        <w:t xml:space="preserve"> art</w:t>
      </w:r>
      <w:r w:rsidRPr="00DB2657">
        <w:t>. 144, wydaje się w terminie 60 dni od dnia złożenia wniosku w tej sprawie wraz z dokumentami niezbędnymi do potwierdzenia danych zawartych we wniosku i okoliczności uzasadniających ubieganie się o udzielenie tego zezwolenia.</w:t>
      </w:r>
    </w:p>
    <w:p w:rsidR="003E19C2" w:rsidRPr="00223012" w:rsidRDefault="003E19C2" w:rsidP="00DB2657">
      <w:pPr>
        <w:pStyle w:val="ZLITUSTzmustliter"/>
      </w:pPr>
      <w:r w:rsidRPr="00DB2657">
        <w:t>1b. Jeżeli do wniosku o udzielenie zezwolenia, o którym mowa w art. 144, nie zostały dołączone</w:t>
      </w:r>
      <w:r w:rsidRPr="00223012">
        <w:t xml:space="preserve"> wszystkie dokumenty niezbędne do potwierdzenia danych zawartych we wniosku i</w:t>
      </w:r>
      <w:r>
        <w:t xml:space="preserve"> </w:t>
      </w:r>
      <w:r w:rsidRPr="00223012">
        <w:t>okoliczności uzasadniających ubieganie się o</w:t>
      </w:r>
      <w:r>
        <w:t xml:space="preserve"> </w:t>
      </w:r>
      <w:r w:rsidRPr="00223012">
        <w:t>udzielenie tego zezwolenia, bieg terminu, o</w:t>
      </w:r>
      <w:r>
        <w:t xml:space="preserve"> </w:t>
      </w:r>
      <w:r w:rsidRPr="00223012">
        <w:t>którym mowa w</w:t>
      </w:r>
      <w:r>
        <w:t xml:space="preserve"> ust. </w:t>
      </w:r>
      <w:r w:rsidRPr="00223012">
        <w:t>1, zawiesza się do dnia ich doręczenia wojewodzie.</w:t>
      </w:r>
      <w:r>
        <w:t>”</w:t>
      </w:r>
      <w:r w:rsidRPr="00223012">
        <w:t>,</w:t>
      </w:r>
    </w:p>
    <w:p w:rsidR="003E19C2" w:rsidRDefault="003E19C2" w:rsidP="00D24E45">
      <w:pPr>
        <w:pStyle w:val="LITlitera"/>
        <w:keepNext/>
      </w:pPr>
      <w:r w:rsidRPr="00223012">
        <w:t>c)</w:t>
      </w:r>
      <w:r w:rsidRPr="00223012">
        <w:tab/>
      </w:r>
      <w:r>
        <w:t xml:space="preserve">ust. 3 </w:t>
      </w:r>
      <w:r w:rsidRPr="00DB2657">
        <w:t>otrzymuje</w:t>
      </w:r>
      <w:r>
        <w:t xml:space="preserve"> brzmienie:</w:t>
      </w:r>
    </w:p>
    <w:p w:rsidR="003E19C2" w:rsidRDefault="003E19C2" w:rsidP="00DB2657">
      <w:pPr>
        <w:pStyle w:val="ZLITUSTzmustliter"/>
      </w:pPr>
      <w:r>
        <w:t xml:space="preserve">„3. Rektor uczelni </w:t>
      </w:r>
      <w:r w:rsidRPr="00DB2657">
        <w:t>lub</w:t>
      </w:r>
      <w:r>
        <w:t xml:space="preserve"> kierownik innej jednostki prowadzącej studia niezwłocznie zawiadamia pisemnie wojewodę, który udzielił cudzoziemcowi zezwolenia, o którym mowa w art. 144, o skreśleniu cudzoziemca z listy studentów lub doktorantów.”,</w:t>
      </w:r>
    </w:p>
    <w:p w:rsidR="003E19C2" w:rsidRDefault="003E19C2" w:rsidP="00D24E45">
      <w:pPr>
        <w:pStyle w:val="LITlitera"/>
        <w:keepNext/>
      </w:pPr>
      <w:r>
        <w:t>d)</w:t>
      </w:r>
      <w:r>
        <w:tab/>
        <w:t>dodaje się ust. 4 i 5 w brzmieniu:</w:t>
      </w:r>
    </w:p>
    <w:p w:rsidR="003E19C2" w:rsidRPr="00DB2657" w:rsidRDefault="003E19C2" w:rsidP="00DB2657">
      <w:pPr>
        <w:pStyle w:val="ZLITUSTzmustliter"/>
      </w:pPr>
      <w:r>
        <w:t xml:space="preserve">„4. Wojewoda dokonuje sprawdzenia danych cudzoziemców, którym udzielił zezwoleń na pobyt czasowy na podstawie art. 144 ust. 1 lub 3, w wykazie studentów, </w:t>
      </w:r>
      <w:r w:rsidRPr="008C3B2A">
        <w:t>o</w:t>
      </w:r>
      <w:r>
        <w:t xml:space="preserve"> którym mowa w art. 344 ust. 1 </w:t>
      </w:r>
      <w:r w:rsidRPr="008C3B2A">
        <w:t>ustawy z</w:t>
      </w:r>
      <w:r>
        <w:t xml:space="preserve"> </w:t>
      </w:r>
      <w:r w:rsidRPr="008C3B2A">
        <w:t>dnia 20</w:t>
      </w:r>
      <w:r>
        <w:t xml:space="preserve"> </w:t>
      </w:r>
      <w:r w:rsidRPr="008C3B2A">
        <w:t>lipca 2018</w:t>
      </w:r>
      <w:r>
        <w:t xml:space="preserve"> </w:t>
      </w:r>
      <w:r w:rsidRPr="008C3B2A">
        <w:t>r. – Prawo o</w:t>
      </w:r>
      <w:r>
        <w:t xml:space="preserve"> </w:t>
      </w:r>
      <w:r w:rsidRPr="008C3B2A">
        <w:t xml:space="preserve">szkolnictwie </w:t>
      </w:r>
      <w:r w:rsidRPr="00DB2657">
        <w:t>wyższym i nauce, lub w wykazie osób ubiegających się o stopień doktora, o którym mowa w art. 345 ust. 1 ustawy z dnia 20 l</w:t>
      </w:r>
      <w:r w:rsidR="00285B87">
        <w:t>ipca 2018 r. – Prawo o </w:t>
      </w:r>
      <w:r w:rsidRPr="00DB2657">
        <w:t>szkolnictwie wyższym i nauce, w każdym ro</w:t>
      </w:r>
      <w:r w:rsidR="00285B87">
        <w:t>ku okresu ważności zezwolenia w </w:t>
      </w:r>
      <w:r w:rsidRPr="00DB2657">
        <w:t>okresie przypadającym bezpośrednio po dniu 1 marca i 1 czerwca.</w:t>
      </w:r>
    </w:p>
    <w:p w:rsidR="003E19C2" w:rsidRPr="00223012" w:rsidRDefault="003E19C2" w:rsidP="00DB2657">
      <w:pPr>
        <w:pStyle w:val="ZLITUSTzmustliter"/>
      </w:pPr>
      <w:r w:rsidRPr="00DB2657">
        <w:t>5. Jeżeli zezwolenia</w:t>
      </w:r>
      <w:r w:rsidRPr="00CD3DA7">
        <w:t xml:space="preserve"> na pobyt czasowy</w:t>
      </w:r>
      <w:r>
        <w:t xml:space="preserve"> udzielił Szef U</w:t>
      </w:r>
      <w:r w:rsidRPr="008C3B2A">
        <w:t>rzędu w</w:t>
      </w:r>
      <w:r>
        <w:t xml:space="preserve"> </w:t>
      </w:r>
      <w:r w:rsidRPr="008C3B2A">
        <w:t>drugiej instancji,</w:t>
      </w:r>
      <w:r>
        <w:t xml:space="preserve"> </w:t>
      </w:r>
      <w:r w:rsidRPr="008C3B2A">
        <w:t>spr</w:t>
      </w:r>
      <w:r>
        <w:t>awdzenia, o którym mowa w ust. 4</w:t>
      </w:r>
      <w:r w:rsidRPr="008C3B2A">
        <w:t>, dokonuje</w:t>
      </w:r>
      <w:r>
        <w:t xml:space="preserve"> </w:t>
      </w:r>
      <w:r w:rsidRPr="008C3B2A">
        <w:t>wojewoda, który orzekał w</w:t>
      </w:r>
      <w:r>
        <w:t xml:space="preserve"> </w:t>
      </w:r>
      <w:r w:rsidRPr="008C3B2A">
        <w:t>sprawie udzielenia tego zezwolenia w</w:t>
      </w:r>
      <w:r>
        <w:t xml:space="preserve"> </w:t>
      </w:r>
      <w:r w:rsidRPr="008C3B2A">
        <w:t>pierwszej instancji.</w:t>
      </w:r>
      <w:r>
        <w:t>”</w:t>
      </w:r>
      <w:r w:rsidRPr="00223012">
        <w:t>;</w:t>
      </w:r>
    </w:p>
    <w:p w:rsidR="003E19C2" w:rsidRPr="00223012" w:rsidRDefault="003E19C2" w:rsidP="00D24E45">
      <w:pPr>
        <w:pStyle w:val="PKTpunkt"/>
        <w:keepNext/>
      </w:pPr>
      <w:r>
        <w:t>39</w:t>
      </w:r>
      <w:r w:rsidR="00DB2657">
        <w:t>)</w:t>
      </w:r>
      <w:r w:rsidR="00DB2657">
        <w:tab/>
      </w:r>
      <w:r w:rsidRPr="00223012">
        <w:t>po</w:t>
      </w:r>
      <w:r>
        <w:t xml:space="preserve"> art. </w:t>
      </w:r>
      <w:r w:rsidRPr="00223012">
        <w:t>149</w:t>
      </w:r>
      <w:r>
        <w:t xml:space="preserve"> </w:t>
      </w:r>
      <w:r w:rsidRPr="00223012">
        <w:t>dodaje się</w:t>
      </w:r>
      <w:r>
        <w:t xml:space="preserve"> art. </w:t>
      </w:r>
      <w:r w:rsidRPr="00223012">
        <w:t>149a–149c w</w:t>
      </w:r>
      <w:r>
        <w:t xml:space="preserve"> </w:t>
      </w:r>
      <w:r w:rsidRPr="00223012">
        <w:t>brzmieniu:</w:t>
      </w:r>
    </w:p>
    <w:p w:rsidR="003E19C2" w:rsidRPr="00223012" w:rsidRDefault="003E19C2" w:rsidP="00DB2657">
      <w:pPr>
        <w:pStyle w:val="ZARTzmartartykuempunktem"/>
      </w:pPr>
      <w:r>
        <w:t>„</w:t>
      </w:r>
      <w:r w:rsidRPr="00223012">
        <w:t>Art.</w:t>
      </w:r>
      <w:r>
        <w:t xml:space="preserve"> </w:t>
      </w:r>
      <w:r w:rsidRPr="00223012">
        <w:t>149a.</w:t>
      </w:r>
      <w:r>
        <w:t xml:space="preserve"> </w:t>
      </w:r>
      <w:r w:rsidRPr="00223012">
        <w:t>Je</w:t>
      </w:r>
      <w:r w:rsidRPr="00223012">
        <w:rPr>
          <w:rFonts w:hint="eastAsia"/>
        </w:rPr>
        <w:t>ż</w:t>
      </w:r>
      <w:r w:rsidRPr="00223012">
        <w:t xml:space="preserve">eli </w:t>
      </w:r>
      <w:r w:rsidRPr="00DB2657">
        <w:t>cudzoziemiec</w:t>
      </w:r>
      <w:r w:rsidRPr="00223012">
        <w:t xml:space="preserve"> posiadaj</w:t>
      </w:r>
      <w:r w:rsidRPr="00223012">
        <w:rPr>
          <w:rFonts w:hint="eastAsia"/>
        </w:rPr>
        <w:t>ą</w:t>
      </w:r>
      <w:r w:rsidRPr="00223012">
        <w:t>cy 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celu odbycia studiów pierwszego stopnia, studiów drugiego stopnia lub jednolitych studiów magisterskich albo kształcenia się w</w:t>
      </w:r>
      <w:r>
        <w:t xml:space="preserve"> </w:t>
      </w:r>
      <w:r w:rsidRPr="00223012">
        <w:t>szkole doktorskiej, z</w:t>
      </w:r>
      <w:r>
        <w:t xml:space="preserve"> </w:t>
      </w:r>
      <w:r w:rsidRPr="00223012">
        <w:t>adnotacj</w:t>
      </w:r>
      <w:r w:rsidRPr="00223012">
        <w:rPr>
          <w:rFonts w:hint="eastAsia"/>
        </w:rPr>
        <w:t>ą</w:t>
      </w:r>
      <w:r w:rsidRPr="00223012">
        <w:t xml:space="preserve"> </w:t>
      </w:r>
      <w:r>
        <w:t>„</w:t>
      </w:r>
      <w:r w:rsidRPr="00223012">
        <w:t>student</w:t>
      </w:r>
      <w:r>
        <w:t>”</w:t>
      </w:r>
      <w:r w:rsidRPr="00223012">
        <w:t xml:space="preserve">, lub zezwolenie na pobyt </w:t>
      </w:r>
      <w:r w:rsidRPr="00223012">
        <w:lastRenderedPageBreak/>
        <w:t>czasowy w</w:t>
      </w:r>
      <w:r>
        <w:t xml:space="preserve"> </w:t>
      </w:r>
      <w:r w:rsidRPr="00223012">
        <w:t>celu kszta</w:t>
      </w:r>
      <w:r w:rsidRPr="00223012">
        <w:rPr>
          <w:rFonts w:hint="eastAsia"/>
        </w:rPr>
        <w:t>ł</w:t>
      </w:r>
      <w:r w:rsidRPr="00223012">
        <w:t>cenia si</w:t>
      </w:r>
      <w:r w:rsidRPr="00223012">
        <w:rPr>
          <w:rFonts w:hint="eastAsia"/>
        </w:rPr>
        <w:t>ę</w:t>
      </w:r>
      <w:r w:rsidRPr="00223012">
        <w:t xml:space="preserve"> na studiach zamierza korzystać z</w:t>
      </w:r>
      <w:r>
        <w:t xml:space="preserve"> </w:t>
      </w:r>
      <w:r w:rsidRPr="00223012">
        <w:t>mobilności studenta w</w:t>
      </w:r>
      <w:r w:rsidR="00285B87">
        <w:t> </w:t>
      </w:r>
      <w:r w:rsidRPr="00223012">
        <w:t>innym państwie członkowskim Unii Europejskiej, jednostka prowadz</w:t>
      </w:r>
      <w:r w:rsidRPr="00223012">
        <w:rPr>
          <w:rFonts w:hint="eastAsia"/>
        </w:rPr>
        <w:t>ą</w:t>
      </w:r>
      <w:r w:rsidRPr="00223012">
        <w:t>ca studia, w</w:t>
      </w:r>
      <w:r w:rsidR="00285B87">
        <w:t> </w:t>
      </w:r>
      <w:r w:rsidRPr="00223012">
        <w:t>której cudzoziemiec odbywa studia, mająca siedzibę na terytorium Rzeczypospolitej Polskiej,</w:t>
      </w:r>
      <w:r>
        <w:t xml:space="preserve"> </w:t>
      </w:r>
      <w:r w:rsidRPr="00223012">
        <w:t>lub jednostka prowadz</w:t>
      </w:r>
      <w:r w:rsidRPr="00223012">
        <w:rPr>
          <w:rFonts w:hint="eastAsia"/>
        </w:rPr>
        <w:t>ą</w:t>
      </w:r>
      <w:r w:rsidRPr="00223012">
        <w:t>ca studia, w</w:t>
      </w:r>
      <w:r>
        <w:t xml:space="preserve"> </w:t>
      </w:r>
      <w:r w:rsidRPr="00223012">
        <w:t>której cudzoziemiec zamierza odbywa</w:t>
      </w:r>
      <w:r w:rsidRPr="00223012">
        <w:rPr>
          <w:rFonts w:hint="eastAsia"/>
        </w:rPr>
        <w:t>ć</w:t>
      </w:r>
      <w:r w:rsidRPr="00223012">
        <w:t xml:space="preserve"> studia, maj</w:t>
      </w:r>
      <w:r w:rsidRPr="00223012">
        <w:rPr>
          <w:rFonts w:hint="eastAsia"/>
        </w:rPr>
        <w:t>ą</w:t>
      </w:r>
      <w:r w:rsidRPr="00223012">
        <w:t>ca siedzib</w:t>
      </w:r>
      <w:r w:rsidRPr="00223012">
        <w:rPr>
          <w:rFonts w:hint="eastAsia"/>
        </w:rPr>
        <w:t>ę</w:t>
      </w:r>
      <w:r w:rsidRPr="00223012">
        <w:t xml:space="preserve"> w</w:t>
      </w:r>
      <w:r>
        <w:t xml:space="preserve"> </w:t>
      </w:r>
      <w:r w:rsidRPr="00223012">
        <w:t>pa</w:t>
      </w:r>
      <w:r w:rsidRPr="00223012">
        <w:rPr>
          <w:rFonts w:hint="eastAsia"/>
        </w:rPr>
        <w:t>ń</w:t>
      </w:r>
      <w:r w:rsidRPr="00223012">
        <w:t>stwie cz</w:t>
      </w:r>
      <w:r w:rsidRPr="00223012">
        <w:rPr>
          <w:rFonts w:hint="eastAsia"/>
        </w:rPr>
        <w:t>ł</w:t>
      </w:r>
      <w:r w:rsidRPr="00223012">
        <w:t>onkowskim Unii Europejskiej, w</w:t>
      </w:r>
      <w:r>
        <w:t xml:space="preserve"> </w:t>
      </w:r>
      <w:r w:rsidRPr="00223012">
        <w:t>którym cudzoziemiec zamierza korzystać z</w:t>
      </w:r>
      <w:r>
        <w:t xml:space="preserve"> </w:t>
      </w:r>
      <w:r w:rsidRPr="00223012">
        <w:t>tej mobilności, lub cudzoziemiec zamierzający korzystać z</w:t>
      </w:r>
      <w:r>
        <w:t xml:space="preserve"> </w:t>
      </w:r>
      <w:r w:rsidRPr="00223012">
        <w:t>tej mobilności, zawiadamiają o</w:t>
      </w:r>
      <w:r>
        <w:t xml:space="preserve"> </w:t>
      </w:r>
      <w:r w:rsidRPr="00223012">
        <w:t>tym zamiarze właściwy organ tego państwa członkowskiego oraz Szefa Urzędu, o</w:t>
      </w:r>
      <w:r>
        <w:t xml:space="preserve"> </w:t>
      </w:r>
      <w:r w:rsidRPr="00223012">
        <w:t>ile przepisy obowiązujące w</w:t>
      </w:r>
      <w:r>
        <w:t xml:space="preserve"> </w:t>
      </w:r>
      <w:r w:rsidRPr="00223012">
        <w:t>tym państwie członkowskim przewidują wymóg takiego zawiadomienia.</w:t>
      </w:r>
    </w:p>
    <w:p w:rsidR="003E19C2" w:rsidRPr="00223012" w:rsidRDefault="003E19C2" w:rsidP="00D24E45">
      <w:pPr>
        <w:pStyle w:val="ZARTzmartartykuempunktem"/>
        <w:keepNext/>
      </w:pPr>
      <w:r w:rsidRPr="00223012">
        <w:t>Art.</w:t>
      </w:r>
      <w:r>
        <w:t xml:space="preserve"> </w:t>
      </w:r>
      <w:r w:rsidRPr="00223012">
        <w:t>149b.</w:t>
      </w:r>
      <w:r>
        <w:t xml:space="preserve"> </w:t>
      </w:r>
      <w:r w:rsidRPr="00223012">
        <w:t xml:space="preserve">1. Mobilność </w:t>
      </w:r>
      <w:r w:rsidRPr="00DB2657">
        <w:t>studenta</w:t>
      </w:r>
      <w:r w:rsidRPr="00223012">
        <w:t xml:space="preserve"> na terytorium Rzeczypospolitej Polskiej jest dopuszczalna, w</w:t>
      </w:r>
      <w:r>
        <w:t xml:space="preserve"> </w:t>
      </w:r>
      <w:r w:rsidRPr="00223012">
        <w:t>przypadku gdy łącznie są spełnione następujące warunki:</w:t>
      </w:r>
    </w:p>
    <w:p w:rsidR="003E19C2" w:rsidRPr="00DB2657" w:rsidRDefault="003E19C2" w:rsidP="00DB2657">
      <w:pPr>
        <w:pStyle w:val="ZPKTzmpktartykuempunktem"/>
      </w:pPr>
      <w:r w:rsidRPr="00223012">
        <w:t>1)</w:t>
      </w:r>
      <w:r w:rsidRPr="00223012">
        <w:tab/>
        <w:t>celem pobytu na terytorium Rzeczypospolitej Polskiej cudzoziemca b</w:t>
      </w:r>
      <w:r w:rsidRPr="00223012">
        <w:rPr>
          <w:rFonts w:hint="eastAsia"/>
        </w:rPr>
        <w:t>ę</w:t>
      </w:r>
      <w:r w:rsidRPr="00223012">
        <w:t>d</w:t>
      </w:r>
      <w:r w:rsidRPr="00223012">
        <w:rPr>
          <w:rFonts w:hint="eastAsia"/>
        </w:rPr>
        <w:t>ą</w:t>
      </w:r>
      <w:r w:rsidRPr="00223012">
        <w:t>cego studentem lub doktorantem jest kontynuacja lub uzupe</w:t>
      </w:r>
      <w:r w:rsidRPr="00223012">
        <w:rPr>
          <w:rFonts w:hint="eastAsia"/>
        </w:rPr>
        <w:t>ł</w:t>
      </w:r>
      <w:r w:rsidRPr="00223012">
        <w:t>nienie studiów podj</w:t>
      </w:r>
      <w:r w:rsidRPr="00223012">
        <w:rPr>
          <w:rFonts w:hint="eastAsia"/>
        </w:rPr>
        <w:t>ę</w:t>
      </w:r>
      <w:r w:rsidRPr="00223012">
        <w:t xml:space="preserve">tych na terytorium innego </w:t>
      </w:r>
      <w:r w:rsidRPr="00DB2657">
        <w:t>pa</w:t>
      </w:r>
      <w:r w:rsidRPr="00DB2657">
        <w:rPr>
          <w:rFonts w:hint="eastAsia"/>
        </w:rPr>
        <w:t>ń</w:t>
      </w:r>
      <w:r w:rsidRPr="00DB2657">
        <w:t>stwa cz</w:t>
      </w:r>
      <w:r w:rsidRPr="00DB2657">
        <w:rPr>
          <w:rFonts w:hint="eastAsia"/>
        </w:rPr>
        <w:t>ł</w:t>
      </w:r>
      <w:r w:rsidRPr="00DB2657">
        <w:t>onkowskiego Unii Europejskiej;</w:t>
      </w:r>
    </w:p>
    <w:p w:rsidR="003E19C2" w:rsidRPr="00DB2657" w:rsidRDefault="00DB2657" w:rsidP="00DB2657">
      <w:pPr>
        <w:pStyle w:val="ZPKTzmpktartykuempunktem"/>
      </w:pPr>
      <w:r w:rsidRPr="00DB2657">
        <w:t>2)</w:t>
      </w:r>
      <w:r w:rsidR="003E19C2" w:rsidRPr="00DB2657">
        <w:tab/>
        <w:t>cudzoziemiec jest objęty programem unijnym lub programem wielostronnym obejmującym środki w zakresie mobilności lub porozumieniem między przynajmniej dwiema instytucjami szkolnictwa wyższego przewidującym mobilność wewnątrzunijną;</w:t>
      </w:r>
    </w:p>
    <w:p w:rsidR="003E19C2" w:rsidRPr="00DB2657" w:rsidRDefault="00DB2657" w:rsidP="00DB2657">
      <w:pPr>
        <w:pStyle w:val="ZPKTzmpktartykuempunktem"/>
      </w:pPr>
      <w:r w:rsidRPr="00DB2657">
        <w:t>3)</w:t>
      </w:r>
      <w:r w:rsidR="003E19C2" w:rsidRPr="00DB2657">
        <w:tab/>
        <w:t xml:space="preserve">posiadany przez cudzoziemca dokument pobytowy, o którym mowa w art. 1 ust. 2 lit. a rozporządzenia </w:t>
      </w:r>
      <w:r w:rsidR="00E84E50">
        <w:t xml:space="preserve">nr </w:t>
      </w:r>
      <w:r w:rsidR="003E19C2" w:rsidRPr="00DB2657">
        <w:t>1030/2002, lub wiza długoterminowa, wydane przez inne państwo członkowskie Unii Europejskiej, zawiera adnotację „student”;</w:t>
      </w:r>
    </w:p>
    <w:p w:rsidR="003E19C2" w:rsidRPr="00DB2657" w:rsidRDefault="00DB2657" w:rsidP="00DB2657">
      <w:pPr>
        <w:pStyle w:val="ZPKTzmpktartykuempunktem"/>
      </w:pPr>
      <w:r w:rsidRPr="00DB2657">
        <w:t>4)</w:t>
      </w:r>
      <w:r w:rsidR="003E19C2" w:rsidRPr="00DB2657">
        <w:tab/>
        <w:t>okres pobytu na terytorium Rzeczypospolitej Polskiej w celu kontynuacji lub uzupe</w:t>
      </w:r>
      <w:r w:rsidR="003E19C2" w:rsidRPr="00DB2657">
        <w:rPr>
          <w:rFonts w:hint="eastAsia"/>
        </w:rPr>
        <w:t>ł</w:t>
      </w:r>
      <w:r w:rsidR="003E19C2" w:rsidRPr="00DB2657">
        <w:t>nienia studiów podjętych na terytorium innego państwa członkowskiego Unii Europejskiej nie przekracza 360 dni;</w:t>
      </w:r>
    </w:p>
    <w:p w:rsidR="003E19C2" w:rsidRPr="00223012" w:rsidRDefault="00DB2657" w:rsidP="00DB2657">
      <w:pPr>
        <w:pStyle w:val="ZPKTzmpktartykuempunktem"/>
      </w:pPr>
      <w:r w:rsidRPr="00DB2657">
        <w:t>5)</w:t>
      </w:r>
      <w:r w:rsidR="003E19C2" w:rsidRPr="00DB2657">
        <w:tab/>
        <w:t>Szef Urzędu otrzymał zawiadomienie od jednostki prowadz</w:t>
      </w:r>
      <w:r w:rsidR="003E19C2" w:rsidRPr="00DB2657">
        <w:rPr>
          <w:rFonts w:hint="eastAsia"/>
        </w:rPr>
        <w:t>ą</w:t>
      </w:r>
      <w:r w:rsidR="003E19C2" w:rsidRPr="00DB2657">
        <w:t>cej studia mającej siedzibę na terytorium Rzeczypospolitej Polskiej, zatwierdzonej przez ministra właściwego do spraw wewnętrznych na podstawie art. 144 ust. 4–14, chyba że ta jednostka nie podlega obowiązkowi zatwierdzenia</w:t>
      </w:r>
      <w:r w:rsidR="005B6431">
        <w:t>,</w:t>
      </w:r>
      <w:r w:rsidR="003E19C2" w:rsidRPr="00DB2657">
        <w:t xml:space="preserve"> albo od jednostki prowadzącej studia, która nie podlega obowiązkowi</w:t>
      </w:r>
      <w:r w:rsidR="003E19C2" w:rsidRPr="00794412">
        <w:t xml:space="preserve"> zatwierdzenia,</w:t>
      </w:r>
      <w:r w:rsidR="003E19C2">
        <w:t xml:space="preserve"> w stosunku do której </w:t>
      </w:r>
      <w:r w:rsidR="003E19C2" w:rsidRPr="00794412">
        <w:t>nie została wydana decyzja o</w:t>
      </w:r>
      <w:r w:rsidR="003E19C2">
        <w:t xml:space="preserve"> </w:t>
      </w:r>
      <w:r w:rsidR="003E19C2" w:rsidRPr="00794412">
        <w:t>zakazie przyjmowania cudzoziemców, o</w:t>
      </w:r>
      <w:r w:rsidR="003E19C2">
        <w:t xml:space="preserve"> </w:t>
      </w:r>
      <w:r w:rsidR="003E19C2" w:rsidRPr="00794412">
        <w:t>której mowa w</w:t>
      </w:r>
      <w:r w:rsidR="00285B87">
        <w:t> </w:t>
      </w:r>
      <w:r w:rsidR="003E19C2">
        <w:t xml:space="preserve">art. </w:t>
      </w:r>
      <w:r w:rsidR="003E19C2" w:rsidRPr="00794412">
        <w:t>144a</w:t>
      </w:r>
      <w:r w:rsidR="003E19C2">
        <w:t xml:space="preserve"> ust. </w:t>
      </w:r>
      <w:r w:rsidR="003E19C2" w:rsidRPr="00794412">
        <w:t>1</w:t>
      </w:r>
      <w:r w:rsidR="003E19C2">
        <w:t xml:space="preserve">, </w:t>
      </w:r>
      <w:r w:rsidR="003E19C2" w:rsidRPr="00C90F36">
        <w:t>o</w:t>
      </w:r>
      <w:r w:rsidR="003E19C2">
        <w:t xml:space="preserve"> </w:t>
      </w:r>
      <w:r w:rsidR="003E19C2" w:rsidRPr="00C90F36">
        <w:t>zamiarze korzystania przez cudzoziemca z</w:t>
      </w:r>
      <w:r w:rsidR="003E19C2">
        <w:t xml:space="preserve"> </w:t>
      </w:r>
      <w:r w:rsidR="003E19C2" w:rsidRPr="00C90F36">
        <w:t>tej mobilności i</w:t>
      </w:r>
      <w:r w:rsidR="003E19C2">
        <w:t xml:space="preserve"> </w:t>
      </w:r>
      <w:r w:rsidR="003E19C2" w:rsidRPr="00C90F36">
        <w:t>nie wydał decyzji o</w:t>
      </w:r>
      <w:r w:rsidR="003E19C2">
        <w:t xml:space="preserve"> </w:t>
      </w:r>
      <w:r w:rsidR="003E19C2" w:rsidRPr="00C90F36">
        <w:t>sprzeciwie w</w:t>
      </w:r>
      <w:r w:rsidR="003E19C2">
        <w:t xml:space="preserve"> </w:t>
      </w:r>
      <w:r w:rsidR="003E19C2" w:rsidRPr="00C90F36">
        <w:t>terminie 30</w:t>
      </w:r>
      <w:r w:rsidR="003E19C2">
        <w:t xml:space="preserve"> </w:t>
      </w:r>
      <w:r w:rsidR="003E19C2" w:rsidRPr="00C90F36">
        <w:t>dni.</w:t>
      </w:r>
    </w:p>
    <w:p w:rsidR="003E19C2" w:rsidRPr="00223012" w:rsidRDefault="003E19C2" w:rsidP="00D24E45">
      <w:pPr>
        <w:pStyle w:val="ZUSTzmustartykuempunktem"/>
        <w:keepNext/>
      </w:pPr>
      <w:r w:rsidRPr="00223012">
        <w:lastRenderedPageBreak/>
        <w:t>2.</w:t>
      </w:r>
      <w:r>
        <w:t xml:space="preserve"> </w:t>
      </w:r>
      <w:r w:rsidRPr="00223012">
        <w:t>Zawiadomienie, o</w:t>
      </w:r>
      <w:r>
        <w:t xml:space="preserve"> </w:t>
      </w:r>
      <w:r w:rsidRPr="00223012">
        <w:t>którym mowa w</w:t>
      </w:r>
      <w:r>
        <w:t xml:space="preserve"> ust. </w:t>
      </w:r>
      <w:r w:rsidRPr="00223012">
        <w:t>1</w:t>
      </w:r>
      <w:r>
        <w:t xml:space="preserve"> pkt </w:t>
      </w:r>
      <w:r w:rsidRPr="00223012">
        <w:t>5, sporządza się w</w:t>
      </w:r>
      <w:r>
        <w:t xml:space="preserve"> </w:t>
      </w:r>
      <w:r w:rsidRPr="00223012">
        <w:t>języku polskim i</w:t>
      </w:r>
      <w:r w:rsidR="00285B87">
        <w:t> </w:t>
      </w:r>
      <w:r w:rsidRPr="00223012">
        <w:t>wnosi się je w</w:t>
      </w:r>
      <w:r>
        <w:t xml:space="preserve"> </w:t>
      </w:r>
      <w:r w:rsidRPr="00DB2657">
        <w:t>formie</w:t>
      </w:r>
      <w:r w:rsidRPr="00223012">
        <w:t xml:space="preserve"> pisemnej, w</w:t>
      </w:r>
      <w:r>
        <w:t xml:space="preserve"> </w:t>
      </w:r>
      <w:r w:rsidRPr="00223012">
        <w:t>postaci papierowej albo w</w:t>
      </w:r>
      <w:r>
        <w:t xml:space="preserve"> </w:t>
      </w:r>
      <w:r w:rsidRPr="00223012">
        <w:t>postaci elektronicznej wnoszonej na</w:t>
      </w:r>
      <w:r w:rsidRPr="00223012" w:rsidDel="00703F8D">
        <w:t xml:space="preserve"> </w:t>
      </w:r>
      <w:r w:rsidRPr="00223012">
        <w:t>elektroniczną skrzynkę podawczą Szefa Urzędu, o</w:t>
      </w:r>
      <w:r>
        <w:t xml:space="preserve"> </w:t>
      </w:r>
      <w:r w:rsidRPr="00223012">
        <w:t>której mowa w</w:t>
      </w:r>
      <w:r>
        <w:t xml:space="preserve"> art. </w:t>
      </w:r>
      <w:r w:rsidRPr="00223012">
        <w:t>3</w:t>
      </w:r>
      <w:r>
        <w:t xml:space="preserve"> pkt </w:t>
      </w:r>
      <w:r w:rsidRPr="00223012">
        <w:t>17</w:t>
      </w:r>
      <w:r>
        <w:t xml:space="preserve"> </w:t>
      </w:r>
      <w:r w:rsidRPr="00223012">
        <w:t>ustawy z</w:t>
      </w:r>
      <w:r>
        <w:t xml:space="preserve"> </w:t>
      </w:r>
      <w:r w:rsidRPr="00223012">
        <w:t>dnia 17</w:t>
      </w:r>
      <w:r>
        <w:t xml:space="preserve"> </w:t>
      </w:r>
      <w:r w:rsidRPr="00223012">
        <w:t>lutego 2005</w:t>
      </w:r>
      <w:r>
        <w:t xml:space="preserve"> </w:t>
      </w:r>
      <w:r w:rsidRPr="00223012">
        <w:t>r. o</w:t>
      </w:r>
      <w:r>
        <w:t xml:space="preserve"> </w:t>
      </w:r>
      <w:r w:rsidRPr="00223012">
        <w:t>informatyzacji działalności podmiotów realizujących zadania publiczne. Zawiadomienie to zawiera następujące dane lub informacje dotyczące cudzoziemca:</w:t>
      </w:r>
    </w:p>
    <w:p w:rsidR="003E19C2" w:rsidRPr="00DB2657" w:rsidRDefault="003E19C2" w:rsidP="00DB2657">
      <w:pPr>
        <w:pStyle w:val="ZPKTzmpktartykuempunktem"/>
      </w:pPr>
      <w:r w:rsidRPr="00223012">
        <w:t>1)</w:t>
      </w:r>
      <w:r w:rsidRPr="00223012">
        <w:tab/>
      </w:r>
      <w:r w:rsidRPr="00DB2657">
        <w:t>imię (imiona) i nazwisko;</w:t>
      </w:r>
    </w:p>
    <w:p w:rsidR="003E19C2" w:rsidRPr="00DB2657" w:rsidRDefault="003E19C2" w:rsidP="00DB2657">
      <w:pPr>
        <w:pStyle w:val="ZPKTzmpktartykuempunktem"/>
      </w:pPr>
      <w:r w:rsidRPr="00DB2657">
        <w:t>2)</w:t>
      </w:r>
      <w:r w:rsidRPr="00DB2657">
        <w:tab/>
        <w:t>datę i miejsce urodzenia;</w:t>
      </w:r>
    </w:p>
    <w:p w:rsidR="003E19C2" w:rsidRPr="00DB2657" w:rsidRDefault="003E19C2" w:rsidP="00DB2657">
      <w:pPr>
        <w:pStyle w:val="ZPKTzmpktartykuempunktem"/>
      </w:pPr>
      <w:r w:rsidRPr="00DB2657">
        <w:t>3)</w:t>
      </w:r>
      <w:r w:rsidRPr="00DB2657">
        <w:tab/>
        <w:t>płeć;</w:t>
      </w:r>
    </w:p>
    <w:p w:rsidR="003E19C2" w:rsidRPr="00DB2657" w:rsidRDefault="003E19C2" w:rsidP="00DB2657">
      <w:pPr>
        <w:pStyle w:val="ZPKTzmpktartykuempunktem"/>
      </w:pPr>
      <w:r w:rsidRPr="00DB2657">
        <w:t>4)</w:t>
      </w:r>
      <w:r w:rsidRPr="00DB2657">
        <w:tab/>
        <w:t>obywatelstwo;</w:t>
      </w:r>
    </w:p>
    <w:p w:rsidR="003E19C2" w:rsidRPr="00DB2657" w:rsidRDefault="003E19C2" w:rsidP="00DB2657">
      <w:pPr>
        <w:pStyle w:val="ZPKTzmpktartykuempunktem"/>
      </w:pPr>
      <w:r w:rsidRPr="00DB2657">
        <w:t>5)</w:t>
      </w:r>
      <w:r w:rsidRPr="00DB2657">
        <w:tab/>
        <w:t>serię, numer i termin ważności posiadanego przez cudzoziemca dokumentu podróży;</w:t>
      </w:r>
    </w:p>
    <w:p w:rsidR="003E19C2" w:rsidRPr="00DB2657" w:rsidRDefault="003E19C2" w:rsidP="00DB2657">
      <w:pPr>
        <w:pStyle w:val="ZPKTzmpktartykuempunktem"/>
      </w:pPr>
      <w:r w:rsidRPr="00DB2657">
        <w:t>6)</w:t>
      </w:r>
      <w:r w:rsidRPr="00DB2657">
        <w:tab/>
        <w:t>planowany okres lub okresy kontynuacji lub uzupełnienia studiów;</w:t>
      </w:r>
    </w:p>
    <w:p w:rsidR="003E19C2" w:rsidRPr="00DB2657" w:rsidRDefault="003E19C2" w:rsidP="00DB2657">
      <w:pPr>
        <w:pStyle w:val="ZPKTzmpktartykuempunktem"/>
      </w:pPr>
      <w:r w:rsidRPr="00DB2657">
        <w:t>7)</w:t>
      </w:r>
      <w:r w:rsidRPr="00DB2657">
        <w:tab/>
        <w:t xml:space="preserve">nazwę państwa członkowskiego Unii Europejskiej, które wydało cudzoziemcowi dokument pobytowy, o którym mowa w art. 1 </w:t>
      </w:r>
      <w:r w:rsidR="00285B87">
        <w:t>ust. 2 lit. a rozporządzenia nr </w:t>
      </w:r>
      <w:r w:rsidRPr="00DB2657">
        <w:t>1030/2002, lub wizę długoterminową, z adnotacją „student”;</w:t>
      </w:r>
    </w:p>
    <w:p w:rsidR="003E19C2" w:rsidRPr="00DB2657" w:rsidRDefault="003E19C2" w:rsidP="00DB2657">
      <w:pPr>
        <w:pStyle w:val="ZPKTzmpktartykuempunktem"/>
      </w:pPr>
      <w:r w:rsidRPr="00DB2657">
        <w:t>8)</w:t>
      </w:r>
      <w:r w:rsidRPr="00DB2657">
        <w:tab/>
        <w:t>okres ważności dokumentu pobytowego lub okres ważności i dopuszczalny okres pobytu wskazany w wizie długoterminowej, o których mowa w pkt 7;</w:t>
      </w:r>
    </w:p>
    <w:p w:rsidR="003E19C2" w:rsidRPr="00DB2657" w:rsidRDefault="003E19C2" w:rsidP="00DB2657">
      <w:pPr>
        <w:pStyle w:val="ZPKTzmpktartykuempunktem"/>
      </w:pPr>
      <w:r w:rsidRPr="00DB2657">
        <w:t>9)</w:t>
      </w:r>
      <w:r w:rsidRPr="00DB2657">
        <w:tab/>
        <w:t xml:space="preserve">nazwę programu unijnego lub programu wielostronnego obejmującego </w:t>
      </w:r>
      <w:r w:rsidR="00285B87">
        <w:t>środki w </w:t>
      </w:r>
      <w:r w:rsidRPr="00DB2657">
        <w:t>zakresie mobilności lub porozumienia między przynajmniej dwiema instytucjami szkolnictwa wyższego przewidującego mobilność wewnątrzunijną;</w:t>
      </w:r>
    </w:p>
    <w:p w:rsidR="003E19C2" w:rsidRPr="00223012" w:rsidRDefault="003E19C2" w:rsidP="00DB2657">
      <w:pPr>
        <w:pStyle w:val="ZPKTzmpktartykuempunktem"/>
      </w:pPr>
      <w:r w:rsidRPr="00DB2657">
        <w:t>10)</w:t>
      </w:r>
      <w:r w:rsidRPr="00DB2657">
        <w:tab/>
        <w:t>nazw</w:t>
      </w:r>
      <w:r w:rsidRPr="00DB2657">
        <w:rPr>
          <w:rFonts w:hint="eastAsia"/>
        </w:rPr>
        <w:t>ę</w:t>
      </w:r>
      <w:r w:rsidRPr="00223012">
        <w:t xml:space="preserve"> i</w:t>
      </w:r>
      <w:r>
        <w:t xml:space="preserve"> </w:t>
      </w:r>
      <w:r w:rsidRPr="00223012">
        <w:t>adres jednostki prowadz</w:t>
      </w:r>
      <w:r w:rsidRPr="00223012">
        <w:rPr>
          <w:rFonts w:hint="eastAsia"/>
        </w:rPr>
        <w:t>ą</w:t>
      </w:r>
      <w:r w:rsidRPr="00223012">
        <w:t>cej studia maj</w:t>
      </w:r>
      <w:r w:rsidRPr="00223012">
        <w:rPr>
          <w:rFonts w:hint="eastAsia"/>
        </w:rPr>
        <w:t>ą</w:t>
      </w:r>
      <w:r w:rsidRPr="00223012">
        <w:t>cej siedzib</w:t>
      </w:r>
      <w:r w:rsidRPr="00223012">
        <w:rPr>
          <w:rFonts w:hint="eastAsia"/>
        </w:rPr>
        <w:t>ę</w:t>
      </w:r>
      <w:r w:rsidRPr="00223012">
        <w:t xml:space="preserve"> na terytorium pa</w:t>
      </w:r>
      <w:r w:rsidRPr="00223012">
        <w:rPr>
          <w:rFonts w:hint="eastAsia"/>
        </w:rPr>
        <w:t>ń</w:t>
      </w:r>
      <w:r w:rsidRPr="00223012">
        <w:t>stwa cz</w:t>
      </w:r>
      <w:r w:rsidRPr="00223012">
        <w:rPr>
          <w:rFonts w:hint="eastAsia"/>
        </w:rPr>
        <w:t>ł</w:t>
      </w:r>
      <w:r w:rsidRPr="00223012">
        <w:t>onkowskiego, o</w:t>
      </w:r>
      <w:r>
        <w:t xml:space="preserve"> </w:t>
      </w:r>
      <w:r w:rsidRPr="00223012">
        <w:t>którym mowa w</w:t>
      </w:r>
      <w:r>
        <w:t xml:space="preserve"> pkt </w:t>
      </w:r>
      <w:r w:rsidRPr="00223012">
        <w:t>7, w</w:t>
      </w:r>
      <w:r>
        <w:t xml:space="preserve"> </w:t>
      </w:r>
      <w:r w:rsidRPr="00223012">
        <w:t>której dot</w:t>
      </w:r>
      <w:r w:rsidRPr="00223012">
        <w:rPr>
          <w:rFonts w:hint="eastAsia"/>
        </w:rPr>
        <w:t>ą</w:t>
      </w:r>
      <w:r w:rsidRPr="00223012">
        <w:t>d cudzoziemiec odbywa</w:t>
      </w:r>
      <w:r w:rsidRPr="00223012">
        <w:rPr>
          <w:rFonts w:hint="eastAsia"/>
        </w:rPr>
        <w:t>ł</w:t>
      </w:r>
      <w:r w:rsidRPr="00223012">
        <w:t xml:space="preserve"> studia;</w:t>
      </w:r>
    </w:p>
    <w:p w:rsidR="003E19C2" w:rsidRPr="00DB2657" w:rsidRDefault="003E19C2" w:rsidP="00DB2657">
      <w:pPr>
        <w:pStyle w:val="ZPKTzmpktartykuempunktem"/>
      </w:pPr>
      <w:r w:rsidRPr="00223012">
        <w:t>11)</w:t>
      </w:r>
      <w:r w:rsidRPr="00223012">
        <w:tab/>
        <w:t>nazwę i</w:t>
      </w:r>
      <w:r>
        <w:t xml:space="preserve"> </w:t>
      </w:r>
      <w:r w:rsidRPr="00223012">
        <w:t>adres jednostki prowadz</w:t>
      </w:r>
      <w:r w:rsidRPr="00223012">
        <w:rPr>
          <w:rFonts w:hint="eastAsia"/>
        </w:rPr>
        <w:t>ą</w:t>
      </w:r>
      <w:r w:rsidRPr="00223012">
        <w:t xml:space="preserve">cej studia mającej siedzibę na terytorium </w:t>
      </w:r>
      <w:r w:rsidRPr="00DB2657">
        <w:t>Rzeczypospolitej Polskiej, w której cudzoziemiec zamierza kontynuowa</w:t>
      </w:r>
      <w:r w:rsidRPr="00DB2657">
        <w:rPr>
          <w:rFonts w:hint="eastAsia"/>
        </w:rPr>
        <w:t>ć</w:t>
      </w:r>
      <w:r w:rsidRPr="00DB2657">
        <w:t xml:space="preserve"> lub uzupe</w:t>
      </w:r>
      <w:r w:rsidRPr="00DB2657">
        <w:rPr>
          <w:rFonts w:hint="eastAsia"/>
        </w:rPr>
        <w:t>ł</w:t>
      </w:r>
      <w:r w:rsidRPr="00DB2657">
        <w:t>nia</w:t>
      </w:r>
      <w:r w:rsidRPr="00DB2657">
        <w:rPr>
          <w:rFonts w:hint="eastAsia"/>
        </w:rPr>
        <w:t>ć</w:t>
      </w:r>
      <w:r w:rsidRPr="00DB2657">
        <w:t xml:space="preserve"> studia podj</w:t>
      </w:r>
      <w:r w:rsidRPr="00DB2657">
        <w:rPr>
          <w:rFonts w:hint="eastAsia"/>
        </w:rPr>
        <w:t>ę</w:t>
      </w:r>
      <w:r w:rsidRPr="00DB2657">
        <w:t>te na terytorium innego pa</w:t>
      </w:r>
      <w:r w:rsidRPr="00DB2657">
        <w:rPr>
          <w:rFonts w:hint="eastAsia"/>
        </w:rPr>
        <w:t>ń</w:t>
      </w:r>
      <w:r w:rsidRPr="00DB2657">
        <w:t>stwa cz</w:t>
      </w:r>
      <w:r w:rsidRPr="00DB2657">
        <w:rPr>
          <w:rFonts w:hint="eastAsia"/>
        </w:rPr>
        <w:t>ł</w:t>
      </w:r>
      <w:r w:rsidRPr="00DB2657">
        <w:t>onkowskiego Unii Europejskiej;</w:t>
      </w:r>
    </w:p>
    <w:p w:rsidR="003E19C2" w:rsidRPr="00223012" w:rsidRDefault="003E19C2" w:rsidP="00DB2657">
      <w:pPr>
        <w:pStyle w:val="ZPKTzmpktartykuempunktem"/>
      </w:pPr>
      <w:r w:rsidRPr="00DB2657">
        <w:t>12)</w:t>
      </w:r>
      <w:r w:rsidRPr="00DB2657">
        <w:tab/>
        <w:t>imię, nazwisko, stanowisko służbowe oraz podpis osoby lub osób uprawnionych do reprezentowania</w:t>
      </w:r>
      <w:r w:rsidRPr="00223012">
        <w:t xml:space="preserve"> jednostki prowadz</w:t>
      </w:r>
      <w:r w:rsidRPr="00223012">
        <w:rPr>
          <w:rFonts w:hint="eastAsia"/>
        </w:rPr>
        <w:t>ą</w:t>
      </w:r>
      <w:r w:rsidRPr="00223012">
        <w:t>cej studia mającej siedzibę na terytorium Rzeczypospolitej Polskiej.</w:t>
      </w:r>
    </w:p>
    <w:p w:rsidR="003E19C2" w:rsidRPr="00223012" w:rsidRDefault="003E19C2" w:rsidP="00D24E45">
      <w:pPr>
        <w:pStyle w:val="ZUSTzmustartykuempunktem"/>
        <w:keepNext/>
      </w:pPr>
      <w:r w:rsidRPr="00223012">
        <w:lastRenderedPageBreak/>
        <w:t>3.</w:t>
      </w:r>
      <w:r>
        <w:t xml:space="preserve"> </w:t>
      </w:r>
      <w:r w:rsidRPr="00223012">
        <w:t xml:space="preserve">Do </w:t>
      </w:r>
      <w:r w:rsidRPr="00DB2657">
        <w:t>zawiadomienia</w:t>
      </w:r>
      <w:r w:rsidRPr="00223012">
        <w:t>, o</w:t>
      </w:r>
      <w:r>
        <w:t xml:space="preserve"> </w:t>
      </w:r>
      <w:r w:rsidRPr="00223012">
        <w:t>którym mowa w</w:t>
      </w:r>
      <w:r>
        <w:t xml:space="preserve"> ust. </w:t>
      </w:r>
      <w:r w:rsidRPr="00223012">
        <w:t>1</w:t>
      </w:r>
      <w:r>
        <w:t xml:space="preserve"> pkt </w:t>
      </w:r>
      <w:r w:rsidRPr="00223012">
        <w:t>5, jednostka prowadząca studia załącza dowód:</w:t>
      </w:r>
    </w:p>
    <w:p w:rsidR="003E19C2" w:rsidRPr="00DB2657" w:rsidRDefault="003E19C2" w:rsidP="00DB2657">
      <w:pPr>
        <w:pStyle w:val="ZPKTzmpktartykuempunktem"/>
      </w:pPr>
      <w:r w:rsidRPr="00223012">
        <w:t>1)</w:t>
      </w:r>
      <w:r w:rsidRPr="00223012">
        <w:tab/>
      </w:r>
      <w:r w:rsidRPr="00DB2657">
        <w:t xml:space="preserve">posiadania przez cudzoziemca dokumentu pobytowego, o którym mowa w art. 1 ust. 2 lit. a rozporządzenia </w:t>
      </w:r>
      <w:r w:rsidR="009A1A81">
        <w:t xml:space="preserve">nr </w:t>
      </w:r>
      <w:r w:rsidRPr="00DB2657">
        <w:t>1030/2002, lub wizy długoterminowej, wydanych przez inne państwo członkowskie Unii Europejskiej, zawierających adnotację „student”;</w:t>
      </w:r>
    </w:p>
    <w:p w:rsidR="003E19C2" w:rsidRPr="00DB2657" w:rsidRDefault="003E19C2" w:rsidP="00DB2657">
      <w:pPr>
        <w:pStyle w:val="ZPKTzmpktartykuempunktem"/>
      </w:pPr>
      <w:r w:rsidRPr="00DB2657">
        <w:t>2)</w:t>
      </w:r>
      <w:r w:rsidRPr="00DB2657">
        <w:tab/>
        <w:t>posiadania przez cudzoziemca ubezpieczenia zd</w:t>
      </w:r>
      <w:r w:rsidR="00285B87">
        <w:t>rowotnego w rozumieniu ustawy z </w:t>
      </w:r>
      <w:r w:rsidRPr="00DB2657">
        <w:t>dnia 27 sierpnia 2004 r. o świadczeniach opieki zdrowotnej finansowanych ze środków publicznych lub potwierdzenia pokrycia przez ubezpieczyciela kosztów leczenia na terytorium Rzeczypospolitej Polskiej;</w:t>
      </w:r>
    </w:p>
    <w:p w:rsidR="003E19C2" w:rsidRPr="00DB2657" w:rsidRDefault="003E19C2" w:rsidP="00DB2657">
      <w:pPr>
        <w:pStyle w:val="ZPKTzmpktartykuempunktem"/>
      </w:pPr>
      <w:r w:rsidRPr="00DB2657">
        <w:t>3)</w:t>
      </w:r>
      <w:r w:rsidRPr="00DB2657">
        <w:tab/>
        <w:t xml:space="preserve">posiadania przez cudzoziemca wystarczających środków finansowych na pokrycie kosztów utrzymania i podróży powrotnej do państwa członkowskiego Unii Europejskiej, które wydało cudzoziemcowi dokument pobytowy, o którym mowa w art. 1 ust. 2 lit. a rozporządzenia </w:t>
      </w:r>
      <w:r w:rsidR="009A1A81">
        <w:t xml:space="preserve">nr </w:t>
      </w:r>
      <w:r w:rsidRPr="00DB2657">
        <w:t>1030/2</w:t>
      </w:r>
      <w:r w:rsidR="00285B87">
        <w:t>002, lub wizę długoterminową, z </w:t>
      </w:r>
      <w:r w:rsidRPr="00DB2657">
        <w:t>adnotacją „student”, w wysokości określonej w art. 144 ust. 1a i w przepisach wydanych na podstawie art. 150;</w:t>
      </w:r>
    </w:p>
    <w:p w:rsidR="003E19C2" w:rsidRPr="00223012" w:rsidRDefault="003E19C2" w:rsidP="00DB2657">
      <w:pPr>
        <w:pStyle w:val="ZPKTzmpktartykuempunktem"/>
      </w:pPr>
      <w:r w:rsidRPr="00DB2657">
        <w:t>4)</w:t>
      </w:r>
      <w:r w:rsidRPr="00DB2657">
        <w:tab/>
        <w:t>dowód uiszczenia przez cudzoziemca opłaty za studia, jeżeli kontynuacja lub uzupełnienie studiów podjętych na terytorium innego państwa członkowskiego Unii Europejskiej</w:t>
      </w:r>
      <w:r w:rsidRPr="00223012">
        <w:t xml:space="preserve"> następuje odpłatnie.</w:t>
      </w:r>
    </w:p>
    <w:p w:rsidR="003E19C2" w:rsidRPr="00DB2657" w:rsidRDefault="003E19C2" w:rsidP="00DB2657">
      <w:pPr>
        <w:pStyle w:val="ZUSTzmustartykuempunktem"/>
      </w:pPr>
      <w:r w:rsidRPr="00223012">
        <w:t>4. Dokumenty, o</w:t>
      </w:r>
      <w:r>
        <w:t xml:space="preserve"> </w:t>
      </w:r>
      <w:r w:rsidRPr="00DB2657">
        <w:t>których mowa w ust. 3, sporządzone w języku obcym dołącza się wraz z tłumaczeniem przysięgłym na język polski.</w:t>
      </w:r>
    </w:p>
    <w:p w:rsidR="003E19C2" w:rsidRPr="00DB2657" w:rsidRDefault="003E19C2" w:rsidP="00DB2657">
      <w:pPr>
        <w:pStyle w:val="ZUSTzmustartykuempunktem"/>
      </w:pPr>
      <w:r w:rsidRPr="00DB2657">
        <w:t>5. Termin, o którym mowa w ust. 1 pkt 5, liczy się od dnia doręczenia Szefowi Urzędu zawiadomienia wraz ze wszystkimi dokument</w:t>
      </w:r>
      <w:r w:rsidR="00285B87">
        <w:t>ami, o których mowa w ust. 3, i </w:t>
      </w:r>
      <w:r w:rsidRPr="00DB2657">
        <w:t>pod warunkiem spełnienia wymogu, o którym mowa w ust. 4.</w:t>
      </w:r>
    </w:p>
    <w:p w:rsidR="003E19C2" w:rsidRPr="00223012" w:rsidRDefault="003E19C2" w:rsidP="00D24E45">
      <w:pPr>
        <w:pStyle w:val="ZUSTzmustartykuempunktem"/>
        <w:keepNext/>
      </w:pPr>
      <w:r w:rsidRPr="00DB2657">
        <w:t>6. Szef Urzędu wydaje</w:t>
      </w:r>
      <w:r w:rsidRPr="00223012">
        <w:t xml:space="preserve"> decyzję o</w:t>
      </w:r>
      <w:r>
        <w:t xml:space="preserve"> </w:t>
      </w:r>
      <w:r w:rsidRPr="00223012">
        <w:t>sprzeciwie, w</w:t>
      </w:r>
      <w:r>
        <w:t xml:space="preserve"> </w:t>
      </w:r>
      <w:r w:rsidRPr="00223012">
        <w:t>przypadku gdy:</w:t>
      </w:r>
    </w:p>
    <w:p w:rsidR="003E19C2" w:rsidRPr="00DB2657" w:rsidRDefault="003E19C2" w:rsidP="00DB2657">
      <w:pPr>
        <w:pStyle w:val="ZPKTzmpktartykuempunktem"/>
      </w:pPr>
      <w:r w:rsidRPr="00223012">
        <w:t>1)</w:t>
      </w:r>
      <w:r w:rsidRPr="00223012">
        <w:tab/>
        <w:t xml:space="preserve">okres </w:t>
      </w:r>
      <w:r w:rsidRPr="00DB2657">
        <w:t>wa</w:t>
      </w:r>
      <w:r w:rsidRPr="00DB2657">
        <w:rPr>
          <w:rFonts w:hint="eastAsia"/>
        </w:rPr>
        <w:t>ż</w:t>
      </w:r>
      <w:r w:rsidRPr="00DB2657">
        <w:t>no</w:t>
      </w:r>
      <w:r w:rsidRPr="00DB2657">
        <w:rPr>
          <w:rFonts w:hint="eastAsia"/>
        </w:rPr>
        <w:t>ś</w:t>
      </w:r>
      <w:r w:rsidRPr="00DB2657">
        <w:t>ci posiadanego przez cudzoziemca dokumentu pobytowego, o którym mowa w art. 1 ust. 2 lit. a rozporz</w:t>
      </w:r>
      <w:r w:rsidRPr="00DB2657">
        <w:rPr>
          <w:rFonts w:hint="eastAsia"/>
        </w:rPr>
        <w:t>ą</w:t>
      </w:r>
      <w:r w:rsidRPr="00DB2657">
        <w:t xml:space="preserve">dzenia </w:t>
      </w:r>
      <w:r w:rsidR="009A1A81">
        <w:t xml:space="preserve">nr </w:t>
      </w:r>
      <w:r w:rsidRPr="00DB2657">
        <w:t>1030/2002, lub wizy długoterminowej, wydanych przez inne państwo członkowskie Unii Europejskiej, zawierających adnotację „student”</w:t>
      </w:r>
      <w:r w:rsidR="005B6431">
        <w:t>,</w:t>
      </w:r>
      <w:r w:rsidRPr="00DB2657">
        <w:t xml:space="preserve"> nie obejmuje okresu planowanej mobilności studenta lub</w:t>
      </w:r>
    </w:p>
    <w:p w:rsidR="003E19C2" w:rsidRPr="00DB2657" w:rsidRDefault="003E19C2" w:rsidP="00DB2657">
      <w:pPr>
        <w:pStyle w:val="ZPKTzmpktartykuempunktem"/>
      </w:pPr>
      <w:r w:rsidRPr="00DB2657">
        <w:t>2)</w:t>
      </w:r>
      <w:r w:rsidR="00DB2657">
        <w:tab/>
      </w:r>
      <w:r w:rsidRPr="00DB2657">
        <w:t>cudzoziemiec nie posiada ubezpieczenia zdrowotnego w rozumieniu ustawy z dnia 27 sierpnia 2004 r. o świadczeniach opieki zdrowotnej finansowanych ze środków publicznych lub potwierdzenia pokrycia przez ubezpieczyciela kosztów leczenia na terytorium Rzeczypospolitej Polskiej</w:t>
      </w:r>
      <w:r w:rsidR="005B6431">
        <w:t>,</w:t>
      </w:r>
      <w:r w:rsidRPr="00DB2657">
        <w:t xml:space="preserve"> lub</w:t>
      </w:r>
    </w:p>
    <w:p w:rsidR="003E19C2" w:rsidRPr="00223012" w:rsidRDefault="003E19C2" w:rsidP="00DB2657">
      <w:pPr>
        <w:pStyle w:val="ZPKTzmpktartykuempunktem"/>
      </w:pPr>
      <w:r w:rsidRPr="00DB2657">
        <w:lastRenderedPageBreak/>
        <w:t>3)</w:t>
      </w:r>
      <w:r w:rsidRPr="00DB2657">
        <w:tab/>
        <w:t>cudzoziemiec nie posiada wystarczających środków finansowych na pokrycie kosztów utrzymania</w:t>
      </w:r>
      <w:r w:rsidRPr="00223012">
        <w:t xml:space="preserve"> i</w:t>
      </w:r>
      <w:r>
        <w:t xml:space="preserve"> </w:t>
      </w:r>
      <w:r w:rsidRPr="00223012">
        <w:t>podróży powrotnej do państwa członkowskiego Unii Europejskiej, które wydało cudzoziemcowi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 xml:space="preserve">rozporządzenia </w:t>
      </w:r>
      <w:r w:rsidR="009A1A81">
        <w:t xml:space="preserve">nr </w:t>
      </w:r>
      <w:r w:rsidRPr="00223012">
        <w:t>1030/2002, lub wizę długoterminową, z</w:t>
      </w:r>
      <w:r w:rsidR="00285B87">
        <w:t> </w:t>
      </w:r>
      <w:r w:rsidRPr="00223012">
        <w:t xml:space="preserve">adnotacją </w:t>
      </w:r>
      <w:r>
        <w:t>„</w:t>
      </w:r>
      <w:r w:rsidRPr="00223012">
        <w:t>student</w:t>
      </w:r>
      <w:r>
        <w:t>”</w:t>
      </w:r>
      <w:r w:rsidRPr="00223012">
        <w:t>, w</w:t>
      </w:r>
      <w:r>
        <w:t xml:space="preserve"> </w:t>
      </w:r>
      <w:r w:rsidRPr="00223012">
        <w:t>wysokości określonej w</w:t>
      </w:r>
      <w:r>
        <w:t xml:space="preserve"> art. </w:t>
      </w:r>
      <w:r w:rsidRPr="00223012">
        <w:t>144</w:t>
      </w:r>
      <w:r>
        <w:t xml:space="preserve"> ust. </w:t>
      </w:r>
      <w:r w:rsidRPr="00223012">
        <w:t>1a i</w:t>
      </w:r>
      <w:r>
        <w:t xml:space="preserve"> </w:t>
      </w:r>
      <w:r w:rsidRPr="00223012">
        <w:t>w</w:t>
      </w:r>
      <w:r>
        <w:t xml:space="preserve"> </w:t>
      </w:r>
      <w:r w:rsidRPr="00223012">
        <w:t>przepisach wydanych na podstawie</w:t>
      </w:r>
      <w:r>
        <w:t xml:space="preserve"> art. </w:t>
      </w:r>
      <w:r w:rsidRPr="00223012">
        <w:t>150, lub</w:t>
      </w:r>
    </w:p>
    <w:p w:rsidR="003E19C2" w:rsidRPr="00DB2657" w:rsidRDefault="003E19C2" w:rsidP="00DB2657">
      <w:pPr>
        <w:pStyle w:val="ZPKTzmpktartykuempunktem"/>
      </w:pPr>
      <w:r w:rsidRPr="00223012">
        <w:t>4)</w:t>
      </w:r>
      <w:r w:rsidRPr="00223012">
        <w:tab/>
      </w:r>
      <w:r w:rsidRPr="00DB2657">
        <w:t>cudzoziemiec nie uiścił opłaty za studia, lub</w:t>
      </w:r>
    </w:p>
    <w:p w:rsidR="003E19C2" w:rsidRPr="00DB2657" w:rsidRDefault="003E19C2" w:rsidP="00DB2657">
      <w:pPr>
        <w:pStyle w:val="ZPKTzmpktartykuempunktem"/>
      </w:pPr>
      <w:r w:rsidRPr="00DB2657">
        <w:t>5)</w:t>
      </w:r>
      <w:r w:rsidRPr="00DB2657">
        <w:tab/>
        <w:t>jednostka prowadząca studia działa głównie w celu ułatwiania studentom lub doktorantom niezgodnego z prawem wjazdu lub pobytu na terytorium Rzeczypospolitej Polskiej, lub</w:t>
      </w:r>
    </w:p>
    <w:p w:rsidR="003E19C2" w:rsidRPr="00DB2657" w:rsidRDefault="003E19C2" w:rsidP="00DB2657">
      <w:pPr>
        <w:pStyle w:val="ZPKTzmpktartykuempunktem"/>
      </w:pPr>
      <w:r w:rsidRPr="00DB2657">
        <w:t>6)</w:t>
      </w:r>
      <w:r w:rsidRPr="00DB2657">
        <w:tab/>
        <w:t>jednostka prowadząca studia nie prowadzi rzeczywistej działalności polegającej na prowadzeniu studiów lub jest likwidowana, lub</w:t>
      </w:r>
    </w:p>
    <w:p w:rsidR="003E19C2" w:rsidRPr="00DB2657" w:rsidRDefault="003E19C2" w:rsidP="00DB2657">
      <w:pPr>
        <w:pStyle w:val="ZPKTzmpktartykuempunktem"/>
      </w:pPr>
      <w:r w:rsidRPr="00DB2657">
        <w:t>7)</w:t>
      </w:r>
      <w:r w:rsidR="00DB2657">
        <w:tab/>
      </w:r>
      <w:r w:rsidRPr="00DB2657">
        <w:t>zawiadomienie zawiera nieprawdziwe dane osobowe lub fałszywe informacje lub dołączone do niego dokumenty zawierają takie dane lub informacje, lub zostały podrobione lub przerobione, lub</w:t>
      </w:r>
    </w:p>
    <w:p w:rsidR="003E19C2" w:rsidRPr="00DB2657" w:rsidRDefault="003E19C2" w:rsidP="00DB2657">
      <w:pPr>
        <w:pStyle w:val="ZPKTzmpktartykuempunktem"/>
      </w:pPr>
      <w:r w:rsidRPr="00DB2657">
        <w:t>8)</w:t>
      </w:r>
      <w:r w:rsidR="00DB2657">
        <w:tab/>
      </w:r>
      <w:r w:rsidRPr="00DB2657">
        <w:t>obowiązuje wpis danych cudzoziemca do wykazu cudzoziemców, których pobyt na terytorium Rzeczypospolitej Polskiej jest niepożądany, lub</w:t>
      </w:r>
    </w:p>
    <w:p w:rsidR="003E19C2" w:rsidRPr="00DB2657" w:rsidRDefault="003E19C2" w:rsidP="00DB2657">
      <w:pPr>
        <w:pStyle w:val="ZPKTzmpktartykuempunktem"/>
      </w:pPr>
      <w:r w:rsidRPr="00DB2657">
        <w:t>9)</w:t>
      </w:r>
      <w:r w:rsidR="00DB2657">
        <w:tab/>
      </w:r>
      <w:r w:rsidRPr="00DB2657">
        <w:t xml:space="preserve">dane cudzoziemca znajdują się w Systemie Informacyjnym </w:t>
      </w:r>
      <w:proofErr w:type="spellStart"/>
      <w:r w:rsidRPr="00DB2657">
        <w:t>Schengen</w:t>
      </w:r>
      <w:proofErr w:type="spellEnd"/>
      <w:r w:rsidRPr="00DB2657">
        <w:t xml:space="preserve"> do celów odmowy wjazdu, lub</w:t>
      </w:r>
    </w:p>
    <w:p w:rsidR="003E19C2" w:rsidRPr="00223012" w:rsidRDefault="00DB2657" w:rsidP="00DB2657">
      <w:pPr>
        <w:pStyle w:val="ZPKTzmpktartykuempunktem"/>
      </w:pPr>
      <w:r>
        <w:t>10)</w:t>
      </w:r>
      <w:r>
        <w:tab/>
      </w:r>
      <w:r w:rsidR="003E19C2" w:rsidRPr="00DB2657">
        <w:t>wymagają tego względy obronności lub bezpieczeństwa państwa lub ochrony bezpieczeństwa</w:t>
      </w:r>
      <w:r w:rsidR="003E19C2" w:rsidRPr="00223012">
        <w:t xml:space="preserve"> i</w:t>
      </w:r>
      <w:r w:rsidR="003E19C2">
        <w:t xml:space="preserve"> </w:t>
      </w:r>
      <w:r w:rsidR="003E19C2" w:rsidRPr="00223012">
        <w:t>porządku publicznego.</w:t>
      </w:r>
    </w:p>
    <w:p w:rsidR="003E19C2" w:rsidRPr="00DB2657" w:rsidRDefault="003E19C2" w:rsidP="00DB2657">
      <w:pPr>
        <w:pStyle w:val="ZUSTzmustartykuempunktem"/>
      </w:pPr>
      <w:r w:rsidRPr="00223012">
        <w:t>7. Po otrzymaniu zawiadomienia, o</w:t>
      </w:r>
      <w:r>
        <w:t xml:space="preserve"> </w:t>
      </w:r>
      <w:r w:rsidRPr="00223012">
        <w:t>którym mowa w</w:t>
      </w:r>
      <w:r>
        <w:t xml:space="preserve"> ust. </w:t>
      </w:r>
      <w:r w:rsidRPr="00223012">
        <w:t>1</w:t>
      </w:r>
      <w:r>
        <w:t xml:space="preserve"> pkt </w:t>
      </w:r>
      <w:r w:rsidRPr="00223012">
        <w:t xml:space="preserve">5, Szef Urzędu zwraca się do </w:t>
      </w:r>
      <w:r w:rsidRPr="00DB2657">
        <w:t>Komendanta Głównego Straży Granicznej, Komendanta Głównego Policji, Szefa Agencji Bezpieczeństwa Wewnętrznego, a w razie potrzeby także do innych organów, o przekazanie informacji, czy zachodzą okoliczności, o których mowa w ust. 6 pkt 5 lub 10.</w:t>
      </w:r>
    </w:p>
    <w:p w:rsidR="003E19C2" w:rsidRPr="00DB2657" w:rsidRDefault="003E19C2" w:rsidP="00DB2657">
      <w:pPr>
        <w:pStyle w:val="ZUSTzmustartykuempunktem"/>
      </w:pPr>
      <w:r w:rsidRPr="00DB2657">
        <w:t>8. Organy, o których mowa w ust. 7, przekazują i</w:t>
      </w:r>
      <w:r w:rsidR="00285B87">
        <w:t>nformację, o której mowa w ust. </w:t>
      </w:r>
      <w:r w:rsidRPr="00DB2657">
        <w:t>7, w terminie 20 dni od dnia otrzymania wniosku.</w:t>
      </w:r>
    </w:p>
    <w:p w:rsidR="003E19C2" w:rsidRPr="00DB2657" w:rsidRDefault="003E19C2" w:rsidP="00DB2657">
      <w:pPr>
        <w:pStyle w:val="ZUSTzmustartykuempunktem"/>
      </w:pPr>
      <w:r w:rsidRPr="00DB2657">
        <w:t>9. Jeżeli organ obowiązany do przekazania informacji, o której mowa w ust. 7, nie przekaże informacji w terminie, o którym mowa w ust. 8, uznaje się, że wymóg uzyskania informacji został spełniony.</w:t>
      </w:r>
    </w:p>
    <w:p w:rsidR="003E19C2" w:rsidRPr="00DB2657" w:rsidRDefault="003E19C2" w:rsidP="00DB2657">
      <w:pPr>
        <w:pStyle w:val="ZUSTzmustartykuempunktem"/>
      </w:pPr>
      <w:r w:rsidRPr="00DB2657">
        <w:t>10. Wymiana informacji między Szefem Urzę</w:t>
      </w:r>
      <w:r w:rsidR="00285B87">
        <w:t>du a organami, o których mowa w </w:t>
      </w:r>
      <w:r w:rsidRPr="00DB2657">
        <w:t>ust. 7, może odbywać się za pomocą środków komunikacji elektronicznej.</w:t>
      </w:r>
    </w:p>
    <w:p w:rsidR="003E19C2" w:rsidRPr="00DB2657" w:rsidRDefault="003E19C2" w:rsidP="00DB2657">
      <w:pPr>
        <w:pStyle w:val="ZUSTzmustartykuempunktem"/>
      </w:pPr>
      <w:r w:rsidRPr="00DB2657">
        <w:lastRenderedPageBreak/>
        <w:t>11. Decyzja Szefa Urzędu o sprzeciwie jest ostateczna.</w:t>
      </w:r>
    </w:p>
    <w:p w:rsidR="003E19C2" w:rsidRPr="00223012" w:rsidRDefault="003E19C2" w:rsidP="00DB2657">
      <w:pPr>
        <w:pStyle w:val="ZUSTzmustartykuempunktem"/>
      </w:pPr>
      <w:r w:rsidRPr="00DB2657">
        <w:t>12. Szef Urz</w:t>
      </w:r>
      <w:r w:rsidRPr="00223012">
        <w:t>ędu niezwłocznie informuje organ państwa członkowskiego Unii Europejskiej, które wydało cudzoziemcowi dokument pobytowy, o</w:t>
      </w:r>
      <w:r>
        <w:t xml:space="preserve"> </w:t>
      </w:r>
      <w:r w:rsidRPr="00223012">
        <w:t>którym mowa w</w:t>
      </w:r>
      <w:r w:rsidR="00285B87">
        <w:t> art. </w:t>
      </w:r>
      <w:r w:rsidRPr="00223012">
        <w:t>1</w:t>
      </w:r>
      <w:r>
        <w:t xml:space="preserve"> ust. </w:t>
      </w:r>
      <w:r w:rsidRPr="00223012">
        <w:t>2</w:t>
      </w:r>
      <w:r>
        <w:t xml:space="preserve"> lit. </w:t>
      </w:r>
      <w:r w:rsidRPr="00223012">
        <w:t>a</w:t>
      </w:r>
      <w:r>
        <w:t xml:space="preserve"> </w:t>
      </w:r>
      <w:r w:rsidRPr="00223012">
        <w:t xml:space="preserve">rozporządzenia </w:t>
      </w:r>
      <w:r w:rsidR="009A1A81">
        <w:t xml:space="preserve">nr </w:t>
      </w:r>
      <w:r w:rsidRPr="00223012">
        <w:t>1030/2002, lub wizę długoterminową, z</w:t>
      </w:r>
      <w:r>
        <w:t xml:space="preserve"> </w:t>
      </w:r>
      <w:r w:rsidRPr="00223012">
        <w:t xml:space="preserve">adnotacją </w:t>
      </w:r>
      <w:r>
        <w:t>„</w:t>
      </w:r>
      <w:r w:rsidRPr="00223012">
        <w:t>student</w:t>
      </w:r>
      <w:r>
        <w:t>”</w:t>
      </w:r>
      <w:r w:rsidRPr="00223012">
        <w:t>, o</w:t>
      </w:r>
      <w:r>
        <w:t xml:space="preserve"> </w:t>
      </w:r>
      <w:r w:rsidRPr="00223012">
        <w:t>wydaniu decyzji o</w:t>
      </w:r>
      <w:r>
        <w:t xml:space="preserve"> </w:t>
      </w:r>
      <w:r w:rsidRPr="00223012">
        <w:t>sprzeciwie.</w:t>
      </w:r>
    </w:p>
    <w:p w:rsidR="003E19C2" w:rsidRPr="00DB2657" w:rsidRDefault="00DB2657" w:rsidP="00DB2657">
      <w:pPr>
        <w:pStyle w:val="ZUSTzmustartykuempunktem"/>
      </w:pPr>
      <w:r>
        <w:t xml:space="preserve">13. </w:t>
      </w:r>
      <w:r w:rsidR="003E19C2" w:rsidRPr="00223012">
        <w:t>Jednostka prowadz</w:t>
      </w:r>
      <w:r w:rsidR="003E19C2" w:rsidRPr="00223012">
        <w:rPr>
          <w:rFonts w:hint="eastAsia"/>
        </w:rPr>
        <w:t>ą</w:t>
      </w:r>
      <w:r w:rsidR="003E19C2" w:rsidRPr="00223012">
        <w:t>ca studia maj</w:t>
      </w:r>
      <w:r w:rsidR="003E19C2" w:rsidRPr="00223012">
        <w:rPr>
          <w:rFonts w:hint="eastAsia"/>
        </w:rPr>
        <w:t>ą</w:t>
      </w:r>
      <w:r w:rsidR="003E19C2" w:rsidRPr="00223012">
        <w:t>ca siedzib</w:t>
      </w:r>
      <w:r w:rsidR="003E19C2" w:rsidRPr="00223012">
        <w:rPr>
          <w:rFonts w:hint="eastAsia"/>
        </w:rPr>
        <w:t>ę</w:t>
      </w:r>
      <w:r w:rsidR="003E19C2" w:rsidRPr="00223012">
        <w:t xml:space="preserve"> na terytorium Rzeczypospolitej Polskiej, która </w:t>
      </w:r>
      <w:r w:rsidR="003E19C2" w:rsidRPr="00DB2657">
        <w:t>dokona</w:t>
      </w:r>
      <w:r w:rsidR="003E19C2" w:rsidRPr="00DB2657">
        <w:rPr>
          <w:rFonts w:hint="eastAsia"/>
        </w:rPr>
        <w:t>ł</w:t>
      </w:r>
      <w:r w:rsidR="003E19C2" w:rsidRPr="00DB2657">
        <w:t>a zawiadomienia, o którym mowa w ust. 1 pkt 5, niezw</w:t>
      </w:r>
      <w:r w:rsidR="003E19C2" w:rsidRPr="00DB2657">
        <w:rPr>
          <w:rFonts w:hint="eastAsia"/>
        </w:rPr>
        <w:t>ł</w:t>
      </w:r>
      <w:r w:rsidR="003E19C2" w:rsidRPr="00DB2657">
        <w:t>ocznie zawiadamia pisemnie Szefa Urz</w:t>
      </w:r>
      <w:r w:rsidR="003E19C2" w:rsidRPr="00DB2657">
        <w:rPr>
          <w:rFonts w:hint="eastAsia"/>
        </w:rPr>
        <w:t>ę</w:t>
      </w:r>
      <w:r w:rsidR="003E19C2" w:rsidRPr="00DB2657">
        <w:t>du o skre</w:t>
      </w:r>
      <w:r w:rsidR="003E19C2" w:rsidRPr="00DB2657">
        <w:rPr>
          <w:rFonts w:hint="eastAsia"/>
        </w:rPr>
        <w:t>ś</w:t>
      </w:r>
      <w:r w:rsidR="003E19C2" w:rsidRPr="00DB2657">
        <w:t>leniu z listy studentów lub doktorantów cudzoziemca korzystaj</w:t>
      </w:r>
      <w:r w:rsidR="003E19C2" w:rsidRPr="00DB2657">
        <w:rPr>
          <w:rFonts w:hint="eastAsia"/>
        </w:rPr>
        <w:t>ą</w:t>
      </w:r>
      <w:r w:rsidR="003E19C2" w:rsidRPr="00DB2657">
        <w:t>cego na terytorium Rzeczypospolitej Polskiej z mobilno</w:t>
      </w:r>
      <w:r w:rsidR="003E19C2" w:rsidRPr="00DB2657">
        <w:rPr>
          <w:rFonts w:hint="eastAsia"/>
        </w:rPr>
        <w:t>ś</w:t>
      </w:r>
      <w:r w:rsidR="003E19C2" w:rsidRPr="00DB2657">
        <w:t>ci studenta, a tak</w:t>
      </w:r>
      <w:r w:rsidR="003E19C2" w:rsidRPr="00DB2657">
        <w:rPr>
          <w:rFonts w:hint="eastAsia"/>
        </w:rPr>
        <w:t>ż</w:t>
      </w:r>
      <w:r w:rsidR="003E19C2" w:rsidRPr="00DB2657">
        <w:t>e o niezaliczeniu przez niego roku studiów w okre</w:t>
      </w:r>
      <w:r w:rsidR="003E19C2" w:rsidRPr="00DB2657">
        <w:rPr>
          <w:rFonts w:hint="eastAsia"/>
        </w:rPr>
        <w:t>ś</w:t>
      </w:r>
      <w:r w:rsidR="003E19C2" w:rsidRPr="00DB2657">
        <w:t>lonym terminie.</w:t>
      </w:r>
    </w:p>
    <w:p w:rsidR="003E19C2" w:rsidRPr="00DB2657" w:rsidRDefault="003E19C2" w:rsidP="00DB2657">
      <w:pPr>
        <w:pStyle w:val="ZUSTzmustartykuempunktem"/>
      </w:pPr>
      <w:r w:rsidRPr="00DB2657">
        <w:t>14. Zawiadomienie, o którym mowa w ust. 13, Szef Urzędu niezwłocznie przekazuje Komendantowi Głównemu Straży Granicznej.</w:t>
      </w:r>
    </w:p>
    <w:p w:rsidR="003E19C2" w:rsidRPr="00223012" w:rsidRDefault="003E19C2" w:rsidP="00DB2657">
      <w:pPr>
        <w:pStyle w:val="ZUSTzmustartykuempunktem"/>
      </w:pPr>
      <w:r w:rsidRPr="00DB2657">
        <w:t>15. Cudzoziemiec, który rozpoczął korzystanie z mobilności studenta, przed dniem, o którym mowa w art. 144b ust. 1, może kontynuować kształcenie w jednostce prowadzącej studia</w:t>
      </w:r>
      <w:r w:rsidRPr="00636487">
        <w:t>, w</w:t>
      </w:r>
      <w:r>
        <w:t xml:space="preserve"> </w:t>
      </w:r>
      <w:r w:rsidRPr="00636487">
        <w:t>stosunku do której została wydana decyzja, o</w:t>
      </w:r>
      <w:r>
        <w:t xml:space="preserve"> </w:t>
      </w:r>
      <w:r w:rsidRPr="00636487">
        <w:t>której mowa w</w:t>
      </w:r>
      <w:r w:rsidR="00285B87">
        <w:t> art. </w:t>
      </w:r>
      <w:r w:rsidRPr="00636487">
        <w:t>144b</w:t>
      </w:r>
      <w:r>
        <w:t xml:space="preserve"> ust. </w:t>
      </w:r>
      <w:r w:rsidRPr="00636487">
        <w:t>1.</w:t>
      </w:r>
    </w:p>
    <w:p w:rsidR="003E19C2" w:rsidRPr="00223012" w:rsidRDefault="003E19C2" w:rsidP="00DB2657">
      <w:pPr>
        <w:pStyle w:val="ZARTzmartartykuempunktem"/>
      </w:pPr>
      <w:r w:rsidRPr="00223012">
        <w:t>Art.</w:t>
      </w:r>
      <w:r>
        <w:t xml:space="preserve"> </w:t>
      </w:r>
      <w:r w:rsidRPr="00223012">
        <w:t>149c.</w:t>
      </w:r>
      <w:r>
        <w:t xml:space="preserve"> </w:t>
      </w:r>
      <w:r w:rsidRPr="00223012">
        <w:t>1. Szef Urzędu przekazuje wojewodzie, który udzielił zezwolenia na pobyt czasowy w</w:t>
      </w:r>
      <w:r>
        <w:t xml:space="preserve"> </w:t>
      </w:r>
      <w:r w:rsidRPr="00223012">
        <w:t>celu kształcenia się na studiach</w:t>
      </w:r>
      <w:r w:rsidR="00847334">
        <w:t>,</w:t>
      </w:r>
      <w:r w:rsidRPr="00223012">
        <w:t xml:space="preserve"> zawiadomienie, o</w:t>
      </w:r>
      <w:r>
        <w:t xml:space="preserve"> </w:t>
      </w:r>
      <w:r w:rsidRPr="00223012">
        <w:t>którym mowa w</w:t>
      </w:r>
      <w:r w:rsidR="00285B87">
        <w:t> art. </w:t>
      </w:r>
      <w:r w:rsidRPr="00223012">
        <w:t>22</w:t>
      </w:r>
      <w:r>
        <w:t xml:space="preserve"> ust. </w:t>
      </w:r>
      <w:r w:rsidRPr="00223012">
        <w:t>1</w:t>
      </w:r>
      <w:r>
        <w:t xml:space="preserve"> pkt </w:t>
      </w:r>
      <w:r w:rsidRPr="00223012">
        <w:t>8a</w:t>
      </w:r>
      <w:r>
        <w:t xml:space="preserve"> lit. </w:t>
      </w:r>
      <w:r w:rsidRPr="00223012">
        <w:t xml:space="preserve">f </w:t>
      </w:r>
      <w:proofErr w:type="spellStart"/>
      <w:r w:rsidRPr="00223012">
        <w:t>tiret</w:t>
      </w:r>
      <w:proofErr w:type="spellEnd"/>
      <w:r w:rsidRPr="00223012">
        <w:t xml:space="preserve"> drugie, oraz informacje o</w:t>
      </w:r>
      <w:r>
        <w:t xml:space="preserve"> </w:t>
      </w:r>
      <w:r w:rsidRPr="00223012">
        <w:t>sprzeciwie wobec mobilności, której dotyczy to zawiadomienie, uzyskane od innych państw członkowskich Unii Europejskiej, dotyczące cudzoziemca, któremu to zezwolenie zostało udzielone.</w:t>
      </w:r>
    </w:p>
    <w:p w:rsidR="003E19C2" w:rsidRPr="00DB2657" w:rsidRDefault="003E19C2" w:rsidP="00DB2657">
      <w:pPr>
        <w:pStyle w:val="ZUSTzmustartykuempunktem"/>
      </w:pPr>
      <w:r w:rsidRPr="00223012">
        <w:t>2.</w:t>
      </w:r>
      <w:r>
        <w:t xml:space="preserve"> </w:t>
      </w:r>
      <w:r w:rsidRPr="00223012">
        <w:t xml:space="preserve">Wojewoda przekazuje </w:t>
      </w:r>
      <w:r w:rsidRPr="00DB2657">
        <w:t>Szefowi Urzędu kopię decyzji o cofnięciu zezwolenia na pobyt czasowy w celu kształcenia się na studiach udzielonego cudzoziemcowi, który korzysta z mobilności studenta w innym państwie członkowskim Unii Europejskiej.</w:t>
      </w:r>
    </w:p>
    <w:p w:rsidR="003E19C2" w:rsidRPr="00DB2657" w:rsidRDefault="003E19C2" w:rsidP="00DB2657">
      <w:pPr>
        <w:pStyle w:val="ZUSTzmustartykuempunktem"/>
      </w:pPr>
      <w:r w:rsidRPr="00DB2657">
        <w:t>3. Szef Urzędu niezwłocznie przekazuje informację o cofnięciu zezwolenia na pobyt czasowy w celu kształcenia się na studiach organom państw członkowskich Unii Europejskiej, w których cudzoziemiec, któremu zostało udzielone to zezwolenie, korzysta z mobilności studenta.</w:t>
      </w:r>
    </w:p>
    <w:p w:rsidR="003E19C2" w:rsidRPr="00223012" w:rsidRDefault="003E19C2" w:rsidP="00DB2657">
      <w:pPr>
        <w:pStyle w:val="ZUSTzmustartykuempunktem"/>
      </w:pPr>
      <w:r w:rsidRPr="00DB2657">
        <w:t>4. Szef Urzędu niezwłocznie przekazuje Komendantowi Głównemu Straży Granicznej informację o cofnięciu dokumentu pobytowe</w:t>
      </w:r>
      <w:r w:rsidR="00285B87">
        <w:t>go, o którym mowa w art. 1 ust. </w:t>
      </w:r>
      <w:r w:rsidRPr="00DB2657">
        <w:t>2 lit. a rozporządzenia nr 1030/2002, lub wizy długoterminowej, z adnotacją „student”</w:t>
      </w:r>
      <w:r w:rsidR="0038287F">
        <w:t>,</w:t>
      </w:r>
      <w:r w:rsidRPr="00DB2657">
        <w:t xml:space="preserve"> wydanych przez inne państwo członkowskie</w:t>
      </w:r>
      <w:r w:rsidRPr="00223012">
        <w:t xml:space="preserve"> Unii Europejskiej, </w:t>
      </w:r>
      <w:r w:rsidRPr="00223012">
        <w:lastRenderedPageBreak/>
        <w:t>cudzoziemcowi, który korzysta na terytorium Rzeczypospolitej Polskiej z</w:t>
      </w:r>
      <w:r>
        <w:t xml:space="preserve"> </w:t>
      </w:r>
      <w:r w:rsidRPr="00223012">
        <w:t>mobilności studenta.</w:t>
      </w:r>
      <w:r>
        <w:t>”</w:t>
      </w:r>
      <w:r w:rsidRPr="00223012">
        <w:t>;</w:t>
      </w:r>
    </w:p>
    <w:p w:rsidR="003E19C2" w:rsidRPr="00223012" w:rsidRDefault="003E19C2" w:rsidP="00D24E45">
      <w:pPr>
        <w:pStyle w:val="PKTpunkt"/>
        <w:keepNext/>
      </w:pPr>
      <w:r>
        <w:t>40</w:t>
      </w:r>
      <w:r w:rsidRPr="00223012">
        <w:t>)</w:t>
      </w:r>
      <w:r w:rsidRPr="00223012">
        <w:tab/>
        <w:t xml:space="preserve">w </w:t>
      </w:r>
      <w:r w:rsidRPr="00DB2657">
        <w:t>dziale</w:t>
      </w:r>
      <w:r w:rsidRPr="00223012">
        <w:t xml:space="preserve"> V tytuł rozdziału 7</w:t>
      </w:r>
      <w:r>
        <w:t xml:space="preserve"> </w:t>
      </w:r>
      <w:r w:rsidRPr="00223012">
        <w:t>otrzymuje brzmienie:</w:t>
      </w:r>
    </w:p>
    <w:p w:rsidR="003E19C2" w:rsidRPr="00223012" w:rsidRDefault="003E19C2" w:rsidP="00DB2657">
      <w:pPr>
        <w:pStyle w:val="ZTYTDZPRZEDMzmprzedmtytuulubdziauartykuempunktem"/>
      </w:pPr>
      <w:r>
        <w:t>„</w:t>
      </w:r>
      <w:r w:rsidRPr="00223012">
        <w:t>Zezwolenie na pobyt czasowy w</w:t>
      </w:r>
      <w:r>
        <w:t xml:space="preserve"> </w:t>
      </w:r>
      <w:r w:rsidRPr="00223012">
        <w:t>celu prowadzenia badań naukowych. Mobilność krótkoterminowa i</w:t>
      </w:r>
      <w:r>
        <w:t xml:space="preserve"> </w:t>
      </w:r>
      <w:r w:rsidRPr="00223012">
        <w:t>długoterminowa naukowca</w:t>
      </w:r>
      <w:r>
        <w:t>”</w:t>
      </w:r>
      <w:r w:rsidRPr="00223012">
        <w:t>;</w:t>
      </w:r>
    </w:p>
    <w:p w:rsidR="003E19C2" w:rsidRPr="00223012" w:rsidRDefault="003E19C2" w:rsidP="00D24E45">
      <w:pPr>
        <w:pStyle w:val="PKTpunkt"/>
        <w:keepNext/>
      </w:pPr>
      <w:r>
        <w:t>41</w:t>
      </w:r>
      <w:r w:rsidRPr="00223012">
        <w:t>)</w:t>
      </w:r>
      <w:r w:rsidRPr="00223012">
        <w:tab/>
      </w:r>
      <w:r w:rsidR="008A3E91">
        <w:t xml:space="preserve">w </w:t>
      </w:r>
      <w:r w:rsidRPr="00223012">
        <w:t>art. 151:</w:t>
      </w:r>
    </w:p>
    <w:p w:rsidR="003E19C2" w:rsidRPr="00223012" w:rsidRDefault="003E19C2" w:rsidP="00D24E45">
      <w:pPr>
        <w:pStyle w:val="LITlitera"/>
        <w:keepNext/>
      </w:pPr>
      <w:r w:rsidRPr="00223012">
        <w:t>a)</w:t>
      </w:r>
      <w:r w:rsidRPr="00223012">
        <w:tab/>
      </w:r>
      <w:r w:rsidRPr="00DB2657">
        <w:t>ust</w:t>
      </w:r>
      <w:r w:rsidRPr="00223012">
        <w:t>. 1</w:t>
      </w:r>
      <w:r>
        <w:t xml:space="preserve"> </w:t>
      </w:r>
      <w:r w:rsidRPr="00223012">
        <w:t>otrzymuje brzmienie:</w:t>
      </w:r>
    </w:p>
    <w:p w:rsidR="003E19C2" w:rsidRPr="00223012" w:rsidRDefault="003E19C2" w:rsidP="00D24E45">
      <w:pPr>
        <w:pStyle w:val="ZLITUSTzmustliter"/>
        <w:keepNext/>
      </w:pPr>
      <w:r>
        <w:t>„</w:t>
      </w:r>
      <w:r w:rsidRPr="00223012">
        <w:t>1.</w:t>
      </w:r>
      <w:r>
        <w:t xml:space="preserve"> </w:t>
      </w:r>
      <w:r w:rsidRPr="00223012">
        <w:t xml:space="preserve">Zezwolenia na </w:t>
      </w:r>
      <w:r w:rsidRPr="00DB2657">
        <w:t>pobyt</w:t>
      </w:r>
      <w:r w:rsidRPr="00223012">
        <w:t xml:space="preserve"> czasowy w</w:t>
      </w:r>
      <w:r>
        <w:t xml:space="preserve"> </w:t>
      </w:r>
      <w:r w:rsidRPr="00223012">
        <w:t>celu prowadzenia badań naukowych udziela się cudzoziemcowi będącemu naukowcem, gdy celem jego pobytu na terytorium Rzeczypospolitej Polskiej jest prowadzenie badań naukowych lub prac rozwojowych w</w:t>
      </w:r>
      <w:r>
        <w:t xml:space="preserve"> </w:t>
      </w:r>
      <w:r w:rsidRPr="00223012">
        <w:t>jednostce naukowej mającej siedzibę na terytorium Rzeczypospolitej Polskiej zatwierdzonej przez ministra właściwego do spraw wewnętrznych, oraz są spełnione łącznie następujące warunki:</w:t>
      </w:r>
    </w:p>
    <w:p w:rsidR="003E19C2" w:rsidRPr="00223012" w:rsidRDefault="003E19C2" w:rsidP="00D24E45">
      <w:pPr>
        <w:pStyle w:val="ZLITPKTzmpktliter"/>
        <w:keepNext/>
      </w:pPr>
      <w:r w:rsidRPr="00223012">
        <w:t>1)</w:t>
      </w:r>
      <w:r w:rsidRPr="00223012">
        <w:tab/>
      </w:r>
      <w:r w:rsidRPr="00DB2657">
        <w:t>cudzoziemiec</w:t>
      </w:r>
      <w:r w:rsidRPr="00223012">
        <w:t>:</w:t>
      </w:r>
    </w:p>
    <w:p w:rsidR="003E19C2" w:rsidRPr="00DB2657" w:rsidRDefault="00DB2657" w:rsidP="00DB2657">
      <w:pPr>
        <w:pStyle w:val="ZLITLITwPKTzmlitwpktliter"/>
      </w:pPr>
      <w:r>
        <w:t>a)</w:t>
      </w:r>
      <w:r w:rsidR="003E19C2" w:rsidRPr="00223012">
        <w:tab/>
        <w:t>posiada ubezpieczenie zdrowotne w</w:t>
      </w:r>
      <w:r w:rsidR="003E19C2">
        <w:t xml:space="preserve"> </w:t>
      </w:r>
      <w:r w:rsidR="003E19C2" w:rsidRPr="00223012">
        <w:t>rozumieniu ustawy z</w:t>
      </w:r>
      <w:r w:rsidR="003E19C2">
        <w:t xml:space="preserve"> </w:t>
      </w:r>
      <w:r w:rsidR="003E19C2" w:rsidRPr="00223012">
        <w:t>dnia 27</w:t>
      </w:r>
      <w:r w:rsidR="00285B87">
        <w:t> </w:t>
      </w:r>
      <w:r w:rsidR="003E19C2" w:rsidRPr="00223012">
        <w:t>sierpnia 2004</w:t>
      </w:r>
      <w:r w:rsidR="003E19C2">
        <w:t xml:space="preserve"> </w:t>
      </w:r>
      <w:r w:rsidR="003E19C2" w:rsidRPr="00223012">
        <w:t>r. o</w:t>
      </w:r>
      <w:r w:rsidR="003E19C2">
        <w:t xml:space="preserve"> </w:t>
      </w:r>
      <w:r w:rsidR="003E19C2" w:rsidRPr="00223012">
        <w:t xml:space="preserve">świadczeniach opieki zdrowotnej finansowanych ze środków </w:t>
      </w:r>
      <w:r w:rsidR="003E19C2" w:rsidRPr="00DB2657">
        <w:t>publicznych lub potwierdzenie pokrycia przez ubezpieczyciela kosztów leczenia na terytorium Rzeczypospolitej Polskiej,</w:t>
      </w:r>
    </w:p>
    <w:p w:rsidR="003E19C2" w:rsidRPr="00DB2657" w:rsidRDefault="00DB2657" w:rsidP="00DB2657">
      <w:pPr>
        <w:pStyle w:val="ZLITLITwPKTzmlitwpktliter"/>
      </w:pPr>
      <w:r w:rsidRPr="00DB2657">
        <w:t>b)</w:t>
      </w:r>
      <w:r w:rsidR="003E19C2" w:rsidRPr="00DB2657">
        <w:tab/>
        <w:t>posiada wystarczające środki finansowe na pokrycie kosztów utrzymania i kosztów podróży powrotnej do państwa pochodzenia lub zamieszkania albo kosztów tranzytu do państwa trzeciego, które udzieli pozwolenia na wjazd</w:t>
      </w:r>
      <w:r w:rsidR="008A3E91">
        <w:t>,</w:t>
      </w:r>
      <w:r w:rsidR="003E19C2" w:rsidRPr="00DB2657">
        <w:t xml:space="preserve"> albo przedstawi dokumenty potwierdzające posiadanie tych środków,</w:t>
      </w:r>
    </w:p>
    <w:p w:rsidR="003E19C2" w:rsidRPr="00223012" w:rsidRDefault="00DB2657" w:rsidP="00DB2657">
      <w:pPr>
        <w:pStyle w:val="ZLITLITwPKTzmlitwpktliter"/>
      </w:pPr>
      <w:r w:rsidRPr="00DB2657">
        <w:t>c)</w:t>
      </w:r>
      <w:r w:rsidR="003E19C2" w:rsidRPr="00DB2657">
        <w:tab/>
        <w:t>posiada pisemne oświadczenie jednostki naukowej, w którym zobowiązuje się ona do zwrotu kosztów pobytu naukowca na terytorium Rzeczypospolitej Polskiej i kosztó</w:t>
      </w:r>
      <w:r w:rsidR="00285B87">
        <w:t>w wydania i wykonania decyzji o </w:t>
      </w:r>
      <w:r w:rsidR="003E19C2" w:rsidRPr="00DB2657">
        <w:t>zobowiązaniu cudzoziemca do powrotu, pokrytych z budżetu państwa przed upływem 6 miesięcy od dnia wygaśnięcia umowy o przyjęciu cudzoziemca,</w:t>
      </w:r>
      <w:r w:rsidR="003E19C2" w:rsidRPr="00223012">
        <w:t xml:space="preserve"> jeżeli przesłanką wydania decyzji o</w:t>
      </w:r>
      <w:r w:rsidR="003E19C2">
        <w:t xml:space="preserve"> </w:t>
      </w:r>
      <w:r w:rsidR="003E19C2" w:rsidRPr="00223012">
        <w:t>zobowiązaniu cudzoziemca do powrotu jest jego nielegalny pobyt na terytorium Rzeczypospolitej Polskiej;</w:t>
      </w:r>
    </w:p>
    <w:p w:rsidR="003E19C2" w:rsidRPr="00223012" w:rsidRDefault="003E19C2" w:rsidP="00D24E45">
      <w:pPr>
        <w:pStyle w:val="ZLITPKTzmpktliter"/>
        <w:keepNext/>
      </w:pPr>
      <w:r w:rsidRPr="00223012">
        <w:t>2)</w:t>
      </w:r>
      <w:r w:rsidRPr="00223012">
        <w:tab/>
      </w:r>
      <w:r w:rsidRPr="00DB2657">
        <w:t>umowa</w:t>
      </w:r>
      <w:r w:rsidRPr="00223012">
        <w:t xml:space="preserve"> o</w:t>
      </w:r>
      <w:r>
        <w:t xml:space="preserve"> </w:t>
      </w:r>
      <w:r w:rsidRPr="00223012">
        <w:t>przyjęciu cudzoziemca w</w:t>
      </w:r>
      <w:r>
        <w:t xml:space="preserve"> </w:t>
      </w:r>
      <w:r w:rsidRPr="00223012">
        <w:t>celu prowadzenia badań naukowych lub prac rozwojowych</w:t>
      </w:r>
      <w:r w:rsidR="008A3E91">
        <w:t>,</w:t>
      </w:r>
      <w:r>
        <w:t xml:space="preserve"> </w:t>
      </w:r>
      <w:r w:rsidRPr="00223012">
        <w:t>zawarta z</w:t>
      </w:r>
      <w:r>
        <w:t xml:space="preserve"> </w:t>
      </w:r>
      <w:r w:rsidRPr="00223012">
        <w:t xml:space="preserve">jednostką naukową mającą siedzibę na </w:t>
      </w:r>
      <w:r w:rsidRPr="00223012">
        <w:lastRenderedPageBreak/>
        <w:t>terytorium Rzeczypospolitej Polskiej jako umowa o</w:t>
      </w:r>
      <w:r>
        <w:t xml:space="preserve"> </w:t>
      </w:r>
      <w:r w:rsidRPr="00223012">
        <w:t>pracę, umowa o</w:t>
      </w:r>
      <w:r>
        <w:t xml:space="preserve"> </w:t>
      </w:r>
      <w:r w:rsidRPr="00223012">
        <w:t>dzieło, umowa zlecenia lub inna umowa cywilnoprawna, określa:</w:t>
      </w:r>
    </w:p>
    <w:p w:rsidR="003E19C2" w:rsidRPr="00DB2657" w:rsidRDefault="00DB2657" w:rsidP="00DB2657">
      <w:pPr>
        <w:pStyle w:val="ZLITLITwPKTzmlitwpktliter"/>
      </w:pPr>
      <w:r>
        <w:t>a)</w:t>
      </w:r>
      <w:r w:rsidR="003E19C2" w:rsidRPr="00223012">
        <w:tab/>
        <w:t xml:space="preserve">tytuł lub cel </w:t>
      </w:r>
      <w:r w:rsidR="003E19C2" w:rsidRPr="00DB2657">
        <w:t>badań naukowych lub prac rozwojowych</w:t>
      </w:r>
      <w:r w:rsidR="003E19C2" w:rsidRPr="00DB2657" w:rsidDel="00FB0323">
        <w:t xml:space="preserve"> </w:t>
      </w:r>
      <w:r w:rsidR="003E19C2" w:rsidRPr="00DB2657">
        <w:t>lub ich przedmiot,</w:t>
      </w:r>
    </w:p>
    <w:p w:rsidR="003E19C2" w:rsidRPr="00DB2657" w:rsidRDefault="00DB2657" w:rsidP="00DB2657">
      <w:pPr>
        <w:pStyle w:val="ZLITLITwPKTzmlitwpktliter"/>
      </w:pPr>
      <w:r w:rsidRPr="00DB2657">
        <w:t>b)</w:t>
      </w:r>
      <w:r w:rsidRPr="00DB2657">
        <w:tab/>
      </w:r>
      <w:r w:rsidR="003E19C2" w:rsidRPr="00DB2657">
        <w:t>zobowiązanie naukowca do uczestniczenia w prowadzeniu badań naukowych lub prac rozwojowych,</w:t>
      </w:r>
    </w:p>
    <w:p w:rsidR="003E19C2" w:rsidRPr="00DB2657" w:rsidRDefault="00DB2657" w:rsidP="00DB2657">
      <w:pPr>
        <w:pStyle w:val="ZLITLITwPKTzmlitwpktliter"/>
      </w:pPr>
      <w:r w:rsidRPr="00DB2657">
        <w:t>c)</w:t>
      </w:r>
      <w:r w:rsidR="003E19C2" w:rsidRPr="00DB2657">
        <w:tab/>
        <w:t>zobowiązanie jednostki naukowej do zapewnienia naukowcowi warunków do zrealizowania jego zobowiązania,</w:t>
      </w:r>
    </w:p>
    <w:p w:rsidR="003E19C2" w:rsidRPr="00DB2657" w:rsidRDefault="00DB2657" w:rsidP="00DB2657">
      <w:pPr>
        <w:pStyle w:val="ZLITLITwPKTzmlitwpktliter"/>
      </w:pPr>
      <w:r w:rsidRPr="00DB2657">
        <w:t>d)</w:t>
      </w:r>
      <w:r w:rsidRPr="00DB2657">
        <w:tab/>
      </w:r>
      <w:r w:rsidR="003E19C2" w:rsidRPr="00DB2657">
        <w:t>datę rozpoczęcia i zakończenia lub szacowany czas trwania badań naukowych lub prac rozwojowych,</w:t>
      </w:r>
    </w:p>
    <w:p w:rsidR="003E19C2" w:rsidRPr="00DB2657" w:rsidRDefault="00DB2657" w:rsidP="00DB2657">
      <w:pPr>
        <w:pStyle w:val="ZLITLITwPKTzmlitwpktliter"/>
      </w:pPr>
      <w:r w:rsidRPr="00DB2657">
        <w:t>e)</w:t>
      </w:r>
      <w:r w:rsidR="003E19C2" w:rsidRPr="00DB2657">
        <w:tab/>
        <w:t>wynagrodzenie naukowca oraz inne warunki jego pracy,</w:t>
      </w:r>
    </w:p>
    <w:p w:rsidR="003E19C2" w:rsidRPr="00223012" w:rsidRDefault="00DB2657" w:rsidP="00DB2657">
      <w:pPr>
        <w:pStyle w:val="ZLITLITwPKTzmlitwpktliter"/>
      </w:pPr>
      <w:r w:rsidRPr="00DB2657">
        <w:t>f)</w:t>
      </w:r>
      <w:r w:rsidR="003E19C2" w:rsidRPr="00DB2657">
        <w:tab/>
        <w:t>informację na temat planowanych badań naukowych lub prac rozwojowych</w:t>
      </w:r>
      <w:r w:rsidR="003E19C2" w:rsidRPr="00DB2657" w:rsidDel="00EA6878">
        <w:t xml:space="preserve"> </w:t>
      </w:r>
      <w:r w:rsidR="003E19C2" w:rsidRPr="00DB2657">
        <w:t>na terytorium</w:t>
      </w:r>
      <w:r w:rsidR="003E19C2" w:rsidRPr="00223012">
        <w:t xml:space="preserve"> innych państw członkowskich Unii Europejskiej.</w:t>
      </w:r>
      <w:r w:rsidR="003E19C2">
        <w:t>”</w:t>
      </w:r>
      <w:r w:rsidR="003E19C2" w:rsidRPr="00223012">
        <w:t>,</w:t>
      </w:r>
    </w:p>
    <w:p w:rsidR="003E19C2" w:rsidRPr="00223012" w:rsidRDefault="003E19C2" w:rsidP="00D24E45">
      <w:pPr>
        <w:pStyle w:val="LITlitera"/>
        <w:keepNext/>
      </w:pPr>
      <w:r w:rsidRPr="00223012">
        <w:t>b)</w:t>
      </w:r>
      <w:r w:rsidRPr="00223012">
        <w:tab/>
        <w:t xml:space="preserve">ust. 1a </w:t>
      </w:r>
      <w:r w:rsidRPr="00DB2657">
        <w:t>otrzymuje</w:t>
      </w:r>
      <w:r w:rsidRPr="00223012">
        <w:t xml:space="preserve"> brzmienie:</w:t>
      </w:r>
    </w:p>
    <w:p w:rsidR="003E19C2" w:rsidRPr="00223012" w:rsidRDefault="003E19C2" w:rsidP="00DB2657">
      <w:pPr>
        <w:pStyle w:val="ZLITUSTzmustliter"/>
      </w:pPr>
      <w:r>
        <w:t>„</w:t>
      </w:r>
      <w:r w:rsidRPr="00223012">
        <w:t xml:space="preserve">1a. Wysokość </w:t>
      </w:r>
      <w:r w:rsidRPr="00DB2657">
        <w:t>miesięcznych</w:t>
      </w:r>
      <w:r w:rsidRPr="00223012">
        <w:t xml:space="preserve"> środków finansowych, po odliczeniu środków przeznaczonych na pokrycie kosztów zamieszkania, które cudzoziemiec posiada na pokrycie kosztów utrzymania, o</w:t>
      </w:r>
      <w:r>
        <w:t xml:space="preserve"> </w:t>
      </w:r>
      <w:r w:rsidRPr="00223012">
        <w:t>których mowa w</w:t>
      </w:r>
      <w:r>
        <w:t xml:space="preserve"> ust. </w:t>
      </w:r>
      <w:r w:rsidRPr="00223012">
        <w:t>1</w:t>
      </w:r>
      <w:r>
        <w:t xml:space="preserve"> pkt </w:t>
      </w:r>
      <w:r w:rsidRPr="00223012">
        <w:t>1</w:t>
      </w:r>
      <w:r>
        <w:t xml:space="preserve"> lit. </w:t>
      </w:r>
      <w:r w:rsidRPr="00223012">
        <w:t>b, jest wyższa niż wysokość dochodu uprawniającego do świadczeń pieniężnych z</w:t>
      </w:r>
      <w:r>
        <w:t xml:space="preserve"> </w:t>
      </w:r>
      <w:r w:rsidRPr="00223012">
        <w:t>pomocy społecznej określonych w</w:t>
      </w:r>
      <w:r>
        <w:t xml:space="preserve"> </w:t>
      </w:r>
      <w:r w:rsidRPr="00223012">
        <w:t>ustawie z</w:t>
      </w:r>
      <w:r>
        <w:t xml:space="preserve"> </w:t>
      </w:r>
      <w:r w:rsidRPr="00223012">
        <w:t>dnia 12</w:t>
      </w:r>
      <w:r>
        <w:t xml:space="preserve"> </w:t>
      </w:r>
      <w:r w:rsidRPr="00223012">
        <w:t>marca 2004</w:t>
      </w:r>
      <w:r>
        <w:t xml:space="preserve"> </w:t>
      </w:r>
      <w:r w:rsidRPr="00223012">
        <w:t>r. o</w:t>
      </w:r>
      <w:r>
        <w:t xml:space="preserve"> </w:t>
      </w:r>
      <w:r w:rsidRPr="00223012">
        <w:t>pomocy społecznej w</w:t>
      </w:r>
      <w:r>
        <w:t xml:space="preserve"> </w:t>
      </w:r>
      <w:r w:rsidRPr="00223012">
        <w:t>odniesieniu do cudzoziemca oraz każdego członka rodziny pozostającego na jego utrzymaniu.</w:t>
      </w:r>
      <w:r>
        <w:t>”</w:t>
      </w:r>
      <w:r w:rsidRPr="00223012">
        <w:t>,</w:t>
      </w:r>
    </w:p>
    <w:p w:rsidR="003E19C2" w:rsidRPr="00223012" w:rsidRDefault="003E19C2" w:rsidP="00D24E45">
      <w:pPr>
        <w:pStyle w:val="LITlitera"/>
        <w:keepNext/>
      </w:pPr>
      <w:r w:rsidRPr="00223012">
        <w:t>c)</w:t>
      </w:r>
      <w:r w:rsidRPr="00223012">
        <w:tab/>
        <w:t>po</w:t>
      </w:r>
      <w:r>
        <w:t xml:space="preserve"> ust. </w:t>
      </w:r>
      <w:r w:rsidRPr="00223012">
        <w:t xml:space="preserve">1a </w:t>
      </w:r>
      <w:r w:rsidRPr="00DB2657">
        <w:t>dodaje</w:t>
      </w:r>
      <w:r w:rsidRPr="00223012">
        <w:t xml:space="preserve"> się</w:t>
      </w:r>
      <w:r>
        <w:t xml:space="preserve"> ust. </w:t>
      </w:r>
      <w:r w:rsidRPr="00223012">
        <w:t>1b i</w:t>
      </w:r>
      <w:r>
        <w:t xml:space="preserve"> </w:t>
      </w:r>
      <w:r w:rsidRPr="00223012">
        <w:t>1c w</w:t>
      </w:r>
      <w:r>
        <w:t xml:space="preserve"> </w:t>
      </w:r>
      <w:r w:rsidRPr="00223012">
        <w:t>brzmieniu:</w:t>
      </w:r>
    </w:p>
    <w:p w:rsidR="003E19C2" w:rsidRPr="00DB2657" w:rsidRDefault="003E19C2" w:rsidP="00DB2657">
      <w:pPr>
        <w:pStyle w:val="ZLITUSTzmustliter"/>
      </w:pPr>
      <w:r>
        <w:t>„</w:t>
      </w:r>
      <w:r w:rsidRPr="00223012">
        <w:t>1b. Uważa się, że koszty zamieszkania, o</w:t>
      </w:r>
      <w:r>
        <w:t xml:space="preserve"> </w:t>
      </w:r>
      <w:r w:rsidRPr="00223012">
        <w:t>których mowa w</w:t>
      </w:r>
      <w:r>
        <w:t xml:space="preserve"> ust. </w:t>
      </w:r>
      <w:r w:rsidRPr="00223012">
        <w:t>1a, obejmują co najmniej wysokość stałych opłat związanych z</w:t>
      </w:r>
      <w:r>
        <w:t xml:space="preserve"> </w:t>
      </w:r>
      <w:r w:rsidRPr="00223012">
        <w:t>eksploatacją zajmowanego lokalu w</w:t>
      </w:r>
      <w:r>
        <w:t xml:space="preserve"> </w:t>
      </w:r>
      <w:r w:rsidRPr="00DB2657">
        <w:t>rozliczeniu na liczbę osób zamieszkujących w tym lokalu, a ponadto opłaty za dostawy do lokalu energii, gazu, wody</w:t>
      </w:r>
      <w:r w:rsidR="00285B87">
        <w:t xml:space="preserve"> oraz odbiór ścieków, odpadów i </w:t>
      </w:r>
      <w:r w:rsidRPr="00DB2657">
        <w:t>nieczystości ciekłych.</w:t>
      </w:r>
    </w:p>
    <w:p w:rsidR="003E19C2" w:rsidRPr="00223012" w:rsidRDefault="003E19C2" w:rsidP="00DB2657">
      <w:pPr>
        <w:pStyle w:val="ZLITUSTzmustliter"/>
      </w:pPr>
      <w:r w:rsidRPr="00DB2657">
        <w:t>1c. Przy ustalaniu wysokości miesięcznych środków finansowych, które cudzoziemiec posiada na pokrycie kosztów utrzymania, nie odlicza się środków przeznaczonych na</w:t>
      </w:r>
      <w:r w:rsidRPr="00223012">
        <w:t xml:space="preserve"> pokrycie kosztów zamieszkania, zgodnie z</w:t>
      </w:r>
      <w:r>
        <w:t xml:space="preserve"> </w:t>
      </w:r>
      <w:r w:rsidRPr="00223012">
        <w:t>wymogami określonymi w</w:t>
      </w:r>
      <w:r>
        <w:t xml:space="preserve"> ust. </w:t>
      </w:r>
      <w:r w:rsidRPr="00223012">
        <w:t>1b, jeżeli cudzoziemiec jest obywatelem państwa określonego w</w:t>
      </w:r>
      <w:r>
        <w:t xml:space="preserve"> </w:t>
      </w:r>
      <w:r w:rsidRPr="00223012">
        <w:t>przepisach wydanych na podstawie</w:t>
      </w:r>
      <w:r>
        <w:t xml:space="preserve"> art. </w:t>
      </w:r>
      <w:r w:rsidRPr="00223012">
        <w:t>113b.</w:t>
      </w:r>
      <w:r>
        <w:t>”</w:t>
      </w:r>
      <w:r w:rsidRPr="00223012">
        <w:t>,</w:t>
      </w:r>
    </w:p>
    <w:p w:rsidR="003E19C2" w:rsidRPr="00DB2657" w:rsidRDefault="003E19C2" w:rsidP="00DB2657">
      <w:pPr>
        <w:pStyle w:val="LITlitera"/>
      </w:pPr>
      <w:r w:rsidRPr="00223012">
        <w:t>d)</w:t>
      </w:r>
      <w:r w:rsidRPr="00223012">
        <w:tab/>
        <w:t>uchyla się</w:t>
      </w:r>
      <w:r>
        <w:t xml:space="preserve"> ust. </w:t>
      </w:r>
      <w:r w:rsidRPr="00DB2657">
        <w:t>2 i 3,</w:t>
      </w:r>
    </w:p>
    <w:p w:rsidR="003E19C2" w:rsidRPr="00223012" w:rsidRDefault="00DB2657" w:rsidP="00D24E45">
      <w:pPr>
        <w:pStyle w:val="LITlitera"/>
        <w:keepNext/>
      </w:pPr>
      <w:r w:rsidRPr="00DB2657">
        <w:lastRenderedPageBreak/>
        <w:t>e)</w:t>
      </w:r>
      <w:r w:rsidR="003E19C2" w:rsidRPr="00DB2657">
        <w:tab/>
        <w:t>ust. 4 otrzymuje</w:t>
      </w:r>
      <w:r w:rsidR="003E19C2" w:rsidRPr="00223012">
        <w:t xml:space="preserve"> brzmienie:</w:t>
      </w:r>
    </w:p>
    <w:p w:rsidR="003E19C2" w:rsidRPr="00223012" w:rsidRDefault="003E19C2" w:rsidP="00D24E45">
      <w:pPr>
        <w:pStyle w:val="ZLITUSTzmustliter"/>
        <w:keepNext/>
      </w:pPr>
      <w:r>
        <w:t>„</w:t>
      </w:r>
      <w:r w:rsidRPr="00223012">
        <w:t xml:space="preserve">4. Jednostkę </w:t>
      </w:r>
      <w:r w:rsidRPr="00DB2657">
        <w:t>naukową</w:t>
      </w:r>
      <w:r w:rsidRPr="00223012">
        <w:t xml:space="preserve"> zatwierdza się </w:t>
      </w:r>
      <w:r w:rsidR="005948C1">
        <w:t>na</w:t>
      </w:r>
      <w:r w:rsidRPr="00223012">
        <w:t xml:space="preserve"> potrzeb</w:t>
      </w:r>
      <w:r w:rsidR="005948C1">
        <w:t>y</w:t>
      </w:r>
      <w:r w:rsidRPr="00223012">
        <w:t xml:space="preserve"> przyjmowania cudzoziemców w</w:t>
      </w:r>
      <w:r>
        <w:t xml:space="preserve"> </w:t>
      </w:r>
      <w:r w:rsidRPr="00223012">
        <w:t>celu prowadzenia badań naukowych lub prac rozwojowych, w</w:t>
      </w:r>
      <w:r w:rsidR="00285B87">
        <w:t> </w:t>
      </w:r>
      <w:r w:rsidRPr="00223012">
        <w:t>drodze decyzji, na wniosek tej jednostki, jeżeli są spełnione łącznie następujące warunki:</w:t>
      </w:r>
    </w:p>
    <w:p w:rsidR="003E19C2" w:rsidRPr="00DB2657" w:rsidRDefault="003E19C2" w:rsidP="00DB2657">
      <w:pPr>
        <w:pStyle w:val="ZLITPKTzmpktliter"/>
      </w:pPr>
      <w:r w:rsidRPr="00223012">
        <w:t>1)</w:t>
      </w:r>
      <w:r w:rsidRPr="00223012">
        <w:tab/>
        <w:t xml:space="preserve">jednostka </w:t>
      </w:r>
      <w:r w:rsidRPr="00DB2657">
        <w:t xml:space="preserve">naukowa istnieje od co najmniej 5 </w:t>
      </w:r>
      <w:r w:rsidR="00285B87">
        <w:t>lat przed złożeniem wniosku i w </w:t>
      </w:r>
      <w:r w:rsidRPr="00DB2657">
        <w:t>tym czasie prowadziła ona działalność</w:t>
      </w:r>
      <w:r w:rsidR="00285B87">
        <w:t xml:space="preserve"> naukową w sposób samodzielny i </w:t>
      </w:r>
      <w:r w:rsidRPr="00DB2657">
        <w:t>ciągły;</w:t>
      </w:r>
    </w:p>
    <w:p w:rsidR="003E19C2" w:rsidRPr="00DB2657" w:rsidRDefault="00DB2657" w:rsidP="00DB2657">
      <w:pPr>
        <w:pStyle w:val="ZLITPKTzmpktliter"/>
      </w:pPr>
      <w:r w:rsidRPr="00DB2657">
        <w:t>2)</w:t>
      </w:r>
      <w:r w:rsidR="003E19C2" w:rsidRPr="00DB2657">
        <w:tab/>
        <w:t>nie sprzeciwiają się temu względy obronności lub bezpieczeństwa państwa lub ochrony bezpieczeństwa i porządku publicznego;</w:t>
      </w:r>
    </w:p>
    <w:p w:rsidR="003E19C2" w:rsidRPr="00223012" w:rsidRDefault="00DB2657" w:rsidP="00DB2657">
      <w:pPr>
        <w:pStyle w:val="ZLITPKTzmpktliter"/>
      </w:pPr>
      <w:r w:rsidRPr="00DB2657">
        <w:t>3)</w:t>
      </w:r>
      <w:r w:rsidR="003E19C2" w:rsidRPr="00DB2657">
        <w:tab/>
        <w:t>nie sprzeciwia się</w:t>
      </w:r>
      <w:r w:rsidR="003E19C2" w:rsidRPr="00223012">
        <w:t xml:space="preserve"> temu interes Rzeczypospolitej Polskiej.</w:t>
      </w:r>
      <w:r w:rsidR="003E19C2">
        <w:t>”</w:t>
      </w:r>
      <w:r w:rsidR="003E19C2" w:rsidRPr="00223012">
        <w:t>,</w:t>
      </w:r>
    </w:p>
    <w:p w:rsidR="003E19C2" w:rsidRPr="00223012" w:rsidRDefault="003E19C2" w:rsidP="00D24E45">
      <w:pPr>
        <w:pStyle w:val="LITlitera"/>
        <w:keepNext/>
      </w:pPr>
      <w:r w:rsidRPr="00223012">
        <w:t>f)</w:t>
      </w:r>
      <w:r w:rsidRPr="00223012">
        <w:tab/>
        <w:t>po</w:t>
      </w:r>
      <w:r>
        <w:t xml:space="preserve"> ust. </w:t>
      </w:r>
      <w:r w:rsidRPr="00223012">
        <w:t>4</w:t>
      </w:r>
      <w:r>
        <w:t xml:space="preserve"> </w:t>
      </w:r>
      <w:r w:rsidRPr="00223012">
        <w:t>dodaje się</w:t>
      </w:r>
      <w:r>
        <w:t xml:space="preserve"> ust. </w:t>
      </w:r>
      <w:r w:rsidRPr="00223012">
        <w:t>4a –4h w</w:t>
      </w:r>
      <w:r>
        <w:t xml:space="preserve"> </w:t>
      </w:r>
      <w:r w:rsidRPr="00223012">
        <w:t>brzmieniu:</w:t>
      </w:r>
    </w:p>
    <w:p w:rsidR="003E19C2" w:rsidRPr="00DB2657" w:rsidRDefault="003E19C2" w:rsidP="00DB2657">
      <w:pPr>
        <w:pStyle w:val="ZLITUSTzmustliter"/>
      </w:pPr>
      <w:r>
        <w:t>„</w:t>
      </w:r>
      <w:r w:rsidRPr="00223012">
        <w:t>4a. Przed wydaniem decyzji o</w:t>
      </w:r>
      <w:r>
        <w:t xml:space="preserve"> </w:t>
      </w:r>
      <w:r w:rsidRPr="00223012">
        <w:t xml:space="preserve">zatwierdzeniu jednostki naukowej, minister właściwy do </w:t>
      </w:r>
      <w:r w:rsidRPr="00DB2657">
        <w:t>spraw wewnętrznych zwraca się do Komendanta Głównego Straży Granicznej, Komendanta Głównego Policji, Szefa Agencji Bezpieczeństwa Wewnętrznego i ministra właściwego do spraw zagranicznych, a w razie potrzeby także do innych organów, o przekazanie informacji, czy zachodzą okoliczności istotne dla oceny spełnienia warunków, o których mowa w ust. 4 pkt 2 lub 3.</w:t>
      </w:r>
    </w:p>
    <w:p w:rsidR="003E19C2" w:rsidRPr="00DB2657" w:rsidRDefault="003E19C2" w:rsidP="00DB2657">
      <w:pPr>
        <w:pStyle w:val="ZLITUSTzmustliter"/>
      </w:pPr>
      <w:r w:rsidRPr="00DB2657">
        <w:t>4b. Organy, o których mowa w ust. 4a, przekazują informację, o której mowa w ust. 4a, w terminie 30 dni od dnia otrzymania wniosku.</w:t>
      </w:r>
    </w:p>
    <w:p w:rsidR="003E19C2" w:rsidRPr="00DB2657" w:rsidRDefault="003E19C2" w:rsidP="00DB2657">
      <w:pPr>
        <w:pStyle w:val="ZLITUSTzmustliter"/>
      </w:pPr>
      <w:r w:rsidRPr="00DB2657">
        <w:t>4c. W szczególnie uzasadnionym przypadku termin 30-dniowy może być przedłużony do 60 dni, o czym organ obowiązany do przekazania informacji zawiadamia ministra właściwego do spraw wewnętrznych.</w:t>
      </w:r>
    </w:p>
    <w:p w:rsidR="003E19C2" w:rsidRPr="00223012" w:rsidRDefault="003E19C2" w:rsidP="00DB2657">
      <w:pPr>
        <w:pStyle w:val="ZLITUSTzmustliter"/>
      </w:pPr>
      <w:r w:rsidRPr="00DB2657">
        <w:t>4d. Jeżeli organ obowiązany do przekazania i</w:t>
      </w:r>
      <w:r w:rsidR="00285B87">
        <w:t>nformacji, o której mowa w ust. </w:t>
      </w:r>
      <w:r w:rsidRPr="00DB2657">
        <w:t>4a, nie przekaże informacji</w:t>
      </w:r>
      <w:r w:rsidRPr="00223012">
        <w:t xml:space="preserve"> w</w:t>
      </w:r>
      <w:r>
        <w:t xml:space="preserve"> </w:t>
      </w:r>
      <w:r w:rsidRPr="00223012">
        <w:t>terminach, o</w:t>
      </w:r>
      <w:r>
        <w:t xml:space="preserve"> </w:t>
      </w:r>
      <w:r w:rsidRPr="00223012">
        <w:t>których mowa w</w:t>
      </w:r>
      <w:r>
        <w:t xml:space="preserve"> ust. </w:t>
      </w:r>
      <w:r w:rsidRPr="00223012">
        <w:t>4b i</w:t>
      </w:r>
      <w:r>
        <w:t xml:space="preserve"> </w:t>
      </w:r>
      <w:r w:rsidRPr="00223012">
        <w:t>4c, uznaje się, że wymóg uzyskania informacji został spełniony.</w:t>
      </w:r>
    </w:p>
    <w:p w:rsidR="003E19C2" w:rsidRPr="00DB2657" w:rsidRDefault="003E19C2" w:rsidP="00DB2657">
      <w:pPr>
        <w:pStyle w:val="ZLITUSTzmustliter"/>
      </w:pPr>
      <w:r w:rsidRPr="00223012">
        <w:t xml:space="preserve">4e. Przed </w:t>
      </w:r>
      <w:r w:rsidRPr="00DB2657">
        <w:t>wydaniem decyzji w sprawie zatwierdzenia jednostki naukowej minister właściwy do spraw wewnętrznych zwraca się do ministra właściwego do spraw szkolnictwa wyższego i nauki o opinię w tej sprawie.</w:t>
      </w:r>
    </w:p>
    <w:p w:rsidR="003E19C2" w:rsidRPr="00DB2657" w:rsidRDefault="003E19C2" w:rsidP="00DB2657">
      <w:pPr>
        <w:pStyle w:val="ZLITUSTzmustliter"/>
      </w:pPr>
      <w:r w:rsidRPr="00DB2657">
        <w:t>4f. Minister właściwy do spraw szkolnictwa wyższego i nauki przekazuje opinię, o której mowa w ust. 4e, ministrowi właściwemu do spraw wewnętrznych w terminie 14 dni od dnia otrzymania żądania opinii.</w:t>
      </w:r>
    </w:p>
    <w:p w:rsidR="003E19C2" w:rsidRPr="00DB2657" w:rsidRDefault="003E19C2" w:rsidP="00DB2657">
      <w:pPr>
        <w:pStyle w:val="ZLITUSTzmustliter"/>
      </w:pPr>
      <w:r w:rsidRPr="00DB2657">
        <w:lastRenderedPageBreak/>
        <w:t>4g. W przypadku braku opinii ministra właściwego do spraw szkolnictwa wyższego i nauki w terminie, o którym mowa w ust. 4f, wymóg zasięgnięcia opinii uznaje się za spełniony.</w:t>
      </w:r>
    </w:p>
    <w:p w:rsidR="003E19C2" w:rsidRPr="00223012" w:rsidRDefault="003E19C2" w:rsidP="00DB2657">
      <w:pPr>
        <w:pStyle w:val="ZLITUSTzmustliter"/>
      </w:pPr>
      <w:r w:rsidRPr="00DB2657">
        <w:t>4h. Jednostkę naukową</w:t>
      </w:r>
      <w:r w:rsidRPr="00223012">
        <w:t xml:space="preserve"> zatwierdza się na okres 5</w:t>
      </w:r>
      <w:r>
        <w:t xml:space="preserve"> </w:t>
      </w:r>
      <w:r w:rsidRPr="00223012">
        <w:t>lat, a</w:t>
      </w:r>
      <w:r>
        <w:t xml:space="preserve"> </w:t>
      </w:r>
      <w:r w:rsidRPr="00223012">
        <w:t>w</w:t>
      </w:r>
      <w:r>
        <w:t xml:space="preserve"> </w:t>
      </w:r>
      <w:r w:rsidRPr="00223012">
        <w:t>szczególnie uzasadnionych przypadkach na okres krótszy.</w:t>
      </w:r>
      <w:r>
        <w:t>”</w:t>
      </w:r>
      <w:r w:rsidRPr="00223012">
        <w:t>,</w:t>
      </w:r>
    </w:p>
    <w:p w:rsidR="003E19C2" w:rsidRPr="00223012" w:rsidRDefault="00DB2657" w:rsidP="00D24E45">
      <w:pPr>
        <w:pStyle w:val="LITlitera"/>
        <w:keepNext/>
      </w:pPr>
      <w:r>
        <w:t>g)</w:t>
      </w:r>
      <w:r w:rsidR="003E19C2" w:rsidRPr="00223012">
        <w:tab/>
        <w:t>ust. 5</w:t>
      </w:r>
      <w:r w:rsidR="003E19C2">
        <w:t xml:space="preserve"> </w:t>
      </w:r>
      <w:r w:rsidR="003E19C2" w:rsidRPr="00223012">
        <w:t>otrzymuje brzmienie:</w:t>
      </w:r>
    </w:p>
    <w:p w:rsidR="003E19C2" w:rsidRPr="00223012" w:rsidRDefault="003E19C2" w:rsidP="00DB2657">
      <w:pPr>
        <w:pStyle w:val="ZLITUSTzmustliter"/>
      </w:pPr>
      <w:r>
        <w:t>„</w:t>
      </w:r>
      <w:r w:rsidRPr="00223012">
        <w:t xml:space="preserve">5. Do </w:t>
      </w:r>
      <w:r w:rsidRPr="00DB2657">
        <w:t>przedłużenia</w:t>
      </w:r>
      <w:r w:rsidRPr="00223012">
        <w:t xml:space="preserve"> okresu zatwierdzenia jednostki naukowej stosuje się przepisy</w:t>
      </w:r>
      <w:r>
        <w:t xml:space="preserve"> ust. </w:t>
      </w:r>
      <w:r w:rsidRPr="00223012">
        <w:t>4–4h.</w:t>
      </w:r>
      <w:r>
        <w:t>”</w:t>
      </w:r>
      <w:r w:rsidRPr="00223012">
        <w:t>,</w:t>
      </w:r>
    </w:p>
    <w:p w:rsidR="003E19C2" w:rsidRPr="00223012" w:rsidRDefault="00DB2657" w:rsidP="00D24E45">
      <w:pPr>
        <w:pStyle w:val="LITlitera"/>
        <w:keepNext/>
      </w:pPr>
      <w:r>
        <w:t>h)</w:t>
      </w:r>
      <w:r w:rsidR="003E19C2" w:rsidRPr="00223012">
        <w:tab/>
        <w:t>w</w:t>
      </w:r>
      <w:r w:rsidR="003E19C2">
        <w:t xml:space="preserve"> ust. </w:t>
      </w:r>
      <w:r w:rsidR="003E19C2" w:rsidRPr="00223012">
        <w:t>6:</w:t>
      </w:r>
    </w:p>
    <w:p w:rsidR="003E19C2" w:rsidRPr="00223012" w:rsidRDefault="00DB2657" w:rsidP="00D24E45">
      <w:pPr>
        <w:pStyle w:val="TIRtiret"/>
        <w:keepNext/>
      </w:pPr>
      <w:r>
        <w:t>–</w:t>
      </w:r>
      <w:r>
        <w:tab/>
      </w:r>
      <w:r w:rsidR="003E19C2" w:rsidRPr="00223012">
        <w:t xml:space="preserve">wprowadzenie do </w:t>
      </w:r>
      <w:r w:rsidR="003E19C2" w:rsidRPr="00D24E45">
        <w:t>wyliczenia</w:t>
      </w:r>
      <w:r w:rsidR="003E19C2" w:rsidRPr="00223012">
        <w:t xml:space="preserve"> otrzymuje brzmienie:</w:t>
      </w:r>
    </w:p>
    <w:p w:rsidR="003E19C2" w:rsidRPr="00223012" w:rsidRDefault="003E19C2" w:rsidP="00DB2657">
      <w:pPr>
        <w:pStyle w:val="ZTIRFRAGMzmnpwprdowyliczeniatiret"/>
      </w:pPr>
      <w:r>
        <w:t>„</w:t>
      </w:r>
      <w:r w:rsidRPr="00223012">
        <w:t>Minister właściwy do spraw wewnętrznych może wydać decyzję o</w:t>
      </w:r>
      <w:r>
        <w:t xml:space="preserve"> </w:t>
      </w:r>
      <w:r w:rsidRPr="00223012">
        <w:t>odmowie przedłużenia okresu zatwierdzenia albo o</w:t>
      </w:r>
      <w:r>
        <w:t xml:space="preserve"> </w:t>
      </w:r>
      <w:r w:rsidRPr="00223012">
        <w:t>cofnięciu zatwierdzenia jednostki naukowej,</w:t>
      </w:r>
      <w:r>
        <w:t xml:space="preserve"> </w:t>
      </w:r>
      <w:r w:rsidRPr="00223012">
        <w:t>w</w:t>
      </w:r>
      <w:r>
        <w:t xml:space="preserve"> </w:t>
      </w:r>
      <w:r w:rsidRPr="00223012">
        <w:t>przypadku gdy:</w:t>
      </w:r>
      <w:r>
        <w:t>”</w:t>
      </w:r>
      <w:r w:rsidRPr="00223012">
        <w:t>,</w:t>
      </w:r>
    </w:p>
    <w:p w:rsidR="003E19C2" w:rsidRPr="00223012" w:rsidRDefault="003E19C2" w:rsidP="00D24E45">
      <w:pPr>
        <w:pStyle w:val="TIRtiret"/>
        <w:keepNext/>
      </w:pPr>
      <w:r w:rsidRPr="00223012">
        <w:t>–</w:t>
      </w:r>
      <w:r w:rsidR="00DB2657">
        <w:tab/>
      </w:r>
      <w:r>
        <w:t xml:space="preserve">pkt </w:t>
      </w:r>
      <w:r w:rsidRPr="00223012">
        <w:t>2</w:t>
      </w:r>
      <w:r>
        <w:t xml:space="preserve"> i </w:t>
      </w:r>
      <w:r w:rsidRPr="00223012">
        <w:t>3</w:t>
      </w:r>
      <w:r>
        <w:t xml:space="preserve"> </w:t>
      </w:r>
      <w:r w:rsidRPr="00223012">
        <w:t>otrzymują brzmienie:</w:t>
      </w:r>
    </w:p>
    <w:p w:rsidR="003E19C2" w:rsidRPr="00223012" w:rsidRDefault="003E19C2" w:rsidP="003E19C2">
      <w:pPr>
        <w:pStyle w:val="ZTIRPKTzmpkttiret"/>
      </w:pPr>
      <w:r>
        <w:t>„</w:t>
      </w:r>
      <w:r w:rsidRPr="00223012">
        <w:t>2)</w:t>
      </w:r>
      <w:r w:rsidRPr="00223012">
        <w:tab/>
        <w:t>jednostka naukowa nie wykonuje obowiązków, o</w:t>
      </w:r>
      <w:r>
        <w:t xml:space="preserve"> </w:t>
      </w:r>
      <w:r w:rsidRPr="00223012">
        <w:t>których mowa w</w:t>
      </w:r>
      <w:r w:rsidR="00876860">
        <w:t> art. </w:t>
      </w:r>
      <w:r w:rsidRPr="00223012">
        <w:t>152</w:t>
      </w:r>
      <w:r>
        <w:t xml:space="preserve"> ust. </w:t>
      </w:r>
      <w:r w:rsidRPr="00223012">
        <w:t>4</w:t>
      </w:r>
      <w:r>
        <w:t xml:space="preserve"> i art. </w:t>
      </w:r>
      <w:r w:rsidRPr="00223012">
        <w:t>156, o</w:t>
      </w:r>
      <w:r>
        <w:t xml:space="preserve"> </w:t>
      </w:r>
      <w:r w:rsidRPr="00223012">
        <w:t>ile mają do niej zastosowanie, lub</w:t>
      </w:r>
    </w:p>
    <w:p w:rsidR="003E19C2" w:rsidRPr="00223012" w:rsidRDefault="003E19C2" w:rsidP="003E19C2">
      <w:pPr>
        <w:pStyle w:val="ZTIRPKTzmpkttiret"/>
      </w:pPr>
      <w:r w:rsidRPr="00223012">
        <w:t>3)</w:t>
      </w:r>
      <w:r w:rsidRPr="00223012">
        <w:tab/>
        <w:t>umowa o</w:t>
      </w:r>
      <w:r>
        <w:t xml:space="preserve"> </w:t>
      </w:r>
      <w:r w:rsidRPr="00223012">
        <w:t>przyjęciu cudzoziemca w</w:t>
      </w:r>
      <w:r>
        <w:t xml:space="preserve"> </w:t>
      </w:r>
      <w:r w:rsidRPr="00223012">
        <w:t>celu prowadzenia badań naukowych lub prac rozwojowych została zawarta wskutek poświadczenia nieprawdy lub bez dochowania należytej staranności, lub</w:t>
      </w:r>
      <w:r>
        <w:t>”</w:t>
      </w:r>
      <w:r w:rsidRPr="00223012">
        <w:t>,</w:t>
      </w:r>
    </w:p>
    <w:p w:rsidR="003E19C2" w:rsidRPr="00223012" w:rsidRDefault="00DB2657" w:rsidP="00D24E45">
      <w:pPr>
        <w:pStyle w:val="TIRtiret"/>
        <w:keepNext/>
      </w:pPr>
      <w:r>
        <w:t>–</w:t>
      </w:r>
      <w:r>
        <w:tab/>
      </w:r>
      <w:r w:rsidR="003E19C2" w:rsidRPr="00223012">
        <w:t>dodaje się</w:t>
      </w:r>
      <w:r w:rsidR="003E19C2">
        <w:t xml:space="preserve"> pkt </w:t>
      </w:r>
      <w:r w:rsidR="003E19C2" w:rsidRPr="00223012">
        <w:t>4</w:t>
      </w:r>
      <w:r w:rsidR="003E19C2">
        <w:t xml:space="preserve"> w </w:t>
      </w:r>
      <w:r w:rsidR="003E19C2" w:rsidRPr="00223012">
        <w:t>brzmieniu:</w:t>
      </w:r>
    </w:p>
    <w:p w:rsidR="003E19C2" w:rsidRPr="00223012" w:rsidRDefault="003E19C2" w:rsidP="00D24E45">
      <w:pPr>
        <w:pStyle w:val="ZTIRPKTzmpkttiret"/>
        <w:keepNext/>
      </w:pPr>
      <w:r>
        <w:t>„</w:t>
      </w:r>
      <w:r w:rsidRPr="00223012">
        <w:t>4)</w:t>
      </w:r>
      <w:r w:rsidRPr="00223012">
        <w:tab/>
        <w:t xml:space="preserve">w </w:t>
      </w:r>
      <w:r w:rsidRPr="00DB2657">
        <w:t>postępowaniu</w:t>
      </w:r>
      <w:r w:rsidRPr="00223012">
        <w:t xml:space="preserve"> w</w:t>
      </w:r>
      <w:r>
        <w:t xml:space="preserve"> </w:t>
      </w:r>
      <w:r w:rsidRPr="00223012">
        <w:t>sprawie zatwierdzenia jednostki naukowej osoba składająca wniosek w</w:t>
      </w:r>
      <w:r>
        <w:t xml:space="preserve"> </w:t>
      </w:r>
      <w:r w:rsidRPr="00223012">
        <w:t>imieniu i</w:t>
      </w:r>
      <w:r>
        <w:t xml:space="preserve"> </w:t>
      </w:r>
      <w:r w:rsidRPr="00223012">
        <w:t>na rzecz tej jednostki:</w:t>
      </w:r>
    </w:p>
    <w:p w:rsidR="003E19C2" w:rsidRPr="00223012" w:rsidRDefault="003E19C2" w:rsidP="003E19C2">
      <w:pPr>
        <w:pStyle w:val="ZTIRLITwPKTzmlitwpkttiret"/>
      </w:pPr>
      <w:r w:rsidRPr="00223012">
        <w:t>a)</w:t>
      </w:r>
      <w:r w:rsidRPr="00223012">
        <w:tab/>
        <w:t>złożyła wniosek zawierający fałszywe informacje lub dołączyła do niego dokumenty zawierające takie informacje lub</w:t>
      </w:r>
    </w:p>
    <w:p w:rsidR="003E19C2" w:rsidRPr="00223012" w:rsidRDefault="003E19C2" w:rsidP="003E19C2">
      <w:pPr>
        <w:pStyle w:val="ZTIRLITwPKTzmlitwpkttiret"/>
      </w:pPr>
      <w:r w:rsidRPr="00223012">
        <w:t>b)</w:t>
      </w:r>
      <w:r w:rsidRPr="00223012">
        <w:tab/>
        <w:t>zeznała nieprawdę lub zataiła prawdę albo podrobiła lub przerobiła dokument w</w:t>
      </w:r>
      <w:r>
        <w:t xml:space="preserve"> </w:t>
      </w:r>
      <w:r w:rsidRPr="00223012">
        <w:t>celu użycia go jako autentycznego lub takiego dokumentu używała jako autentycznego.</w:t>
      </w:r>
      <w:r>
        <w:t>”</w:t>
      </w:r>
      <w:r w:rsidRPr="00223012">
        <w:t>,</w:t>
      </w:r>
    </w:p>
    <w:p w:rsidR="003E19C2" w:rsidRPr="00223012" w:rsidRDefault="00DB2657" w:rsidP="00D24E45">
      <w:pPr>
        <w:pStyle w:val="LITlitera"/>
        <w:keepNext/>
      </w:pPr>
      <w:r>
        <w:t>i)</w:t>
      </w:r>
      <w:r w:rsidR="003E19C2" w:rsidRPr="00223012">
        <w:tab/>
        <w:t>ust. 8</w:t>
      </w:r>
      <w:r w:rsidR="003E19C2">
        <w:t xml:space="preserve"> </w:t>
      </w:r>
      <w:r w:rsidR="003E19C2" w:rsidRPr="00223012">
        <w:t>otrzymuje brzmienie:</w:t>
      </w:r>
    </w:p>
    <w:p w:rsidR="003E19C2" w:rsidRPr="00223012" w:rsidRDefault="003E19C2" w:rsidP="00DB2657">
      <w:pPr>
        <w:pStyle w:val="ZLITUSTzmustliter"/>
      </w:pPr>
      <w:r>
        <w:t>„</w:t>
      </w:r>
      <w:r w:rsidRPr="00223012">
        <w:t>8. Aktualna lista zatwierdzonych jednostek naukowych jest ogłaszana w</w:t>
      </w:r>
      <w:r w:rsidR="00876860">
        <w:t> </w:t>
      </w:r>
      <w:r w:rsidRPr="00223012">
        <w:t>dzienniku urzędowym ministra właściwego do spraw wewnętrznych.</w:t>
      </w:r>
      <w:r>
        <w:t>”</w:t>
      </w:r>
      <w:r w:rsidRPr="00223012">
        <w:t>;</w:t>
      </w:r>
    </w:p>
    <w:p w:rsidR="003E19C2" w:rsidRPr="00223012" w:rsidRDefault="003E19C2" w:rsidP="00D24E45">
      <w:pPr>
        <w:pStyle w:val="PKTpunkt"/>
        <w:keepNext/>
      </w:pPr>
      <w:r>
        <w:t>42</w:t>
      </w:r>
      <w:r w:rsidRPr="00223012">
        <w:t>)</w:t>
      </w:r>
      <w:r w:rsidRPr="00223012">
        <w:tab/>
        <w:t>po</w:t>
      </w:r>
      <w:r>
        <w:t xml:space="preserve"> art. </w:t>
      </w:r>
      <w:r w:rsidRPr="00223012">
        <w:t>151</w:t>
      </w:r>
      <w:r>
        <w:t xml:space="preserve"> </w:t>
      </w:r>
      <w:r w:rsidRPr="00223012">
        <w:t>dodaje się</w:t>
      </w:r>
      <w:r>
        <w:t xml:space="preserve"> art. </w:t>
      </w:r>
      <w:r w:rsidRPr="00223012">
        <w:t xml:space="preserve">151a </w:t>
      </w:r>
      <w:r>
        <w:t xml:space="preserve">i art. 151b </w:t>
      </w:r>
      <w:r w:rsidRPr="00223012">
        <w:t>w</w:t>
      </w:r>
      <w:r>
        <w:t xml:space="preserve"> </w:t>
      </w:r>
      <w:r w:rsidRPr="00223012">
        <w:t>brzmieniu:</w:t>
      </w:r>
    </w:p>
    <w:p w:rsidR="003E19C2" w:rsidRPr="00B568DB" w:rsidRDefault="003E19C2" w:rsidP="00D24E45">
      <w:pPr>
        <w:pStyle w:val="ZARTzmartartykuempunktem"/>
        <w:keepNext/>
      </w:pPr>
      <w:r>
        <w:t>„</w:t>
      </w:r>
      <w:r w:rsidRPr="00B568DB">
        <w:t xml:space="preserve">Art. </w:t>
      </w:r>
      <w:r w:rsidRPr="00DB2657">
        <w:t>151a</w:t>
      </w:r>
      <w:r w:rsidRPr="00B568DB">
        <w:t>. 1. Jednostka naukowa, w</w:t>
      </w:r>
      <w:r>
        <w:t xml:space="preserve"> </w:t>
      </w:r>
      <w:r w:rsidRPr="00B568DB">
        <w:t>stosunku do której została wydana decyzja o:</w:t>
      </w:r>
    </w:p>
    <w:p w:rsidR="003E19C2" w:rsidRPr="00DB2657" w:rsidRDefault="003E19C2" w:rsidP="00DB2657">
      <w:pPr>
        <w:pStyle w:val="ZPKTzmpktartykuempunktem"/>
      </w:pPr>
      <w:r w:rsidRPr="00B568DB">
        <w:t>1)</w:t>
      </w:r>
      <w:r w:rsidRPr="00B568DB">
        <w:tab/>
      </w:r>
      <w:r w:rsidRPr="00DB2657">
        <w:t>odmowie zatwierdzenia jednostki naukowej,</w:t>
      </w:r>
    </w:p>
    <w:p w:rsidR="003E19C2" w:rsidRPr="00B568DB" w:rsidRDefault="003E19C2" w:rsidP="00DB2657">
      <w:pPr>
        <w:pStyle w:val="ZPKTzmpktartykuempunktem"/>
      </w:pPr>
      <w:r w:rsidRPr="00DB2657">
        <w:lastRenderedPageBreak/>
        <w:t>2)</w:t>
      </w:r>
      <w:r w:rsidRPr="00DB2657">
        <w:tab/>
        <w:t>odmowie</w:t>
      </w:r>
      <w:r w:rsidRPr="00B568DB">
        <w:t xml:space="preserve"> przedłużenia okresu zatwierdzenia jednostki </w:t>
      </w:r>
      <w:r>
        <w:t>naukowej</w:t>
      </w:r>
      <w:r w:rsidRPr="00B568DB">
        <w:t>,</w:t>
      </w:r>
    </w:p>
    <w:p w:rsidR="003E19C2" w:rsidRPr="00B568DB" w:rsidRDefault="003E19C2" w:rsidP="00D24E45">
      <w:pPr>
        <w:pStyle w:val="ZPKTzmpktartykuempunktem"/>
        <w:keepNext/>
      </w:pPr>
      <w:r w:rsidRPr="00B568DB">
        <w:t>3)</w:t>
      </w:r>
      <w:r w:rsidRPr="00B568DB">
        <w:tab/>
      </w:r>
      <w:r w:rsidRPr="00DB2657">
        <w:t>cofnięciu</w:t>
      </w:r>
      <w:r w:rsidRPr="00B568DB">
        <w:t xml:space="preserve"> zatwierdzenia jednostki naukowej</w:t>
      </w:r>
    </w:p>
    <w:p w:rsidR="003E19C2" w:rsidRPr="00B568DB" w:rsidRDefault="003E19C2" w:rsidP="00DB2657">
      <w:pPr>
        <w:pStyle w:val="ZCZWSPPKTzmczciwsppktartykuempunktem"/>
      </w:pPr>
      <w:r w:rsidRPr="00B568DB">
        <w:t xml:space="preserve">– od </w:t>
      </w:r>
      <w:r w:rsidRPr="00DB2657">
        <w:t>dnia</w:t>
      </w:r>
      <w:r w:rsidRPr="00B568DB">
        <w:t>, w</w:t>
      </w:r>
      <w:r>
        <w:t xml:space="preserve"> </w:t>
      </w:r>
      <w:r w:rsidRPr="00B568DB">
        <w:t>którym decyzja ta stała się ostateczna, nie może przyjmować cudzoziemców w</w:t>
      </w:r>
      <w:r>
        <w:t xml:space="preserve"> </w:t>
      </w:r>
      <w:r w:rsidRPr="00B568DB">
        <w:t>celu prowadzenia badań naukowych lub prac rozwojowych.</w:t>
      </w:r>
    </w:p>
    <w:p w:rsidR="003E19C2" w:rsidRPr="00B568DB" w:rsidRDefault="003E19C2" w:rsidP="00DB2657">
      <w:pPr>
        <w:pStyle w:val="ZUSTzmustartykuempunktem"/>
      </w:pPr>
      <w:r w:rsidRPr="00B568DB">
        <w:t>2. Cudzoziemiec, któremu przed dniem, o</w:t>
      </w:r>
      <w:r>
        <w:t xml:space="preserve"> </w:t>
      </w:r>
      <w:r w:rsidRPr="00B568DB">
        <w:t>którym mowa w</w:t>
      </w:r>
      <w:r>
        <w:t xml:space="preserve"> ust. </w:t>
      </w:r>
      <w:r w:rsidRPr="00B568DB">
        <w:t xml:space="preserve">1, udzielono zezwolenia na pobyt czasowy, </w:t>
      </w:r>
      <w:r>
        <w:t xml:space="preserve">o </w:t>
      </w:r>
      <w:r w:rsidRPr="00B568DB">
        <w:t>któr</w:t>
      </w:r>
      <w:r>
        <w:t>ym mowa w art. 151 lub art. 151b</w:t>
      </w:r>
      <w:r w:rsidRPr="00B568DB">
        <w:t>, może kontynuować badania naukowe lub prace rozwojowe w</w:t>
      </w:r>
      <w:r>
        <w:t xml:space="preserve"> </w:t>
      </w:r>
      <w:r w:rsidRPr="00B568DB">
        <w:t xml:space="preserve">jednostce, </w:t>
      </w:r>
      <w:r>
        <w:t xml:space="preserve">w stosunku do </w:t>
      </w:r>
      <w:r w:rsidRPr="00B568DB">
        <w:t>której została wydana decyzja, o</w:t>
      </w:r>
      <w:r>
        <w:t xml:space="preserve"> </w:t>
      </w:r>
      <w:r w:rsidRPr="00B568DB">
        <w:t>której mowa w</w:t>
      </w:r>
      <w:r>
        <w:t xml:space="preserve"> ust. </w:t>
      </w:r>
      <w:r w:rsidRPr="00B568DB">
        <w:t>1.</w:t>
      </w:r>
    </w:p>
    <w:p w:rsidR="003E19C2" w:rsidRDefault="003E19C2" w:rsidP="00DB2657">
      <w:pPr>
        <w:pStyle w:val="ZUSTzmustartykuempunktem"/>
      </w:pPr>
      <w:r w:rsidRPr="00B568DB">
        <w:t>3.</w:t>
      </w:r>
      <w:r>
        <w:t xml:space="preserve"> W postępowaniu</w:t>
      </w:r>
      <w:r w:rsidRPr="00700FE2">
        <w:t xml:space="preserve"> w</w:t>
      </w:r>
      <w:r>
        <w:t xml:space="preserve"> </w:t>
      </w:r>
      <w:r w:rsidRPr="00700FE2">
        <w:t>sprawie udzielenia zezwolenia na pobyt czasowy, o</w:t>
      </w:r>
      <w:r>
        <w:t xml:space="preserve"> </w:t>
      </w:r>
      <w:r w:rsidRPr="00700FE2">
        <w:t>którym mowa w</w:t>
      </w:r>
      <w:r>
        <w:t xml:space="preserve"> art. 151 lub art. 151b</w:t>
      </w:r>
      <w:r w:rsidRPr="00700FE2">
        <w:t>, cudzoziemcowi</w:t>
      </w:r>
      <w:r>
        <w:t xml:space="preserve"> </w:t>
      </w:r>
      <w:r w:rsidRPr="00700FE2">
        <w:t>kontynuującemu</w:t>
      </w:r>
      <w:r>
        <w:t xml:space="preserve"> </w:t>
      </w:r>
      <w:r w:rsidRPr="00700FE2">
        <w:t>odpowiednio badania naukowe lub korzystanie z</w:t>
      </w:r>
      <w:r>
        <w:t xml:space="preserve"> </w:t>
      </w:r>
      <w:r w:rsidRPr="00700FE2">
        <w:t>mobilności długoterminowej naukowca w</w:t>
      </w:r>
      <w:r>
        <w:t xml:space="preserve"> </w:t>
      </w:r>
      <w:r w:rsidRPr="00700FE2">
        <w:t>jednostce naukowej</w:t>
      </w:r>
      <w:r>
        <w:t xml:space="preserve">, </w:t>
      </w:r>
      <w:r w:rsidRPr="00700FE2">
        <w:t>w</w:t>
      </w:r>
      <w:r>
        <w:t xml:space="preserve"> </w:t>
      </w:r>
      <w:r w:rsidRPr="00700FE2">
        <w:t>stosunku do której została wydana decyzja, o</w:t>
      </w:r>
      <w:r>
        <w:t xml:space="preserve"> </w:t>
      </w:r>
      <w:r w:rsidRPr="00700FE2">
        <w:t>której mowa w</w:t>
      </w:r>
      <w:r>
        <w:t xml:space="preserve"> ust. </w:t>
      </w:r>
      <w:r w:rsidRPr="00700FE2">
        <w:t>1</w:t>
      </w:r>
      <w:r>
        <w:t>,</w:t>
      </w:r>
      <w:r w:rsidRPr="00700FE2">
        <w:t xml:space="preserve"> nie stosuje się </w:t>
      </w:r>
      <w:r>
        <w:t xml:space="preserve">jednorazowo </w:t>
      </w:r>
      <w:r w:rsidRPr="00700FE2">
        <w:t>wymogu związanego z</w:t>
      </w:r>
      <w:r>
        <w:t xml:space="preserve"> </w:t>
      </w:r>
      <w:r w:rsidRPr="00700FE2">
        <w:t>obowiązkiem zatwierdzenia jednostki naukowej.</w:t>
      </w:r>
    </w:p>
    <w:p w:rsidR="003E19C2" w:rsidRPr="00223012" w:rsidRDefault="003E19C2" w:rsidP="00D24E45">
      <w:pPr>
        <w:pStyle w:val="ZARTzmartartykuempunktem"/>
        <w:keepNext/>
      </w:pPr>
      <w:r w:rsidRPr="00223012">
        <w:t>Art.</w:t>
      </w:r>
      <w:r>
        <w:t xml:space="preserve"> </w:t>
      </w:r>
      <w:r w:rsidRPr="00223012">
        <w:t>151</w:t>
      </w:r>
      <w:r>
        <w:t>b</w:t>
      </w:r>
      <w:r w:rsidRPr="00223012">
        <w:t>.</w:t>
      </w:r>
      <w:r>
        <w:t xml:space="preserve"> </w:t>
      </w:r>
      <w:r w:rsidRPr="00223012">
        <w:t>1. Zezwolenia na pobyt czasowy w</w:t>
      </w:r>
      <w:r>
        <w:t xml:space="preserve"> </w:t>
      </w:r>
      <w:r w:rsidRPr="00223012">
        <w:t>celu mobilności długoterminowej naukowca udziela się cudzoziemcowi będącemu naukowcem, gdy celem</w:t>
      </w:r>
      <w:r>
        <w:t xml:space="preserve"> </w:t>
      </w:r>
      <w:r w:rsidRPr="00223012">
        <w:t>jego pobytu na terytorium Rzeczypospolitej Polskiej jest prowadzenie części badań naukowych lub prac rozwojowych w</w:t>
      </w:r>
      <w:r>
        <w:t xml:space="preserve"> </w:t>
      </w:r>
      <w:r w:rsidRPr="00223012">
        <w:t>jednostce naukowej mającej siedzibę na terytorium Rzeczypospolitej Polskiej zatwierdzonej przez ministra właściwego do spraw wewnętrznych na podstawie</w:t>
      </w:r>
      <w:r>
        <w:t xml:space="preserve"> art. </w:t>
      </w:r>
      <w:r w:rsidRPr="00223012">
        <w:t>151</w:t>
      </w:r>
      <w:r>
        <w:t xml:space="preserve"> ust. </w:t>
      </w:r>
      <w:r w:rsidRPr="00223012">
        <w:t>4–5, oraz są spełnione łącznie następujące warunki:</w:t>
      </w:r>
    </w:p>
    <w:p w:rsidR="003E19C2" w:rsidRPr="00223012" w:rsidRDefault="003E19C2" w:rsidP="00D24E45">
      <w:pPr>
        <w:pStyle w:val="ZPKTzmpktartykuempunktem"/>
        <w:keepNext/>
      </w:pPr>
      <w:r w:rsidRPr="00223012">
        <w:t>1)</w:t>
      </w:r>
      <w:r w:rsidRPr="00223012">
        <w:tab/>
      </w:r>
      <w:r w:rsidRPr="00DB2657">
        <w:t>cudzoziemiec</w:t>
      </w:r>
      <w:r w:rsidRPr="00223012">
        <w:t>:</w:t>
      </w:r>
    </w:p>
    <w:p w:rsidR="003E19C2" w:rsidRPr="00DB2657" w:rsidRDefault="00DB2657" w:rsidP="00DB2657">
      <w:pPr>
        <w:pStyle w:val="ZLITwPKTzmlitwpktartykuempunktem"/>
      </w:pPr>
      <w:r>
        <w:t>a)</w:t>
      </w:r>
      <w:r w:rsidR="003E19C2" w:rsidRPr="00223012">
        <w:tab/>
        <w:t>posiada dokument pobytowy, o</w:t>
      </w:r>
      <w:r w:rsidR="003E19C2">
        <w:t xml:space="preserve"> </w:t>
      </w:r>
      <w:r w:rsidR="003E19C2" w:rsidRPr="00223012">
        <w:t>którym mowa w</w:t>
      </w:r>
      <w:r w:rsidR="003E19C2">
        <w:t xml:space="preserve"> art. </w:t>
      </w:r>
      <w:r w:rsidR="003E19C2" w:rsidRPr="00223012">
        <w:t>1</w:t>
      </w:r>
      <w:r w:rsidR="003E19C2">
        <w:t xml:space="preserve"> ust. </w:t>
      </w:r>
      <w:r w:rsidR="003E19C2" w:rsidRPr="00223012">
        <w:t>2</w:t>
      </w:r>
      <w:r w:rsidR="003E19C2">
        <w:t xml:space="preserve"> lit. </w:t>
      </w:r>
      <w:r w:rsidR="003E19C2" w:rsidRPr="00223012">
        <w:t>a</w:t>
      </w:r>
      <w:r w:rsidR="003E19C2">
        <w:t xml:space="preserve"> </w:t>
      </w:r>
      <w:r w:rsidR="003E19C2" w:rsidRPr="00223012">
        <w:t xml:space="preserve">rozporządzenia </w:t>
      </w:r>
      <w:r w:rsidR="009A1A81">
        <w:t xml:space="preserve">nr </w:t>
      </w:r>
      <w:r w:rsidR="003E19C2" w:rsidRPr="00223012">
        <w:t>1030/2002, lub wizę długoterminową, z</w:t>
      </w:r>
      <w:r w:rsidR="003E19C2">
        <w:t xml:space="preserve"> </w:t>
      </w:r>
      <w:r w:rsidR="003E19C2" w:rsidRPr="00223012">
        <w:t xml:space="preserve">adnotacją </w:t>
      </w:r>
      <w:r w:rsidR="003E19C2">
        <w:t>„</w:t>
      </w:r>
      <w:r w:rsidR="003E19C2" w:rsidRPr="00223012">
        <w:t>naukowiec</w:t>
      </w:r>
      <w:r w:rsidR="003E19C2">
        <w:t>”</w:t>
      </w:r>
      <w:r w:rsidR="003E19C2" w:rsidRPr="00223012">
        <w:t xml:space="preserve">, </w:t>
      </w:r>
      <w:r w:rsidR="003E19C2" w:rsidRPr="00DB2657">
        <w:t>wydane przez inne państwo członkowskie Unii Europejskiej,</w:t>
      </w:r>
    </w:p>
    <w:p w:rsidR="003E19C2" w:rsidRPr="00DB2657" w:rsidRDefault="00DB2657" w:rsidP="00DB2657">
      <w:pPr>
        <w:pStyle w:val="ZLITwPKTzmlitwpktartykuempunktem"/>
      </w:pPr>
      <w:r w:rsidRPr="00DB2657">
        <w:t>b)</w:t>
      </w:r>
      <w:r w:rsidR="003E19C2" w:rsidRPr="00DB2657">
        <w:tab/>
        <w:t>posiada ubezpieczenie zdrowotne w rozumieniu ustawy z dnia 27 sierpnia 2004 r. o świadczeniach opieki zdrowotnej finansowanych ze środków publicznych lub potwierdzenie pokrycia przez ubezpieczyciela kosztów leczenia na terytorium Rzeczypospolitej Polskiej,</w:t>
      </w:r>
    </w:p>
    <w:p w:rsidR="003E19C2" w:rsidRPr="00DB2657" w:rsidRDefault="00DB2657" w:rsidP="00DB2657">
      <w:pPr>
        <w:pStyle w:val="ZLITwPKTzmlitwpktartykuempunktem"/>
      </w:pPr>
      <w:r w:rsidRPr="00DB2657">
        <w:t>c)</w:t>
      </w:r>
      <w:r w:rsidR="003E19C2" w:rsidRPr="00DB2657">
        <w:tab/>
        <w:t>ma zapewnione na terytorium Rzeczypospolitej Polskiej miejsce zamieszkania,</w:t>
      </w:r>
    </w:p>
    <w:p w:rsidR="003E19C2" w:rsidRPr="00223012" w:rsidRDefault="00DB2657" w:rsidP="00DB2657">
      <w:pPr>
        <w:pStyle w:val="ZLITwPKTzmlitwpktartykuempunktem"/>
      </w:pPr>
      <w:r w:rsidRPr="00DB2657">
        <w:t>d)</w:t>
      </w:r>
      <w:r w:rsidR="003E19C2" w:rsidRPr="00DB2657">
        <w:tab/>
        <w:t>posiada wystarczające środki finansowe n</w:t>
      </w:r>
      <w:r w:rsidR="00876860">
        <w:t>a pokrycie kosztów utrzymania i </w:t>
      </w:r>
      <w:r w:rsidR="003E19C2" w:rsidRPr="00DB2657">
        <w:t>kosztów podróży</w:t>
      </w:r>
      <w:r w:rsidR="003E19C2" w:rsidRPr="00223012">
        <w:t xml:space="preserve"> powrotnej do państwa członkowskiego Unii Europejskiej, które wydało cudzoziemcowi dokument pobytowy, o</w:t>
      </w:r>
      <w:r w:rsidR="003E19C2">
        <w:t xml:space="preserve"> </w:t>
      </w:r>
      <w:r w:rsidR="003E19C2" w:rsidRPr="00223012">
        <w:t>którym mowa w</w:t>
      </w:r>
      <w:r w:rsidR="003E19C2">
        <w:t xml:space="preserve"> art. </w:t>
      </w:r>
      <w:r w:rsidR="003E19C2" w:rsidRPr="00223012">
        <w:t>1</w:t>
      </w:r>
      <w:r w:rsidR="003E19C2">
        <w:t xml:space="preserve"> </w:t>
      </w:r>
      <w:r w:rsidR="003E19C2">
        <w:lastRenderedPageBreak/>
        <w:t xml:space="preserve">ust. </w:t>
      </w:r>
      <w:r w:rsidR="003E19C2" w:rsidRPr="00223012">
        <w:t>2</w:t>
      </w:r>
      <w:r w:rsidR="003E19C2">
        <w:t xml:space="preserve"> lit. </w:t>
      </w:r>
      <w:r w:rsidR="003E19C2" w:rsidRPr="00223012">
        <w:t>a</w:t>
      </w:r>
      <w:r w:rsidR="003E19C2">
        <w:t xml:space="preserve"> </w:t>
      </w:r>
      <w:r w:rsidR="003E19C2" w:rsidRPr="00223012">
        <w:t>rozporządzenia</w:t>
      </w:r>
      <w:r w:rsidR="003E19C2">
        <w:t xml:space="preserve"> nr </w:t>
      </w:r>
      <w:r w:rsidR="003E19C2" w:rsidRPr="00223012">
        <w:t>1030/2002, lub wizę długoterminową, z</w:t>
      </w:r>
      <w:r w:rsidR="00876860">
        <w:t> </w:t>
      </w:r>
      <w:r w:rsidR="003E19C2" w:rsidRPr="00223012">
        <w:t xml:space="preserve">adnotacją </w:t>
      </w:r>
      <w:r w:rsidR="003E19C2">
        <w:t>„</w:t>
      </w:r>
      <w:r w:rsidR="003E19C2" w:rsidRPr="00223012">
        <w:t>naukowiec</w:t>
      </w:r>
      <w:r w:rsidR="003E19C2">
        <w:t>”</w:t>
      </w:r>
      <w:r w:rsidR="003E19C2" w:rsidRPr="00223012">
        <w:t>, albo przedstawi dokumenty potwierdzające posiadanie tych środków;</w:t>
      </w:r>
    </w:p>
    <w:p w:rsidR="003E19C2" w:rsidRPr="00223012" w:rsidRDefault="003E19C2" w:rsidP="00D24E45">
      <w:pPr>
        <w:pStyle w:val="ZPKTzmpktartykuempunktem"/>
        <w:keepNext/>
      </w:pPr>
      <w:r w:rsidRPr="00223012">
        <w:t>2)</w:t>
      </w:r>
      <w:r w:rsidRPr="00223012">
        <w:tab/>
      </w:r>
      <w:r w:rsidRPr="00DB2657">
        <w:t>umowa</w:t>
      </w:r>
      <w:r w:rsidRPr="00223012">
        <w:t xml:space="preserve"> o</w:t>
      </w:r>
      <w:r>
        <w:t xml:space="preserve"> </w:t>
      </w:r>
      <w:r w:rsidRPr="00223012">
        <w:t>przyjęciu cudzoziemca w</w:t>
      </w:r>
      <w:r>
        <w:t xml:space="preserve"> </w:t>
      </w:r>
      <w:r w:rsidRPr="00223012">
        <w:t>celu prowadzenia badań naukowych lub prac rozwojowych,</w:t>
      </w:r>
      <w:r>
        <w:t xml:space="preserve"> </w:t>
      </w:r>
      <w:r w:rsidRPr="00223012">
        <w:t>na podstawie której cudzoziemiec ma prowadzić część badań naukowych lub prac rozwojowych w</w:t>
      </w:r>
      <w:r>
        <w:t xml:space="preserve"> </w:t>
      </w:r>
      <w:r w:rsidRPr="00223012">
        <w:t>jednostce naukowej mającej siedzibę na terytorium Rzeczypospolitej Polskiej, zawarta z</w:t>
      </w:r>
      <w:r>
        <w:t xml:space="preserve"> </w:t>
      </w:r>
      <w:r w:rsidRPr="00223012">
        <w:t>tą jednostką jako umowa o</w:t>
      </w:r>
      <w:r>
        <w:t xml:space="preserve"> </w:t>
      </w:r>
      <w:r w:rsidRPr="00223012">
        <w:t>pracę, umowa o</w:t>
      </w:r>
      <w:r>
        <w:t xml:space="preserve"> </w:t>
      </w:r>
      <w:r w:rsidRPr="00223012">
        <w:t>dzieło, umowa zlecenia lub inna umowa cywilnoprawna, określa:</w:t>
      </w:r>
    </w:p>
    <w:p w:rsidR="003E19C2" w:rsidRPr="00DB2657" w:rsidRDefault="00DB2657" w:rsidP="00DB2657">
      <w:pPr>
        <w:pStyle w:val="ZLITwPKTzmlitwpktartykuempunktem"/>
      </w:pPr>
      <w:r>
        <w:t>a)</w:t>
      </w:r>
      <w:r w:rsidR="003E19C2" w:rsidRPr="00223012">
        <w:tab/>
        <w:t xml:space="preserve">tytuł lub cel </w:t>
      </w:r>
      <w:r w:rsidR="003E19C2" w:rsidRPr="00DB2657">
        <w:t>badań naukowych lub prac rozwojowych</w:t>
      </w:r>
      <w:r w:rsidR="003E19C2" w:rsidRPr="00DB2657" w:rsidDel="00EA6878">
        <w:t xml:space="preserve"> </w:t>
      </w:r>
      <w:r w:rsidR="003E19C2" w:rsidRPr="00DB2657">
        <w:t>lub ich przedmiot,</w:t>
      </w:r>
    </w:p>
    <w:p w:rsidR="003E19C2" w:rsidRPr="00DB2657" w:rsidRDefault="00DB2657" w:rsidP="00DB2657">
      <w:pPr>
        <w:pStyle w:val="ZLITwPKTzmlitwpktartykuempunktem"/>
      </w:pPr>
      <w:r w:rsidRPr="00DB2657">
        <w:t>b)</w:t>
      </w:r>
      <w:r w:rsidR="003E19C2" w:rsidRPr="00DB2657">
        <w:tab/>
        <w:t>zobowiązanie naukowca do uczestniczenia w prowadzeniu badań naukowych lub prac rozwojowych,</w:t>
      </w:r>
    </w:p>
    <w:p w:rsidR="003E19C2" w:rsidRPr="00DB2657" w:rsidRDefault="00DB2657" w:rsidP="00DB2657">
      <w:pPr>
        <w:pStyle w:val="ZLITwPKTzmlitwpktartykuempunktem"/>
      </w:pPr>
      <w:r w:rsidRPr="00DB2657">
        <w:t>c)</w:t>
      </w:r>
      <w:r w:rsidR="003E19C2" w:rsidRPr="00DB2657">
        <w:tab/>
        <w:t>zobowiązanie jednostki naukowej do zapewnienia naukowcowi warunków do zrealizowania jego zobowiązania,</w:t>
      </w:r>
    </w:p>
    <w:p w:rsidR="003E19C2" w:rsidRPr="00223012" w:rsidRDefault="00DB2657" w:rsidP="00DB2657">
      <w:pPr>
        <w:pStyle w:val="ZLITwPKTzmlitwpktartykuempunktem"/>
      </w:pPr>
      <w:r w:rsidRPr="00DB2657">
        <w:t>d)</w:t>
      </w:r>
      <w:r w:rsidR="003E19C2" w:rsidRPr="00DB2657">
        <w:tab/>
        <w:t>datę rozpoczęcia i zakończenia lub szacowany czas trwania badań naukowych lub prac rozwojowych</w:t>
      </w:r>
      <w:r w:rsidR="003E19C2" w:rsidRPr="00223012">
        <w:t>,</w:t>
      </w:r>
    </w:p>
    <w:p w:rsidR="003E19C2" w:rsidRPr="00223012" w:rsidRDefault="00DB2657" w:rsidP="003E19C2">
      <w:pPr>
        <w:pStyle w:val="ZLITwPKTzmlitwpktartykuempunktem"/>
      </w:pPr>
      <w:r>
        <w:t>e)</w:t>
      </w:r>
      <w:r w:rsidR="003E19C2" w:rsidRPr="00223012">
        <w:tab/>
        <w:t>wynagrodzenie naukowca oraz inne warunki jego pracy.</w:t>
      </w:r>
    </w:p>
    <w:p w:rsidR="003E19C2" w:rsidRPr="00DB2657" w:rsidRDefault="003E19C2" w:rsidP="00DB2657">
      <w:pPr>
        <w:pStyle w:val="ZUSTzmustartykuempunktem"/>
      </w:pPr>
      <w:r w:rsidRPr="00223012">
        <w:t>2.</w:t>
      </w:r>
      <w:r>
        <w:t xml:space="preserve"> </w:t>
      </w:r>
      <w:r w:rsidRPr="00DB2657">
        <w:t>Wysokość miesięcznych środków finansowych, po odliczeniu środków przeznaczonych na pokrycie kosztów zamieszkania, które cudzoziemiec posiada na pokrycie kosztów utrzymania, o których mowa w ust. 1 pkt 1 lit. d, jest wyższa niż wysokość dochodu uprawniającego do świadczeń pieniężnych z pomocy społecznej określonych w ustawie z dnia 12 marca 2004 r. o pomocy społecznej w odniesieniu do cudzoziemca oraz każdego członka rodziny pozostającego na jego utrzymaniu.</w:t>
      </w:r>
    </w:p>
    <w:p w:rsidR="003E19C2" w:rsidRPr="00DB2657" w:rsidRDefault="003E19C2" w:rsidP="00DB2657">
      <w:pPr>
        <w:pStyle w:val="ZUSTzmustartykuempunktem"/>
      </w:pPr>
      <w:r w:rsidRPr="00DB2657">
        <w:t>3. Uważa się, że koszty zamieszkania, o których mowa w ust. 2, obejmują co najmniej wysokość stałych opłat związanych z ek</w:t>
      </w:r>
      <w:r w:rsidR="00876860">
        <w:t>sploatacją zajmowanego lokalu w </w:t>
      </w:r>
      <w:r w:rsidRPr="00DB2657">
        <w:t>rozliczeniu na liczbę osób zamieszkujących w tym lokalu, a ponadto opłaty za dostawy do lokalu energii, gazu, wody oraz odbiór ścieków, odpadów i nieczystości ciekłych.</w:t>
      </w:r>
    </w:p>
    <w:p w:rsidR="003E19C2" w:rsidRPr="00DB2657" w:rsidRDefault="003E19C2" w:rsidP="00DB2657">
      <w:pPr>
        <w:pStyle w:val="ZUSTzmustartykuempunktem"/>
      </w:pPr>
      <w:r w:rsidRPr="00DB2657">
        <w:t>4. Przy ustalaniu wysokości miesięcznych środków finansowych, które cudzoziemiec posiada na pokrycie kosztów utrzymania, nie odlicza się kosztów środków przeznaczonych na pokrycie zamieszkania, zgodnie z wymogami określonymi w ust. 3, jeżeli cudzoziemiec jest obywatelem państwa określonego w przepisach wydanych na podstawie art. 113b.”;</w:t>
      </w:r>
    </w:p>
    <w:p w:rsidR="003E19C2" w:rsidRPr="00223012" w:rsidRDefault="003E19C2" w:rsidP="00D24E45">
      <w:pPr>
        <w:pStyle w:val="PKTpunkt"/>
        <w:keepNext/>
      </w:pPr>
      <w:r>
        <w:lastRenderedPageBreak/>
        <w:t>43</w:t>
      </w:r>
      <w:r w:rsidRPr="00223012">
        <w:t>)</w:t>
      </w:r>
      <w:r w:rsidRPr="00223012">
        <w:tab/>
      </w:r>
      <w:r>
        <w:t xml:space="preserve">w art. </w:t>
      </w:r>
      <w:r w:rsidRPr="00223012">
        <w:t>152:</w:t>
      </w:r>
    </w:p>
    <w:p w:rsidR="003E19C2" w:rsidRPr="00223012" w:rsidRDefault="003E19C2" w:rsidP="00D24E45">
      <w:pPr>
        <w:pStyle w:val="LITlitera"/>
        <w:keepNext/>
      </w:pPr>
      <w:r w:rsidRPr="00223012">
        <w:t>a)</w:t>
      </w:r>
      <w:r w:rsidRPr="00223012">
        <w:tab/>
        <w:t>ust. 1</w:t>
      </w:r>
      <w:r>
        <w:t xml:space="preserve"> </w:t>
      </w:r>
      <w:r w:rsidRPr="00DB2657">
        <w:t>otrzymuje</w:t>
      </w:r>
      <w:r w:rsidRPr="00223012">
        <w:t xml:space="preserve"> brzmienie:</w:t>
      </w:r>
    </w:p>
    <w:p w:rsidR="003E19C2" w:rsidRPr="00223012" w:rsidRDefault="003E19C2" w:rsidP="00DB2657">
      <w:pPr>
        <w:pStyle w:val="ZLITUSTzmustliter"/>
      </w:pPr>
      <w:r>
        <w:t>„</w:t>
      </w:r>
      <w:r w:rsidRPr="00223012">
        <w:t>1.</w:t>
      </w:r>
      <w:r>
        <w:t xml:space="preserve"> </w:t>
      </w:r>
      <w:r w:rsidRPr="00223012">
        <w:t>Jednostka naukowa zawiera z</w:t>
      </w:r>
      <w:r>
        <w:t xml:space="preserve"> </w:t>
      </w:r>
      <w:r w:rsidRPr="00223012">
        <w:t>naukowcem umowę o</w:t>
      </w:r>
      <w:r>
        <w:t xml:space="preserve"> </w:t>
      </w:r>
      <w:r w:rsidRPr="00223012">
        <w:t>przyjęciu go w</w:t>
      </w:r>
      <w:r>
        <w:t xml:space="preserve"> </w:t>
      </w:r>
      <w:r w:rsidRPr="00223012">
        <w:t>celu prowadzenia badań naukowych lub prac rozwojowych,</w:t>
      </w:r>
      <w:r>
        <w:t xml:space="preserve"> </w:t>
      </w:r>
      <w:r w:rsidRPr="00223012">
        <w:t>gdy ich prowadzenie zostało zatwierdzone przez właściwe organy jednostki naukowej.</w:t>
      </w:r>
      <w:r>
        <w:t>”</w:t>
      </w:r>
      <w:r w:rsidRPr="00223012">
        <w:t>,</w:t>
      </w:r>
    </w:p>
    <w:p w:rsidR="003E19C2" w:rsidRPr="00223012" w:rsidRDefault="003E19C2" w:rsidP="00D24E45">
      <w:pPr>
        <w:pStyle w:val="LITlitera"/>
        <w:keepNext/>
      </w:pPr>
      <w:r w:rsidRPr="00223012">
        <w:t>b)</w:t>
      </w:r>
      <w:r w:rsidRPr="00223012">
        <w:tab/>
        <w:t>w</w:t>
      </w:r>
      <w:r>
        <w:t xml:space="preserve"> ust. </w:t>
      </w:r>
      <w:r w:rsidRPr="00223012">
        <w:t>2</w:t>
      </w:r>
      <w:r>
        <w:t xml:space="preserve"> </w:t>
      </w:r>
      <w:r w:rsidRPr="00223012">
        <w:t>wprowadzenie do wyliczenia otrzymuje brzmienie:</w:t>
      </w:r>
    </w:p>
    <w:p w:rsidR="003E19C2" w:rsidRPr="00223012" w:rsidRDefault="003E19C2" w:rsidP="00DB2657">
      <w:pPr>
        <w:pStyle w:val="ZLITFRAGzmlitfragmentunpzdanialiter"/>
      </w:pPr>
      <w:r>
        <w:t>„</w:t>
      </w:r>
      <w:r w:rsidRPr="00223012">
        <w:t>Organy jednostki naukowej, rozpatrując zatwierdzenie prowadzenia badań naukowych lub prac rozwojowych, uwzględniają:</w:t>
      </w:r>
      <w:r>
        <w:t>”</w:t>
      </w:r>
      <w:r w:rsidRPr="00223012">
        <w:t>,</w:t>
      </w:r>
    </w:p>
    <w:p w:rsidR="003E19C2" w:rsidRPr="00DB2657" w:rsidRDefault="003E19C2" w:rsidP="00DB2657">
      <w:pPr>
        <w:pStyle w:val="LITlitera"/>
      </w:pPr>
      <w:r w:rsidRPr="00223012">
        <w:t>c)</w:t>
      </w:r>
      <w:r w:rsidRPr="00223012">
        <w:tab/>
      </w:r>
      <w:r w:rsidRPr="00DB2657">
        <w:t>uchyla się ust. 3,</w:t>
      </w:r>
    </w:p>
    <w:p w:rsidR="003E19C2" w:rsidRPr="00223012" w:rsidRDefault="003E19C2" w:rsidP="00D24E45">
      <w:pPr>
        <w:pStyle w:val="LITlitera"/>
        <w:keepNext/>
      </w:pPr>
      <w:r w:rsidRPr="00DB2657">
        <w:t>d)</w:t>
      </w:r>
      <w:r w:rsidRPr="00DB2657">
        <w:tab/>
        <w:t>ust.</w:t>
      </w:r>
      <w:r w:rsidRPr="00223012">
        <w:t xml:space="preserve"> 4</w:t>
      </w:r>
      <w:r>
        <w:t xml:space="preserve"> i 5 </w:t>
      </w:r>
      <w:r w:rsidRPr="00223012">
        <w:t>otrzymuj</w:t>
      </w:r>
      <w:r>
        <w:t>ą</w:t>
      </w:r>
      <w:r w:rsidRPr="00223012">
        <w:t xml:space="preserve"> brzmienie:</w:t>
      </w:r>
    </w:p>
    <w:p w:rsidR="003E19C2" w:rsidRPr="00DB2657" w:rsidRDefault="003E19C2" w:rsidP="00DB2657">
      <w:pPr>
        <w:pStyle w:val="ZLITUSTzmustliter"/>
      </w:pPr>
      <w:r>
        <w:t>„</w:t>
      </w:r>
      <w:r w:rsidRPr="00223012">
        <w:t xml:space="preserve">4. Jednostka </w:t>
      </w:r>
      <w:r w:rsidRPr="00DB2657">
        <w:t>naukowa wydaje naukowcowi pisemne oświadczenie, w którym zobowiązuje się do poniesienia kosztów związanych z wydaniem i wykonaniem decyzji o zobowiązaniu cudzoziemca do powrot</w:t>
      </w:r>
      <w:r w:rsidR="00876860">
        <w:t>u, w przypadku, o którym mowa w </w:t>
      </w:r>
      <w:r w:rsidRPr="00DB2657">
        <w:t>art. 337 ust. 5.</w:t>
      </w:r>
    </w:p>
    <w:p w:rsidR="003E19C2" w:rsidRPr="00223012" w:rsidRDefault="003E19C2" w:rsidP="00DB2657">
      <w:pPr>
        <w:pStyle w:val="ZLITUSTzmustliter"/>
      </w:pPr>
      <w:r w:rsidRPr="00DB2657">
        <w:t>5. Umowa o</w:t>
      </w:r>
      <w:r>
        <w:t xml:space="preserve"> </w:t>
      </w:r>
      <w:r w:rsidRPr="00223012">
        <w:t>przyjęciu cudzoziemca w</w:t>
      </w:r>
      <w:r>
        <w:t xml:space="preserve"> </w:t>
      </w:r>
      <w:r w:rsidRPr="00223012">
        <w:t>celu prowadzenia badań naukowych lub prac rozwojowych wygasa, w</w:t>
      </w:r>
      <w:r>
        <w:t xml:space="preserve"> </w:t>
      </w:r>
      <w:r w:rsidRPr="00223012">
        <w:t>przypadku gdy</w:t>
      </w:r>
      <w:r>
        <w:t xml:space="preserve"> </w:t>
      </w:r>
      <w:r w:rsidRPr="00223012">
        <w:t>odmówiono cudzoziemcowi wjazdu na terytorium Rzeczypospolitej Polskiej lub udzielenia zezwolenia na pobyt czasowy</w:t>
      </w:r>
      <w:r>
        <w:t>.”</w:t>
      </w:r>
      <w:r w:rsidRPr="00223012">
        <w:t>;</w:t>
      </w:r>
    </w:p>
    <w:p w:rsidR="003E19C2" w:rsidRPr="00223012" w:rsidRDefault="003E19C2" w:rsidP="00D24E45">
      <w:pPr>
        <w:pStyle w:val="PKTpunkt"/>
        <w:keepNext/>
      </w:pPr>
      <w:r>
        <w:t>44</w:t>
      </w:r>
      <w:r w:rsidRPr="00223012">
        <w:t>)</w:t>
      </w:r>
      <w:r w:rsidRPr="00223012">
        <w:tab/>
        <w:t>art. 153</w:t>
      </w:r>
      <w:r>
        <w:t xml:space="preserve"> </w:t>
      </w:r>
      <w:r w:rsidR="003F3AFB">
        <w:t xml:space="preserve">i art. 154 </w:t>
      </w:r>
      <w:r w:rsidRPr="00DB2657">
        <w:t>otrzymuj</w:t>
      </w:r>
      <w:r w:rsidR="003F3AFB">
        <w:t>ą</w:t>
      </w:r>
      <w:r w:rsidRPr="00223012">
        <w:t xml:space="preserve"> brzmienie:</w:t>
      </w:r>
    </w:p>
    <w:p w:rsidR="003E19C2" w:rsidRPr="00223012" w:rsidRDefault="003E19C2" w:rsidP="00DB2657">
      <w:pPr>
        <w:pStyle w:val="ZARTzmartartykuempunktem"/>
      </w:pPr>
      <w:r>
        <w:t>„</w:t>
      </w:r>
      <w:r w:rsidRPr="00223012">
        <w:t>Art.</w:t>
      </w:r>
      <w:r>
        <w:t xml:space="preserve"> </w:t>
      </w:r>
      <w:r w:rsidRPr="00223012">
        <w:t>153.</w:t>
      </w:r>
      <w:r>
        <w:t xml:space="preserve"> </w:t>
      </w:r>
      <w:r w:rsidRPr="00223012">
        <w:t xml:space="preserve">1. </w:t>
      </w:r>
      <w:r w:rsidRPr="00E60520">
        <w:t>Jeżeli okoliczność będąca podstawą ubiegania się</w:t>
      </w:r>
      <w:r>
        <w:t xml:space="preserve"> o zezwolenie</w:t>
      </w:r>
      <w:r w:rsidRPr="00E60520">
        <w:t xml:space="preserve"> na pobyt czasowy w</w:t>
      </w:r>
      <w:r>
        <w:t xml:space="preserve"> </w:t>
      </w:r>
      <w:r w:rsidRPr="00E60520">
        <w:t>celu prowadzenia badań naukowych uzasadnia pobyt cudzoziemca na terytorium Rzeczypospolitej Polskiej przez okres krótszy niż 3</w:t>
      </w:r>
      <w:r>
        <w:t xml:space="preserve"> </w:t>
      </w:r>
      <w:r w:rsidRPr="00E60520">
        <w:t>lata, zezwolenia udziela się na okres prowadzenia badań naukowych lub prac rozwojowych na terytorium Rzeczypospolitej Polskiej.</w:t>
      </w:r>
    </w:p>
    <w:p w:rsidR="003E19C2" w:rsidRPr="00223012" w:rsidRDefault="003E19C2" w:rsidP="00DB2657">
      <w:pPr>
        <w:pStyle w:val="ZUSTzmustartykuempunktem"/>
      </w:pPr>
      <w:r w:rsidRPr="00223012">
        <w:t xml:space="preserve">2. </w:t>
      </w:r>
      <w:r w:rsidRPr="00DB2657">
        <w:t>Zezwolenia na pobyt czasowy w celu mobilności długoterminowej naukowca udziela się na okres prowadzenia badań naukowych lub prac rozwojowych na terytorium Rzeczypospolitej Polskiej, nie dłuższy jednak niż okres ważności dokumentu pobytowego</w:t>
      </w:r>
      <w:r w:rsidRPr="00E60520">
        <w:t>, o</w:t>
      </w:r>
      <w:r>
        <w:t xml:space="preserve"> </w:t>
      </w:r>
      <w:r w:rsidRPr="00E60520">
        <w:t>którym mowa w</w:t>
      </w:r>
      <w:r>
        <w:t xml:space="preserve"> art. </w:t>
      </w:r>
      <w:r w:rsidRPr="00E60520">
        <w:t>1</w:t>
      </w:r>
      <w:r>
        <w:t xml:space="preserve"> ust. </w:t>
      </w:r>
      <w:r w:rsidRPr="00E60520">
        <w:t>2</w:t>
      </w:r>
      <w:r>
        <w:t xml:space="preserve"> lit. </w:t>
      </w:r>
      <w:r w:rsidRPr="00E60520">
        <w:t>a</w:t>
      </w:r>
      <w:r>
        <w:t xml:space="preserve"> </w:t>
      </w:r>
      <w:r w:rsidRPr="00E60520">
        <w:t xml:space="preserve">rozporządzenia </w:t>
      </w:r>
      <w:r w:rsidR="009A1A81">
        <w:t xml:space="preserve">nr </w:t>
      </w:r>
      <w:r w:rsidRPr="00E60520">
        <w:t>1030/2002, lub okres pobytu wynikający z</w:t>
      </w:r>
      <w:r>
        <w:t xml:space="preserve"> </w:t>
      </w:r>
      <w:r w:rsidRPr="00E60520">
        <w:t>wizy długoterminowej, z</w:t>
      </w:r>
      <w:r>
        <w:t xml:space="preserve"> </w:t>
      </w:r>
      <w:r w:rsidRPr="00E60520">
        <w:t xml:space="preserve">adnotacją </w:t>
      </w:r>
      <w:r>
        <w:t>„</w:t>
      </w:r>
      <w:r w:rsidRPr="00E60520">
        <w:t>naukowiec</w:t>
      </w:r>
      <w:r>
        <w:t>”</w:t>
      </w:r>
      <w:r w:rsidRPr="00E60520">
        <w:t>, wydanej przez inne państwo członkowskie Unii Europejskiej.</w:t>
      </w:r>
    </w:p>
    <w:p w:rsidR="003E19C2" w:rsidRPr="00223012" w:rsidRDefault="003E19C2" w:rsidP="00DB2657">
      <w:pPr>
        <w:pStyle w:val="ZARTzmartartykuempunktem"/>
      </w:pPr>
      <w:r w:rsidRPr="00223012">
        <w:t>Art. 154. 1. Poza przypadkami, o</w:t>
      </w:r>
      <w:r>
        <w:t xml:space="preserve"> </w:t>
      </w:r>
      <w:r w:rsidRPr="00223012">
        <w:t>których mowa w</w:t>
      </w:r>
      <w:r>
        <w:t xml:space="preserve"> art. </w:t>
      </w:r>
      <w:r w:rsidRPr="00223012">
        <w:t>100</w:t>
      </w:r>
      <w:r>
        <w:t xml:space="preserve"> ust. </w:t>
      </w:r>
      <w:r w:rsidRPr="00223012">
        <w:t>1</w:t>
      </w:r>
      <w:r>
        <w:t xml:space="preserve"> pkt </w:t>
      </w:r>
      <w:r w:rsidRPr="00223012">
        <w:t>1–5, 8</w:t>
      </w:r>
      <w:r>
        <w:t xml:space="preserve"> i </w:t>
      </w:r>
      <w:r w:rsidRPr="00223012">
        <w:t>9, cudzoziemcowi odmawia się udzielenia zezwolenia, o</w:t>
      </w:r>
      <w:r>
        <w:t xml:space="preserve"> </w:t>
      </w:r>
      <w:r w:rsidRPr="00223012">
        <w:t>którym mowa w</w:t>
      </w:r>
      <w:r>
        <w:t xml:space="preserve"> art. </w:t>
      </w:r>
      <w:r w:rsidRPr="00223012">
        <w:t xml:space="preserve">151, gdy </w:t>
      </w:r>
      <w:r w:rsidRPr="00344E2A">
        <w:lastRenderedPageBreak/>
        <w:t xml:space="preserve">jednostka naukowa </w:t>
      </w:r>
      <w:r>
        <w:t>działa</w:t>
      </w:r>
      <w:r w:rsidRPr="00344E2A">
        <w:t xml:space="preserve"> głównie w</w:t>
      </w:r>
      <w:r>
        <w:t xml:space="preserve"> </w:t>
      </w:r>
      <w:r w:rsidRPr="00344E2A">
        <w:t>celu ułatwiania naukowcom</w:t>
      </w:r>
      <w:r w:rsidR="00876860">
        <w:t xml:space="preserve"> niezgodnego z </w:t>
      </w:r>
      <w:r>
        <w:t xml:space="preserve">prawem </w:t>
      </w:r>
      <w:r w:rsidRPr="00344E2A">
        <w:t xml:space="preserve">wjazdu </w:t>
      </w:r>
      <w:r>
        <w:t>lub pobytu</w:t>
      </w:r>
      <w:r w:rsidRPr="005B2CB4">
        <w:t xml:space="preserve"> </w:t>
      </w:r>
      <w:r w:rsidRPr="00344E2A">
        <w:t>na terytorium Rzeczypospolitej Polskiej</w:t>
      </w:r>
      <w:r w:rsidRPr="00223012">
        <w:t>.</w:t>
      </w:r>
    </w:p>
    <w:p w:rsidR="003E19C2" w:rsidRPr="00DB2657" w:rsidRDefault="003E19C2" w:rsidP="00DB2657">
      <w:pPr>
        <w:pStyle w:val="ZUSTzmustartykuempunktem"/>
      </w:pPr>
      <w:r w:rsidRPr="00223012">
        <w:t>2.</w:t>
      </w:r>
      <w:r>
        <w:t xml:space="preserve"> </w:t>
      </w:r>
      <w:r w:rsidRPr="00223012">
        <w:t>Poza przypadkami, o</w:t>
      </w:r>
      <w:r>
        <w:t xml:space="preserve"> </w:t>
      </w:r>
      <w:r w:rsidRPr="00223012">
        <w:t>których mowa w</w:t>
      </w:r>
      <w:r>
        <w:t xml:space="preserve"> ust. </w:t>
      </w:r>
      <w:r w:rsidRPr="00223012">
        <w:t>1</w:t>
      </w:r>
      <w:r>
        <w:t xml:space="preserve"> oraz</w:t>
      </w:r>
      <w:r w:rsidRPr="00223012">
        <w:t xml:space="preserve"> w</w:t>
      </w:r>
      <w:r>
        <w:t xml:space="preserve"> art. </w:t>
      </w:r>
      <w:r w:rsidRPr="00223012">
        <w:t>100</w:t>
      </w:r>
      <w:r>
        <w:t xml:space="preserve"> ust. </w:t>
      </w:r>
      <w:r w:rsidRPr="00223012">
        <w:t>1</w:t>
      </w:r>
      <w:r>
        <w:t xml:space="preserve"> pkt </w:t>
      </w:r>
      <w:r w:rsidRPr="00223012">
        <w:t>1–5, 8</w:t>
      </w:r>
      <w:r>
        <w:t xml:space="preserve"> i </w:t>
      </w:r>
      <w:r w:rsidRPr="00223012">
        <w:t>9, udzielenia kolejnego zezwolenia na pobyt czasowy w</w:t>
      </w:r>
      <w:r>
        <w:t xml:space="preserve"> </w:t>
      </w:r>
      <w:r w:rsidRPr="00223012">
        <w:t xml:space="preserve">celu prowadzenia badań naukowych </w:t>
      </w:r>
      <w:r w:rsidRPr="00DB2657">
        <w:t>odmawia się, gdy okoliczności sprawy wskazują, że poprzedzające je zezwolenie na pobyt czasowy było wykorzystane w innym celu niż cel, w jakim zostało udzielone.</w:t>
      </w:r>
    </w:p>
    <w:p w:rsidR="003E19C2" w:rsidRPr="00223012" w:rsidRDefault="003E19C2" w:rsidP="00DB2657">
      <w:pPr>
        <w:pStyle w:val="ZUSTzmustartykuempunktem"/>
      </w:pPr>
      <w:r w:rsidRPr="00DB2657">
        <w:t>3. Zezwolenia na pobyt czasowy w celu mobilności długoterminowej naukowca odmawia się w przypadkach, o których mowa w ust. 1 oraz</w:t>
      </w:r>
      <w:r w:rsidR="00876860">
        <w:t xml:space="preserve"> w art. 100 ust. 1 pkt 1–5, 8 i </w:t>
      </w:r>
      <w:r w:rsidRPr="00DB2657">
        <w:t>9, oraz gdy</w:t>
      </w:r>
      <w:r w:rsidRPr="00223012">
        <w:t xml:space="preserve"> upłynął okres ważności posiadanego przez cudzoziemca 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lub wizy długoterminowej, wydanych przez inne państwo członkowskie Unii Europejskiej</w:t>
      </w:r>
      <w:r w:rsidR="00824509">
        <w:t>,</w:t>
      </w:r>
      <w:r w:rsidRPr="00223012">
        <w:t xml:space="preserve"> z</w:t>
      </w:r>
      <w:r w:rsidR="00876860">
        <w:t> </w:t>
      </w:r>
      <w:r w:rsidRPr="00223012">
        <w:t xml:space="preserve">adnotacją </w:t>
      </w:r>
      <w:r>
        <w:t>„</w:t>
      </w:r>
      <w:r w:rsidRPr="00223012">
        <w:t>naukowiec</w:t>
      </w:r>
      <w:r>
        <w:t>”</w:t>
      </w:r>
      <w:r w:rsidRPr="00223012">
        <w:t>, lub dopuszczalny okres pobytu wskazany w</w:t>
      </w:r>
      <w:r>
        <w:t xml:space="preserve"> </w:t>
      </w:r>
      <w:r w:rsidRPr="00223012">
        <w:t>tej wizie.</w:t>
      </w:r>
      <w:r>
        <w:t>”</w:t>
      </w:r>
      <w:r w:rsidRPr="00223012">
        <w:t>;</w:t>
      </w:r>
    </w:p>
    <w:p w:rsidR="003E19C2" w:rsidRPr="00223012" w:rsidRDefault="003E19C2" w:rsidP="00D24E45">
      <w:pPr>
        <w:pStyle w:val="PKTpunkt"/>
        <w:keepNext/>
      </w:pPr>
      <w:r>
        <w:t>4</w:t>
      </w:r>
      <w:r w:rsidR="00824509">
        <w:t>5</w:t>
      </w:r>
      <w:r w:rsidRPr="00223012">
        <w:t>)</w:t>
      </w:r>
      <w:r w:rsidRPr="00223012">
        <w:tab/>
        <w:t>po</w:t>
      </w:r>
      <w:r>
        <w:t xml:space="preserve"> art. </w:t>
      </w:r>
      <w:r w:rsidRPr="00223012">
        <w:t>154</w:t>
      </w:r>
      <w:r>
        <w:t xml:space="preserve"> </w:t>
      </w:r>
      <w:r w:rsidRPr="00223012">
        <w:t>dodaje się</w:t>
      </w:r>
      <w:r>
        <w:t xml:space="preserve"> art. </w:t>
      </w:r>
      <w:r w:rsidRPr="00223012">
        <w:t>154a w</w:t>
      </w:r>
      <w:r>
        <w:t xml:space="preserve"> </w:t>
      </w:r>
      <w:r w:rsidRPr="00223012">
        <w:t>brzmieniu:</w:t>
      </w:r>
    </w:p>
    <w:p w:rsidR="003E19C2" w:rsidRPr="00223012" w:rsidRDefault="003E19C2" w:rsidP="00D24E45">
      <w:pPr>
        <w:pStyle w:val="ZARTzmartartykuempunktem"/>
        <w:keepNext/>
      </w:pPr>
      <w:r>
        <w:t>„</w:t>
      </w:r>
      <w:r w:rsidRPr="00223012">
        <w:t>Art.</w:t>
      </w:r>
      <w:r>
        <w:t xml:space="preserve"> </w:t>
      </w:r>
      <w:r w:rsidRPr="00223012">
        <w:t>154a.</w:t>
      </w:r>
      <w:r>
        <w:t xml:space="preserve"> </w:t>
      </w:r>
      <w:r w:rsidRPr="00223012">
        <w:t>Poza przypadkami, o</w:t>
      </w:r>
      <w:r>
        <w:t xml:space="preserve"> </w:t>
      </w:r>
      <w:r w:rsidRPr="00223012">
        <w:t>których mowa w</w:t>
      </w:r>
      <w:r>
        <w:t xml:space="preserve"> art. </w:t>
      </w:r>
      <w:r w:rsidRPr="00223012">
        <w:t>101</w:t>
      </w:r>
      <w:r>
        <w:t xml:space="preserve"> pkt </w:t>
      </w:r>
      <w:r w:rsidRPr="00223012">
        <w:t>1</w:t>
      </w:r>
      <w:r>
        <w:t xml:space="preserve"> lub</w:t>
      </w:r>
      <w:r w:rsidRPr="00223012">
        <w:t xml:space="preserve"> 2, zezwolenie na pobyt czasowy w</w:t>
      </w:r>
      <w:r>
        <w:t xml:space="preserve"> </w:t>
      </w:r>
      <w:r w:rsidRPr="00223012">
        <w:t>celu prowadzenia badań naukowych albo zezwolenie na pobyt czasowy w</w:t>
      </w:r>
      <w:r>
        <w:t xml:space="preserve"> </w:t>
      </w:r>
      <w:r w:rsidRPr="00223012">
        <w:t>celu mobilności długoterminowej naukowca cofa się, gdy:</w:t>
      </w:r>
    </w:p>
    <w:p w:rsidR="003E19C2" w:rsidRPr="00DB2657" w:rsidRDefault="003E19C2" w:rsidP="00DB2657">
      <w:pPr>
        <w:pStyle w:val="ZPKTzmpktartykuempunktem"/>
      </w:pPr>
      <w:r w:rsidRPr="00223012">
        <w:t>1)</w:t>
      </w:r>
      <w:r w:rsidRPr="00223012">
        <w:tab/>
      </w:r>
      <w:r w:rsidRPr="00DB2657">
        <w:t>okoliczności sprawy wskazują, że jest wykorzy</w:t>
      </w:r>
      <w:r w:rsidR="00876860">
        <w:t>stywane w innym celu niż cel, w </w:t>
      </w:r>
      <w:r w:rsidRPr="00DB2657">
        <w:t>jakim zostało udzielone, lub</w:t>
      </w:r>
    </w:p>
    <w:p w:rsidR="003E19C2" w:rsidRPr="00DB2657" w:rsidRDefault="003E19C2" w:rsidP="00DB2657">
      <w:pPr>
        <w:pStyle w:val="ZPKTzmpktartykuempunktem"/>
      </w:pPr>
      <w:r w:rsidRPr="00DB2657">
        <w:t>2)</w:t>
      </w:r>
      <w:r w:rsidRPr="00DB2657">
        <w:tab/>
        <w:t>wystąpiła przynajmniej jedna z okoliczności, o któ</w:t>
      </w:r>
      <w:r w:rsidR="00876860">
        <w:t>rych mowa w art. 100 ust. 1 pkt </w:t>
      </w:r>
      <w:r w:rsidRPr="00DB2657">
        <w:t>2, 4, 5 lub 8, lub</w:t>
      </w:r>
    </w:p>
    <w:p w:rsidR="003E19C2" w:rsidRPr="00223012" w:rsidRDefault="003E19C2" w:rsidP="00DB2657">
      <w:pPr>
        <w:pStyle w:val="ZPKTzmpktartykuempunktem"/>
      </w:pPr>
      <w:r w:rsidRPr="00DB2657">
        <w:t>3)</w:t>
      </w:r>
      <w:r w:rsidRPr="00DB2657">
        <w:tab/>
        <w:t>jednostka</w:t>
      </w:r>
      <w:r w:rsidRPr="00B60A7D">
        <w:t xml:space="preserve"> naukowa </w:t>
      </w:r>
      <w:r>
        <w:t>działa</w:t>
      </w:r>
      <w:r w:rsidRPr="00B60A7D">
        <w:t xml:space="preserve"> głównie w</w:t>
      </w:r>
      <w:r>
        <w:t xml:space="preserve"> </w:t>
      </w:r>
      <w:r w:rsidRPr="00B60A7D">
        <w:t>celu ułatwiania naukowcom</w:t>
      </w:r>
      <w:r w:rsidR="00876860">
        <w:t xml:space="preserve"> niezgodnego z </w:t>
      </w:r>
      <w:r>
        <w:t>prawem</w:t>
      </w:r>
      <w:r w:rsidRPr="00B60A7D">
        <w:t xml:space="preserve"> wjazdu </w:t>
      </w:r>
      <w:r>
        <w:t>lub pobytu</w:t>
      </w:r>
      <w:r w:rsidRPr="00B60A7D">
        <w:t xml:space="preserve"> na terytorium Rzeczypospolitej Polskiej</w:t>
      </w:r>
      <w:r w:rsidRPr="00223012">
        <w:t>.</w:t>
      </w:r>
      <w:r>
        <w:t>”</w:t>
      </w:r>
      <w:r w:rsidRPr="00223012">
        <w:t>;</w:t>
      </w:r>
    </w:p>
    <w:p w:rsidR="003E19C2" w:rsidRPr="00223012" w:rsidRDefault="003E19C2" w:rsidP="00D24E45">
      <w:pPr>
        <w:pStyle w:val="PKTpunkt"/>
        <w:keepNext/>
      </w:pPr>
      <w:r>
        <w:t>4</w:t>
      </w:r>
      <w:r w:rsidR="00824509">
        <w:t>6</w:t>
      </w:r>
      <w:r w:rsidRPr="00223012">
        <w:t>)</w:t>
      </w:r>
      <w:r w:rsidRPr="00223012">
        <w:tab/>
        <w:t>art. 155</w:t>
      </w:r>
      <w:r>
        <w:t xml:space="preserve"> </w:t>
      </w:r>
      <w:r w:rsidRPr="00DB2657">
        <w:t>otrzymuje</w:t>
      </w:r>
      <w:r w:rsidRPr="00223012">
        <w:t xml:space="preserve"> brzmienie:</w:t>
      </w:r>
    </w:p>
    <w:p w:rsidR="003E19C2" w:rsidRPr="00223012" w:rsidRDefault="003E19C2" w:rsidP="00D24E45">
      <w:pPr>
        <w:pStyle w:val="ZARTzmartartykuempunktem"/>
        <w:keepNext/>
      </w:pPr>
      <w:r>
        <w:t>„</w:t>
      </w:r>
      <w:r w:rsidRPr="00223012">
        <w:t>Art.</w:t>
      </w:r>
      <w:r>
        <w:t xml:space="preserve"> </w:t>
      </w:r>
      <w:r w:rsidRPr="00223012">
        <w:t>155.</w:t>
      </w:r>
      <w:r>
        <w:t xml:space="preserve"> </w:t>
      </w:r>
      <w:r w:rsidRPr="00223012">
        <w:t xml:space="preserve">1. Poza </w:t>
      </w:r>
      <w:r w:rsidRPr="00DB2657">
        <w:t>przypadkami</w:t>
      </w:r>
      <w:r w:rsidRPr="00223012">
        <w:t>, o</w:t>
      </w:r>
      <w:r>
        <w:t xml:space="preserve"> </w:t>
      </w:r>
      <w:r w:rsidRPr="00223012">
        <w:t>których mowa w</w:t>
      </w:r>
      <w:r>
        <w:t xml:space="preserve"> art. </w:t>
      </w:r>
      <w:r w:rsidRPr="00223012">
        <w:t>99, odmawia się wszczęcia postępowania w</w:t>
      </w:r>
      <w:r>
        <w:t xml:space="preserve"> </w:t>
      </w:r>
      <w:r w:rsidRPr="00223012">
        <w:t>sprawie udzielenia cudzoziemcowi zezwolenia na pobyt czasowy w</w:t>
      </w:r>
      <w:r w:rsidR="00876860">
        <w:t> </w:t>
      </w:r>
      <w:r w:rsidRPr="00223012">
        <w:t>celu prowadzenia badań naukowych lub zezwolenia na pobyt czasowy w</w:t>
      </w:r>
      <w:r>
        <w:t xml:space="preserve"> </w:t>
      </w:r>
      <w:r w:rsidRPr="00223012">
        <w:t>celu mobilności długoterminowej naukowca, gdy cudzoziemiec w</w:t>
      </w:r>
      <w:r>
        <w:t xml:space="preserve"> </w:t>
      </w:r>
      <w:r w:rsidRPr="00223012">
        <w:t>dniu złożenia wniosku o</w:t>
      </w:r>
      <w:r w:rsidR="00876860">
        <w:t> </w:t>
      </w:r>
      <w:r w:rsidRPr="00223012">
        <w:t>udzielenie tego zezwolenia:</w:t>
      </w:r>
    </w:p>
    <w:p w:rsidR="003E19C2" w:rsidRPr="00DB2657" w:rsidRDefault="003E19C2" w:rsidP="00DB2657">
      <w:pPr>
        <w:pStyle w:val="ZPKTzmpktartykuempunktem"/>
      </w:pPr>
      <w:r w:rsidRPr="00223012">
        <w:t>1)</w:t>
      </w:r>
      <w:r w:rsidRPr="00223012">
        <w:tab/>
      </w:r>
      <w:r w:rsidRPr="00DB2657">
        <w:t>posiada zezwolenie, o którym mowa w art. 139a ust. 1, udzielone w celu wykonywania pracy w charakterze pracownika odbywającego staż lub</w:t>
      </w:r>
    </w:p>
    <w:p w:rsidR="003E19C2" w:rsidRPr="00223012" w:rsidRDefault="003E19C2" w:rsidP="00DB2657">
      <w:pPr>
        <w:pStyle w:val="ZPKTzmpktartykuempunktem"/>
      </w:pPr>
      <w:r w:rsidRPr="00DB2657">
        <w:t>2)</w:t>
      </w:r>
      <w:r w:rsidRPr="00DB2657">
        <w:tab/>
        <w:t>ubiega</w:t>
      </w:r>
      <w:r w:rsidRPr="00223012">
        <w:t xml:space="preserve"> się o</w:t>
      </w:r>
      <w:r>
        <w:t xml:space="preserve"> </w:t>
      </w:r>
      <w:r w:rsidRPr="00223012">
        <w:t>zezwolenie, o</w:t>
      </w:r>
      <w:r>
        <w:t xml:space="preserve"> </w:t>
      </w:r>
      <w:r w:rsidRPr="00223012">
        <w:t>którym mowa w</w:t>
      </w:r>
      <w:r>
        <w:t xml:space="preserve"> art. </w:t>
      </w:r>
      <w:r w:rsidRPr="00223012">
        <w:t>127, lub posiada takie zezwolenie.</w:t>
      </w:r>
    </w:p>
    <w:p w:rsidR="003E19C2" w:rsidRPr="00223012" w:rsidRDefault="003E19C2" w:rsidP="00DB2657">
      <w:pPr>
        <w:pStyle w:val="ZUSTzmustartykuempunktem"/>
      </w:pPr>
      <w:r w:rsidRPr="00223012">
        <w:lastRenderedPageBreak/>
        <w:t xml:space="preserve">2. Odmawia </w:t>
      </w:r>
      <w:r w:rsidRPr="00DB2657">
        <w:t>się wszczęcia postępowania w sprawie udzielenia cudzoziemcowi zezwolenia na pobyt czasowy w celu mobilności długoterminowej naukowca także, gdy wniosek o udzielenie tego zezwolenia został złożony</w:t>
      </w:r>
      <w:r w:rsidRPr="00DB2657">
        <w:tab/>
        <w:t>w tym samym dniu lub w terminie 14 dni od dnia otrzymania</w:t>
      </w:r>
      <w:r w:rsidRPr="00223012">
        <w:t xml:space="preserve"> przez Szefa Urzędu zawiadomienia, o</w:t>
      </w:r>
      <w:r>
        <w:t xml:space="preserve"> </w:t>
      </w:r>
      <w:r w:rsidRPr="00223012">
        <w:t>którym mowa w</w:t>
      </w:r>
      <w:r w:rsidR="00876860">
        <w:t> art. </w:t>
      </w:r>
      <w:r w:rsidRPr="00223012">
        <w:t>156b</w:t>
      </w:r>
      <w:r>
        <w:t xml:space="preserve"> ust. </w:t>
      </w:r>
      <w:r w:rsidRPr="00223012">
        <w:t>1</w:t>
      </w:r>
      <w:r>
        <w:t xml:space="preserve"> pkt </w:t>
      </w:r>
      <w:r w:rsidRPr="00223012">
        <w:t>3.</w:t>
      </w:r>
      <w:r>
        <w:t>”</w:t>
      </w:r>
      <w:r w:rsidRPr="00223012">
        <w:t>;</w:t>
      </w:r>
    </w:p>
    <w:p w:rsidR="003E19C2" w:rsidRPr="00223012" w:rsidRDefault="003E19C2" w:rsidP="00D24E45">
      <w:pPr>
        <w:pStyle w:val="PKTpunkt"/>
        <w:keepNext/>
      </w:pPr>
      <w:r>
        <w:t>4</w:t>
      </w:r>
      <w:r w:rsidR="00824509">
        <w:t>7</w:t>
      </w:r>
      <w:r w:rsidRPr="00223012">
        <w:t>)</w:t>
      </w:r>
      <w:r w:rsidRPr="00223012">
        <w:tab/>
        <w:t>po</w:t>
      </w:r>
      <w:r>
        <w:t xml:space="preserve"> art. </w:t>
      </w:r>
      <w:r w:rsidRPr="00223012">
        <w:t>155</w:t>
      </w:r>
      <w:r>
        <w:t xml:space="preserve"> </w:t>
      </w:r>
      <w:r w:rsidRPr="00DB2657">
        <w:t>dodaje</w:t>
      </w:r>
      <w:r w:rsidRPr="00223012">
        <w:t xml:space="preserve"> się</w:t>
      </w:r>
      <w:r>
        <w:t xml:space="preserve"> art. </w:t>
      </w:r>
      <w:r w:rsidRPr="00223012">
        <w:t>155a w</w:t>
      </w:r>
      <w:r>
        <w:t xml:space="preserve"> </w:t>
      </w:r>
      <w:r w:rsidRPr="00223012">
        <w:t>brzmieniu:</w:t>
      </w:r>
    </w:p>
    <w:p w:rsidR="003E19C2" w:rsidRPr="00223012" w:rsidRDefault="003E19C2" w:rsidP="00DB2657">
      <w:pPr>
        <w:pStyle w:val="ZARTzmartartykuempunktem"/>
      </w:pPr>
      <w:r>
        <w:t>„</w:t>
      </w:r>
      <w:r w:rsidRPr="00223012">
        <w:t>Art. 155a. 1. Decyzję w</w:t>
      </w:r>
      <w:r>
        <w:t xml:space="preserve"> </w:t>
      </w:r>
      <w:r w:rsidRPr="00223012">
        <w:t>sprawie udzielenia cudzoziemcowi zezwolenia na pobyt czasowy w</w:t>
      </w:r>
      <w:r>
        <w:t xml:space="preserve"> </w:t>
      </w:r>
      <w:r w:rsidRPr="00223012">
        <w:t>celu prowadzenia badań naukowych lub zezwolenia na pobyt czasowy w</w:t>
      </w:r>
      <w:r w:rsidR="00876860">
        <w:t> </w:t>
      </w:r>
      <w:r w:rsidRPr="00223012">
        <w:t>celu mobilności długoterminowej naukowca wydaje się w</w:t>
      </w:r>
      <w:r>
        <w:t xml:space="preserve"> </w:t>
      </w:r>
      <w:r w:rsidRPr="00223012">
        <w:t>terminie 60</w:t>
      </w:r>
      <w:r>
        <w:t xml:space="preserve"> </w:t>
      </w:r>
      <w:r w:rsidRPr="00223012">
        <w:t>dni od dnia złożenia wniosku w</w:t>
      </w:r>
      <w:r>
        <w:t xml:space="preserve"> </w:t>
      </w:r>
      <w:r w:rsidRPr="00223012">
        <w:t>tej sprawie wraz z</w:t>
      </w:r>
      <w:r>
        <w:t xml:space="preserve"> </w:t>
      </w:r>
      <w:r w:rsidRPr="00223012">
        <w:t>dokumentami niezbędnymi do potwierdzenia danych zawartych we wniosku i</w:t>
      </w:r>
      <w:r>
        <w:t xml:space="preserve"> </w:t>
      </w:r>
      <w:r w:rsidRPr="00223012">
        <w:t>okoliczności uzasadniających ubieganie się o</w:t>
      </w:r>
      <w:r>
        <w:t xml:space="preserve"> </w:t>
      </w:r>
      <w:r w:rsidRPr="00223012">
        <w:t>udzielenie tego zezwolenia.</w:t>
      </w:r>
    </w:p>
    <w:p w:rsidR="003E19C2" w:rsidRPr="00223012" w:rsidRDefault="003E19C2" w:rsidP="00DB2657">
      <w:pPr>
        <w:pStyle w:val="ZUSTzmustartykuempunktem"/>
      </w:pPr>
      <w:r w:rsidRPr="00223012">
        <w:t>2. Jeżeli do wniosku o</w:t>
      </w:r>
      <w:r>
        <w:t xml:space="preserve"> </w:t>
      </w:r>
      <w:r w:rsidRPr="00223012">
        <w:t>udzielenie zezwolenia na pobyt czasowy w</w:t>
      </w:r>
      <w:r>
        <w:t xml:space="preserve"> </w:t>
      </w:r>
      <w:r w:rsidRPr="00223012">
        <w:t>celu prowadzenia badań naukowych lub zezwolenia na pobyt czasowy w</w:t>
      </w:r>
      <w:r>
        <w:t xml:space="preserve"> </w:t>
      </w:r>
      <w:r w:rsidRPr="00223012">
        <w:t xml:space="preserve">celu mobilności długoterminowej naukowca nie zostały dołączone dokumenty niezbędne do potwierdzenia danych </w:t>
      </w:r>
      <w:r w:rsidRPr="00DB2657">
        <w:t>zawartych</w:t>
      </w:r>
      <w:r w:rsidRPr="00223012">
        <w:t xml:space="preserve"> we wniosku i</w:t>
      </w:r>
      <w:r>
        <w:t xml:space="preserve"> </w:t>
      </w:r>
      <w:r w:rsidRPr="00223012">
        <w:t>okoliczności uzasadniających ubieganie się o</w:t>
      </w:r>
      <w:r>
        <w:t xml:space="preserve"> </w:t>
      </w:r>
      <w:r w:rsidRPr="00223012">
        <w:t>udzielenie tego zezwolenia, bieg terminu, o</w:t>
      </w:r>
      <w:r>
        <w:t xml:space="preserve"> </w:t>
      </w:r>
      <w:r w:rsidRPr="00223012">
        <w:t>którym mowa w</w:t>
      </w:r>
      <w:r>
        <w:t xml:space="preserve"> ust. </w:t>
      </w:r>
      <w:r w:rsidRPr="00223012">
        <w:t>1, zawiesza się do dnia ich doręczenia wojewodzie.</w:t>
      </w:r>
      <w:r>
        <w:t>”</w:t>
      </w:r>
      <w:r w:rsidRPr="00223012">
        <w:t>;</w:t>
      </w:r>
    </w:p>
    <w:p w:rsidR="003E19C2" w:rsidRPr="00223012" w:rsidRDefault="003E19C2" w:rsidP="00D24E45">
      <w:pPr>
        <w:pStyle w:val="PKTpunkt"/>
        <w:keepNext/>
      </w:pPr>
      <w:r>
        <w:t>4</w:t>
      </w:r>
      <w:r w:rsidR="00824509">
        <w:t>8</w:t>
      </w:r>
      <w:r w:rsidRPr="00223012">
        <w:t>)</w:t>
      </w:r>
      <w:r w:rsidRPr="00223012">
        <w:tab/>
        <w:t>art. 156</w:t>
      </w:r>
      <w:r>
        <w:t xml:space="preserve"> </w:t>
      </w:r>
      <w:r w:rsidRPr="00DB2657">
        <w:t>otrzymuje</w:t>
      </w:r>
      <w:r w:rsidRPr="00223012">
        <w:t xml:space="preserve"> brzmienie:</w:t>
      </w:r>
    </w:p>
    <w:p w:rsidR="003E19C2" w:rsidRPr="00223012" w:rsidRDefault="003E19C2" w:rsidP="00DB2657">
      <w:pPr>
        <w:pStyle w:val="ZARTzmartartykuempunktem"/>
      </w:pPr>
      <w:r>
        <w:t>„</w:t>
      </w:r>
      <w:r w:rsidRPr="00223012">
        <w:t>Art.</w:t>
      </w:r>
      <w:r>
        <w:t xml:space="preserve"> </w:t>
      </w:r>
      <w:r w:rsidRPr="00223012">
        <w:t>156. 1.</w:t>
      </w:r>
      <w:r>
        <w:t xml:space="preserve"> </w:t>
      </w:r>
      <w:r w:rsidRPr="00223012">
        <w:t>Jednostka naukowa informuje niezwłocznie wojewodę, który udzielił cudzoziemcowi zezwolenia na pobyt czasowy w</w:t>
      </w:r>
      <w:r>
        <w:t xml:space="preserve"> </w:t>
      </w:r>
      <w:r w:rsidRPr="00223012">
        <w:t>celu prowadzenia badań naukowych lub zezwolenia na pobyt czasowy w</w:t>
      </w:r>
      <w:r>
        <w:t xml:space="preserve"> </w:t>
      </w:r>
      <w:r w:rsidRPr="00223012">
        <w:t>celu mobilności długoterminowej naukowca lub przed którym toczy się postępowanie w</w:t>
      </w:r>
      <w:r>
        <w:t xml:space="preserve"> </w:t>
      </w:r>
      <w:r w:rsidRPr="00223012">
        <w:t>sprawie udzielenia cudzoziemcowi takich zezwoleń, o</w:t>
      </w:r>
      <w:r>
        <w:t xml:space="preserve"> </w:t>
      </w:r>
      <w:r w:rsidRPr="00223012">
        <w:t>zdarzeniach mogących stanowić przeszkodę w</w:t>
      </w:r>
      <w:r>
        <w:t xml:space="preserve"> </w:t>
      </w:r>
      <w:r w:rsidRPr="00223012">
        <w:t>wykonaniu umowy o</w:t>
      </w:r>
      <w:r w:rsidR="00876860">
        <w:t> </w:t>
      </w:r>
      <w:r w:rsidRPr="00223012">
        <w:t>przyjęciu cudzoziemca w</w:t>
      </w:r>
      <w:r>
        <w:t xml:space="preserve"> </w:t>
      </w:r>
      <w:r w:rsidRPr="00223012">
        <w:t>celu prowadzenia badań naukowych lub prac rozwojowych.</w:t>
      </w:r>
    </w:p>
    <w:p w:rsidR="003E19C2" w:rsidRPr="00DB2657" w:rsidRDefault="003E19C2" w:rsidP="00DB2657">
      <w:pPr>
        <w:pStyle w:val="ZUSTzmustartykuempunktem"/>
      </w:pPr>
      <w:r w:rsidRPr="00223012">
        <w:t>2.</w:t>
      </w:r>
      <w:r>
        <w:t xml:space="preserve"> </w:t>
      </w:r>
      <w:r w:rsidRPr="00223012">
        <w:t>Jeżeli zezwolenia na pobyt czasowy w</w:t>
      </w:r>
      <w:r>
        <w:t xml:space="preserve"> </w:t>
      </w:r>
      <w:r w:rsidRPr="00223012">
        <w:t>celu prowadzenia badań naukowych lub zezwolenia na pobyt czasowy w</w:t>
      </w:r>
      <w:r>
        <w:t xml:space="preserve"> </w:t>
      </w:r>
      <w:r w:rsidRPr="00223012">
        <w:t>celu mobilności długoterminowej naukowca udzielił Szef Urzędu w</w:t>
      </w:r>
      <w:r>
        <w:t xml:space="preserve"> </w:t>
      </w:r>
      <w:r w:rsidRPr="00223012">
        <w:t>drugiej instancji lub przed Szefem Urzędu toczy się postępowanie w</w:t>
      </w:r>
      <w:r w:rsidR="00876860">
        <w:t> </w:t>
      </w:r>
      <w:r w:rsidRPr="00223012">
        <w:t xml:space="preserve">sprawie udzielenia </w:t>
      </w:r>
      <w:r w:rsidRPr="00DB2657">
        <w:t>cudzoziemcowi takich zezwoleń, i</w:t>
      </w:r>
      <w:r w:rsidR="00876860">
        <w:t>nformację, o której mowa w ust. </w:t>
      </w:r>
      <w:r w:rsidRPr="00DB2657">
        <w:t>1, kieruje się do wojewody, który orzekał w sprawie udzielenia zezwolenia na pobyt czasowy w pierwszej instancji.</w:t>
      </w:r>
    </w:p>
    <w:p w:rsidR="003E19C2" w:rsidRPr="00223012" w:rsidRDefault="003E19C2" w:rsidP="00DB2657">
      <w:pPr>
        <w:pStyle w:val="ZUSTzmustartykuempunktem"/>
      </w:pPr>
      <w:r w:rsidRPr="00DB2657">
        <w:t xml:space="preserve">3. Jednostka naukowa sporządza i przekazuje ministrowi właściwemu do spraw wewnętrznych pisemne potwierdzenie wykonania wszystkich badań naukowych lub </w:t>
      </w:r>
      <w:r w:rsidRPr="00DB2657">
        <w:lastRenderedPageBreak/>
        <w:t>prac rozwojowych, których dotyczyła umowa o przyjęciu cudzoziemca w celu prowadzenia badań naukowych</w:t>
      </w:r>
      <w:r w:rsidRPr="00223012">
        <w:t xml:space="preserve"> lub prac rozwojowych, w</w:t>
      </w:r>
      <w:r>
        <w:t xml:space="preserve"> </w:t>
      </w:r>
      <w:r w:rsidRPr="00223012">
        <w:t>terminie 2</w:t>
      </w:r>
      <w:r>
        <w:t xml:space="preserve"> </w:t>
      </w:r>
      <w:r w:rsidRPr="00223012">
        <w:t>miesięcy od dnia wygaśnięcia umowy.</w:t>
      </w:r>
      <w:r>
        <w:t>”</w:t>
      </w:r>
      <w:r w:rsidRPr="00223012">
        <w:t>;</w:t>
      </w:r>
    </w:p>
    <w:p w:rsidR="003E19C2" w:rsidRPr="00223012" w:rsidRDefault="00824509" w:rsidP="00D24E45">
      <w:pPr>
        <w:pStyle w:val="PKTpunkt"/>
        <w:keepNext/>
      </w:pPr>
      <w:r>
        <w:t>49</w:t>
      </w:r>
      <w:r w:rsidR="00DB2657">
        <w:t>)</w:t>
      </w:r>
      <w:r w:rsidR="00DB2657">
        <w:tab/>
      </w:r>
      <w:r w:rsidR="003E19C2" w:rsidRPr="00223012">
        <w:t>po</w:t>
      </w:r>
      <w:r w:rsidR="003E19C2">
        <w:t xml:space="preserve"> art. </w:t>
      </w:r>
      <w:r w:rsidR="003E19C2" w:rsidRPr="00223012">
        <w:t>156</w:t>
      </w:r>
      <w:r w:rsidR="003E19C2">
        <w:t xml:space="preserve"> </w:t>
      </w:r>
      <w:r w:rsidR="003E19C2" w:rsidRPr="00223012">
        <w:t>dodaje się</w:t>
      </w:r>
      <w:r w:rsidR="003E19C2">
        <w:t xml:space="preserve"> art. </w:t>
      </w:r>
      <w:r w:rsidR="003E19C2" w:rsidRPr="00223012">
        <w:t>156a – 156d w</w:t>
      </w:r>
      <w:r w:rsidR="003E19C2">
        <w:t xml:space="preserve"> </w:t>
      </w:r>
      <w:r w:rsidR="003E19C2" w:rsidRPr="00223012">
        <w:t>brzmieniu:</w:t>
      </w:r>
    </w:p>
    <w:p w:rsidR="003E19C2" w:rsidRPr="00DB2657" w:rsidRDefault="003E19C2" w:rsidP="00DB2657">
      <w:pPr>
        <w:pStyle w:val="ZARTzmartartykuempunktem"/>
      </w:pPr>
      <w:r>
        <w:t>„</w:t>
      </w:r>
      <w:r w:rsidRPr="00223012">
        <w:t>Art.</w:t>
      </w:r>
      <w:r>
        <w:t xml:space="preserve"> </w:t>
      </w:r>
      <w:r w:rsidRPr="00223012">
        <w:t>156a.</w:t>
      </w:r>
      <w:r>
        <w:t xml:space="preserve"> </w:t>
      </w:r>
      <w:r w:rsidRPr="00223012">
        <w:t>Jeżeli cudzoziemiec posiadający wizę krajową w</w:t>
      </w:r>
      <w:r>
        <w:t xml:space="preserve"> </w:t>
      </w:r>
      <w:r w:rsidRPr="00223012">
        <w:t>celu prowadzenia badań naukowych lub prac rozwojowych lub zezwolenie na pobyt czasowy w</w:t>
      </w:r>
      <w:r>
        <w:t xml:space="preserve"> </w:t>
      </w:r>
      <w:r w:rsidRPr="00223012">
        <w:t>celu prowadzenia badań naukowych zamierza korzystać z</w:t>
      </w:r>
      <w:r>
        <w:t xml:space="preserve"> </w:t>
      </w:r>
      <w:r w:rsidRPr="00223012">
        <w:t>mobilności krótkoterminowej lub długoterminowej naukowca w</w:t>
      </w:r>
      <w:r>
        <w:t xml:space="preserve"> </w:t>
      </w:r>
      <w:r w:rsidRPr="00DB2657">
        <w:t>innym państwie członkowskim Unii Europejskiej, jednostka naukowa, w której ten cudzoziemiec prowadzi badania naukowe lub prace rozwojowe, mająca siedzibę na terytorium Rzeczypospolitej Polskiej, lub instytucja naukowa, w której cudzoziemiec zamierza prowadzić badania naukowe lub prace rozwojowe, mająca siedzibę w państwie członkowskim Unii Europejskiej, w którym cudzoziemiec zamierza korzystać z tej mobilności, lub cudzoziemiec zamierzający korzystać z tej mobilności, zawiadamiają o tym zamiarze właściwy organ tego państwa członkowskiego oraz Szefa Urzędu, o ile przepisy obowiązujące w tym państwie członkowskim przewidują wymóg takiego zawiadomienia.</w:t>
      </w:r>
    </w:p>
    <w:p w:rsidR="003E19C2" w:rsidRPr="00223012" w:rsidRDefault="003E19C2" w:rsidP="00D24E45">
      <w:pPr>
        <w:pStyle w:val="ZARTzmartartykuempunktem"/>
        <w:keepNext/>
      </w:pPr>
      <w:r w:rsidRPr="00DB2657">
        <w:t>Art. 156b. 1. Mobilność</w:t>
      </w:r>
      <w:r w:rsidRPr="00223012">
        <w:t xml:space="preserve"> krótkoterminowa naukowca na terytorium Rzeczypospolitej Polskiej jest dopuszczalna, w</w:t>
      </w:r>
      <w:r>
        <w:t xml:space="preserve"> </w:t>
      </w:r>
      <w:r w:rsidRPr="00223012">
        <w:t>przypadku gdy są spełnione łącznie następujące warunki:</w:t>
      </w:r>
    </w:p>
    <w:p w:rsidR="003E19C2" w:rsidRPr="00DB2657" w:rsidRDefault="00DB2657" w:rsidP="00DB2657">
      <w:pPr>
        <w:pStyle w:val="ZPKTzmpktartykuempunktem"/>
      </w:pPr>
      <w:r>
        <w:t>1)</w:t>
      </w:r>
      <w:r w:rsidR="003E19C2" w:rsidRPr="00223012">
        <w:tab/>
        <w:t xml:space="preserve">celem pobytu na </w:t>
      </w:r>
      <w:r w:rsidR="003E19C2" w:rsidRPr="00DB2657">
        <w:t>terytorium Rzeczypospolitej Polskiej cudzoziemca będącego naukowcem jest prowadzenie części badań n</w:t>
      </w:r>
      <w:r w:rsidR="00876860">
        <w:t>aukowych lub prac rozwojowych w </w:t>
      </w:r>
      <w:r w:rsidR="003E19C2" w:rsidRPr="00DB2657">
        <w:t>jednostce naukowej mającej siedzibę na terytorium Rzeczypospolitej Polskiej zatwierdzonej przez ministra właściwego do spraw wewnętrznych na podstawie art. 151 ust. 4–5;</w:t>
      </w:r>
    </w:p>
    <w:p w:rsidR="003E19C2" w:rsidRPr="00DB2657" w:rsidRDefault="00DB2657" w:rsidP="00DB2657">
      <w:pPr>
        <w:pStyle w:val="ZPKTzmpktartykuempunktem"/>
      </w:pPr>
      <w:r w:rsidRPr="00DB2657">
        <w:t>2)</w:t>
      </w:r>
      <w:r w:rsidR="003E19C2" w:rsidRPr="00DB2657">
        <w:tab/>
        <w:t xml:space="preserve">posiadany przez cudzoziemca dokument pobytowy, o którym mowa w art. 1 ust. 2 lit. a rozporządzenia </w:t>
      </w:r>
      <w:r w:rsidR="009A1A81">
        <w:t xml:space="preserve">nr </w:t>
      </w:r>
      <w:r w:rsidR="003E19C2" w:rsidRPr="00DB2657">
        <w:t>1030/2002, lub wiza długoterminowa, wydane przez inne państwo członkowskie Unii Europejskiej, zawiera adnotację „naukowiec”;</w:t>
      </w:r>
    </w:p>
    <w:p w:rsidR="003E19C2" w:rsidRPr="00223012" w:rsidRDefault="00DB2657" w:rsidP="00DB2657">
      <w:pPr>
        <w:pStyle w:val="ZPKTzmpktartykuempunktem"/>
      </w:pPr>
      <w:r w:rsidRPr="00DB2657">
        <w:t>3)</w:t>
      </w:r>
      <w:r w:rsidR="003E19C2" w:rsidRPr="00DB2657">
        <w:tab/>
        <w:t>Szef Urzędu otrzymał zawiadomienie od jednostk</w:t>
      </w:r>
      <w:r w:rsidR="00876860">
        <w:t>i naukowej, o której mowa w pkt </w:t>
      </w:r>
      <w:r w:rsidR="003E19C2" w:rsidRPr="00DB2657">
        <w:t>1, o zamiarze korzystania prz</w:t>
      </w:r>
      <w:r w:rsidR="003C7FB1">
        <w:t>ez cudzoziemca z tej mobilności</w:t>
      </w:r>
      <w:r w:rsidR="003E19C2" w:rsidRPr="00DB2657">
        <w:t xml:space="preserve"> i nie wydał decyzji o sprzeciwie w terminie</w:t>
      </w:r>
      <w:r w:rsidR="003E19C2" w:rsidRPr="00223012">
        <w:t xml:space="preserve"> 30</w:t>
      </w:r>
      <w:r w:rsidR="003E19C2">
        <w:t xml:space="preserve"> </w:t>
      </w:r>
      <w:r w:rsidR="003E19C2" w:rsidRPr="00223012">
        <w:t>dni.</w:t>
      </w:r>
    </w:p>
    <w:p w:rsidR="003E19C2" w:rsidRPr="00223012" w:rsidRDefault="003E19C2" w:rsidP="00D24E45">
      <w:pPr>
        <w:pStyle w:val="ZUSTzmustartykuempunktem"/>
        <w:keepNext/>
      </w:pPr>
      <w:r w:rsidRPr="00223012">
        <w:t>2.</w:t>
      </w:r>
      <w:r>
        <w:t xml:space="preserve"> </w:t>
      </w:r>
      <w:r w:rsidRPr="00223012">
        <w:t>Zawiadomienie, o</w:t>
      </w:r>
      <w:r>
        <w:t xml:space="preserve"> </w:t>
      </w:r>
      <w:r w:rsidRPr="00223012">
        <w:t>którym mowa w</w:t>
      </w:r>
      <w:r>
        <w:t xml:space="preserve"> ust. </w:t>
      </w:r>
      <w:r w:rsidRPr="00223012">
        <w:t>1</w:t>
      </w:r>
      <w:r>
        <w:t xml:space="preserve"> pkt </w:t>
      </w:r>
      <w:r w:rsidRPr="00223012">
        <w:t>3, sporządza się w</w:t>
      </w:r>
      <w:r>
        <w:t xml:space="preserve"> </w:t>
      </w:r>
      <w:r w:rsidRPr="00223012">
        <w:t>języku polskim i</w:t>
      </w:r>
      <w:r w:rsidR="00876860">
        <w:t> </w:t>
      </w:r>
      <w:r w:rsidRPr="00223012">
        <w:t>wnosi się je w</w:t>
      </w:r>
      <w:r>
        <w:t xml:space="preserve"> </w:t>
      </w:r>
      <w:r w:rsidRPr="00223012">
        <w:t>formie pisemnej, w</w:t>
      </w:r>
      <w:r>
        <w:t xml:space="preserve"> </w:t>
      </w:r>
      <w:r w:rsidRPr="00223012">
        <w:t>postaci papierowej albo w</w:t>
      </w:r>
      <w:r>
        <w:t xml:space="preserve"> </w:t>
      </w:r>
      <w:r w:rsidRPr="00223012">
        <w:t>postaci elektronicznej wnoszonej</w:t>
      </w:r>
      <w:r w:rsidRPr="00DB2657">
        <w:t xml:space="preserve"> </w:t>
      </w:r>
      <w:r w:rsidRPr="00223012">
        <w:t>na</w:t>
      </w:r>
      <w:r w:rsidRPr="00223012" w:rsidDel="00FF32D8">
        <w:t xml:space="preserve"> </w:t>
      </w:r>
      <w:r w:rsidRPr="00223012">
        <w:t>elektroniczną skrzynkę podawczą Szefa Urzędu, o</w:t>
      </w:r>
      <w:r>
        <w:t xml:space="preserve"> </w:t>
      </w:r>
      <w:r w:rsidRPr="00223012">
        <w:t>której mowa w</w:t>
      </w:r>
      <w:r>
        <w:t xml:space="preserve"> art. </w:t>
      </w:r>
      <w:r w:rsidRPr="00223012">
        <w:t>3</w:t>
      </w:r>
      <w:r>
        <w:t xml:space="preserve"> </w:t>
      </w:r>
      <w:r>
        <w:lastRenderedPageBreak/>
        <w:t xml:space="preserve">pkt </w:t>
      </w:r>
      <w:r w:rsidRPr="00223012">
        <w:t>17</w:t>
      </w:r>
      <w:r>
        <w:t xml:space="preserve"> </w:t>
      </w:r>
      <w:r w:rsidRPr="00223012">
        <w:t>ustawy z</w:t>
      </w:r>
      <w:r>
        <w:t xml:space="preserve"> </w:t>
      </w:r>
      <w:r w:rsidRPr="00223012">
        <w:t>dnia 17</w:t>
      </w:r>
      <w:r>
        <w:t xml:space="preserve"> </w:t>
      </w:r>
      <w:r w:rsidRPr="00223012">
        <w:t>lutego 2005</w:t>
      </w:r>
      <w:r>
        <w:t xml:space="preserve"> </w:t>
      </w:r>
      <w:r w:rsidRPr="00223012">
        <w:t>r. o</w:t>
      </w:r>
      <w:r>
        <w:t xml:space="preserve"> </w:t>
      </w:r>
      <w:r w:rsidRPr="00223012">
        <w:t>informatyzacji działalności podmiotów realizujących zadania publiczne. Zawiadomienie to</w:t>
      </w:r>
      <w:r>
        <w:t xml:space="preserve"> </w:t>
      </w:r>
      <w:r w:rsidRPr="00223012">
        <w:t>zawiera następujące dane lub informacje dotyczące cudzoziemca:</w:t>
      </w:r>
    </w:p>
    <w:p w:rsidR="003E19C2" w:rsidRPr="00DB2657" w:rsidRDefault="003E19C2" w:rsidP="00DB2657">
      <w:pPr>
        <w:pStyle w:val="ZPKTzmpktartykuempunktem"/>
      </w:pPr>
      <w:r w:rsidRPr="00223012">
        <w:t>1)</w:t>
      </w:r>
      <w:r w:rsidRPr="00223012">
        <w:tab/>
      </w:r>
      <w:r w:rsidRPr="00DB2657">
        <w:t>imię (imiona) i nazwisko;</w:t>
      </w:r>
    </w:p>
    <w:p w:rsidR="003E19C2" w:rsidRPr="00DB2657" w:rsidRDefault="003E19C2" w:rsidP="00DB2657">
      <w:pPr>
        <w:pStyle w:val="ZPKTzmpktartykuempunktem"/>
      </w:pPr>
      <w:r w:rsidRPr="00DB2657">
        <w:t>2)</w:t>
      </w:r>
      <w:r w:rsidRPr="00DB2657">
        <w:tab/>
        <w:t>datę i miejsce urodzenia;</w:t>
      </w:r>
    </w:p>
    <w:p w:rsidR="003E19C2" w:rsidRPr="00DB2657" w:rsidRDefault="003E19C2" w:rsidP="00DB2657">
      <w:pPr>
        <w:pStyle w:val="ZPKTzmpktartykuempunktem"/>
      </w:pPr>
      <w:r w:rsidRPr="00DB2657">
        <w:t>3)</w:t>
      </w:r>
      <w:r w:rsidRPr="00DB2657">
        <w:tab/>
        <w:t>płeć;</w:t>
      </w:r>
    </w:p>
    <w:p w:rsidR="003E19C2" w:rsidRPr="00DB2657" w:rsidRDefault="003E19C2" w:rsidP="00DB2657">
      <w:pPr>
        <w:pStyle w:val="ZPKTzmpktartykuempunktem"/>
      </w:pPr>
      <w:r w:rsidRPr="00DB2657">
        <w:t>4)</w:t>
      </w:r>
      <w:r w:rsidRPr="00DB2657">
        <w:tab/>
        <w:t>obywatelstwo;</w:t>
      </w:r>
    </w:p>
    <w:p w:rsidR="003E19C2" w:rsidRPr="00DB2657" w:rsidRDefault="003E19C2" w:rsidP="00DB2657">
      <w:pPr>
        <w:pStyle w:val="ZPKTzmpktartykuempunktem"/>
      </w:pPr>
      <w:r w:rsidRPr="00DB2657">
        <w:t>5)</w:t>
      </w:r>
      <w:r w:rsidRPr="00DB2657">
        <w:tab/>
        <w:t>serię, numer i termin ważności posiadanego przez cudzoziemca dokumentu podróży;</w:t>
      </w:r>
    </w:p>
    <w:p w:rsidR="003E19C2" w:rsidRPr="00DB2657" w:rsidRDefault="003E19C2" w:rsidP="00DB2657">
      <w:pPr>
        <w:pStyle w:val="ZPKTzmpktartykuempunktem"/>
      </w:pPr>
      <w:r w:rsidRPr="00DB2657">
        <w:t>6)</w:t>
      </w:r>
      <w:r w:rsidRPr="00DB2657">
        <w:tab/>
        <w:t>planowany okres lub okresy prowadzenia badań naukowych lub prac rozwojowych przez naukowca na terytorium Rzeczypospolitej Polskiej;</w:t>
      </w:r>
    </w:p>
    <w:p w:rsidR="003E19C2" w:rsidRPr="00DB2657" w:rsidRDefault="003E19C2" w:rsidP="00DB2657">
      <w:pPr>
        <w:pStyle w:val="ZPKTzmpktartykuempunktem"/>
      </w:pPr>
      <w:r w:rsidRPr="00DB2657">
        <w:t>7)</w:t>
      </w:r>
      <w:r w:rsidRPr="00DB2657">
        <w:tab/>
        <w:t xml:space="preserve">nazwę państwa członkowskiego Unii Europejskiej, które wydało cudzoziemcowi dokument pobytowy, o którym mowa w art. 1 </w:t>
      </w:r>
      <w:r w:rsidR="00876860">
        <w:t>ust. 2 lit. a rozporządzenia nr </w:t>
      </w:r>
      <w:r w:rsidRPr="00DB2657">
        <w:t>1030/2002, lub wizę długoterminową z adnotacją „naukowiec”;</w:t>
      </w:r>
    </w:p>
    <w:p w:rsidR="003E19C2" w:rsidRPr="00DB2657" w:rsidRDefault="003E19C2" w:rsidP="00DB2657">
      <w:pPr>
        <w:pStyle w:val="ZPKTzmpktartykuempunktem"/>
      </w:pPr>
      <w:r w:rsidRPr="00DB2657">
        <w:t>8)</w:t>
      </w:r>
      <w:r w:rsidRPr="00DB2657">
        <w:tab/>
        <w:t>okres ważności dokumentu pobytowego lub okres ważności i dopuszczalny okres pobytu wskazany w wizie długoterminowej, o których mowa w pkt 7;</w:t>
      </w:r>
    </w:p>
    <w:p w:rsidR="003E19C2" w:rsidRPr="00DB2657" w:rsidRDefault="003E19C2" w:rsidP="00DB2657">
      <w:pPr>
        <w:pStyle w:val="ZPKTzmpktartykuempunktem"/>
      </w:pPr>
      <w:r w:rsidRPr="00DB2657">
        <w:t>9)</w:t>
      </w:r>
      <w:r w:rsidRPr="00DB2657">
        <w:tab/>
        <w:t>nazwę i adres instytucji naukowej z siedzibą na terytorium państwa członkowskiego Unii Europejskiej, o którym mowa w pkt 7, w której cudzoziemiec prowadzi lub dotąd prowadził badania naukowe lub prace rozwojowe;</w:t>
      </w:r>
    </w:p>
    <w:p w:rsidR="003E19C2" w:rsidRPr="00223012" w:rsidRDefault="003E19C2" w:rsidP="00DB2657">
      <w:pPr>
        <w:pStyle w:val="ZPKTzmpktartykuempunktem"/>
      </w:pPr>
      <w:r w:rsidRPr="00DB2657">
        <w:t>10)</w:t>
      </w:r>
      <w:r w:rsidRPr="00DB2657">
        <w:tab/>
        <w:t>nazwę i adres</w:t>
      </w:r>
      <w:r w:rsidRPr="00223012">
        <w:t xml:space="preserve"> jednostki naukowej</w:t>
      </w:r>
      <w:r>
        <w:t xml:space="preserve"> </w:t>
      </w:r>
      <w:r w:rsidRPr="00223012">
        <w:t>na terytorium Rzeczypospolitej Polskiej, w</w:t>
      </w:r>
      <w:r w:rsidR="00876860">
        <w:t> </w:t>
      </w:r>
      <w:r w:rsidRPr="00223012">
        <w:t>której mają być prowadzone badania naukowe lub prace rozwojowe;</w:t>
      </w:r>
    </w:p>
    <w:p w:rsidR="003E19C2" w:rsidRPr="00223012" w:rsidRDefault="003E19C2" w:rsidP="00DB2657">
      <w:pPr>
        <w:pStyle w:val="ZPKTzmpktartykuempunktem"/>
      </w:pPr>
      <w:r w:rsidRPr="00223012">
        <w:t>11)</w:t>
      </w:r>
      <w:r w:rsidRPr="00223012">
        <w:tab/>
        <w:t>imię, nazwisko, stanowisko służbowe oraz podpis osoby lub osób uprawnionych do reprezentowania jednostki naukowej mającej siedzibę na terytorium Rzeczypospolitej Polskiej.</w:t>
      </w:r>
    </w:p>
    <w:p w:rsidR="003E19C2" w:rsidRPr="00223012" w:rsidRDefault="003E19C2" w:rsidP="00D24E45">
      <w:pPr>
        <w:pStyle w:val="ZUSTzmustartykuempunktem"/>
        <w:keepNext/>
      </w:pPr>
      <w:r w:rsidRPr="00223012">
        <w:t>3.</w:t>
      </w:r>
      <w:r>
        <w:t xml:space="preserve"> </w:t>
      </w:r>
      <w:r w:rsidRPr="00223012">
        <w:t xml:space="preserve">Do </w:t>
      </w:r>
      <w:r w:rsidRPr="00DB2657">
        <w:t>zawiadomienia</w:t>
      </w:r>
      <w:r w:rsidRPr="00223012">
        <w:t>, o</w:t>
      </w:r>
      <w:r>
        <w:t xml:space="preserve"> </w:t>
      </w:r>
      <w:r w:rsidRPr="00223012">
        <w:t>którym mowa w</w:t>
      </w:r>
      <w:r>
        <w:t xml:space="preserve"> ust. </w:t>
      </w:r>
      <w:r w:rsidRPr="00223012">
        <w:t>1</w:t>
      </w:r>
      <w:r>
        <w:t xml:space="preserve"> pkt </w:t>
      </w:r>
      <w:r w:rsidRPr="00223012">
        <w:t>3, jednostka naukowa załącza:</w:t>
      </w:r>
    </w:p>
    <w:p w:rsidR="003E19C2" w:rsidRPr="00223012" w:rsidRDefault="003E19C2" w:rsidP="00DB2657">
      <w:pPr>
        <w:pStyle w:val="ZPKTzmpktartykuempunktem"/>
      </w:pPr>
      <w:r w:rsidRPr="00223012">
        <w:t>1)</w:t>
      </w:r>
      <w:r w:rsidRPr="00223012">
        <w:tab/>
        <w:t>dowód posiadania przez cudzoziemca dokumentu pobytowego, o</w:t>
      </w:r>
      <w:r>
        <w:t xml:space="preserve"> </w:t>
      </w:r>
      <w:r w:rsidRPr="00223012">
        <w:t>którym mowa w</w:t>
      </w:r>
      <w:r w:rsidR="00876860">
        <w:t> </w:t>
      </w:r>
      <w:r>
        <w:t xml:space="preserve">art. </w:t>
      </w:r>
      <w:r w:rsidRPr="00223012">
        <w:t>1</w:t>
      </w:r>
      <w:r>
        <w:t xml:space="preserve"> ust. </w:t>
      </w:r>
      <w:r w:rsidRPr="00223012">
        <w:t>2</w:t>
      </w:r>
      <w:r>
        <w:t xml:space="preserve"> lit. </w:t>
      </w:r>
      <w:r w:rsidRPr="00223012">
        <w:t>a</w:t>
      </w:r>
      <w:r>
        <w:t xml:space="preserve"> </w:t>
      </w:r>
      <w:r w:rsidRPr="00223012">
        <w:t xml:space="preserve">rozporządzenia </w:t>
      </w:r>
      <w:r w:rsidR="009A1A81">
        <w:t xml:space="preserve">nr </w:t>
      </w:r>
      <w:r w:rsidRPr="00223012">
        <w:t xml:space="preserve">1030/2002, lub wizy długoterminowej, wydanych przez inne państwo członkowskie Unii Europejskiej, zawierających adnotację </w:t>
      </w:r>
      <w:r>
        <w:t>„</w:t>
      </w:r>
      <w:r w:rsidRPr="00223012">
        <w:t>naukowiec</w:t>
      </w:r>
      <w:r>
        <w:t>”</w:t>
      </w:r>
      <w:r w:rsidRPr="00223012">
        <w:t>;</w:t>
      </w:r>
    </w:p>
    <w:p w:rsidR="003E19C2" w:rsidRPr="00223012" w:rsidRDefault="003E19C2" w:rsidP="00DB2657">
      <w:pPr>
        <w:pStyle w:val="ZPKTzmpktartykuempunktem"/>
      </w:pPr>
      <w:r w:rsidRPr="00223012">
        <w:t>2)</w:t>
      </w:r>
      <w:r w:rsidRPr="00223012">
        <w:tab/>
        <w:t>dowód posiadania przez cudzoziemca ubezpieczenia zdrowotnego w</w:t>
      </w:r>
      <w:r>
        <w:t xml:space="preserve"> </w:t>
      </w:r>
      <w:r w:rsidRPr="00223012">
        <w:t>rozumieniu ustawy z</w:t>
      </w:r>
      <w:r>
        <w:t xml:space="preserve"> </w:t>
      </w:r>
      <w:r w:rsidRPr="00223012">
        <w:t>dnia 27</w:t>
      </w:r>
      <w:r>
        <w:t xml:space="preserve"> </w:t>
      </w:r>
      <w:r w:rsidRPr="00223012">
        <w:t>sierpnia 2004</w:t>
      </w:r>
      <w:r>
        <w:t xml:space="preserve"> </w:t>
      </w:r>
      <w:r w:rsidRPr="00223012">
        <w:t>r. o</w:t>
      </w:r>
      <w:r>
        <w:t xml:space="preserve"> </w:t>
      </w:r>
      <w:r w:rsidRPr="00223012">
        <w:t>świadczeniach opieki zdrowotnej finansowanych ze środków publicznych lub potwierdzenia pokrycia przez ubezpieczyciela kosztów leczenia na terytorium Rzeczypospolitej Polskiej;</w:t>
      </w:r>
    </w:p>
    <w:p w:rsidR="003E19C2" w:rsidRPr="00223012" w:rsidRDefault="003E19C2" w:rsidP="00DB2657">
      <w:pPr>
        <w:pStyle w:val="ZPKTzmpktartykuempunktem"/>
      </w:pPr>
      <w:r w:rsidRPr="00223012">
        <w:lastRenderedPageBreak/>
        <w:t>3)</w:t>
      </w:r>
      <w:r w:rsidRPr="00223012">
        <w:tab/>
        <w:t>dowód posiadania przez cudzoziemca wystarczających środków finansowych na pokrycie kosztów utrzymania i</w:t>
      </w:r>
      <w:r>
        <w:t xml:space="preserve"> </w:t>
      </w:r>
      <w:r w:rsidRPr="00223012">
        <w:t>podróży powrotnej do państwa członkowskiego Unii Europejskiej, które wydało cudzoziemcowi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 xml:space="preserve">rozporządzenia </w:t>
      </w:r>
      <w:r w:rsidR="009A1A81">
        <w:t xml:space="preserve">nr </w:t>
      </w:r>
      <w:r w:rsidRPr="00223012">
        <w:t>1030/2002, lub wizę długoterminową, z</w:t>
      </w:r>
      <w:r w:rsidR="00876860">
        <w:t> </w:t>
      </w:r>
      <w:r w:rsidRPr="00223012">
        <w:t xml:space="preserve">adnotacją </w:t>
      </w:r>
      <w:r>
        <w:t>„</w:t>
      </w:r>
      <w:r w:rsidRPr="00223012">
        <w:t>naukowiec</w:t>
      </w:r>
      <w:r>
        <w:t>”</w:t>
      </w:r>
      <w:r w:rsidRPr="00223012">
        <w:t>, w</w:t>
      </w:r>
      <w:r>
        <w:t xml:space="preserve"> </w:t>
      </w:r>
      <w:r w:rsidRPr="00223012">
        <w:t>wysokości określonej w</w:t>
      </w:r>
      <w:r>
        <w:t xml:space="preserve"> art. </w:t>
      </w:r>
      <w:r w:rsidRPr="00223012">
        <w:t>151</w:t>
      </w:r>
      <w:r>
        <w:t xml:space="preserve"> ust. </w:t>
      </w:r>
      <w:r w:rsidRPr="00223012">
        <w:t>1a i</w:t>
      </w:r>
      <w:r>
        <w:t xml:space="preserve"> </w:t>
      </w:r>
      <w:r w:rsidRPr="00223012">
        <w:t>w</w:t>
      </w:r>
      <w:r>
        <w:t xml:space="preserve"> </w:t>
      </w:r>
      <w:r w:rsidRPr="00223012">
        <w:t>przepisach wydanych na podstawie</w:t>
      </w:r>
      <w:r>
        <w:t xml:space="preserve"> art. </w:t>
      </w:r>
      <w:r w:rsidRPr="00223012">
        <w:t>157;</w:t>
      </w:r>
    </w:p>
    <w:p w:rsidR="003E19C2" w:rsidRPr="00223012" w:rsidRDefault="003E19C2" w:rsidP="00D24E45">
      <w:pPr>
        <w:pStyle w:val="ZPKTzmpktartykuempunktem"/>
        <w:keepNext/>
      </w:pPr>
      <w:r w:rsidRPr="00223012">
        <w:t>4)</w:t>
      </w:r>
      <w:r w:rsidRPr="00223012">
        <w:tab/>
        <w:t>umowę o</w:t>
      </w:r>
      <w:r>
        <w:t xml:space="preserve"> </w:t>
      </w:r>
      <w:r w:rsidRPr="00223012">
        <w:t>przyjęciu cudzoziemca w</w:t>
      </w:r>
      <w:r>
        <w:t xml:space="preserve"> </w:t>
      </w:r>
      <w:r w:rsidRPr="00223012">
        <w:t xml:space="preserve">celu prowadzenia badań naukowych lub prac </w:t>
      </w:r>
      <w:r w:rsidRPr="00DB2657">
        <w:t>rozwojowych</w:t>
      </w:r>
      <w:r w:rsidRPr="00223012">
        <w:t>,</w:t>
      </w:r>
      <w:r>
        <w:t xml:space="preserve"> </w:t>
      </w:r>
      <w:r w:rsidRPr="00223012">
        <w:t>na podstawie której cudzoziemiec ma prowadzić część badań naukowych lub prac rozwojowych w</w:t>
      </w:r>
      <w:r>
        <w:t xml:space="preserve"> </w:t>
      </w:r>
      <w:r w:rsidRPr="00223012">
        <w:t>jednostce naukowej mającej siedzibę na terytorium Rzeczypospolitej Polskiej, o</w:t>
      </w:r>
      <w:r>
        <w:t xml:space="preserve"> </w:t>
      </w:r>
      <w:r w:rsidRPr="00223012">
        <w:t>której mowa w</w:t>
      </w:r>
      <w:r>
        <w:t xml:space="preserve"> ust. </w:t>
      </w:r>
      <w:r w:rsidRPr="00223012">
        <w:t>1</w:t>
      </w:r>
      <w:r>
        <w:t xml:space="preserve"> pkt </w:t>
      </w:r>
      <w:r w:rsidRPr="00223012">
        <w:t>1, zawartej z</w:t>
      </w:r>
      <w:r>
        <w:t xml:space="preserve"> </w:t>
      </w:r>
      <w:r w:rsidRPr="00223012">
        <w:t>tą jednostką jako umowa o</w:t>
      </w:r>
      <w:r>
        <w:t xml:space="preserve"> </w:t>
      </w:r>
      <w:r w:rsidRPr="00223012">
        <w:t>pracę, umowa o</w:t>
      </w:r>
      <w:r>
        <w:t xml:space="preserve"> </w:t>
      </w:r>
      <w:r w:rsidRPr="00223012">
        <w:t>dzieło, umowa zlecenia lub inna umowa cywilnoprawna, i</w:t>
      </w:r>
      <w:r>
        <w:t xml:space="preserve"> </w:t>
      </w:r>
      <w:r w:rsidRPr="00223012">
        <w:t>określającej:</w:t>
      </w:r>
    </w:p>
    <w:p w:rsidR="003E19C2" w:rsidRPr="00DB2657" w:rsidRDefault="003E19C2" w:rsidP="00DB2657">
      <w:pPr>
        <w:pStyle w:val="ZLITwPKTzmlitwpktartykuempunktem"/>
      </w:pPr>
      <w:r w:rsidRPr="00223012">
        <w:t>a)</w:t>
      </w:r>
      <w:r w:rsidRPr="00223012">
        <w:tab/>
      </w:r>
      <w:r w:rsidRPr="00DB2657">
        <w:t>tytuł lub cel badań naukowych lub prac rozwojowych lub ich przedmiot,</w:t>
      </w:r>
    </w:p>
    <w:p w:rsidR="003E19C2" w:rsidRPr="00DB2657" w:rsidRDefault="003E19C2" w:rsidP="00DB2657">
      <w:pPr>
        <w:pStyle w:val="ZLITwPKTzmlitwpktartykuempunktem"/>
      </w:pPr>
      <w:r w:rsidRPr="00DB2657">
        <w:t>b)</w:t>
      </w:r>
      <w:r w:rsidRPr="00DB2657">
        <w:tab/>
        <w:t>zobowiązanie naukowca do uczestniczenia w prowadzeniu badań naukowych lub prac rozwojowych,</w:t>
      </w:r>
    </w:p>
    <w:p w:rsidR="003E19C2" w:rsidRPr="00DB2657" w:rsidRDefault="003E19C2" w:rsidP="00DB2657">
      <w:pPr>
        <w:pStyle w:val="ZLITwPKTzmlitwpktartykuempunktem"/>
      </w:pPr>
      <w:r w:rsidRPr="00DB2657">
        <w:t>c)</w:t>
      </w:r>
      <w:r w:rsidRPr="00DB2657">
        <w:tab/>
        <w:t>zobowiązanie jednostki naukowej do zapewnienia naukowcowi warunków do zrealizowania jego zobowiązania,</w:t>
      </w:r>
    </w:p>
    <w:p w:rsidR="003E19C2" w:rsidRPr="00DB2657" w:rsidRDefault="003E19C2" w:rsidP="00DB2657">
      <w:pPr>
        <w:pStyle w:val="ZLITwPKTzmlitwpktartykuempunktem"/>
      </w:pPr>
      <w:r w:rsidRPr="00DB2657">
        <w:t>d)</w:t>
      </w:r>
      <w:r w:rsidRPr="00DB2657">
        <w:tab/>
        <w:t>datę rozpoczęcia i zakończenia lub szacowany czas trwania badań naukowych lub prac rozwojowych,</w:t>
      </w:r>
    </w:p>
    <w:p w:rsidR="003E19C2" w:rsidRPr="00223012" w:rsidRDefault="003E19C2" w:rsidP="00DB2657">
      <w:pPr>
        <w:pStyle w:val="ZLITwPKTzmlitwpktartykuempunktem"/>
      </w:pPr>
      <w:r w:rsidRPr="00DB2657">
        <w:t>e)</w:t>
      </w:r>
      <w:r w:rsidRPr="00DB2657">
        <w:tab/>
        <w:t>wynagrodzenie</w:t>
      </w:r>
      <w:r w:rsidRPr="00223012">
        <w:t xml:space="preserve"> naukowca oraz inne warunki jego pracy.</w:t>
      </w:r>
    </w:p>
    <w:p w:rsidR="003E19C2" w:rsidRPr="00DB2657" w:rsidRDefault="003E19C2" w:rsidP="00DB2657">
      <w:pPr>
        <w:pStyle w:val="ZUSTzmustartykuempunktem"/>
      </w:pPr>
      <w:r w:rsidRPr="00223012">
        <w:t xml:space="preserve">4. </w:t>
      </w:r>
      <w:r w:rsidRPr="00DB2657">
        <w:t>Dokumenty, o których mowa w ust. 3, sporządzone w języku obcym dołącza się wraz z tłumaczeniem przysięgłym na język polski.</w:t>
      </w:r>
    </w:p>
    <w:p w:rsidR="003E19C2" w:rsidRPr="00DB2657" w:rsidRDefault="003E19C2" w:rsidP="00DB2657">
      <w:pPr>
        <w:pStyle w:val="ZUSTzmustartykuempunktem"/>
      </w:pPr>
      <w:r w:rsidRPr="00DB2657">
        <w:t>5. Termin, o którym mowa w ust. 1 pkt 3, liczy się od dnia doręczenia Szefowi Urzędu zawiadomienia wraz ze wszystkimi dokument</w:t>
      </w:r>
      <w:r w:rsidR="00876860">
        <w:t>ami, o których mowa w ust. 3, i </w:t>
      </w:r>
      <w:r w:rsidRPr="00DB2657">
        <w:t>pod warunkiem spełnienia wymogu, o którym mowa w ust. 4.</w:t>
      </w:r>
    </w:p>
    <w:p w:rsidR="003E19C2" w:rsidRPr="00223012" w:rsidRDefault="003E19C2" w:rsidP="00D24E45">
      <w:pPr>
        <w:pStyle w:val="ZUSTzmustartykuempunktem"/>
        <w:keepNext/>
      </w:pPr>
      <w:r w:rsidRPr="00DB2657">
        <w:t>6. Szef Urzędu</w:t>
      </w:r>
      <w:r w:rsidRPr="00223012">
        <w:t xml:space="preserve"> wydaje decyzję o</w:t>
      </w:r>
      <w:r>
        <w:t xml:space="preserve"> </w:t>
      </w:r>
      <w:r w:rsidRPr="00223012">
        <w:t>sprzeciwie, w</w:t>
      </w:r>
      <w:r>
        <w:t xml:space="preserve"> </w:t>
      </w:r>
      <w:r w:rsidRPr="00223012">
        <w:t>przypadku gdy:</w:t>
      </w:r>
    </w:p>
    <w:p w:rsidR="003E19C2" w:rsidRPr="00DB2657" w:rsidRDefault="003E19C2" w:rsidP="00DB2657">
      <w:pPr>
        <w:pStyle w:val="ZPKTzmpktartykuempunktem"/>
      </w:pPr>
      <w:r w:rsidRPr="00223012">
        <w:t>1)</w:t>
      </w:r>
      <w:r w:rsidRPr="00223012">
        <w:tab/>
        <w:t>okres wa</w:t>
      </w:r>
      <w:r w:rsidRPr="00223012">
        <w:rPr>
          <w:rFonts w:hint="eastAsia"/>
        </w:rPr>
        <w:t>ż</w:t>
      </w:r>
      <w:r w:rsidRPr="00223012">
        <w:t>no</w:t>
      </w:r>
      <w:r w:rsidRPr="00223012">
        <w:rPr>
          <w:rFonts w:hint="eastAsia"/>
        </w:rPr>
        <w:t>ś</w:t>
      </w:r>
      <w:r w:rsidRPr="00223012">
        <w:t>ci posiadanego przez cudzoziemca dokumentu pobytowego, o</w:t>
      </w:r>
      <w:r>
        <w:t xml:space="preserve"> </w:t>
      </w:r>
      <w:r w:rsidRPr="00223012">
        <w:t>którym mowa w</w:t>
      </w:r>
      <w:r>
        <w:t xml:space="preserve"> </w:t>
      </w:r>
      <w:r w:rsidRPr="00DB2657">
        <w:t>art. 1 ust. 2 lit. a rozporz</w:t>
      </w:r>
      <w:r w:rsidRPr="00DB2657">
        <w:rPr>
          <w:rFonts w:hint="eastAsia"/>
        </w:rPr>
        <w:t>ą</w:t>
      </w:r>
      <w:r w:rsidRPr="00DB2657">
        <w:t xml:space="preserve">dzenia </w:t>
      </w:r>
      <w:r w:rsidR="009A1A81">
        <w:t xml:space="preserve">nr </w:t>
      </w:r>
      <w:r w:rsidRPr="00DB2657">
        <w:t>1030/2002, lub wizy długoterminowej, wydanych przez inne państwo członkowskie Unii Europejskiej, zawierających adnotację „naukowiec”</w:t>
      </w:r>
      <w:r w:rsidR="000B2030">
        <w:t>,</w:t>
      </w:r>
      <w:r w:rsidRPr="00DB2657">
        <w:t xml:space="preserve"> nie obejmuje okresu planowanej mobilności krótkoterminow</w:t>
      </w:r>
      <w:r w:rsidR="000B2030">
        <w:t>ej</w:t>
      </w:r>
      <w:r w:rsidRPr="00DB2657">
        <w:t xml:space="preserve"> naukowca,</w:t>
      </w:r>
    </w:p>
    <w:p w:rsidR="003E19C2" w:rsidRPr="00223012" w:rsidRDefault="003E19C2" w:rsidP="00DB2657">
      <w:pPr>
        <w:pStyle w:val="ZPKTzmpktartykuempunktem"/>
      </w:pPr>
      <w:r w:rsidRPr="00DB2657">
        <w:t>2)</w:t>
      </w:r>
      <w:r w:rsidRPr="00DB2657">
        <w:tab/>
        <w:t xml:space="preserve">cudzoziemiec nie posiada ubezpieczenia zdrowotnego w rozumieniu ustawy z dnia 27 sierpnia 2004 r. o świadczeniach opieki zdrowotnej finansowanych ze środków </w:t>
      </w:r>
      <w:r w:rsidRPr="00DB2657">
        <w:lastRenderedPageBreak/>
        <w:t>publicznych</w:t>
      </w:r>
      <w:r w:rsidRPr="00223012">
        <w:t xml:space="preserve"> lub potwierdzenia pokrycia przez ubezpieczyciela kosztów leczenia na terytorium Rzeczypospolitej Polskiej lub</w:t>
      </w:r>
    </w:p>
    <w:p w:rsidR="003E19C2" w:rsidRPr="00DB2657" w:rsidRDefault="003E19C2" w:rsidP="00DB2657">
      <w:pPr>
        <w:pStyle w:val="ZPKTzmpktartykuempunktem"/>
      </w:pPr>
      <w:r w:rsidRPr="00223012">
        <w:t>3)</w:t>
      </w:r>
      <w:r w:rsidRPr="00223012">
        <w:tab/>
        <w:t xml:space="preserve">cudzoziemiec nie posiada wystarczających środków finansowych na pokrycie kosztów </w:t>
      </w:r>
      <w:r w:rsidRPr="00DB2657">
        <w:t xml:space="preserve">utrzymania i podróży powrotnej do państwa członkowskiego Unii Europejskiej, które wydało cudzoziemcowi dokument pobytowy, o którym mowa w art. 1 ust. 2 lit. a rozporządzenia </w:t>
      </w:r>
      <w:r w:rsidR="009A1A81">
        <w:t xml:space="preserve">nr </w:t>
      </w:r>
      <w:r w:rsidRPr="00DB2657">
        <w:t>1030/2</w:t>
      </w:r>
      <w:r w:rsidR="00876860">
        <w:t>002, lub wizę długoterminową, z </w:t>
      </w:r>
      <w:r w:rsidRPr="00DB2657">
        <w:t>adnotacją „naukowiec”, w wysokości określonej w art. 151 ust. 1a i w przepisach wydanych na podstawie art. 157, lub</w:t>
      </w:r>
    </w:p>
    <w:p w:rsidR="003E19C2" w:rsidRPr="00DB2657" w:rsidRDefault="003E19C2" w:rsidP="00DB2657">
      <w:pPr>
        <w:pStyle w:val="ZPKTzmpktartykuempunktem"/>
      </w:pPr>
      <w:r w:rsidRPr="00DB2657">
        <w:t>4)</w:t>
      </w:r>
      <w:r w:rsidRPr="00DB2657">
        <w:tab/>
        <w:t>jednostka naukowa działa głównie w celu ułatwiania niezgodnego z prawem wjazdu lub pobytu na terytorium Rzeczypospolitej Polskiej, lub</w:t>
      </w:r>
    </w:p>
    <w:p w:rsidR="003E19C2" w:rsidRPr="00DB2657" w:rsidRDefault="003E19C2" w:rsidP="00DB2657">
      <w:pPr>
        <w:pStyle w:val="ZPKTzmpktartykuempunktem"/>
      </w:pPr>
      <w:r w:rsidRPr="00DB2657">
        <w:t>5)</w:t>
      </w:r>
      <w:r w:rsidR="00DB2657" w:rsidRPr="00DB2657">
        <w:tab/>
      </w:r>
      <w:r w:rsidRPr="00DB2657">
        <w:t>jednostka naukowa nie prowadzi rzeczywistej działalności naukowej lub została ogłoszona jej upad</w:t>
      </w:r>
      <w:r w:rsidRPr="00DB2657">
        <w:rPr>
          <w:rFonts w:hint="eastAsia"/>
        </w:rPr>
        <w:t>ł</w:t>
      </w:r>
      <w:r w:rsidRPr="00DB2657">
        <w:t>o</w:t>
      </w:r>
      <w:r w:rsidRPr="00DB2657">
        <w:rPr>
          <w:rFonts w:hint="eastAsia"/>
        </w:rPr>
        <w:t>ść</w:t>
      </w:r>
      <w:r w:rsidRPr="00DB2657">
        <w:t xml:space="preserve"> albo jest ona likwidowana,</w:t>
      </w:r>
    </w:p>
    <w:p w:rsidR="003E19C2" w:rsidRPr="00DB2657" w:rsidRDefault="003E19C2" w:rsidP="00DB2657">
      <w:pPr>
        <w:pStyle w:val="ZPKTzmpktartykuempunktem"/>
      </w:pPr>
      <w:r w:rsidRPr="00DB2657">
        <w:t>6)</w:t>
      </w:r>
      <w:r w:rsidR="00DB2657" w:rsidRPr="00DB2657">
        <w:tab/>
      </w:r>
      <w:r w:rsidRPr="00DB2657">
        <w:t>zawiadomienie zawiera nieprawdziwe dane osobowe lub fałszywe informacje lub dołączone do niego dokumenty zawierają takie dane lub informacje, lub zostały podrobione lub przerobione, lub</w:t>
      </w:r>
    </w:p>
    <w:p w:rsidR="003E19C2" w:rsidRPr="00DB2657" w:rsidRDefault="003E19C2" w:rsidP="00DB2657">
      <w:pPr>
        <w:pStyle w:val="ZPKTzmpktartykuempunktem"/>
      </w:pPr>
      <w:r w:rsidRPr="00DB2657">
        <w:t>7)</w:t>
      </w:r>
      <w:r w:rsidR="00DB2657" w:rsidRPr="00DB2657">
        <w:tab/>
      </w:r>
      <w:r w:rsidRPr="00DB2657">
        <w:t>obowiązuje wpis danych cudzoziemca do wykazu cudzoziemców, których pobyt na terytorium Rzeczypospolitej Polskiej jest niepożądany, lub</w:t>
      </w:r>
    </w:p>
    <w:p w:rsidR="003E19C2" w:rsidRPr="00DB2657" w:rsidRDefault="003E19C2" w:rsidP="00DB2657">
      <w:pPr>
        <w:pStyle w:val="ZPKTzmpktartykuempunktem"/>
      </w:pPr>
      <w:r w:rsidRPr="00DB2657">
        <w:t>8)</w:t>
      </w:r>
      <w:r w:rsidR="00DB2657" w:rsidRPr="00DB2657">
        <w:tab/>
      </w:r>
      <w:r w:rsidRPr="00DB2657">
        <w:t xml:space="preserve">dane cudzoziemca znajdują się w Systemie Informacyjnym </w:t>
      </w:r>
      <w:proofErr w:type="spellStart"/>
      <w:r w:rsidRPr="00DB2657">
        <w:t>Schengen</w:t>
      </w:r>
      <w:proofErr w:type="spellEnd"/>
      <w:r w:rsidRPr="00DB2657">
        <w:t xml:space="preserve"> do celów odmowy wjazdu, lub</w:t>
      </w:r>
    </w:p>
    <w:p w:rsidR="003E19C2" w:rsidRPr="00223012" w:rsidRDefault="003E19C2" w:rsidP="00DB2657">
      <w:pPr>
        <w:pStyle w:val="ZPKTzmpktartykuempunktem"/>
      </w:pPr>
      <w:r w:rsidRPr="00DB2657">
        <w:t>9)</w:t>
      </w:r>
      <w:r w:rsidRPr="00DB2657">
        <w:tab/>
        <w:t>wymagają tego względy</w:t>
      </w:r>
      <w:r w:rsidRPr="00223012">
        <w:t xml:space="preserve"> obronności lub bezpieczeństwa państwa lub ochrony bezpieczeństwa i</w:t>
      </w:r>
      <w:r>
        <w:t xml:space="preserve"> </w:t>
      </w:r>
      <w:r w:rsidRPr="00223012">
        <w:t>porządku publicznego.</w:t>
      </w:r>
    </w:p>
    <w:p w:rsidR="003E19C2" w:rsidRPr="00DB2657" w:rsidRDefault="003E19C2" w:rsidP="00DB2657">
      <w:pPr>
        <w:pStyle w:val="ZUSTzmustartykuempunktem"/>
      </w:pPr>
      <w:r w:rsidRPr="00223012">
        <w:t>7. Po otrzymaniu zawiadomienia, o</w:t>
      </w:r>
      <w:r>
        <w:t xml:space="preserve"> </w:t>
      </w:r>
      <w:r w:rsidRPr="00223012">
        <w:t>którym mowa w</w:t>
      </w:r>
      <w:r>
        <w:t xml:space="preserve"> ust. </w:t>
      </w:r>
      <w:r w:rsidRPr="00223012">
        <w:t>1</w:t>
      </w:r>
      <w:r>
        <w:t xml:space="preserve"> pkt </w:t>
      </w:r>
      <w:r w:rsidRPr="00223012">
        <w:t xml:space="preserve">3, Szef Urzędu zwraca się do </w:t>
      </w:r>
      <w:r w:rsidRPr="00DB2657">
        <w:t>Komendanta Głównego Straży Granicznej, Komendanta Głównego Policji, Szefa Agencji Bezpieczeństwa Wewnętrznego, a w razie potrzeby także do innych organów, o przekazanie informacji, czy zachodzą okoliczności, o których mowa w ust. 6 pkt 4 lub 9.</w:t>
      </w:r>
    </w:p>
    <w:p w:rsidR="003E19C2" w:rsidRPr="00DB2657" w:rsidRDefault="003E19C2" w:rsidP="00DB2657">
      <w:pPr>
        <w:pStyle w:val="ZUSTzmustartykuempunktem"/>
      </w:pPr>
      <w:r w:rsidRPr="00DB2657">
        <w:t>8. Organy, o których mowa w ust. 7, przekazują i</w:t>
      </w:r>
      <w:r w:rsidR="00876860">
        <w:t>nformację, o której mowa w ust. </w:t>
      </w:r>
      <w:r w:rsidRPr="00DB2657">
        <w:t>7, w terminie 20 dni od dnia otrzymania wniosku.</w:t>
      </w:r>
    </w:p>
    <w:p w:rsidR="003E19C2" w:rsidRPr="00DB2657" w:rsidRDefault="003E19C2" w:rsidP="00DB2657">
      <w:pPr>
        <w:pStyle w:val="ZUSTzmustartykuempunktem"/>
      </w:pPr>
      <w:r w:rsidRPr="00DB2657">
        <w:t>9. Jeżeli organ obowiązany do przekazania informacji, o której mowa w ust. 7, nie przekaże informacji w terminie, o którym mowa w ust. 8, uznaje się, że wymóg uzyskania informacji został spełniony.</w:t>
      </w:r>
    </w:p>
    <w:p w:rsidR="003E19C2" w:rsidRPr="00DB2657" w:rsidRDefault="003E19C2" w:rsidP="00DB2657">
      <w:pPr>
        <w:pStyle w:val="ZUSTzmustartykuempunktem"/>
      </w:pPr>
      <w:r w:rsidRPr="00DB2657">
        <w:t>10. Wymiana informacji między Szefem Urzędu a organami</w:t>
      </w:r>
      <w:r w:rsidR="00876860">
        <w:t>, o których mowa w </w:t>
      </w:r>
      <w:r w:rsidRPr="00DB2657">
        <w:t>ust. 7, może odbywać się za pomocą środków komunikacji elektronicznej.</w:t>
      </w:r>
    </w:p>
    <w:p w:rsidR="003E19C2" w:rsidRPr="00223012" w:rsidRDefault="003E19C2" w:rsidP="00DB2657">
      <w:pPr>
        <w:pStyle w:val="ZUSTzmustartykuempunktem"/>
      </w:pPr>
      <w:r w:rsidRPr="00DB2657">
        <w:lastRenderedPageBreak/>
        <w:t>11. Decyzja Szefa Urzędu</w:t>
      </w:r>
      <w:r w:rsidRPr="00223012">
        <w:t xml:space="preserve"> o</w:t>
      </w:r>
      <w:r>
        <w:t xml:space="preserve"> </w:t>
      </w:r>
      <w:r w:rsidRPr="00223012">
        <w:t>sprzeciwie jest ostateczna.</w:t>
      </w:r>
    </w:p>
    <w:p w:rsidR="003E19C2" w:rsidRPr="00DB2657" w:rsidRDefault="003E19C2" w:rsidP="00DB2657">
      <w:pPr>
        <w:pStyle w:val="ZUSTzmustartykuempunktem"/>
      </w:pPr>
      <w:r w:rsidRPr="00223012">
        <w:t>12. Szef Urzędu niezwłocznie informuje organ państwa członkowskiego Unii Europejskiej, które wydało cudzoziemcowi dokument pobytowy, o</w:t>
      </w:r>
      <w:r>
        <w:t xml:space="preserve"> </w:t>
      </w:r>
      <w:r w:rsidRPr="00223012">
        <w:t>którym mowa w</w:t>
      </w:r>
      <w:r w:rsidR="00876860">
        <w:t> art. </w:t>
      </w:r>
      <w:r w:rsidRPr="00223012">
        <w:t>1</w:t>
      </w:r>
      <w:r>
        <w:t xml:space="preserve"> ust. </w:t>
      </w:r>
      <w:r w:rsidRPr="00223012">
        <w:t>2</w:t>
      </w:r>
      <w:r>
        <w:t xml:space="preserve"> lit. </w:t>
      </w:r>
      <w:r w:rsidRPr="00223012">
        <w:t>a</w:t>
      </w:r>
      <w:r>
        <w:t xml:space="preserve"> </w:t>
      </w:r>
      <w:r w:rsidRPr="00223012">
        <w:t xml:space="preserve">rozporządzenia </w:t>
      </w:r>
      <w:r w:rsidR="009A1A81">
        <w:t xml:space="preserve">nr </w:t>
      </w:r>
      <w:r w:rsidRPr="00DB2657">
        <w:t>1030/2002, lub wizę długoterminową, z adnotacją „naukowiec”, o wydaniu decyzji o sprzeciwie.</w:t>
      </w:r>
    </w:p>
    <w:p w:rsidR="003E19C2" w:rsidRPr="00223012" w:rsidRDefault="003E19C2" w:rsidP="00DB2657">
      <w:pPr>
        <w:pStyle w:val="ZUSTzmustartykuempunktem"/>
      </w:pPr>
      <w:r w:rsidRPr="00DB2657">
        <w:t>13. Cudzoziemiec, który rozpoczął korzystanie z mobilności krótkoterminowej naukowca, przed dniem, o którym mowa w art. 151a ust. 1, może kontynuować prowadzenie badań naukowych</w:t>
      </w:r>
      <w:r w:rsidRPr="00B568DB">
        <w:t xml:space="preserve"> lub prac rozwojowych w</w:t>
      </w:r>
      <w:r>
        <w:t xml:space="preserve"> </w:t>
      </w:r>
      <w:r w:rsidRPr="00B568DB">
        <w:t>jednostce naukowej, w</w:t>
      </w:r>
      <w:r w:rsidR="00876860">
        <w:t> </w:t>
      </w:r>
      <w:r w:rsidRPr="00B568DB">
        <w:t>stosunku do której została wydana decyzja, o</w:t>
      </w:r>
      <w:r>
        <w:t xml:space="preserve"> </w:t>
      </w:r>
      <w:r w:rsidRPr="00B568DB">
        <w:t>której mowa w</w:t>
      </w:r>
      <w:r>
        <w:t xml:space="preserve"> art. </w:t>
      </w:r>
      <w:r w:rsidRPr="00B568DB">
        <w:t>151a</w:t>
      </w:r>
      <w:r>
        <w:t xml:space="preserve"> ust. </w:t>
      </w:r>
      <w:r w:rsidRPr="00B568DB">
        <w:t>1.</w:t>
      </w:r>
    </w:p>
    <w:p w:rsidR="003E19C2" w:rsidRPr="00223012" w:rsidRDefault="003E19C2" w:rsidP="00DB2657">
      <w:pPr>
        <w:pStyle w:val="ZARTzmartartykuempunktem"/>
      </w:pPr>
      <w:r w:rsidRPr="00223012">
        <w:t>Art.</w:t>
      </w:r>
      <w:r>
        <w:t xml:space="preserve"> </w:t>
      </w:r>
      <w:r w:rsidRPr="00223012">
        <w:t>156c.</w:t>
      </w:r>
      <w:r>
        <w:t xml:space="preserve"> </w:t>
      </w:r>
      <w:r w:rsidRPr="00223012">
        <w:t>1. Szef Urzędu przekazuje wojewodzie, który udzielił zezwolenia na pobyt czasowy w</w:t>
      </w:r>
      <w:r>
        <w:t xml:space="preserve"> </w:t>
      </w:r>
      <w:r w:rsidRPr="00223012">
        <w:t>celu prowadzenia badań naukowych, informacje dotyczące cudzoziemca, któremu zostało ono udzielone, o</w:t>
      </w:r>
      <w:r>
        <w:t xml:space="preserve"> </w:t>
      </w:r>
      <w:r w:rsidRPr="00223012">
        <w:t>których mowa w</w:t>
      </w:r>
      <w:r>
        <w:t xml:space="preserve"> art. </w:t>
      </w:r>
      <w:r w:rsidRPr="00223012">
        <w:t>22</w:t>
      </w:r>
      <w:r>
        <w:t xml:space="preserve"> ust. </w:t>
      </w:r>
      <w:r w:rsidRPr="00223012">
        <w:t>1</w:t>
      </w:r>
      <w:r>
        <w:t xml:space="preserve"> pkt </w:t>
      </w:r>
      <w:r w:rsidRPr="00223012">
        <w:t>8a</w:t>
      </w:r>
      <w:r w:rsidR="00876860">
        <w:t xml:space="preserve"> lit. </w:t>
      </w:r>
      <w:r w:rsidRPr="00223012">
        <w:t xml:space="preserve">c </w:t>
      </w:r>
      <w:proofErr w:type="spellStart"/>
      <w:r w:rsidRPr="00223012">
        <w:t>tiret</w:t>
      </w:r>
      <w:proofErr w:type="spellEnd"/>
      <w:r w:rsidRPr="00223012">
        <w:t xml:space="preserve"> drugie, lub </w:t>
      </w:r>
      <w:r w:rsidRPr="00DB2657">
        <w:t>zawiadomienie</w:t>
      </w:r>
      <w:r w:rsidRPr="00223012">
        <w:t>, o</w:t>
      </w:r>
      <w:r>
        <w:t xml:space="preserve"> </w:t>
      </w:r>
      <w:r w:rsidRPr="00223012">
        <w:t>którym mowa w</w:t>
      </w:r>
      <w:r>
        <w:t xml:space="preserve"> art. </w:t>
      </w:r>
      <w:r w:rsidRPr="00223012">
        <w:t>22</w:t>
      </w:r>
      <w:r>
        <w:t xml:space="preserve"> ust. </w:t>
      </w:r>
      <w:r w:rsidRPr="00223012">
        <w:t>1</w:t>
      </w:r>
      <w:r>
        <w:t xml:space="preserve"> pkt </w:t>
      </w:r>
      <w:r w:rsidRPr="00223012">
        <w:t>8a</w:t>
      </w:r>
      <w:r>
        <w:t xml:space="preserve"> lit. </w:t>
      </w:r>
      <w:r w:rsidRPr="00223012">
        <w:t xml:space="preserve">f </w:t>
      </w:r>
      <w:proofErr w:type="spellStart"/>
      <w:r w:rsidRPr="00223012">
        <w:t>tiret</w:t>
      </w:r>
      <w:proofErr w:type="spellEnd"/>
      <w:r w:rsidRPr="00223012">
        <w:t xml:space="preserve"> trzecie, oraz informacje o</w:t>
      </w:r>
      <w:r>
        <w:t xml:space="preserve"> </w:t>
      </w:r>
      <w:r w:rsidRPr="00223012">
        <w:t>sprzeciwie wobec mobilności, której dotyczy to zawiadomienie, uzyskane od innych państw członkowskich Unii Europejskiej.</w:t>
      </w:r>
    </w:p>
    <w:p w:rsidR="003E19C2" w:rsidRPr="00DB2657" w:rsidRDefault="003E19C2" w:rsidP="00DB2657">
      <w:pPr>
        <w:pStyle w:val="ZUSTzmustartykuempunktem"/>
      </w:pPr>
      <w:r w:rsidRPr="00223012">
        <w:t>2.</w:t>
      </w:r>
      <w:r>
        <w:t xml:space="preserve"> </w:t>
      </w:r>
      <w:r w:rsidRPr="00DB2657">
        <w:t xml:space="preserve">Wojewoda przekazuje Szefowi Urzędu kopię decyzji o cofnięciu zezwolenia na pobyt czasowy w celu prowadzenia badań naukowych </w:t>
      </w:r>
      <w:r w:rsidR="00876860">
        <w:t>cudzoziemcowi, który korzysta z </w:t>
      </w:r>
      <w:r w:rsidRPr="00DB2657">
        <w:t>mobilności krótkoterminowej naukowca lub mobilności długoterminowej naukowca.</w:t>
      </w:r>
    </w:p>
    <w:p w:rsidR="003E19C2" w:rsidRPr="00223012" w:rsidRDefault="003E19C2" w:rsidP="00DB2657">
      <w:pPr>
        <w:pStyle w:val="ZUSTzmustartykuempunktem"/>
      </w:pPr>
      <w:r w:rsidRPr="00DB2657">
        <w:t>3. Szef Urzędu niezwłocznie przekazuje informację o cofnięciu zezwolenia na pobyt czasowy w celu prowadzenia badań naukowych organom państw członkowskich Unii Europejskiej, w których cudzoziemiec, któremu zostało udzielone to zezwolenie, korzysta z mobilności</w:t>
      </w:r>
      <w:r w:rsidRPr="00223012">
        <w:t xml:space="preserve"> krótkoterminowej naukowca lub mobilności długoterminowej naukowca.</w:t>
      </w:r>
    </w:p>
    <w:p w:rsidR="003E19C2" w:rsidRPr="00223012" w:rsidRDefault="003E19C2" w:rsidP="00DB2657">
      <w:pPr>
        <w:pStyle w:val="ZARTzmartartykuempunktem"/>
      </w:pPr>
      <w:r w:rsidRPr="00223012">
        <w:t>Art.</w:t>
      </w:r>
      <w:r>
        <w:t xml:space="preserve"> </w:t>
      </w:r>
      <w:r w:rsidRPr="00223012">
        <w:t>156d.</w:t>
      </w:r>
      <w:r>
        <w:t xml:space="preserve"> </w:t>
      </w:r>
      <w:r w:rsidRPr="00223012">
        <w:t xml:space="preserve">1. </w:t>
      </w:r>
      <w:r w:rsidRPr="00DB2657">
        <w:t>Wojewoda</w:t>
      </w:r>
      <w:r w:rsidRPr="00223012">
        <w:t xml:space="preserve"> przekazuje Szefowi Urzędu kopię decyzji o</w:t>
      </w:r>
      <w:r>
        <w:t xml:space="preserve"> </w:t>
      </w:r>
      <w:r w:rsidRPr="00223012">
        <w:t>udzieleniu lub cofnięciu zezwolenia na pobyt czasowy w</w:t>
      </w:r>
      <w:r>
        <w:t xml:space="preserve"> </w:t>
      </w:r>
      <w:r w:rsidRPr="00223012">
        <w:t>celu mobilności długoterminowej naukowca.</w:t>
      </w:r>
    </w:p>
    <w:p w:rsidR="003E19C2" w:rsidRPr="00223012" w:rsidRDefault="003E19C2" w:rsidP="00DB2657">
      <w:pPr>
        <w:pStyle w:val="ZUSTzmustartykuempunktem"/>
      </w:pPr>
      <w:r w:rsidRPr="00223012">
        <w:t>2.</w:t>
      </w:r>
      <w:r>
        <w:t xml:space="preserve"> </w:t>
      </w:r>
      <w:r w:rsidRPr="00223012">
        <w:t xml:space="preserve">Szef Urzędu </w:t>
      </w:r>
      <w:r w:rsidRPr="00DB2657">
        <w:t>przekazuje</w:t>
      </w:r>
      <w:r w:rsidRPr="00223012">
        <w:t xml:space="preserve"> wojewodzie, który udzielił zezwolenia na pobyt czasowy w</w:t>
      </w:r>
      <w:r>
        <w:t xml:space="preserve"> </w:t>
      </w:r>
      <w:r w:rsidRPr="00223012">
        <w:t>celu mobilności długoterminowej naukowca, informacje, o</w:t>
      </w:r>
      <w:r>
        <w:t xml:space="preserve"> </w:t>
      </w:r>
      <w:r w:rsidRPr="00223012">
        <w:t>których mowa w</w:t>
      </w:r>
      <w:r w:rsidR="00876860">
        <w:t> </w:t>
      </w:r>
      <w:r>
        <w:t xml:space="preserve">art. </w:t>
      </w:r>
      <w:r w:rsidRPr="00223012">
        <w:t>22</w:t>
      </w:r>
      <w:r>
        <w:t xml:space="preserve"> ust. </w:t>
      </w:r>
      <w:r w:rsidRPr="00223012">
        <w:t>1</w:t>
      </w:r>
      <w:r>
        <w:t xml:space="preserve"> pkt </w:t>
      </w:r>
      <w:r w:rsidRPr="00223012">
        <w:t>8a</w:t>
      </w:r>
      <w:r>
        <w:t xml:space="preserve"> lit. </w:t>
      </w:r>
      <w:r w:rsidRPr="00223012">
        <w:t xml:space="preserve">d </w:t>
      </w:r>
      <w:proofErr w:type="spellStart"/>
      <w:r w:rsidRPr="00223012">
        <w:t>tiret</w:t>
      </w:r>
      <w:proofErr w:type="spellEnd"/>
      <w:r w:rsidRPr="00223012">
        <w:t xml:space="preserve"> trzecie, dotyczące cudzoziemca, któremu to zezwolenie zostało udzielone.</w:t>
      </w:r>
      <w:r>
        <w:t>”</w:t>
      </w:r>
      <w:r w:rsidRPr="00223012">
        <w:t>;</w:t>
      </w:r>
    </w:p>
    <w:p w:rsidR="003E19C2" w:rsidRPr="00223012" w:rsidRDefault="003E19C2" w:rsidP="00D24E45">
      <w:pPr>
        <w:pStyle w:val="PKTpunkt"/>
        <w:keepNext/>
      </w:pPr>
      <w:r>
        <w:lastRenderedPageBreak/>
        <w:t>5</w:t>
      </w:r>
      <w:r w:rsidR="00824509">
        <w:t>0</w:t>
      </w:r>
      <w:r w:rsidRPr="00223012">
        <w:t>)</w:t>
      </w:r>
      <w:r w:rsidRPr="00223012">
        <w:tab/>
        <w:t>art. 157</w:t>
      </w:r>
      <w:r>
        <w:t xml:space="preserve"> </w:t>
      </w:r>
      <w:r w:rsidRPr="00223012">
        <w:t>otrzymuje brzmienie:</w:t>
      </w:r>
    </w:p>
    <w:p w:rsidR="003E19C2" w:rsidRPr="00223012" w:rsidRDefault="003E19C2" w:rsidP="00D24E45">
      <w:pPr>
        <w:pStyle w:val="ZARTzmartartykuempunktem"/>
        <w:keepNext/>
      </w:pPr>
      <w:r>
        <w:t>„</w:t>
      </w:r>
      <w:r w:rsidRPr="00223012">
        <w:t>Art.</w:t>
      </w:r>
      <w:r>
        <w:t xml:space="preserve"> </w:t>
      </w:r>
      <w:r w:rsidRPr="00223012">
        <w:t>157.</w:t>
      </w:r>
      <w:r>
        <w:t xml:space="preserve"> </w:t>
      </w:r>
      <w:r w:rsidRPr="00223012">
        <w:t xml:space="preserve">Minister </w:t>
      </w:r>
      <w:r w:rsidRPr="00DB2657">
        <w:t>właściwy</w:t>
      </w:r>
      <w:r w:rsidRPr="00223012">
        <w:t xml:space="preserve"> do spraw wewnętrznych określi, w</w:t>
      </w:r>
      <w:r>
        <w:t xml:space="preserve"> </w:t>
      </w:r>
      <w:r w:rsidRPr="00223012">
        <w:t>drodze rozporządzenia:</w:t>
      </w:r>
    </w:p>
    <w:p w:rsidR="003E19C2" w:rsidRPr="00223012" w:rsidRDefault="003E19C2" w:rsidP="00DB2657">
      <w:pPr>
        <w:pStyle w:val="ZPKTzmpktartykuempunktem"/>
      </w:pPr>
      <w:r w:rsidRPr="00223012">
        <w:t>1)</w:t>
      </w:r>
      <w:r w:rsidRPr="00223012">
        <w:tab/>
        <w:t xml:space="preserve">minimalną wysokość środków finansowych, jakie musi posiadać cudzoziemiec prowadzący na terytorium Rzeczypospolitej Polskiej </w:t>
      </w:r>
      <w:r w:rsidRPr="00DB2657">
        <w:t>badania</w:t>
      </w:r>
      <w:r w:rsidRPr="00223012">
        <w:t xml:space="preserve"> naukowe lub prace rozwojowe dla siebie i</w:t>
      </w:r>
      <w:r>
        <w:t xml:space="preserve"> </w:t>
      </w:r>
      <w:r w:rsidRPr="00223012">
        <w:t>członków rodziny pozostających na jego utrzymaniu, na pokrycie kosztów podróży powrotnej do państwa pochodzenia lub zamieszkania albo kosztów tranzytu do państwa trzeciego, które udzieli pozwolenia na wjazd, uwzględniając zróżnicowanie wysokości tych środków w</w:t>
      </w:r>
      <w:r>
        <w:t xml:space="preserve"> </w:t>
      </w:r>
      <w:r w:rsidRPr="00223012">
        <w:t>zależności od państwa, z</w:t>
      </w:r>
      <w:r w:rsidR="00876860">
        <w:t> </w:t>
      </w:r>
      <w:r w:rsidRPr="00223012">
        <w:t>którego cudzoziemiec przybył;</w:t>
      </w:r>
    </w:p>
    <w:p w:rsidR="003E19C2" w:rsidRPr="00DB2657" w:rsidRDefault="003E19C2" w:rsidP="00DB2657">
      <w:pPr>
        <w:pStyle w:val="ZPKTzmpktartykuempunktem"/>
      </w:pPr>
      <w:r w:rsidRPr="00223012">
        <w:t>2)</w:t>
      </w:r>
      <w:r w:rsidRPr="00223012">
        <w:tab/>
        <w:t xml:space="preserve">minimalną wysokość środków finansowych, jakie musi posiadać cudzoziemiec korzystający na </w:t>
      </w:r>
      <w:r w:rsidRPr="00DB2657">
        <w:t>terytorium Rzeczypospolitej Polskiej z mobilności długoterminowej naukowca dla siebie i członków rodziny pozostających na jego utrzymaniu, na pokrycie kosztów podróży powrotnej do państwa członkowskiego Unii Europejskiej, które wydało cudzoziemcowi dokument pobytowy, o którym mowa w art. 1 ust. 2 lit. a rozporządzenia nr 1030/2002, lub wizę długoterminową, z adnotacją „naukowiec”, uwzględniając konieczność posiadania przez cudzoziemca tych środków w wysokości zapewniającej rzeczywistą możliwość odbycia podróży powrotnej do tego państwa członkowskiego Unii Europejskiej;</w:t>
      </w:r>
    </w:p>
    <w:p w:rsidR="003E19C2" w:rsidRPr="00223012" w:rsidRDefault="003E19C2" w:rsidP="00DB2657">
      <w:pPr>
        <w:pStyle w:val="ZPKTzmpktartykuempunktem"/>
      </w:pPr>
      <w:r w:rsidRPr="00DB2657">
        <w:t>3)</w:t>
      </w:r>
      <w:r w:rsidRPr="00DB2657">
        <w:tab/>
        <w:t>dokumenty mogące potwierdzić możliwość u</w:t>
      </w:r>
      <w:r w:rsidR="00876860">
        <w:t>zyskania środków finansowych, o </w:t>
      </w:r>
      <w:r w:rsidRPr="00DB2657">
        <w:t>których mowa w pkt 1 i 2, oraz środków finansowych na pokrycie kosztów utrzymania cudzoziemca oraz członków jego rodziny, o których mowa w art. 151 ust. 1 pkt 1 lit. c i art. 151b</w:t>
      </w:r>
      <w:r>
        <w:t xml:space="preserve"> ust. </w:t>
      </w:r>
      <w:r w:rsidRPr="00223012">
        <w:t>1</w:t>
      </w:r>
      <w:r>
        <w:t xml:space="preserve"> pkt </w:t>
      </w:r>
      <w:r w:rsidRPr="00223012">
        <w:t>1</w:t>
      </w:r>
      <w:r>
        <w:t xml:space="preserve"> lit. </w:t>
      </w:r>
      <w:r w:rsidRPr="00223012">
        <w:t>d,</w:t>
      </w:r>
      <w:r>
        <w:t xml:space="preserve"> </w:t>
      </w:r>
      <w:r w:rsidRPr="00223012">
        <w:t>zgodnie z</w:t>
      </w:r>
      <w:r>
        <w:t xml:space="preserve"> </w:t>
      </w:r>
      <w:r w:rsidRPr="00223012">
        <w:t>prawem, uwzględniając potrzebę skutecznej weryfikacji możliwości uzyskania tych środków.</w:t>
      </w:r>
      <w:r>
        <w:t>”</w:t>
      </w:r>
      <w:r w:rsidRPr="00223012">
        <w:t>;</w:t>
      </w:r>
    </w:p>
    <w:p w:rsidR="003E19C2" w:rsidRPr="00223012" w:rsidRDefault="003E19C2" w:rsidP="00D24E45">
      <w:pPr>
        <w:pStyle w:val="PKTpunkt"/>
        <w:keepNext/>
      </w:pPr>
      <w:r>
        <w:lastRenderedPageBreak/>
        <w:t>5</w:t>
      </w:r>
      <w:r w:rsidR="00FC7BC6">
        <w:t>1</w:t>
      </w:r>
      <w:r w:rsidRPr="00223012">
        <w:t>)</w:t>
      </w:r>
      <w:r w:rsidRPr="00223012">
        <w:tab/>
        <w:t>w dziale V po rozdziale 7</w:t>
      </w:r>
      <w:r>
        <w:t xml:space="preserve"> </w:t>
      </w:r>
      <w:r w:rsidRPr="00223012">
        <w:t>dodaje się rozdziały 7a i</w:t>
      </w:r>
      <w:r>
        <w:t xml:space="preserve"> </w:t>
      </w:r>
      <w:r w:rsidRPr="00DB2657">
        <w:t>7b</w:t>
      </w:r>
      <w:r w:rsidRPr="00223012">
        <w:t xml:space="preserve"> w</w:t>
      </w:r>
      <w:r>
        <w:t xml:space="preserve"> </w:t>
      </w:r>
      <w:r w:rsidRPr="00223012">
        <w:t>brzmieniu:</w:t>
      </w:r>
    </w:p>
    <w:p w:rsidR="003E19C2" w:rsidRPr="00223012" w:rsidRDefault="003E19C2" w:rsidP="003E19C2">
      <w:pPr>
        <w:pStyle w:val="ZROZDZODDZOZNzmoznrozdzoddzartykuempunktem"/>
      </w:pPr>
      <w:r>
        <w:t>„</w:t>
      </w:r>
      <w:r w:rsidRPr="00223012">
        <w:t>Rozdział 7a</w:t>
      </w:r>
    </w:p>
    <w:p w:rsidR="003E19C2" w:rsidRPr="00223012" w:rsidRDefault="003E19C2" w:rsidP="00D24E45">
      <w:pPr>
        <w:pStyle w:val="ZTYTDZPRZEDMzmprzedmtytuulubdziauartykuempunktem"/>
      </w:pPr>
      <w:r w:rsidRPr="00223012">
        <w:t>Zezwolenie na pobyt czasowy dla stażysty</w:t>
      </w:r>
    </w:p>
    <w:p w:rsidR="003E19C2" w:rsidRPr="00223012" w:rsidRDefault="003E19C2" w:rsidP="00D24E45">
      <w:pPr>
        <w:pStyle w:val="ZARTzmartartykuempunktem"/>
        <w:keepNext/>
      </w:pPr>
      <w:r w:rsidRPr="00223012">
        <w:t>Art.</w:t>
      </w:r>
      <w:r>
        <w:t xml:space="preserve"> </w:t>
      </w:r>
      <w:r w:rsidRPr="00223012">
        <w:t>157a.</w:t>
      </w:r>
      <w:r>
        <w:t xml:space="preserve"> </w:t>
      </w:r>
      <w:r w:rsidRPr="00223012">
        <w:t>1. Zezwolenia na pobyt czasowy dla stażysty udziela się cudzoziemcowi, gdy celem jego pobytu na terytorium Rzeczypospolitej Polskiej</w:t>
      </w:r>
      <w:r>
        <w:t xml:space="preserve"> </w:t>
      </w:r>
      <w:r w:rsidRPr="00223012">
        <w:t>jest odbycie stażu u organizatora stażu zatwierdzonego przez ministra właściwego do spraw wewnętrznych oraz są spełnione łącznie następujące warunki:</w:t>
      </w:r>
    </w:p>
    <w:p w:rsidR="003E19C2" w:rsidRPr="00223012" w:rsidRDefault="003E19C2" w:rsidP="00D24E45">
      <w:pPr>
        <w:pStyle w:val="ZPKTzmpktartykuempunktem"/>
        <w:keepNext/>
      </w:pPr>
      <w:r w:rsidRPr="00223012">
        <w:t>1)</w:t>
      </w:r>
      <w:r w:rsidRPr="00223012">
        <w:tab/>
      </w:r>
      <w:r w:rsidRPr="00DB2657">
        <w:t>cudzoziemiec</w:t>
      </w:r>
      <w:r w:rsidRPr="00223012">
        <w:t>:</w:t>
      </w:r>
    </w:p>
    <w:p w:rsidR="003E19C2" w:rsidRPr="00DB2657" w:rsidRDefault="003E19C2" w:rsidP="00DB2657">
      <w:pPr>
        <w:pStyle w:val="ZLITwPKTzmlitwpktartykuempunktem"/>
      </w:pPr>
      <w:r w:rsidRPr="00223012">
        <w:t>a)</w:t>
      </w:r>
      <w:r w:rsidRPr="00223012">
        <w:tab/>
      </w:r>
      <w:r w:rsidRPr="00DB2657">
        <w:t>przedstawi dokument potwierdzający ukończenie studiów wyższych w ciągu 2 lat bezpośrednio poprzedzających złożenie wniosku o udzielenie zezwolenia lub dokument potwierdzający odbywanie poza granicami Unii Europejskiej studiów wyższych,</w:t>
      </w:r>
    </w:p>
    <w:p w:rsidR="003E19C2" w:rsidRPr="00223012" w:rsidRDefault="003E19C2" w:rsidP="00DB2657">
      <w:pPr>
        <w:pStyle w:val="ZLITwPKTzmlitwpktartykuempunktem"/>
      </w:pPr>
      <w:r w:rsidRPr="00DB2657">
        <w:t>b)</w:t>
      </w:r>
      <w:r w:rsidRPr="00DB2657">
        <w:tab/>
        <w:t>posiada</w:t>
      </w:r>
      <w:r w:rsidRPr="00223012">
        <w:t xml:space="preserve"> ubezpieczenie zdrowotne w</w:t>
      </w:r>
      <w:r>
        <w:t xml:space="preserve"> </w:t>
      </w:r>
      <w:r w:rsidRPr="00223012">
        <w:t>rozumieniu ustawy z</w:t>
      </w:r>
      <w:r>
        <w:t xml:space="preserve"> </w:t>
      </w:r>
      <w:r w:rsidRPr="00223012">
        <w:t>dnia 27</w:t>
      </w:r>
      <w:r>
        <w:t xml:space="preserve"> </w:t>
      </w:r>
      <w:r w:rsidRPr="00223012">
        <w:t>sierpnia 2004</w:t>
      </w:r>
      <w:r>
        <w:t xml:space="preserve"> </w:t>
      </w:r>
      <w:r w:rsidRPr="00223012">
        <w:t>r. o</w:t>
      </w:r>
      <w:r>
        <w:t xml:space="preserve"> </w:t>
      </w:r>
      <w:r w:rsidRPr="00223012">
        <w:t>świadczeniach opieki zdrowotnej finansowanych ze środków publicznych lub potwierdzenie pokrycia przez ubezpieczyciela kosztów leczenia na terytorium Rzeczypospolitej Polskiej,</w:t>
      </w:r>
    </w:p>
    <w:p w:rsidR="003E19C2" w:rsidRPr="00DB2657" w:rsidRDefault="003E19C2" w:rsidP="00DB2657">
      <w:pPr>
        <w:pStyle w:val="ZLITwPKTzmlitwpktartykuempunktem"/>
      </w:pPr>
      <w:r w:rsidRPr="00223012">
        <w:t>c)</w:t>
      </w:r>
      <w:r w:rsidRPr="00223012">
        <w:tab/>
        <w:t xml:space="preserve">ma </w:t>
      </w:r>
      <w:r w:rsidRPr="00DB2657">
        <w:t>zapewnione na terytorium Rzeczypospolitej Polskiej miejsce zamieszkania,</w:t>
      </w:r>
    </w:p>
    <w:p w:rsidR="003E19C2" w:rsidRPr="00DB2657" w:rsidRDefault="003E19C2" w:rsidP="00DB2657">
      <w:pPr>
        <w:pStyle w:val="ZLITwPKTzmlitwpktartykuempunktem"/>
      </w:pPr>
      <w:r w:rsidRPr="00DB2657">
        <w:t>d)</w:t>
      </w:r>
      <w:r w:rsidRPr="00DB2657">
        <w:tab/>
        <w:t>posiada wystarczające środki finansowe n</w:t>
      </w:r>
      <w:r w:rsidR="00876860">
        <w:t>a pokrycie kosztów utrzymania i </w:t>
      </w:r>
      <w:r w:rsidRPr="00DB2657">
        <w:t>podróży powrotnej do państwa pochodzenia lub zamieszkania albo kosztów tranzytu do państwa trzeciego, które udzieli pozwolenia na wjazd, oraz kosztów odbywania stażu,</w:t>
      </w:r>
    </w:p>
    <w:p w:rsidR="003E19C2" w:rsidRPr="00223012" w:rsidRDefault="003E19C2" w:rsidP="00DB2657">
      <w:pPr>
        <w:pStyle w:val="ZLITwPKTzmlitwpktartykuempunktem"/>
      </w:pPr>
      <w:r w:rsidRPr="00DB2657">
        <w:t>e)</w:t>
      </w:r>
      <w:r w:rsidRPr="00DB2657">
        <w:tab/>
        <w:t>posiada pisemne oświadczenie organizatora stażu, w którym zobowiązuje się on do po</w:t>
      </w:r>
      <w:r w:rsidRPr="00223012">
        <w:t>niesienia</w:t>
      </w:r>
      <w:r>
        <w:t xml:space="preserve"> </w:t>
      </w:r>
      <w:r w:rsidRPr="00223012">
        <w:t>kosztów związanych z</w:t>
      </w:r>
      <w:r>
        <w:t xml:space="preserve"> </w:t>
      </w:r>
      <w:r w:rsidRPr="00223012">
        <w:t>wydaniem i</w:t>
      </w:r>
      <w:r>
        <w:t xml:space="preserve"> </w:t>
      </w:r>
      <w:r w:rsidRPr="00223012">
        <w:t>wykonaniem decyzji o</w:t>
      </w:r>
      <w:r w:rsidR="00876860">
        <w:t> </w:t>
      </w:r>
      <w:r w:rsidRPr="00223012">
        <w:t>zobowiązaniu cudzoziemca do powrotu, w</w:t>
      </w:r>
      <w:r>
        <w:t xml:space="preserve"> </w:t>
      </w:r>
      <w:r w:rsidRPr="00223012">
        <w:t>przypadku, o</w:t>
      </w:r>
      <w:r>
        <w:t xml:space="preserve"> </w:t>
      </w:r>
      <w:r w:rsidRPr="00223012">
        <w:t>którym mowa w</w:t>
      </w:r>
      <w:r w:rsidR="00876860">
        <w:t> </w:t>
      </w:r>
      <w:r>
        <w:t xml:space="preserve">art. </w:t>
      </w:r>
      <w:r w:rsidRPr="00223012">
        <w:t>337</w:t>
      </w:r>
      <w:r>
        <w:t xml:space="preserve"> ust. </w:t>
      </w:r>
      <w:r w:rsidRPr="00223012">
        <w:t>6;</w:t>
      </w:r>
    </w:p>
    <w:p w:rsidR="003E19C2" w:rsidRPr="00223012" w:rsidRDefault="003E19C2" w:rsidP="00D24E45">
      <w:pPr>
        <w:pStyle w:val="ZPKTzmpktartykuempunktem"/>
        <w:keepNext/>
      </w:pPr>
      <w:r w:rsidRPr="00223012">
        <w:t>2)</w:t>
      </w:r>
      <w:r w:rsidRPr="00223012">
        <w:tab/>
        <w:t xml:space="preserve">umowa, na </w:t>
      </w:r>
      <w:r w:rsidRPr="00DB2657">
        <w:t>podstawie</w:t>
      </w:r>
      <w:r w:rsidRPr="00223012">
        <w:t xml:space="preserve"> której cudzoziemiec będzie odbywał staż, zawarta w</w:t>
      </w:r>
      <w:r>
        <w:t xml:space="preserve"> </w:t>
      </w:r>
      <w:r w:rsidRPr="00223012">
        <w:t>formie pisemnej z</w:t>
      </w:r>
      <w:r>
        <w:t xml:space="preserve"> </w:t>
      </w:r>
      <w:r w:rsidRPr="00223012">
        <w:t>organizatorem stażu,</w:t>
      </w:r>
      <w:r>
        <w:t xml:space="preserve"> </w:t>
      </w:r>
      <w:r w:rsidRPr="00223012">
        <w:t>określa:</w:t>
      </w:r>
    </w:p>
    <w:p w:rsidR="003E19C2" w:rsidRPr="00DB2657" w:rsidRDefault="003E19C2" w:rsidP="00DB2657">
      <w:pPr>
        <w:pStyle w:val="ZLITwPKTzmlitwpktartykuempunktem"/>
      </w:pPr>
      <w:r w:rsidRPr="00223012">
        <w:t>a)</w:t>
      </w:r>
      <w:r w:rsidRPr="00223012">
        <w:tab/>
        <w:t>opis programu stażu, zawierający informacje o</w:t>
      </w:r>
      <w:r>
        <w:t xml:space="preserve"> </w:t>
      </w:r>
      <w:r w:rsidRPr="00223012">
        <w:t xml:space="preserve">jego celu edukacyjnym lub składnikach </w:t>
      </w:r>
      <w:r w:rsidRPr="00DB2657">
        <w:t xml:space="preserve">edukacyjnych, szkoleniu teoretycznym i praktycznym, stanowisku, na którym będzie odbywać się staż, języku, w którym będzie odbywał się staż, poziomie biegłości językowej niezbędnej do odbywania </w:t>
      </w:r>
      <w:r w:rsidRPr="00DB2657">
        <w:lastRenderedPageBreak/>
        <w:t>stażu, zakresie i rodzaju wykonywanych zadań, zakresie wiedzy, umiejętności praktycznych i doświadczenia zawodowego, przewidzianych do nabycia,</w:t>
      </w:r>
    </w:p>
    <w:p w:rsidR="003E19C2" w:rsidRPr="00DB2657" w:rsidRDefault="003E19C2" w:rsidP="00DB2657">
      <w:pPr>
        <w:pStyle w:val="ZLITwPKTzmlitwpktartykuempunktem"/>
      </w:pPr>
      <w:r w:rsidRPr="00DB2657">
        <w:t>b)</w:t>
      </w:r>
      <w:r w:rsidRPr="00DB2657">
        <w:tab/>
        <w:t>czas trwania stażu,</w:t>
      </w:r>
    </w:p>
    <w:p w:rsidR="003E19C2" w:rsidRPr="00DB2657" w:rsidRDefault="003E19C2" w:rsidP="00DB2657">
      <w:pPr>
        <w:pStyle w:val="ZLITwPKTzmlitwpktartykuempunktem"/>
      </w:pPr>
      <w:r w:rsidRPr="00DB2657">
        <w:t>c)</w:t>
      </w:r>
      <w:r w:rsidRPr="00DB2657">
        <w:tab/>
        <w:t>warunki odbywania i nadzorowania stażu, w tym określenie miejsca wykonywania stażu oraz wyznaczenie opiekuna stażysty,</w:t>
      </w:r>
    </w:p>
    <w:p w:rsidR="003E19C2" w:rsidRPr="00DB2657" w:rsidRDefault="003E19C2" w:rsidP="00DB2657">
      <w:pPr>
        <w:pStyle w:val="ZLITwPKTzmlitwpktartykuempunktem"/>
      </w:pPr>
      <w:r w:rsidRPr="00DB2657">
        <w:t>d)</w:t>
      </w:r>
      <w:r w:rsidRPr="00DB2657">
        <w:tab/>
        <w:t>godziny odbywania stażu,</w:t>
      </w:r>
    </w:p>
    <w:p w:rsidR="003E19C2" w:rsidRPr="00223012" w:rsidRDefault="003E19C2" w:rsidP="00D24E45">
      <w:pPr>
        <w:pStyle w:val="ZLITwPKTzmlitwpktartykuempunktem"/>
        <w:keepNext/>
      </w:pPr>
      <w:r w:rsidRPr="00DB2657">
        <w:t>e)</w:t>
      </w:r>
      <w:r w:rsidRPr="00DB2657">
        <w:tab/>
        <w:t>prawa i obowiązki</w:t>
      </w:r>
      <w:r w:rsidRPr="00223012">
        <w:t xml:space="preserve"> stron dotyczące:</w:t>
      </w:r>
    </w:p>
    <w:p w:rsidR="003E19C2" w:rsidRPr="00223012" w:rsidRDefault="00DB2657" w:rsidP="00E704CA">
      <w:pPr>
        <w:pStyle w:val="ZTIRwPKTzmtirwpktartykuempunktem"/>
      </w:pPr>
      <w:r>
        <w:t>–</w:t>
      </w:r>
      <w:r>
        <w:tab/>
      </w:r>
      <w:r w:rsidR="003E19C2" w:rsidRPr="00223012">
        <w:t>pokrywania kosztów odbywania stażu,</w:t>
      </w:r>
    </w:p>
    <w:p w:rsidR="003E19C2" w:rsidRPr="00223012" w:rsidRDefault="003E19C2" w:rsidP="00E704CA">
      <w:pPr>
        <w:pStyle w:val="ZTIRwPKTzmtirwpktartykuempunktem"/>
      </w:pPr>
      <w:r w:rsidRPr="00223012">
        <w:t>–</w:t>
      </w:r>
      <w:r w:rsidR="00DB2657">
        <w:tab/>
      </w:r>
      <w:r w:rsidRPr="00223012">
        <w:t>niezbędnych badań lekarskich,</w:t>
      </w:r>
    </w:p>
    <w:p w:rsidR="003E19C2" w:rsidRPr="00223012" w:rsidRDefault="003E19C2" w:rsidP="00E704CA">
      <w:pPr>
        <w:pStyle w:val="ZTIRwPKTzmtirwpktartykuempunktem"/>
      </w:pPr>
      <w:r w:rsidRPr="00223012">
        <w:t>–</w:t>
      </w:r>
      <w:r w:rsidR="00DB2657">
        <w:tab/>
      </w:r>
      <w:r w:rsidRPr="00223012">
        <w:t>ubezpieczenia od następstw nieszczęśliwych wypadków,</w:t>
      </w:r>
    </w:p>
    <w:p w:rsidR="003E19C2" w:rsidRPr="00223012" w:rsidRDefault="003E19C2" w:rsidP="00E704CA">
      <w:pPr>
        <w:pStyle w:val="ZTIRwPKTzmtirwpktartykuempunktem"/>
      </w:pPr>
      <w:r w:rsidRPr="00223012">
        <w:t>–</w:t>
      </w:r>
      <w:r w:rsidR="00DB2657">
        <w:tab/>
      </w:r>
      <w:r w:rsidRPr="00223012">
        <w:t>dni wolnych,</w:t>
      </w:r>
    </w:p>
    <w:p w:rsidR="003E19C2" w:rsidRPr="00223012" w:rsidRDefault="003E19C2" w:rsidP="00E704CA">
      <w:pPr>
        <w:pStyle w:val="ZTIRwPKTzmtirwpktartykuempunktem"/>
      </w:pPr>
      <w:r w:rsidRPr="00223012">
        <w:t>–</w:t>
      </w:r>
      <w:r w:rsidR="00DB2657">
        <w:tab/>
      </w:r>
      <w:r w:rsidRPr="00223012">
        <w:t>warunków rozwiązania umowy,</w:t>
      </w:r>
    </w:p>
    <w:p w:rsidR="003E19C2" w:rsidRPr="00223012" w:rsidRDefault="003E19C2" w:rsidP="003E19C2">
      <w:pPr>
        <w:pStyle w:val="ZLITwPKTzmlitwpktartykuempunktem"/>
      </w:pPr>
      <w:r w:rsidRPr="00223012">
        <w:t>f)</w:t>
      </w:r>
      <w:r w:rsidRPr="00223012">
        <w:tab/>
        <w:t>sposób potwierdzenia zdobytej wiedzy, umiejętności praktycznych i</w:t>
      </w:r>
      <w:r w:rsidR="00E704CA">
        <w:t> </w:t>
      </w:r>
      <w:r w:rsidRPr="00223012">
        <w:t>doświadczenia</w:t>
      </w:r>
      <w:r>
        <w:t xml:space="preserve"> </w:t>
      </w:r>
      <w:r w:rsidRPr="00223012">
        <w:t>zawodowego;</w:t>
      </w:r>
    </w:p>
    <w:p w:rsidR="003E19C2" w:rsidRPr="00DB2657" w:rsidRDefault="003E19C2" w:rsidP="00DB2657">
      <w:pPr>
        <w:pStyle w:val="ZPKTzmpktartykuempunktem"/>
      </w:pPr>
      <w:r w:rsidRPr="00223012">
        <w:t>3)</w:t>
      </w:r>
      <w:r w:rsidRPr="00223012">
        <w:tab/>
        <w:t xml:space="preserve">staż </w:t>
      </w:r>
      <w:r w:rsidRPr="00DB2657">
        <w:t>będzie adekwatny do dziedziny i poziomu ukończonych lub odbywanych studiów;</w:t>
      </w:r>
    </w:p>
    <w:p w:rsidR="003E19C2" w:rsidRPr="00223012" w:rsidRDefault="003E19C2" w:rsidP="00DB2657">
      <w:pPr>
        <w:pStyle w:val="ZPKTzmpktartykuempunktem"/>
      </w:pPr>
      <w:r w:rsidRPr="00DB2657">
        <w:t>4)</w:t>
      </w:r>
      <w:r w:rsidRPr="00DB2657">
        <w:tab/>
        <w:t>cudzoziemiec ukończył kurs języka polskiego lub innego języka, w którym odbywa się staż</w:t>
      </w:r>
      <w:r w:rsidR="00BB3787">
        <w:t>,</w:t>
      </w:r>
      <w:r w:rsidRPr="00DB2657">
        <w:t xml:space="preserve"> lub odbywa taki kurs, na poziomie biegłości językowej niezbędn</w:t>
      </w:r>
      <w:r w:rsidRPr="00223012">
        <w:t>ym do odbywania stażu.</w:t>
      </w:r>
    </w:p>
    <w:p w:rsidR="003E19C2" w:rsidRPr="00DB2657" w:rsidRDefault="003E19C2" w:rsidP="00DB2657">
      <w:pPr>
        <w:pStyle w:val="ZUSTzmustartykuempunktem"/>
      </w:pPr>
      <w:r w:rsidRPr="00223012">
        <w:t>2.</w:t>
      </w:r>
      <w:r>
        <w:t xml:space="preserve"> </w:t>
      </w:r>
      <w:r w:rsidRPr="00223012">
        <w:t xml:space="preserve">Przed </w:t>
      </w:r>
      <w:r w:rsidRPr="00DB2657">
        <w:t>podpisaniem umowy, o której mowa w ust. 1 pkt 2, organizator stażu jest obowiązany do przedstawienia cudzoziemcowi tłumaczenia umowy na język dla niego zrozumiały.</w:t>
      </w:r>
    </w:p>
    <w:p w:rsidR="003E19C2" w:rsidRPr="00DB2657" w:rsidRDefault="003E19C2" w:rsidP="00DB2657">
      <w:pPr>
        <w:pStyle w:val="ZUSTzmustartykuempunktem"/>
      </w:pPr>
      <w:r w:rsidRPr="00DB2657">
        <w:t>3. Wysokość miesięcznych środków finansowych, po odliczeniu środków przeznaczonych na pokrycie kosztów zamieszkania, które cudzoziemiec posiada na pokrycie kosztów utrzymania, o których mowa w ust. 1 pkt 1 lit. d, jest wyższa niż wysokość dochodu uprawniającego do świadczeń pieniężnych z pomocy społecznej określonych w ustawie z dnia 12 marca 2004 r. o pomocy społecznej w odniesieniu do cudzoziemca oraz każdego członka rodziny pozostającego na jego utrzymaniu.</w:t>
      </w:r>
    </w:p>
    <w:p w:rsidR="003E19C2" w:rsidRPr="00DB2657" w:rsidRDefault="003E19C2" w:rsidP="00DB2657">
      <w:pPr>
        <w:pStyle w:val="ZUSTzmustartykuempunktem"/>
      </w:pPr>
      <w:r w:rsidRPr="00DB2657">
        <w:t>4. Uważa się, że koszty zamieszkania, o których mowa w ust. 3, obejmują co najmniej wysokość stałych opłat związanych z ek</w:t>
      </w:r>
      <w:r w:rsidR="00E704CA">
        <w:t>sploatacją zajmowanego lokalu w </w:t>
      </w:r>
      <w:r w:rsidRPr="00DB2657">
        <w:t>rozliczeniu na liczbę osób zamieszkujących w tym lokalu, a ponadto opłaty za dostawy do lokalu energii, gazu, wody oraz odbiór ścieków, odpadów i nieczystości ciekłych.</w:t>
      </w:r>
    </w:p>
    <w:p w:rsidR="003E19C2" w:rsidRPr="00DB2657" w:rsidRDefault="00DB2657" w:rsidP="00DB2657">
      <w:pPr>
        <w:pStyle w:val="ZUSTzmustartykuempunktem"/>
      </w:pPr>
      <w:r>
        <w:lastRenderedPageBreak/>
        <w:t xml:space="preserve">5. </w:t>
      </w:r>
      <w:r w:rsidR="003E19C2" w:rsidRPr="00DB2657">
        <w:t>Przy ustalaniu wysokości miesięcznych środków finansowych, które cudzoziemiec posiada na pokrycie kosztów utrzymania, nie odlicza się środków przeznaczonych na pokrycie kosztów zamieszkania, zgodnie z wymogami określonymi w ust. 4, jeżeli cudzoziemiec jest obywatelem państwa określonego w przepisach wydanych na podstawie art. 113b.</w:t>
      </w:r>
    </w:p>
    <w:p w:rsidR="003E19C2" w:rsidRPr="00223012" w:rsidRDefault="003E19C2" w:rsidP="00D24E45">
      <w:pPr>
        <w:pStyle w:val="ZUSTzmustartykuempunktem"/>
        <w:keepNext/>
      </w:pPr>
      <w:r w:rsidRPr="00DB2657">
        <w:t xml:space="preserve">6. Organizatora stażu zatwierdza się </w:t>
      </w:r>
      <w:r w:rsidR="00BB3787">
        <w:t>n</w:t>
      </w:r>
      <w:r w:rsidRPr="00DB2657">
        <w:t>a potr</w:t>
      </w:r>
      <w:r w:rsidR="00E704CA">
        <w:t>zeb</w:t>
      </w:r>
      <w:r w:rsidR="00BB3787">
        <w:t>y</w:t>
      </w:r>
      <w:r w:rsidR="00E704CA">
        <w:t xml:space="preserve"> przyjmowania cudzoziemców w </w:t>
      </w:r>
      <w:r w:rsidRPr="00DB2657">
        <w:t>celu podjęcia stażu, w drodze decyzji, na wniosek tego organizatora, jeżeli są spełnione łącznie następujące warunki</w:t>
      </w:r>
      <w:r w:rsidRPr="00223012">
        <w:t>:</w:t>
      </w:r>
    </w:p>
    <w:p w:rsidR="003E19C2" w:rsidRPr="00223012" w:rsidRDefault="003E19C2" w:rsidP="003E19C2">
      <w:pPr>
        <w:pStyle w:val="ZPKTzmpktartykuempunktem"/>
      </w:pPr>
      <w:r w:rsidRPr="00223012">
        <w:t>1)</w:t>
      </w:r>
      <w:r w:rsidRPr="00223012">
        <w:tab/>
        <w:t>organizator stażu istnieje od co najmniej 5</w:t>
      </w:r>
      <w:r>
        <w:t xml:space="preserve"> </w:t>
      </w:r>
      <w:r w:rsidRPr="00223012">
        <w:t>lat przed złożeniem wniosku i</w:t>
      </w:r>
      <w:r>
        <w:t xml:space="preserve"> </w:t>
      </w:r>
      <w:r w:rsidRPr="00223012">
        <w:t>w</w:t>
      </w:r>
      <w:r>
        <w:t xml:space="preserve"> </w:t>
      </w:r>
      <w:r w:rsidRPr="00223012">
        <w:t>tym czasie prowadził działalność uzasadniającą przyjmowanie stażystów;</w:t>
      </w:r>
    </w:p>
    <w:p w:rsidR="003E19C2" w:rsidRPr="00223012" w:rsidRDefault="00DB2657" w:rsidP="003E19C2">
      <w:pPr>
        <w:pStyle w:val="ZPKTzmpktartykuempunktem"/>
      </w:pPr>
      <w:r>
        <w:t>2)</w:t>
      </w:r>
      <w:r w:rsidR="003E19C2" w:rsidRPr="00223012">
        <w:tab/>
        <w:t>nie sprzeciwiają się temu względy obronności lub bezpieczeństwa państwa lub ochrony bezpieczeństwa i</w:t>
      </w:r>
      <w:r w:rsidR="003E19C2">
        <w:t xml:space="preserve"> </w:t>
      </w:r>
      <w:r w:rsidR="003E19C2" w:rsidRPr="00223012">
        <w:t>porządku publicznego;</w:t>
      </w:r>
    </w:p>
    <w:p w:rsidR="003E19C2" w:rsidRPr="00223012" w:rsidRDefault="00DB2657" w:rsidP="003E19C2">
      <w:pPr>
        <w:pStyle w:val="ZPKTzmpktartykuempunktem"/>
      </w:pPr>
      <w:r>
        <w:t>3)</w:t>
      </w:r>
      <w:r w:rsidR="003E19C2" w:rsidRPr="00223012">
        <w:tab/>
        <w:t>nie sprzeciwia się temu interes Rzeczypospolitej Polskiej.</w:t>
      </w:r>
    </w:p>
    <w:p w:rsidR="003E19C2" w:rsidRPr="00DB2657" w:rsidRDefault="003E19C2" w:rsidP="00DB2657">
      <w:pPr>
        <w:pStyle w:val="ZUSTzmustartykuempunktem"/>
      </w:pPr>
      <w:r w:rsidRPr="00223012">
        <w:t xml:space="preserve">7. </w:t>
      </w:r>
      <w:r w:rsidRPr="00DB2657">
        <w:t>Przed wydaniem decyzji o zatwierdzeniu organizatora stażu minister właściwy do spraw wewnętrznych zwraca się do Komendanta Głównego Straży Granicznej, Komendanta Głównego Policji, Szefa Agencji Bezpieczeństwa Wewnętrznego i ministra właściwego do spraw zagranicznych, a w razie potr</w:t>
      </w:r>
      <w:r w:rsidR="00E704CA">
        <w:t>zeby także do innych organów, o </w:t>
      </w:r>
      <w:r w:rsidRPr="00DB2657">
        <w:t>przekazanie informacji, czy zachodzą okoliczności istotne dla oceny spełnienia warunków, o których mowa w ust. 6 pkt 2 lub 3.</w:t>
      </w:r>
    </w:p>
    <w:p w:rsidR="003E19C2" w:rsidRPr="00DB2657" w:rsidRDefault="003E19C2" w:rsidP="00DB2657">
      <w:pPr>
        <w:pStyle w:val="ZUSTzmustartykuempunktem"/>
      </w:pPr>
      <w:r w:rsidRPr="00DB2657">
        <w:t>8. Organy, o których mowa w ust. 7, przekazują informację, o któr</w:t>
      </w:r>
      <w:r w:rsidR="00E704CA">
        <w:t>ej mowa w ust. </w:t>
      </w:r>
      <w:r w:rsidRPr="00DB2657">
        <w:t>7, w terminie 30 dni od dnia otrzymania wniosku.</w:t>
      </w:r>
    </w:p>
    <w:p w:rsidR="003E19C2" w:rsidRPr="00DB2657" w:rsidRDefault="003E19C2" w:rsidP="00DB2657">
      <w:pPr>
        <w:pStyle w:val="ZUSTzmustartykuempunktem"/>
      </w:pPr>
      <w:r w:rsidRPr="00DB2657">
        <w:t>9. W szczególnie uzasadnionym przypadku termin 30-dniowy może być przedłużony do 60 dni, o czym organ obowiązany do przekazania informacji zawiadamia ministra właściwego do spraw wewnętrznych.</w:t>
      </w:r>
    </w:p>
    <w:p w:rsidR="003E19C2" w:rsidRPr="00DB2657" w:rsidRDefault="003E19C2" w:rsidP="00DB2657">
      <w:pPr>
        <w:pStyle w:val="ZUSTzmustartykuempunktem"/>
      </w:pPr>
      <w:r w:rsidRPr="00DB2657">
        <w:t>10. Jeżeli organ obowiązany do przekazania informacji, o której mowa w ust. 6, nie przekaże informacji w terminach, o których mowa w ust. 8 i 9, uznaje się, że wymóg uzyskania informacji został spełniony.</w:t>
      </w:r>
    </w:p>
    <w:p w:rsidR="003E19C2" w:rsidRPr="00DB2657" w:rsidRDefault="003E19C2" w:rsidP="00DB2657">
      <w:pPr>
        <w:pStyle w:val="ZUSTzmustartykuempunktem"/>
      </w:pPr>
      <w:r w:rsidRPr="00DB2657">
        <w:t>11. Przed wydaniem decyzji w sprawie zatwierdzenia organizatora stażu minister właściwy do spraw wewnętrznych zwraca się do minis</w:t>
      </w:r>
      <w:r w:rsidR="00D24E45">
        <w:t>tra właściwego do spraw pracy o </w:t>
      </w:r>
      <w:r w:rsidRPr="00DB2657">
        <w:t>opinię w tej sprawie.</w:t>
      </w:r>
    </w:p>
    <w:p w:rsidR="003E19C2" w:rsidRPr="00223012" w:rsidRDefault="003E19C2" w:rsidP="00DB2657">
      <w:pPr>
        <w:pStyle w:val="ZUSTzmustartykuempunktem"/>
      </w:pPr>
      <w:r w:rsidRPr="00DB2657">
        <w:t>12. Minister</w:t>
      </w:r>
      <w:r w:rsidRPr="00223012">
        <w:t xml:space="preserve"> właściwy do spraw pracy przekazuje opinię, o</w:t>
      </w:r>
      <w:r>
        <w:t xml:space="preserve"> </w:t>
      </w:r>
      <w:r w:rsidRPr="00223012">
        <w:t>której mowa w</w:t>
      </w:r>
      <w:r>
        <w:t xml:space="preserve"> ust. </w:t>
      </w:r>
      <w:r w:rsidRPr="00223012">
        <w:t>11,</w:t>
      </w:r>
      <w:r>
        <w:t xml:space="preserve"> </w:t>
      </w:r>
      <w:r w:rsidRPr="00223012">
        <w:t>ministrowi właściwemu do spraw wewnętrznych w</w:t>
      </w:r>
      <w:r>
        <w:t xml:space="preserve"> </w:t>
      </w:r>
      <w:r w:rsidRPr="00223012">
        <w:t>terminie 14</w:t>
      </w:r>
      <w:r>
        <w:t xml:space="preserve"> </w:t>
      </w:r>
      <w:r w:rsidRPr="00223012">
        <w:t>dni od dnia otrzymania żądania opinii.</w:t>
      </w:r>
    </w:p>
    <w:p w:rsidR="003E19C2" w:rsidRPr="00DB2657" w:rsidRDefault="003E19C2" w:rsidP="00DB2657">
      <w:pPr>
        <w:pStyle w:val="ZUSTzmustartykuempunktem"/>
      </w:pPr>
      <w:r w:rsidRPr="00223012">
        <w:lastRenderedPageBreak/>
        <w:t>13. W</w:t>
      </w:r>
      <w:r>
        <w:t xml:space="preserve"> </w:t>
      </w:r>
      <w:r w:rsidRPr="00DB2657">
        <w:t>przypadku braku opinii ministra właściwe</w:t>
      </w:r>
      <w:r w:rsidR="00D24E45">
        <w:t>go do spraw pracy w terminie, o </w:t>
      </w:r>
      <w:r w:rsidRPr="00DB2657">
        <w:t>którym mowa w ust. 12, wymóg zasięgnięcia opinii uznaje się za spełniony.</w:t>
      </w:r>
    </w:p>
    <w:p w:rsidR="003E19C2" w:rsidRPr="00DB2657" w:rsidRDefault="003E19C2" w:rsidP="00DB2657">
      <w:pPr>
        <w:pStyle w:val="ZUSTzmustartykuempunktem"/>
      </w:pPr>
      <w:r w:rsidRPr="00DB2657">
        <w:t>14. Organizatora stażu zatwierdza się na okres 2 lat, a w szczególnie uzasadnionych przypadkach na okres krótszy.</w:t>
      </w:r>
    </w:p>
    <w:p w:rsidR="003E19C2" w:rsidRPr="00DB2657" w:rsidRDefault="003E19C2" w:rsidP="00DB2657">
      <w:pPr>
        <w:pStyle w:val="ZUSTzmustartykuempunktem"/>
      </w:pPr>
      <w:r w:rsidRPr="00DB2657">
        <w:t>15. Do przedłużenia okresu zatwierdzenia organizatora stażu stosuje się przepisy ust. 6–14.</w:t>
      </w:r>
    </w:p>
    <w:p w:rsidR="003E19C2" w:rsidRPr="00223012" w:rsidRDefault="003E19C2" w:rsidP="00D24E45">
      <w:pPr>
        <w:pStyle w:val="ZUSTzmustartykuempunktem"/>
        <w:keepNext/>
      </w:pPr>
      <w:r w:rsidRPr="00DB2657">
        <w:t>16. Minister właściwy</w:t>
      </w:r>
      <w:r w:rsidRPr="00223012">
        <w:t xml:space="preserve"> do spraw wewnętrznych może wydać decyzję o</w:t>
      </w:r>
      <w:r>
        <w:t xml:space="preserve"> </w:t>
      </w:r>
      <w:r w:rsidRPr="00223012">
        <w:t>odmowie przedłużenia okresu zatwierdzenia lub cofnięciu zatwierdzenia organizatora stażu, gdy ten organizator stażu:</w:t>
      </w:r>
    </w:p>
    <w:p w:rsidR="003E19C2" w:rsidRPr="00DB2657" w:rsidRDefault="003E19C2" w:rsidP="00DB2657">
      <w:pPr>
        <w:pStyle w:val="ZPKTzmpktartykuempunktem"/>
      </w:pPr>
      <w:r w:rsidRPr="00223012">
        <w:t>1)</w:t>
      </w:r>
      <w:r w:rsidRPr="00223012">
        <w:tab/>
      </w:r>
      <w:r w:rsidRPr="00DB2657">
        <w:t>podlega likwidacji lub nie prowadzi rzeczywistej działalności uzasadniającej przyjmowanie cudzoziemców w celu podjęcia stażu lub</w:t>
      </w:r>
    </w:p>
    <w:p w:rsidR="003E19C2" w:rsidRPr="00223012" w:rsidRDefault="003E19C2" w:rsidP="00DB2657">
      <w:pPr>
        <w:pStyle w:val="ZPKTzmpktartykuempunktem"/>
      </w:pPr>
      <w:r w:rsidRPr="00DB2657">
        <w:t>2)</w:t>
      </w:r>
      <w:r w:rsidRPr="00DB2657">
        <w:tab/>
        <w:t>działa</w:t>
      </w:r>
      <w:r w:rsidRPr="00836B74">
        <w:t xml:space="preserve"> głównie w</w:t>
      </w:r>
      <w:r>
        <w:t xml:space="preserve"> </w:t>
      </w:r>
      <w:r w:rsidRPr="00836B74">
        <w:t xml:space="preserve">celu ułatwiania stażystom </w:t>
      </w:r>
      <w:r>
        <w:t>niezgodnego z prawem</w:t>
      </w:r>
      <w:r w:rsidRPr="00836B74">
        <w:t xml:space="preserve"> wjazdu </w:t>
      </w:r>
      <w:r>
        <w:t>lub pobytu</w:t>
      </w:r>
      <w:r w:rsidRPr="005B2CB4">
        <w:t xml:space="preserve"> </w:t>
      </w:r>
      <w:r w:rsidRPr="00836B74">
        <w:t>na terytorium Rzeczypospolitej Polskiej</w:t>
      </w:r>
      <w:r w:rsidRPr="00223012">
        <w:t>.</w:t>
      </w:r>
    </w:p>
    <w:p w:rsidR="003E19C2" w:rsidRPr="00DB2657" w:rsidRDefault="003E19C2" w:rsidP="00DB2657">
      <w:pPr>
        <w:pStyle w:val="ZUSTzmustartykuempunktem"/>
      </w:pPr>
      <w:r w:rsidRPr="00223012">
        <w:t xml:space="preserve">17. Organizator stażu, któremu odmówiono przedłużenia okresu zatwierdzenia lub któremu </w:t>
      </w:r>
      <w:r w:rsidRPr="00DB2657">
        <w:t>cofnięto zatwierdzenie, ze względu na okoliczności, o których mowa w ust. 16 pkt 2, nie może ponownie ubiegać się o zatwierdzenie</w:t>
      </w:r>
      <w:r w:rsidR="00D24E45">
        <w:t xml:space="preserve"> przed upływem 5 lat od dnia, w </w:t>
      </w:r>
      <w:r w:rsidRPr="00DB2657">
        <w:t>którym decyzja w sprawie odmowy przedłużenia lub cofnięcia stała się ostateczna.</w:t>
      </w:r>
    </w:p>
    <w:p w:rsidR="003E19C2" w:rsidRPr="00223012" w:rsidRDefault="003E19C2" w:rsidP="00DB2657">
      <w:pPr>
        <w:pStyle w:val="ZUSTzmustartykuempunktem"/>
      </w:pPr>
      <w:r w:rsidRPr="00DB2657">
        <w:t>18. Aktualna lista</w:t>
      </w:r>
      <w:r w:rsidRPr="00223012">
        <w:t xml:space="preserve"> zatwierdzonych organizatorów stażu jest ogłaszana w</w:t>
      </w:r>
      <w:r>
        <w:t xml:space="preserve"> </w:t>
      </w:r>
      <w:r w:rsidRPr="00223012">
        <w:t>dzienniku urzędowym ministra właściwego do spraw wewnętrznych.</w:t>
      </w:r>
    </w:p>
    <w:p w:rsidR="003E19C2" w:rsidRPr="00223012" w:rsidRDefault="003E19C2" w:rsidP="00DB2657">
      <w:pPr>
        <w:pStyle w:val="ZARTzmartartykuempunktem"/>
      </w:pPr>
      <w:r w:rsidRPr="00223012">
        <w:t>Art.</w:t>
      </w:r>
      <w:r>
        <w:t xml:space="preserve"> </w:t>
      </w:r>
      <w:r w:rsidRPr="00223012">
        <w:t>157b.</w:t>
      </w:r>
      <w:r>
        <w:t xml:space="preserve"> </w:t>
      </w:r>
      <w:r w:rsidRPr="00223012">
        <w:t>1. Zezwolenia, o</w:t>
      </w:r>
      <w:r>
        <w:t xml:space="preserve"> </w:t>
      </w:r>
      <w:r w:rsidRPr="00223012">
        <w:t>którym mowa w</w:t>
      </w:r>
      <w:r>
        <w:t xml:space="preserve"> art. </w:t>
      </w:r>
      <w:r w:rsidRPr="00223012">
        <w:t>157a</w:t>
      </w:r>
      <w:r>
        <w:t xml:space="preserve"> ust. </w:t>
      </w:r>
      <w:r w:rsidRPr="00223012">
        <w:t>1, udziela się na okres niezbędny do realizacji umowy, na podstawie której cudzoziemiec będzie odbywał staż, nie dłuższy niż 6</w:t>
      </w:r>
      <w:r>
        <w:t xml:space="preserve"> </w:t>
      </w:r>
      <w:r w:rsidRPr="00223012">
        <w:t>miesięcy.</w:t>
      </w:r>
    </w:p>
    <w:p w:rsidR="003E19C2" w:rsidRPr="00DB2657" w:rsidRDefault="003E19C2" w:rsidP="00DB2657">
      <w:pPr>
        <w:pStyle w:val="ZUSTzmustartykuempunktem"/>
      </w:pPr>
      <w:r w:rsidRPr="00223012">
        <w:t>2.</w:t>
      </w:r>
      <w:r>
        <w:t xml:space="preserve"> </w:t>
      </w:r>
      <w:r w:rsidRPr="00DB2657">
        <w:t>Kolejnego zezwolenia, o którym mowa w art. 157a ust. 1, można udzielić jednorazowo na okres niezbędny do zakończenia realizacji umowy dotyczącej odbywania stażu, nie dłuższy niż 6 miesięcy.</w:t>
      </w:r>
    </w:p>
    <w:p w:rsidR="003E19C2" w:rsidRPr="00DB2657" w:rsidRDefault="003E19C2" w:rsidP="00DB2657">
      <w:pPr>
        <w:pStyle w:val="ZUSTzmustartykuempunktem"/>
      </w:pPr>
      <w:r w:rsidRPr="00DB2657">
        <w:t>3. Decyzję w sprawie udzielenia cudzoziemc</w:t>
      </w:r>
      <w:r w:rsidR="00D24E45">
        <w:t>owi zezwolenia, o którym mowa w </w:t>
      </w:r>
      <w:r w:rsidRPr="00DB2657">
        <w:t>art. 157a ust. 1, wydaje się w terminie 60 dni od dnia złożenia wniosku w tej sprawie wraz z dokumentami niezbędnymi do potwierdzeni</w:t>
      </w:r>
      <w:r w:rsidR="00D24E45">
        <w:t>a danych zawartych we wniosku i </w:t>
      </w:r>
      <w:r w:rsidRPr="00DB2657">
        <w:t>okoliczności uzasadniających ubieganie się o udzielenie tego zezwolenia.</w:t>
      </w:r>
    </w:p>
    <w:p w:rsidR="003E19C2" w:rsidRPr="00223012" w:rsidRDefault="003E19C2" w:rsidP="00DB2657">
      <w:pPr>
        <w:pStyle w:val="ZUSTzmustartykuempunktem"/>
      </w:pPr>
      <w:r w:rsidRPr="00DB2657">
        <w:t xml:space="preserve">4. Jeżeli do wniosku o udzielenie zezwolenia, o którym mowa w art. 157a ust. 1, nie zostały dołączone wszystkie dokumenty niezbędne do potwierdzenia danych zawartych we wniosku i okoliczności uzasadniających ubieganie się o udzielenie tego </w:t>
      </w:r>
      <w:r w:rsidRPr="00DB2657">
        <w:lastRenderedPageBreak/>
        <w:t>zezwolenia, bieg terminu, o którym mowa w ust. 1, zawiesza się do dnia ich doręczenia wojewodzie</w:t>
      </w:r>
      <w:r w:rsidRPr="00223012">
        <w:t>.</w:t>
      </w:r>
    </w:p>
    <w:p w:rsidR="003E19C2" w:rsidRPr="00223012" w:rsidRDefault="003E19C2" w:rsidP="00D24E45">
      <w:pPr>
        <w:pStyle w:val="ZARTzmartartykuempunktem"/>
        <w:keepNext/>
      </w:pPr>
      <w:r w:rsidRPr="00223012">
        <w:t>Art.</w:t>
      </w:r>
      <w:r>
        <w:t xml:space="preserve"> </w:t>
      </w:r>
      <w:r w:rsidRPr="00223012">
        <w:t>157c.</w:t>
      </w:r>
      <w:r>
        <w:t xml:space="preserve"> </w:t>
      </w:r>
      <w:r w:rsidRPr="00223012">
        <w:t xml:space="preserve">Poza </w:t>
      </w:r>
      <w:r w:rsidRPr="00DB2657">
        <w:t>przypadkami</w:t>
      </w:r>
      <w:r w:rsidRPr="00223012">
        <w:t>, o</w:t>
      </w:r>
      <w:r>
        <w:t xml:space="preserve"> </w:t>
      </w:r>
      <w:r w:rsidRPr="00223012">
        <w:t>których mowa w</w:t>
      </w:r>
      <w:r>
        <w:t xml:space="preserve"> art. </w:t>
      </w:r>
      <w:r w:rsidRPr="00223012">
        <w:t>99, odmawia się wszczęcia postępowania w</w:t>
      </w:r>
      <w:r>
        <w:t xml:space="preserve"> </w:t>
      </w:r>
      <w:r w:rsidRPr="00223012">
        <w:t>sprawie udzielenia cudzoziemcowi zezwolenia, o</w:t>
      </w:r>
      <w:r>
        <w:t xml:space="preserve"> </w:t>
      </w:r>
      <w:r w:rsidRPr="00223012">
        <w:t>którym mowa w</w:t>
      </w:r>
      <w:r w:rsidR="00D24E45">
        <w:t> art. </w:t>
      </w:r>
      <w:r w:rsidRPr="00223012">
        <w:t>157a</w:t>
      </w:r>
      <w:r>
        <w:t xml:space="preserve"> ust. </w:t>
      </w:r>
      <w:r w:rsidRPr="00223012">
        <w:t>1, gdy cudzoziemiec w</w:t>
      </w:r>
      <w:r>
        <w:t xml:space="preserve"> </w:t>
      </w:r>
      <w:r w:rsidRPr="00223012">
        <w:t>dniu złożenia wniosku o</w:t>
      </w:r>
      <w:r>
        <w:t xml:space="preserve"> </w:t>
      </w:r>
      <w:r w:rsidRPr="00223012">
        <w:t>udzielenie tego zezwolenia:</w:t>
      </w:r>
    </w:p>
    <w:p w:rsidR="003E19C2" w:rsidRPr="00DB2657" w:rsidRDefault="003E19C2" w:rsidP="00DB2657">
      <w:pPr>
        <w:pStyle w:val="ZPKTzmpktartykuempunktem"/>
      </w:pPr>
      <w:r w:rsidRPr="00223012">
        <w:t>1)</w:t>
      </w:r>
      <w:r w:rsidRPr="00223012">
        <w:tab/>
      </w:r>
      <w:r w:rsidRPr="00DB2657">
        <w:t>posiada zezwolenie, o którym mowa w art. 139a ust. 1, udzielone w celu wykonywania pracy w charakterze pracownika odbywającego staż lub</w:t>
      </w:r>
    </w:p>
    <w:p w:rsidR="003E19C2" w:rsidRPr="00223012" w:rsidRDefault="003E19C2" w:rsidP="00DB2657">
      <w:pPr>
        <w:pStyle w:val="ZPKTzmpktartykuempunktem"/>
      </w:pPr>
      <w:r w:rsidRPr="00DB2657">
        <w:t>2)</w:t>
      </w:r>
      <w:r w:rsidRPr="00DB2657">
        <w:tab/>
        <w:t>ubiega</w:t>
      </w:r>
      <w:r w:rsidRPr="00223012">
        <w:t xml:space="preserve"> się o</w:t>
      </w:r>
      <w:r>
        <w:t xml:space="preserve"> </w:t>
      </w:r>
      <w:r w:rsidRPr="00223012">
        <w:t>zezwolenie, o</w:t>
      </w:r>
      <w:r>
        <w:t xml:space="preserve"> </w:t>
      </w:r>
      <w:r w:rsidRPr="00223012">
        <w:t>którym mowa w</w:t>
      </w:r>
      <w:r>
        <w:t xml:space="preserve"> art. </w:t>
      </w:r>
      <w:r w:rsidRPr="00223012">
        <w:t>127, lub posiada takie zezwolenie.</w:t>
      </w:r>
    </w:p>
    <w:p w:rsidR="003E19C2" w:rsidRPr="00223012" w:rsidRDefault="003E19C2" w:rsidP="00D24E45">
      <w:pPr>
        <w:pStyle w:val="ZARTzmartartykuempunktem"/>
        <w:keepNext/>
      </w:pPr>
      <w:r w:rsidRPr="00223012">
        <w:t>Art.</w:t>
      </w:r>
      <w:r>
        <w:t xml:space="preserve"> </w:t>
      </w:r>
      <w:r w:rsidRPr="00223012">
        <w:t>157d.</w:t>
      </w:r>
      <w:r>
        <w:t xml:space="preserve"> </w:t>
      </w:r>
      <w:r w:rsidRPr="00223012">
        <w:t>1. Poza przypadkami, o</w:t>
      </w:r>
      <w:r>
        <w:t xml:space="preserve"> </w:t>
      </w:r>
      <w:r w:rsidRPr="00223012">
        <w:t>których mowa w</w:t>
      </w:r>
      <w:r>
        <w:t xml:space="preserve"> art. </w:t>
      </w:r>
      <w:r w:rsidRPr="00223012">
        <w:t>100</w:t>
      </w:r>
      <w:r>
        <w:t xml:space="preserve"> ust. </w:t>
      </w:r>
      <w:r w:rsidRPr="00223012">
        <w:t>1</w:t>
      </w:r>
      <w:r>
        <w:t xml:space="preserve"> pkt </w:t>
      </w:r>
      <w:r w:rsidRPr="00223012">
        <w:t>1–5, 8</w:t>
      </w:r>
      <w:r>
        <w:t xml:space="preserve"> i </w:t>
      </w:r>
      <w:r w:rsidRPr="00223012">
        <w:t>9, cudzoziemcowi odmawia się udzielenia zezwolenia, o</w:t>
      </w:r>
      <w:r>
        <w:t xml:space="preserve"> </w:t>
      </w:r>
      <w:r w:rsidRPr="00223012">
        <w:t>którym mowa w</w:t>
      </w:r>
      <w:r>
        <w:t xml:space="preserve"> art. </w:t>
      </w:r>
      <w:r w:rsidRPr="00223012">
        <w:t>157a</w:t>
      </w:r>
      <w:r>
        <w:t xml:space="preserve"> ust. </w:t>
      </w:r>
      <w:r w:rsidRPr="00223012">
        <w:t>1, gdy:</w:t>
      </w:r>
    </w:p>
    <w:p w:rsidR="003E19C2" w:rsidRPr="00223012" w:rsidRDefault="003E19C2" w:rsidP="00DB2657">
      <w:pPr>
        <w:pStyle w:val="ZPKTzmpktartykuempunktem"/>
      </w:pPr>
      <w:r w:rsidRPr="00223012">
        <w:t>1)</w:t>
      </w:r>
      <w:r w:rsidRPr="00223012">
        <w:tab/>
      </w:r>
      <w:r w:rsidRPr="00384C12">
        <w:t xml:space="preserve">organizator stażu </w:t>
      </w:r>
      <w:r>
        <w:t>działa</w:t>
      </w:r>
      <w:r w:rsidRPr="00384C12">
        <w:t xml:space="preserve"> głównie w</w:t>
      </w:r>
      <w:r>
        <w:t xml:space="preserve"> </w:t>
      </w:r>
      <w:r w:rsidRPr="00384C12">
        <w:t xml:space="preserve">celu ułatwiania stażystom </w:t>
      </w:r>
      <w:r w:rsidR="00D24E45">
        <w:t>niezgodnego z </w:t>
      </w:r>
      <w:r>
        <w:t>prawem</w:t>
      </w:r>
      <w:r w:rsidRPr="00384C12">
        <w:t xml:space="preserve"> wjazdu </w:t>
      </w:r>
      <w:r>
        <w:t>lub pobytu</w:t>
      </w:r>
      <w:r w:rsidRPr="005B2CB4">
        <w:t xml:space="preserve"> </w:t>
      </w:r>
      <w:r w:rsidRPr="00384C12">
        <w:t>na terytorium Rzeczypospolitej Polskiej lub</w:t>
      </w:r>
    </w:p>
    <w:p w:rsidR="003E19C2" w:rsidRPr="00223012" w:rsidRDefault="003E19C2" w:rsidP="00D24E45">
      <w:pPr>
        <w:pStyle w:val="ZPKTzmpktartykuempunktem"/>
        <w:keepNext/>
      </w:pPr>
      <w:r w:rsidRPr="00223012">
        <w:t>2)</w:t>
      </w:r>
      <w:r w:rsidRPr="00223012">
        <w:tab/>
      </w:r>
      <w:r w:rsidRPr="00DB2657">
        <w:t>organizator</w:t>
      </w:r>
      <w:r w:rsidRPr="00223012">
        <w:t xml:space="preserve"> stażu:</w:t>
      </w:r>
    </w:p>
    <w:p w:rsidR="003E19C2" w:rsidRPr="00223012" w:rsidRDefault="003E19C2" w:rsidP="00D24E45">
      <w:pPr>
        <w:pStyle w:val="ZLITwPKTzmlitwpktartykuempunktem"/>
        <w:keepNext/>
      </w:pPr>
      <w:r w:rsidRPr="00223012">
        <w:t>a)</w:t>
      </w:r>
      <w:r w:rsidRPr="00223012">
        <w:tab/>
        <w:t xml:space="preserve">jest </w:t>
      </w:r>
      <w:r w:rsidRPr="00DB2657">
        <w:t>zarządzany</w:t>
      </w:r>
      <w:r w:rsidRPr="00223012">
        <w:t xml:space="preserve"> lub kontrolowany przez osobę fizyczną prawomocnie:</w:t>
      </w:r>
    </w:p>
    <w:p w:rsidR="003E19C2" w:rsidRPr="00DB2657" w:rsidRDefault="003E19C2" w:rsidP="00DB2657">
      <w:pPr>
        <w:pStyle w:val="ZTIRwPKTzmtirwpktartykuempunktem"/>
      </w:pPr>
      <w:r w:rsidRPr="00223012">
        <w:t>–</w:t>
      </w:r>
      <w:r w:rsidRPr="00223012">
        <w:tab/>
        <w:t xml:space="preserve">ukaraną </w:t>
      </w:r>
      <w:r w:rsidRPr="00DB2657">
        <w:t>za wykroczenie, o którym mowa w art. 120 ust. 1 ustawy z dnia 20 kwietnia 2004 r. o promocji zatrudnienia i instytucjach rynku pracy, która w ciągu 2 lat od ukarania została ponownie ukarana za podobne wykroczenie lub</w:t>
      </w:r>
    </w:p>
    <w:p w:rsidR="003E19C2" w:rsidRPr="00DB2657" w:rsidRDefault="003E19C2" w:rsidP="00DB2657">
      <w:pPr>
        <w:pStyle w:val="ZTIRwPKTzmtirwpktartykuempunktem"/>
      </w:pPr>
      <w:r w:rsidRPr="00DB2657">
        <w:t>–</w:t>
      </w:r>
      <w:r w:rsidRPr="00DB2657">
        <w:tab/>
        <w:t>ukaraną za wykroczenia, o których mo</w:t>
      </w:r>
      <w:r w:rsidR="00D24E45">
        <w:t>wa w art. 120 ust. 3–5 ustawy z </w:t>
      </w:r>
      <w:r w:rsidRPr="00DB2657">
        <w:t>dnia 20 kwietnia 2004 r. o promocji zatrudnienia i instytucjach rynku pracy, lub</w:t>
      </w:r>
    </w:p>
    <w:p w:rsidR="003E19C2" w:rsidRPr="00223012" w:rsidRDefault="003E19C2" w:rsidP="00DB2657">
      <w:pPr>
        <w:pStyle w:val="ZTIRwPKTzmtirwpktartykuempunktem"/>
      </w:pPr>
      <w:r w:rsidRPr="00DB2657">
        <w:t>–</w:t>
      </w:r>
      <w:r w:rsidRPr="00DB2657">
        <w:tab/>
        <w:t>skazaną</w:t>
      </w:r>
      <w:r w:rsidRPr="00223012">
        <w:t xml:space="preserve"> za przestępstwo, o</w:t>
      </w:r>
      <w:r>
        <w:t xml:space="preserve"> </w:t>
      </w:r>
      <w:r w:rsidRPr="00223012">
        <w:t>którym mowa w</w:t>
      </w:r>
      <w:r>
        <w:t xml:space="preserve"> art. </w:t>
      </w:r>
      <w:r w:rsidRPr="00223012">
        <w:t>218–221</w:t>
      </w:r>
      <w:r>
        <w:t xml:space="preserve"> </w:t>
      </w:r>
      <w:r w:rsidRPr="00223012">
        <w:t>Kodeksu karnego, lub</w:t>
      </w:r>
    </w:p>
    <w:p w:rsidR="003E19C2" w:rsidRPr="00DB2657" w:rsidRDefault="003E19C2" w:rsidP="00DB2657">
      <w:pPr>
        <w:pStyle w:val="ZLITwPKTzmlitwpktartykuempunktem"/>
      </w:pPr>
      <w:r w:rsidRPr="00223012">
        <w:t>b)</w:t>
      </w:r>
      <w:r w:rsidRPr="00223012">
        <w:tab/>
      </w:r>
      <w:r w:rsidRPr="00DB2657">
        <w:t>nie dopełnia obowiązku opłacania składek na ubezpieczenia społeczne, lub</w:t>
      </w:r>
    </w:p>
    <w:p w:rsidR="003E19C2" w:rsidRPr="00DB2657" w:rsidRDefault="003E19C2" w:rsidP="00DB2657">
      <w:pPr>
        <w:pStyle w:val="ZLITwPKTzmlitwpktartykuempunktem"/>
      </w:pPr>
      <w:r w:rsidRPr="00DB2657">
        <w:t>c)</w:t>
      </w:r>
      <w:r w:rsidRPr="00DB2657">
        <w:tab/>
        <w:t>zalega z uiszczeniem podatków, z wyjątkiem przypadków</w:t>
      </w:r>
      <w:r w:rsidR="00BB3787">
        <w:t>,</w:t>
      </w:r>
      <w:r w:rsidRPr="00DB2657">
        <w:t xml:space="preserve"> gdy uzyskał przewidziane prawem zwolnienie, odroczenie, rozłożenie na raty zaległych płatności lub wstrzymanie w całości wykonania decyzji właściwego organu, lub</w:t>
      </w:r>
    </w:p>
    <w:p w:rsidR="003E19C2" w:rsidRPr="00223012" w:rsidRDefault="003E19C2" w:rsidP="00DB2657">
      <w:pPr>
        <w:pStyle w:val="ZLITwPKTzmlitwpktartykuempunktem"/>
      </w:pPr>
      <w:r w:rsidRPr="00DB2657">
        <w:t>d)</w:t>
      </w:r>
      <w:r w:rsidRPr="00DB2657">
        <w:tab/>
        <w:t>nie</w:t>
      </w:r>
      <w:r w:rsidRPr="00223012">
        <w:t xml:space="preserve"> prowadzi działalności gospodarczej, a</w:t>
      </w:r>
      <w:r>
        <w:t xml:space="preserve"> </w:t>
      </w:r>
      <w:r w:rsidRPr="00223012">
        <w:t>staż pozostaje w</w:t>
      </w:r>
      <w:r>
        <w:t xml:space="preserve"> </w:t>
      </w:r>
      <w:r w:rsidRPr="00223012">
        <w:t>bezpośrednim związku z</w:t>
      </w:r>
      <w:r>
        <w:t xml:space="preserve"> </w:t>
      </w:r>
      <w:r w:rsidRPr="00223012">
        <w:t>taką działalnością, lub</w:t>
      </w:r>
    </w:p>
    <w:p w:rsidR="003E19C2" w:rsidRPr="00DB2657" w:rsidRDefault="003E19C2" w:rsidP="00DB2657">
      <w:pPr>
        <w:pStyle w:val="ZPKTzmpktartykuempunktem"/>
      </w:pPr>
      <w:r w:rsidRPr="00223012">
        <w:t>3)</w:t>
      </w:r>
      <w:r w:rsidRPr="00223012">
        <w:tab/>
      </w:r>
      <w:r w:rsidRPr="00DB2657">
        <w:t>została ogłoszona upadłość organizatora stażu albo jest on likwidowany, lub</w:t>
      </w:r>
    </w:p>
    <w:p w:rsidR="003E19C2" w:rsidRPr="00223012" w:rsidRDefault="003E19C2" w:rsidP="00DB2657">
      <w:pPr>
        <w:pStyle w:val="ZPKTzmpktartykuempunktem"/>
      </w:pPr>
      <w:r w:rsidRPr="00DB2657">
        <w:lastRenderedPageBreak/>
        <w:t>4)</w:t>
      </w:r>
      <w:r w:rsidRPr="00DB2657">
        <w:tab/>
        <w:t>zachodzą uzasadnione wątpliwości co do wiarygodności złożonych przez cudzoziemca oświadczeń odnośnie do celu jego pobytu na terytorium Rzeczypospolitej Polskiej z uwagi na dostępne organowi dowody lub obiektywne okolicz</w:t>
      </w:r>
      <w:r w:rsidRPr="00223012">
        <w:t>ności wskazujące na to, że cel pobytu cudzoziemca mógłby być inny niż deklarowany.</w:t>
      </w:r>
    </w:p>
    <w:p w:rsidR="003E19C2" w:rsidRPr="00223012" w:rsidRDefault="003E19C2" w:rsidP="00DB2657">
      <w:pPr>
        <w:pStyle w:val="ZUSTzmustartykuempunktem"/>
      </w:pPr>
      <w:r w:rsidRPr="00223012">
        <w:t>2.</w:t>
      </w:r>
      <w:r>
        <w:t xml:space="preserve"> </w:t>
      </w:r>
      <w:r w:rsidRPr="00223012">
        <w:t>Poza przypadkami, o</w:t>
      </w:r>
      <w:r>
        <w:t xml:space="preserve"> </w:t>
      </w:r>
      <w:r w:rsidRPr="00223012">
        <w:t>których mowa w</w:t>
      </w:r>
      <w:r>
        <w:t xml:space="preserve"> ust. </w:t>
      </w:r>
      <w:r w:rsidRPr="00223012">
        <w:t>1</w:t>
      </w:r>
      <w:r>
        <w:t xml:space="preserve"> pkt </w:t>
      </w:r>
      <w:r w:rsidRPr="00223012">
        <w:t>1–3</w:t>
      </w:r>
      <w:r>
        <w:t xml:space="preserve"> oraz</w:t>
      </w:r>
      <w:r w:rsidRPr="00223012">
        <w:t xml:space="preserve"> w</w:t>
      </w:r>
      <w:r>
        <w:t xml:space="preserve"> art. </w:t>
      </w:r>
      <w:r w:rsidRPr="00223012">
        <w:t>100</w:t>
      </w:r>
      <w:r>
        <w:t xml:space="preserve"> ust. </w:t>
      </w:r>
      <w:r w:rsidRPr="00223012">
        <w:t>1</w:t>
      </w:r>
      <w:r w:rsidR="00D24E45">
        <w:t xml:space="preserve"> pkt </w:t>
      </w:r>
      <w:r w:rsidRPr="00223012">
        <w:t>1–5, 8</w:t>
      </w:r>
      <w:r>
        <w:t xml:space="preserve"> i </w:t>
      </w:r>
      <w:r w:rsidRPr="00223012">
        <w:t>9, cudzoziemcowi odmawia się udzielenia kolejnego zezwolenia, o</w:t>
      </w:r>
      <w:r>
        <w:t xml:space="preserve"> </w:t>
      </w:r>
      <w:r w:rsidRPr="00223012">
        <w:t>którym mowa w</w:t>
      </w:r>
      <w:r>
        <w:t xml:space="preserve"> art. </w:t>
      </w:r>
      <w:r w:rsidRPr="00223012">
        <w:t>157a</w:t>
      </w:r>
      <w:r>
        <w:t xml:space="preserve"> ust. </w:t>
      </w:r>
      <w:r w:rsidRPr="00223012">
        <w:t>1, gdy okoliczności sprawy wskazują, że poprzedzające je zezwolenie na pobyt czasowy było wykorzystane w</w:t>
      </w:r>
      <w:r>
        <w:t xml:space="preserve"> </w:t>
      </w:r>
      <w:r w:rsidRPr="00223012">
        <w:t>innym celu niż cel, w</w:t>
      </w:r>
      <w:r>
        <w:t xml:space="preserve"> </w:t>
      </w:r>
      <w:r w:rsidRPr="00223012">
        <w:t>jakim zostało udzielone.</w:t>
      </w:r>
    </w:p>
    <w:p w:rsidR="003E19C2" w:rsidRPr="00223012" w:rsidRDefault="003E19C2" w:rsidP="00D24E45">
      <w:pPr>
        <w:pStyle w:val="ZARTzmartartykuempunktem"/>
        <w:keepNext/>
      </w:pPr>
      <w:r w:rsidRPr="00223012">
        <w:t>Art.</w:t>
      </w:r>
      <w:r>
        <w:t xml:space="preserve"> </w:t>
      </w:r>
      <w:r w:rsidRPr="00223012">
        <w:t>157e.</w:t>
      </w:r>
      <w:r>
        <w:t xml:space="preserve"> </w:t>
      </w:r>
      <w:r w:rsidRPr="00DB2657">
        <w:t>Poza</w:t>
      </w:r>
      <w:r w:rsidRPr="00223012">
        <w:t xml:space="preserve"> przypadkami, o</w:t>
      </w:r>
      <w:r>
        <w:t xml:space="preserve"> </w:t>
      </w:r>
      <w:r w:rsidRPr="00223012">
        <w:t>których mowa w</w:t>
      </w:r>
      <w:r>
        <w:t xml:space="preserve"> art. </w:t>
      </w:r>
      <w:r w:rsidRPr="00223012">
        <w:t>101</w:t>
      </w:r>
      <w:r>
        <w:t xml:space="preserve"> pkt </w:t>
      </w:r>
      <w:r w:rsidRPr="00223012">
        <w:t>1</w:t>
      </w:r>
      <w:r>
        <w:t xml:space="preserve"> lub</w:t>
      </w:r>
      <w:r w:rsidRPr="00223012">
        <w:t xml:space="preserve"> 2, zezwolenie, o</w:t>
      </w:r>
      <w:r>
        <w:t xml:space="preserve"> </w:t>
      </w:r>
      <w:r w:rsidRPr="00223012">
        <w:t>którym mowa w</w:t>
      </w:r>
      <w:r>
        <w:t xml:space="preserve"> art. </w:t>
      </w:r>
      <w:r w:rsidRPr="00223012">
        <w:t>157a</w:t>
      </w:r>
      <w:r>
        <w:t xml:space="preserve"> ust. </w:t>
      </w:r>
      <w:r w:rsidRPr="00223012">
        <w:t>1, cofa się, gdy:</w:t>
      </w:r>
    </w:p>
    <w:p w:rsidR="003E19C2" w:rsidRPr="00DB2657" w:rsidRDefault="003E19C2" w:rsidP="00DB2657">
      <w:pPr>
        <w:pStyle w:val="ZPKTzmpktartykuempunktem"/>
      </w:pPr>
      <w:r w:rsidRPr="00223012">
        <w:t>1)</w:t>
      </w:r>
      <w:r w:rsidRPr="00223012">
        <w:tab/>
      </w:r>
      <w:r w:rsidRPr="00DB2657">
        <w:t>okoliczności sprawy wskazują, że jest wykorzy</w:t>
      </w:r>
      <w:r w:rsidR="00D24E45">
        <w:t>stywane w innym celu niż cel, w </w:t>
      </w:r>
      <w:r w:rsidRPr="00DB2657">
        <w:t>jakim zostało udzielone, lub</w:t>
      </w:r>
    </w:p>
    <w:p w:rsidR="003E19C2" w:rsidRPr="00DB2657" w:rsidRDefault="003E19C2" w:rsidP="00DB2657">
      <w:pPr>
        <w:pStyle w:val="ZPKTzmpktartykuempunktem"/>
      </w:pPr>
      <w:r w:rsidRPr="00DB2657">
        <w:t>2)</w:t>
      </w:r>
      <w:r w:rsidRPr="00DB2657">
        <w:tab/>
        <w:t xml:space="preserve">wystąpiła przynajmniej jedna z okoliczności, o których mowa w art. 100 ust. </w:t>
      </w:r>
      <w:r w:rsidR="00D24E45">
        <w:t>1 pkt </w:t>
      </w:r>
      <w:r w:rsidRPr="00DB2657">
        <w:t>2, 4, 5 lub 8, lub</w:t>
      </w:r>
    </w:p>
    <w:p w:rsidR="003E19C2" w:rsidRPr="00223012" w:rsidRDefault="003E19C2" w:rsidP="00DB2657">
      <w:pPr>
        <w:pStyle w:val="ZPKTzmpktartykuempunktem"/>
      </w:pPr>
      <w:r w:rsidRPr="00DB2657">
        <w:t>3)</w:t>
      </w:r>
      <w:r w:rsidRPr="00DB2657">
        <w:tab/>
        <w:t>wystąpiła</w:t>
      </w:r>
      <w:r w:rsidRPr="00223012">
        <w:t xml:space="preserve"> przynajmniej jedna z</w:t>
      </w:r>
      <w:r>
        <w:t xml:space="preserve"> </w:t>
      </w:r>
      <w:r w:rsidRPr="00223012">
        <w:t>okoliczności, o</w:t>
      </w:r>
      <w:r>
        <w:t xml:space="preserve"> </w:t>
      </w:r>
      <w:r w:rsidRPr="00223012">
        <w:t>których mowa w</w:t>
      </w:r>
      <w:r>
        <w:t xml:space="preserve"> art. </w:t>
      </w:r>
      <w:r w:rsidRPr="00223012">
        <w:t>157d</w:t>
      </w:r>
      <w:r>
        <w:t xml:space="preserve"> ust. </w:t>
      </w:r>
      <w:r w:rsidRPr="00223012">
        <w:t>1</w:t>
      </w:r>
      <w:r>
        <w:t xml:space="preserve"> pkt </w:t>
      </w:r>
      <w:r w:rsidRPr="00223012">
        <w:t>1–3.</w:t>
      </w:r>
    </w:p>
    <w:p w:rsidR="003E19C2" w:rsidRPr="00223012" w:rsidRDefault="003E19C2" w:rsidP="00D24E45">
      <w:pPr>
        <w:pStyle w:val="ZARTzmartartykuempunktem"/>
        <w:keepNext/>
      </w:pPr>
      <w:r w:rsidRPr="00223012">
        <w:t>Art.</w:t>
      </w:r>
      <w:r>
        <w:t xml:space="preserve"> </w:t>
      </w:r>
      <w:r w:rsidRPr="00223012">
        <w:t>157f.</w:t>
      </w:r>
      <w:r>
        <w:t xml:space="preserve"> </w:t>
      </w:r>
      <w:r w:rsidRPr="00223012">
        <w:t>Minister właściwy do spraw wewnętrznych określi, w</w:t>
      </w:r>
      <w:r>
        <w:t xml:space="preserve"> </w:t>
      </w:r>
      <w:r w:rsidRPr="00223012">
        <w:t>drodze rozporządzenia:</w:t>
      </w:r>
    </w:p>
    <w:p w:rsidR="003E19C2" w:rsidRPr="00DB2657" w:rsidRDefault="003E19C2" w:rsidP="00DB2657">
      <w:pPr>
        <w:pStyle w:val="ZPKTzmpktartykuempunktem"/>
      </w:pPr>
      <w:r w:rsidRPr="00223012">
        <w:t>1)</w:t>
      </w:r>
      <w:r w:rsidRPr="00223012">
        <w:tab/>
        <w:t xml:space="preserve">minimalną wysokość środków finansowych, jakie musi posiadać cudzoziemiec odbywający staż </w:t>
      </w:r>
      <w:r w:rsidRPr="00DB2657">
        <w:t>na terytorium Rzeczypospolitej Polskiej dla siebie i członków rodziny pozostających na jego utrzymaniu, na pokrycie kosztów podróży powrotnej do państwa pochodzenia lub zamieszkania albo kosztów tranzytu do państwa trzeciego, które udzieli pozwolenia na wjazd, uwzględniając zróżnicowanie wysokości tych środków w zależności od państwa, z którego cudzoziemiec przybył;</w:t>
      </w:r>
    </w:p>
    <w:p w:rsidR="003E19C2" w:rsidRPr="00223012" w:rsidRDefault="003E19C2" w:rsidP="00DB2657">
      <w:pPr>
        <w:pStyle w:val="ZPKTzmpktartykuempunktem"/>
      </w:pPr>
      <w:r w:rsidRPr="00DB2657">
        <w:t>2)</w:t>
      </w:r>
      <w:r w:rsidRPr="00DB2657">
        <w:tab/>
        <w:t>dokumenty mogące potwierdzić możliwość u</w:t>
      </w:r>
      <w:r w:rsidR="00D24E45">
        <w:t>zyskania środków finansowych, o </w:t>
      </w:r>
      <w:r w:rsidRPr="00DB2657">
        <w:t>których mowa w pkt 1, oraz środków finansowych na pokrycie kosztów utrzymania cudzoziemca oraz członków jego rodziny, o których mowa w art. 157a ust. 1 pkt 1 lit. d, zgodnie</w:t>
      </w:r>
      <w:r w:rsidRPr="00223012">
        <w:t xml:space="preserve"> z</w:t>
      </w:r>
      <w:r>
        <w:t xml:space="preserve"> </w:t>
      </w:r>
      <w:r w:rsidRPr="00223012">
        <w:t>prawem, uwzględniając potrzebę skutecznej weryfikacji możliwości uzyskania tych środków.</w:t>
      </w:r>
    </w:p>
    <w:p w:rsidR="003E19C2" w:rsidRPr="00223012" w:rsidRDefault="003E19C2" w:rsidP="00DB2657">
      <w:pPr>
        <w:pStyle w:val="ZROZDZODDZPRZEDMzmprzedmrozdzoddzartykuempunktem"/>
      </w:pPr>
      <w:r w:rsidRPr="00223012">
        <w:lastRenderedPageBreak/>
        <w:t>Rozdział 7b</w:t>
      </w:r>
    </w:p>
    <w:p w:rsidR="003E19C2" w:rsidRPr="00223012" w:rsidRDefault="003E19C2" w:rsidP="00D24E45">
      <w:pPr>
        <w:pStyle w:val="ZTYTDZPRZEDMzmprzedmtytuulubdziauartykuempunktem"/>
      </w:pPr>
      <w:r w:rsidRPr="00223012">
        <w:t>Zezwolenie na pobyt czasowy dla wolontariusza</w:t>
      </w:r>
    </w:p>
    <w:p w:rsidR="003E19C2" w:rsidRPr="00223012" w:rsidRDefault="003E19C2" w:rsidP="00D24E45">
      <w:pPr>
        <w:pStyle w:val="ZARTzmartartykuempunktem"/>
        <w:keepNext/>
      </w:pPr>
      <w:r w:rsidRPr="00223012">
        <w:t>Art.</w:t>
      </w:r>
      <w:r>
        <w:t xml:space="preserve"> </w:t>
      </w:r>
      <w:r w:rsidRPr="00223012">
        <w:t>157g.</w:t>
      </w:r>
      <w:r>
        <w:t xml:space="preserve"> </w:t>
      </w:r>
      <w:r w:rsidRPr="00223012">
        <w:t xml:space="preserve">1. </w:t>
      </w:r>
      <w:r w:rsidRPr="00DB2657">
        <w:t>Zezwolenia</w:t>
      </w:r>
      <w:r w:rsidRPr="00223012">
        <w:t xml:space="preserve"> na pobyt czasowy dla wolontariusza udziela się cudzoziemcowi, gdy</w:t>
      </w:r>
      <w:r>
        <w:t xml:space="preserve"> </w:t>
      </w:r>
      <w:r w:rsidRPr="00223012">
        <w:t>celem jego pobytu na terytorium Rzeczypospolitej Polskiej</w:t>
      </w:r>
      <w:r>
        <w:t xml:space="preserve"> </w:t>
      </w:r>
      <w:r w:rsidRPr="00223012">
        <w:t>jest udział w</w:t>
      </w:r>
      <w:r>
        <w:t xml:space="preserve"> </w:t>
      </w:r>
      <w:r w:rsidRPr="00223012">
        <w:t>programie wolontariatu europejskiego oraz są</w:t>
      </w:r>
      <w:r w:rsidRPr="00223012" w:rsidDel="004E5753">
        <w:t xml:space="preserve"> </w:t>
      </w:r>
      <w:r w:rsidRPr="00223012">
        <w:t>spełnione łącznie następujące warunki:</w:t>
      </w:r>
    </w:p>
    <w:p w:rsidR="003E19C2" w:rsidRPr="00223012" w:rsidRDefault="003E19C2" w:rsidP="00D24E45">
      <w:pPr>
        <w:pStyle w:val="ZPKTzmpktartykuempunktem"/>
        <w:keepNext/>
      </w:pPr>
      <w:r w:rsidRPr="00223012">
        <w:t>1)</w:t>
      </w:r>
      <w:r w:rsidRPr="00223012">
        <w:tab/>
      </w:r>
      <w:r w:rsidRPr="00DB2657">
        <w:t>cudzoziemiec</w:t>
      </w:r>
      <w:r w:rsidRPr="00223012">
        <w:t>:</w:t>
      </w:r>
    </w:p>
    <w:p w:rsidR="003E19C2" w:rsidRPr="00DB2657" w:rsidRDefault="003E19C2" w:rsidP="00DB2657">
      <w:pPr>
        <w:pStyle w:val="ZLITwPKTzmlitwpktartykuempunktem"/>
      </w:pPr>
      <w:r w:rsidRPr="00223012">
        <w:t>a)</w:t>
      </w:r>
      <w:r w:rsidRPr="00223012">
        <w:tab/>
        <w:t xml:space="preserve">posiada ubezpieczenie </w:t>
      </w:r>
      <w:r w:rsidRPr="00DB2657">
        <w:t>zdrowotne w rozumieniu ustawy z dnia 27 sierpnia 2004 r. o świadczeniach opieki zdrowotnej finansowanych ze środków publicznych lub potwierdzenie pokrycia przez ubezpieczyciela kosztów leczenia na terytorium Rzeczypospolitej Polskiej,</w:t>
      </w:r>
    </w:p>
    <w:p w:rsidR="003E19C2" w:rsidRPr="00DB2657" w:rsidRDefault="003E19C2" w:rsidP="00DB2657">
      <w:pPr>
        <w:pStyle w:val="ZLITwPKTzmlitwpktartykuempunktem"/>
      </w:pPr>
      <w:r w:rsidRPr="00DB2657">
        <w:t>b)</w:t>
      </w:r>
      <w:r w:rsidRPr="00DB2657">
        <w:tab/>
        <w:t>ma zapewnione na terytorium Rzeczypospolitej Polskiej miejsce zamieszkania,</w:t>
      </w:r>
    </w:p>
    <w:p w:rsidR="003E19C2" w:rsidRPr="00223012" w:rsidRDefault="003E19C2" w:rsidP="00DB2657">
      <w:pPr>
        <w:pStyle w:val="ZLITwPKTzmlitwpktartykuempunktem"/>
      </w:pPr>
      <w:r w:rsidRPr="00DB2657">
        <w:t>c)</w:t>
      </w:r>
      <w:r w:rsidRPr="00DB2657">
        <w:tab/>
        <w:t>posiada wystarczające środki finansowe n</w:t>
      </w:r>
      <w:r w:rsidR="00D24E45">
        <w:t>a pokrycie kosztów utrzymania i </w:t>
      </w:r>
      <w:r w:rsidRPr="00DB2657">
        <w:t>podróży powrotnej do państwa pochodzenia lub zamieszkania albo kosztów tranzytu do państwa</w:t>
      </w:r>
      <w:r w:rsidRPr="00223012">
        <w:t xml:space="preserve"> trzeciego, które udzieli pozwolenia na wjazd;</w:t>
      </w:r>
    </w:p>
    <w:p w:rsidR="003E19C2" w:rsidRPr="00223012" w:rsidRDefault="003E19C2" w:rsidP="00D24E45">
      <w:pPr>
        <w:pStyle w:val="ZPKTzmpktartykuempunktem"/>
        <w:keepNext/>
      </w:pPr>
      <w:r w:rsidRPr="00223012">
        <w:t>2)</w:t>
      </w:r>
      <w:r w:rsidRPr="00223012">
        <w:tab/>
        <w:t>umowa, na podstawie której cudzoziemiec ma wykonywać świadczenia jako wolontariusz, zawarta z</w:t>
      </w:r>
      <w:r>
        <w:t xml:space="preserve"> </w:t>
      </w:r>
      <w:r w:rsidRPr="00223012">
        <w:t>jednostką organizacyjną, na rzecz</w:t>
      </w:r>
      <w:r>
        <w:t xml:space="preserve"> </w:t>
      </w:r>
      <w:r w:rsidRPr="00223012">
        <w:t>której cudzoziemiec ma wykonywać te świadczenia, określa:</w:t>
      </w:r>
    </w:p>
    <w:p w:rsidR="003E19C2" w:rsidRPr="00DB2657" w:rsidRDefault="003E19C2" w:rsidP="00DB2657">
      <w:pPr>
        <w:pStyle w:val="ZLITwPKTzmlitwpktartykuempunktem"/>
      </w:pPr>
      <w:r w:rsidRPr="00223012">
        <w:t>a)</w:t>
      </w:r>
      <w:r w:rsidRPr="00223012">
        <w:tab/>
      </w:r>
      <w:r w:rsidRPr="00DB2657">
        <w:t>opis wolontariatu,</w:t>
      </w:r>
    </w:p>
    <w:p w:rsidR="003E19C2" w:rsidRPr="00DB2657" w:rsidRDefault="003E19C2" w:rsidP="00DB2657">
      <w:pPr>
        <w:pStyle w:val="ZLITwPKTzmlitwpktartykuempunktem"/>
      </w:pPr>
      <w:r w:rsidRPr="00DB2657">
        <w:t>b)</w:t>
      </w:r>
      <w:r w:rsidRPr="00DB2657">
        <w:tab/>
        <w:t>czas trwania wolontariatu,</w:t>
      </w:r>
    </w:p>
    <w:p w:rsidR="003E19C2" w:rsidRPr="00DB2657" w:rsidRDefault="003E19C2" w:rsidP="00DB2657">
      <w:pPr>
        <w:pStyle w:val="ZLITwPKTzmlitwpktartykuempunktem"/>
      </w:pPr>
      <w:r w:rsidRPr="00DB2657">
        <w:t>c)</w:t>
      </w:r>
      <w:r w:rsidRPr="00DB2657">
        <w:tab/>
        <w:t>warunki odbywania i nadzorowania wolontariatu,</w:t>
      </w:r>
    </w:p>
    <w:p w:rsidR="003E19C2" w:rsidRPr="00DB2657" w:rsidRDefault="003E19C2" w:rsidP="00DB2657">
      <w:pPr>
        <w:pStyle w:val="ZLITwPKTzmlitwpktartykuempunktem"/>
      </w:pPr>
      <w:r w:rsidRPr="00DB2657">
        <w:t>d)</w:t>
      </w:r>
      <w:r w:rsidRPr="00DB2657">
        <w:tab/>
        <w:t>godziny wykonywania świadczeń,</w:t>
      </w:r>
    </w:p>
    <w:p w:rsidR="003E19C2" w:rsidRPr="00DB2657" w:rsidRDefault="003E19C2" w:rsidP="00DB2657">
      <w:pPr>
        <w:pStyle w:val="ZLITwPKTzmlitwpktartykuempunktem"/>
      </w:pPr>
      <w:r w:rsidRPr="00DB2657">
        <w:t>e)</w:t>
      </w:r>
      <w:r w:rsidRPr="00DB2657">
        <w:tab/>
        <w:t>środki na pokrycie kosztów utrzymania</w:t>
      </w:r>
      <w:r w:rsidR="00D24E45">
        <w:t xml:space="preserve"> i zakwaterowania cudzoziemca i </w:t>
      </w:r>
      <w:r w:rsidRPr="00DB2657">
        <w:t>minimalną kwotę kieszonkowego otrzymywanego przez cudzoziemca,</w:t>
      </w:r>
    </w:p>
    <w:p w:rsidR="003E19C2" w:rsidRPr="00223012" w:rsidRDefault="003E19C2" w:rsidP="00DB2657">
      <w:pPr>
        <w:pStyle w:val="ZLITwPKTzmlitwpktartykuempunktem"/>
      </w:pPr>
      <w:r w:rsidRPr="00DB2657">
        <w:t>f)</w:t>
      </w:r>
      <w:r w:rsidRPr="00DB2657">
        <w:tab/>
        <w:t>szkolenia</w:t>
      </w:r>
      <w:r w:rsidRPr="00223012">
        <w:t xml:space="preserve"> cudzoziemca, które są niezbędne do wykonywania świadczeń;</w:t>
      </w:r>
    </w:p>
    <w:p w:rsidR="003E19C2" w:rsidRPr="00223012" w:rsidRDefault="003E19C2" w:rsidP="00DB2657">
      <w:pPr>
        <w:pStyle w:val="ZPKTzmpktartykuempunktem"/>
      </w:pPr>
      <w:r w:rsidRPr="00223012">
        <w:t>3)</w:t>
      </w:r>
      <w:r w:rsidRPr="00223012">
        <w:tab/>
        <w:t>jednostka organizacyjna, na rzecz której cudzoziemiec ma wykonywać świadczenia jako wolontariusz</w:t>
      </w:r>
      <w:r w:rsidR="009822F7">
        <w:t>,</w:t>
      </w:r>
      <w:r w:rsidRPr="00223012">
        <w:t xml:space="preserve"> została zatwierdzona przez ministra właściwego do spraw wewnętrznych </w:t>
      </w:r>
      <w:r w:rsidR="00BB3787">
        <w:t>n</w:t>
      </w:r>
      <w:r w:rsidRPr="00223012">
        <w:t>a potrzeb</w:t>
      </w:r>
      <w:r w:rsidR="00BB3787">
        <w:t>y</w:t>
      </w:r>
      <w:r w:rsidRPr="00223012">
        <w:t xml:space="preserve"> przyjmowania cudzoziemców jako wolontariuszy.</w:t>
      </w:r>
    </w:p>
    <w:p w:rsidR="003E19C2" w:rsidRPr="00DB2657" w:rsidRDefault="003E19C2" w:rsidP="00DB2657">
      <w:pPr>
        <w:pStyle w:val="ZUSTzmustartykuempunktem"/>
      </w:pPr>
      <w:r w:rsidRPr="00223012">
        <w:t>2.</w:t>
      </w:r>
      <w:r>
        <w:t xml:space="preserve"> </w:t>
      </w:r>
      <w:r w:rsidRPr="00223012">
        <w:t>Wysokość miesięcznych środków finansowych,</w:t>
      </w:r>
      <w:r>
        <w:t xml:space="preserve"> </w:t>
      </w:r>
      <w:r w:rsidRPr="00223012">
        <w:t xml:space="preserve">po odliczeniu środków przeznaczonych na </w:t>
      </w:r>
      <w:r w:rsidRPr="00DB2657">
        <w:t xml:space="preserve">pokrycie kosztów zamieszkania, które cudzoziemiec posiada na pokrycie kosztów utrzymania, o których mowa w ust. 1 pkt 1 lit. c, jest wyższa niż </w:t>
      </w:r>
      <w:r w:rsidRPr="00DB2657">
        <w:lastRenderedPageBreak/>
        <w:t>wysokość dochodu uprawniającego do świadczeń pieniężnych z pomocy społecznej określonych w ustawie z dnia 12 marca 2004 r. o pomocy społecznej w odniesieniu do cudzoziemca oraz każdego członka rodziny pozostającego na jego utrzymaniu.</w:t>
      </w:r>
    </w:p>
    <w:p w:rsidR="003E19C2" w:rsidRPr="00DB2657" w:rsidRDefault="003E19C2" w:rsidP="00DB2657">
      <w:pPr>
        <w:pStyle w:val="ZUSTzmustartykuempunktem"/>
      </w:pPr>
      <w:r w:rsidRPr="00DB2657">
        <w:t>3. Uważa się, że koszty zamieszkania, o których mowa w ust. 2, obejmują co najmniej wysokość stałych opłat związanych z ek</w:t>
      </w:r>
      <w:r w:rsidR="00D24E45">
        <w:t>sploatacją zajmowanego lokalu w </w:t>
      </w:r>
      <w:r w:rsidRPr="00DB2657">
        <w:t>rozliczeniu na liczbę osób zamieszkujących w tym lokalu, a ponadto opłaty za dostawy do lokalu energii, gazu, wody oraz odbiór ścieków, odpadów i nieczystości ciekłych.</w:t>
      </w:r>
    </w:p>
    <w:p w:rsidR="003E19C2" w:rsidRPr="00223012" w:rsidRDefault="003E19C2" w:rsidP="00DB2657">
      <w:pPr>
        <w:pStyle w:val="ZUSTzmustartykuempunktem"/>
      </w:pPr>
      <w:r w:rsidRPr="00DB2657">
        <w:t>4. Przy ustalaniu wysokości miesięcznych środków finansowych, które cudzoziemiec posiada na pokrycie kosztów utrzymania, nie odlicza się środków przeznaczonych na pokrycie</w:t>
      </w:r>
      <w:r w:rsidRPr="00223012">
        <w:t xml:space="preserve"> kosztów zamieszkania, zgodnie z</w:t>
      </w:r>
      <w:r>
        <w:t xml:space="preserve"> </w:t>
      </w:r>
      <w:r w:rsidRPr="00223012">
        <w:t>wymogami określonymi w</w:t>
      </w:r>
      <w:r>
        <w:t xml:space="preserve"> ust. </w:t>
      </w:r>
      <w:r w:rsidRPr="00223012">
        <w:t>3, jeżeli cudzoziemiec jest obywatelem państwa określonego w</w:t>
      </w:r>
      <w:r>
        <w:t xml:space="preserve"> </w:t>
      </w:r>
      <w:r w:rsidRPr="00223012">
        <w:t>przepisach wydanych na podstawie</w:t>
      </w:r>
      <w:r>
        <w:t xml:space="preserve"> art. </w:t>
      </w:r>
      <w:r w:rsidRPr="00223012">
        <w:t>113b.</w:t>
      </w:r>
    </w:p>
    <w:p w:rsidR="003E19C2" w:rsidRPr="00223012" w:rsidRDefault="003E19C2" w:rsidP="00D24E45">
      <w:pPr>
        <w:pStyle w:val="ZUSTzmustartykuempunktem"/>
        <w:keepNext/>
      </w:pPr>
      <w:r w:rsidRPr="00223012">
        <w:t xml:space="preserve">5. Jednostkę </w:t>
      </w:r>
      <w:r w:rsidRPr="00DB2657">
        <w:t>organizacyjną</w:t>
      </w:r>
      <w:r w:rsidRPr="00223012">
        <w:t>, o</w:t>
      </w:r>
      <w:r>
        <w:t xml:space="preserve"> </w:t>
      </w:r>
      <w:r w:rsidRPr="00223012">
        <w:t>której mowa w</w:t>
      </w:r>
      <w:r>
        <w:t xml:space="preserve"> ust. </w:t>
      </w:r>
      <w:r w:rsidRPr="00223012">
        <w:t>1</w:t>
      </w:r>
      <w:r>
        <w:t xml:space="preserve"> pkt </w:t>
      </w:r>
      <w:r w:rsidRPr="00223012">
        <w:t>3,</w:t>
      </w:r>
      <w:r>
        <w:t xml:space="preserve"> </w:t>
      </w:r>
      <w:r w:rsidRPr="00223012">
        <w:t xml:space="preserve">zatwierdza się </w:t>
      </w:r>
      <w:r w:rsidR="009822F7">
        <w:t>n</w:t>
      </w:r>
      <w:r w:rsidRPr="00223012">
        <w:t>a potrzeb</w:t>
      </w:r>
      <w:r w:rsidR="009822F7">
        <w:t>y</w:t>
      </w:r>
      <w:r w:rsidRPr="00223012">
        <w:t xml:space="preserve"> przyjmowania cudzoziemców jako wolontariuszy, w</w:t>
      </w:r>
      <w:r>
        <w:t xml:space="preserve"> </w:t>
      </w:r>
      <w:r w:rsidRPr="00223012">
        <w:t>drodze decyzji, na wniosek tej jednostki, jeżeli są spełnione łącznie następujące warunki:</w:t>
      </w:r>
    </w:p>
    <w:p w:rsidR="003E19C2" w:rsidRPr="00DB2657" w:rsidRDefault="003E19C2" w:rsidP="00DB2657">
      <w:pPr>
        <w:pStyle w:val="ZPKTzmpktartykuempunktem"/>
      </w:pPr>
      <w:r w:rsidRPr="00223012">
        <w:t>1)</w:t>
      </w:r>
      <w:r w:rsidRPr="00223012">
        <w:tab/>
        <w:t xml:space="preserve">jednostka ta </w:t>
      </w:r>
      <w:r w:rsidRPr="00DB2657">
        <w:t>istnieje od co najmniej 5 lat przed złożeniem wniosku i w tym czasie prowadziła działalność uzasadniającą przyjmowanie wolontariuszy;</w:t>
      </w:r>
    </w:p>
    <w:p w:rsidR="003E19C2" w:rsidRPr="00DB2657" w:rsidRDefault="00DB2657" w:rsidP="00DB2657">
      <w:pPr>
        <w:pStyle w:val="ZPKTzmpktartykuempunktem"/>
      </w:pPr>
      <w:r w:rsidRPr="00DB2657">
        <w:t>2)</w:t>
      </w:r>
      <w:r w:rsidR="003E19C2" w:rsidRPr="00DB2657">
        <w:tab/>
        <w:t>nie sprzeciwiają się temu względy obronności lub bezpieczeństwa państwa lub ochrony bezpieczeństwa i porządku publicznego;</w:t>
      </w:r>
    </w:p>
    <w:p w:rsidR="003E19C2" w:rsidRPr="00223012" w:rsidRDefault="00DB2657" w:rsidP="00DB2657">
      <w:pPr>
        <w:pStyle w:val="ZPKTzmpktartykuempunktem"/>
      </w:pPr>
      <w:r w:rsidRPr="00DB2657">
        <w:t>3)</w:t>
      </w:r>
      <w:r w:rsidR="003E19C2" w:rsidRPr="00DB2657">
        <w:tab/>
        <w:t>nie sprzeciwia się</w:t>
      </w:r>
      <w:r w:rsidR="003E19C2" w:rsidRPr="00223012">
        <w:t xml:space="preserve"> temu interes Rzeczypospolitej Polskiej.</w:t>
      </w:r>
    </w:p>
    <w:p w:rsidR="003E19C2" w:rsidRPr="00DB2657" w:rsidRDefault="003E19C2" w:rsidP="00DB2657">
      <w:pPr>
        <w:pStyle w:val="ZUSTzmustartykuempunktem"/>
      </w:pPr>
      <w:r w:rsidRPr="00223012">
        <w:t>6. Przed wydaniem decyzji o</w:t>
      </w:r>
      <w:r>
        <w:t xml:space="preserve"> </w:t>
      </w:r>
      <w:r w:rsidRPr="00223012">
        <w:t>zatwierdzeniu jednostki organizacyjnej, o</w:t>
      </w:r>
      <w:r>
        <w:t xml:space="preserve"> </w:t>
      </w:r>
      <w:r w:rsidRPr="00223012">
        <w:t>której mowa w</w:t>
      </w:r>
      <w:r>
        <w:t xml:space="preserve"> ust. </w:t>
      </w:r>
      <w:r w:rsidRPr="00223012">
        <w:t>1</w:t>
      </w:r>
      <w:r>
        <w:t xml:space="preserve"> pkt </w:t>
      </w:r>
      <w:r w:rsidRPr="00223012">
        <w:t xml:space="preserve">3, minister właściwy do spraw wewnętrznych zwraca się do Komendanta </w:t>
      </w:r>
      <w:r w:rsidRPr="00DB2657">
        <w:t>Głównego Straży Granicznej, Komendanta Głównego Policji, Szefa Agencji Bezpieczeństwa Wewnętrznego i ministra właściwego do spraw zagranicznych, a w razie potrzeby także do innych organów, o przekazanie informacji, czy zachodzą okoliczności istotne dla oceny spełnienia warunków, o których mowa w ust. 5 pkt 2 lub 3.</w:t>
      </w:r>
    </w:p>
    <w:p w:rsidR="003E19C2" w:rsidRPr="00DB2657" w:rsidRDefault="003E19C2" w:rsidP="00DB2657">
      <w:pPr>
        <w:pStyle w:val="ZUSTzmustartykuempunktem"/>
      </w:pPr>
      <w:r w:rsidRPr="00DB2657">
        <w:t>7. Organy, o których mowa w ust. 6, przekazują informację, o kt</w:t>
      </w:r>
      <w:r w:rsidR="00D24E45">
        <w:t>órej mowa w ust. </w:t>
      </w:r>
      <w:r w:rsidRPr="00DB2657">
        <w:t>6, w terminie 30 dni od dnia otrzymania wniosku.</w:t>
      </w:r>
    </w:p>
    <w:p w:rsidR="003E19C2" w:rsidRPr="00DB2657" w:rsidRDefault="003E19C2" w:rsidP="00DB2657">
      <w:pPr>
        <w:pStyle w:val="ZUSTzmustartykuempunktem"/>
      </w:pPr>
      <w:r w:rsidRPr="00DB2657">
        <w:t>8. W szczególnie uzasadnionym przypadku termin 30-dniowy może być przedłużony do 60 dni, o czym organ obowiązany do przekazania informacji zawiadamia ministra właściwego do spraw wewnętrznych.</w:t>
      </w:r>
    </w:p>
    <w:p w:rsidR="003E19C2" w:rsidRPr="00DB2657" w:rsidRDefault="003E19C2" w:rsidP="00DB2657">
      <w:pPr>
        <w:pStyle w:val="ZUSTzmustartykuempunktem"/>
      </w:pPr>
      <w:r w:rsidRPr="00DB2657">
        <w:lastRenderedPageBreak/>
        <w:t>9. Jeżeli organ obowiązany do przekazania informacji, o której mowa w ust. 6, nie przekaże informacji w terminach, o których mowa w ust. 7 i 8, uznaje się, że wymóg uzyskania informacji został spełniony.</w:t>
      </w:r>
    </w:p>
    <w:p w:rsidR="003E19C2" w:rsidRPr="00DB2657" w:rsidRDefault="003E19C2" w:rsidP="00DB2657">
      <w:pPr>
        <w:pStyle w:val="ZUSTzmustartykuempunktem"/>
      </w:pPr>
      <w:r w:rsidRPr="00DB2657">
        <w:t>10. Przed wydaniem decyzji w sprawie zatwierdzeni</w:t>
      </w:r>
      <w:r w:rsidR="00D24E45">
        <w:t>a jednostki organizacyjnej, o </w:t>
      </w:r>
      <w:r w:rsidRPr="00DB2657">
        <w:t>której mowa w ust. 1 pkt 3, minister właściwy do spraw wewnętrznych zwraca się do ministra właściwego do spraw pracy o opinię w tej sprawie.</w:t>
      </w:r>
    </w:p>
    <w:p w:rsidR="003E19C2" w:rsidRPr="00DB2657" w:rsidRDefault="003E19C2" w:rsidP="00DB2657">
      <w:pPr>
        <w:pStyle w:val="ZUSTzmustartykuempunktem"/>
      </w:pPr>
      <w:r w:rsidRPr="00DB2657">
        <w:t>11. Minister właściwy do spraw pracy przekazuje opinię, o której mowa w ust. 10, ministrowi właściwemu do spraw wewnętrznych w terminie 14 dni od dnia otrzymania żądania opinii.</w:t>
      </w:r>
    </w:p>
    <w:p w:rsidR="003E19C2" w:rsidRPr="00223012" w:rsidRDefault="003E19C2" w:rsidP="00DB2657">
      <w:pPr>
        <w:pStyle w:val="ZUSTzmustartykuempunktem"/>
      </w:pPr>
      <w:r w:rsidRPr="00DB2657">
        <w:t>12. W przypadku braku opinii</w:t>
      </w:r>
      <w:r w:rsidRPr="00223012">
        <w:t xml:space="preserve"> ministra właściwego do spraw pracy w</w:t>
      </w:r>
      <w:r>
        <w:t xml:space="preserve"> </w:t>
      </w:r>
      <w:r w:rsidRPr="00223012">
        <w:t>terminie, o</w:t>
      </w:r>
      <w:r w:rsidR="00D24E45">
        <w:t> </w:t>
      </w:r>
      <w:r w:rsidRPr="00223012">
        <w:t>którym mowa w</w:t>
      </w:r>
      <w:r>
        <w:t xml:space="preserve"> ust. </w:t>
      </w:r>
      <w:r w:rsidRPr="00223012">
        <w:t>11, wymóg zasięgnięcia opinii uznaje się za spełniony.</w:t>
      </w:r>
    </w:p>
    <w:p w:rsidR="003E19C2" w:rsidRPr="00DB2657" w:rsidRDefault="003E19C2" w:rsidP="00DB2657">
      <w:pPr>
        <w:pStyle w:val="ZUSTzmustartykuempunktem"/>
      </w:pPr>
      <w:r w:rsidRPr="00223012">
        <w:t>13. Jednostkę organizacyjną, o</w:t>
      </w:r>
      <w:r>
        <w:t xml:space="preserve"> </w:t>
      </w:r>
      <w:r w:rsidRPr="00223012">
        <w:t>której mowa w</w:t>
      </w:r>
      <w:r>
        <w:t xml:space="preserve"> ust. </w:t>
      </w:r>
      <w:r w:rsidRPr="00223012">
        <w:t>1</w:t>
      </w:r>
      <w:r>
        <w:t xml:space="preserve"> pkt </w:t>
      </w:r>
      <w:r w:rsidRPr="00223012">
        <w:t>3, zatwierdza się na okres 2</w:t>
      </w:r>
      <w:r>
        <w:t xml:space="preserve"> </w:t>
      </w:r>
      <w:r w:rsidRPr="00223012">
        <w:t>lat, a</w:t>
      </w:r>
      <w:r>
        <w:t xml:space="preserve"> </w:t>
      </w:r>
      <w:r w:rsidRPr="00223012">
        <w:t>w</w:t>
      </w:r>
      <w:r>
        <w:t xml:space="preserve"> </w:t>
      </w:r>
      <w:r w:rsidRPr="00DB2657">
        <w:t>szczególnie uzasadnionych przypadkach na okres krótszy.</w:t>
      </w:r>
    </w:p>
    <w:p w:rsidR="003E19C2" w:rsidRPr="00DB2657" w:rsidRDefault="003E19C2" w:rsidP="00DB2657">
      <w:pPr>
        <w:pStyle w:val="ZUSTzmustartykuempunktem"/>
      </w:pPr>
      <w:r w:rsidRPr="00DB2657">
        <w:t>14. Do przedłużenia okresu zatwierdzenia jednostki organizacyjnej, o której mowa w ust. 1 pkt 3, stosuje się przepisy ust. 5–13.</w:t>
      </w:r>
    </w:p>
    <w:p w:rsidR="003E19C2" w:rsidRPr="00223012" w:rsidRDefault="003E19C2" w:rsidP="00D24E45">
      <w:pPr>
        <w:pStyle w:val="ZUSTzmustartykuempunktem"/>
        <w:keepNext/>
      </w:pPr>
      <w:r w:rsidRPr="00DB2657">
        <w:t>15. Minister właściwy do spraw wewnętrznych może wydać decyzję o odmowie przedłużenia okresu zatwierdzenia</w:t>
      </w:r>
      <w:r w:rsidRPr="00223012">
        <w:t xml:space="preserve"> lub cofnięciu zatwierdzenia jednostki organizacyjnej, o</w:t>
      </w:r>
      <w:r>
        <w:t xml:space="preserve"> </w:t>
      </w:r>
      <w:r w:rsidRPr="00223012">
        <w:t>której mowa w</w:t>
      </w:r>
      <w:r>
        <w:t xml:space="preserve"> ust. </w:t>
      </w:r>
      <w:r w:rsidRPr="00223012">
        <w:t>1</w:t>
      </w:r>
      <w:r>
        <w:t xml:space="preserve"> pkt </w:t>
      </w:r>
      <w:r w:rsidRPr="00223012">
        <w:t>3, gdy ta jednostka:</w:t>
      </w:r>
    </w:p>
    <w:p w:rsidR="003E19C2" w:rsidRPr="00DB2657" w:rsidRDefault="003E19C2" w:rsidP="00DB2657">
      <w:pPr>
        <w:pStyle w:val="ZPKTzmpktartykuempunktem"/>
      </w:pPr>
      <w:r w:rsidRPr="00223012">
        <w:t>1)</w:t>
      </w:r>
      <w:r w:rsidRPr="00223012">
        <w:tab/>
      </w:r>
      <w:r w:rsidRPr="00DB2657">
        <w:t>podlega likwidacji lub nie prowadzi rzeczywistej działalności uzasadniającej przyjmowanie cudzoziemców jako wolontariuszy lub</w:t>
      </w:r>
    </w:p>
    <w:p w:rsidR="003E19C2" w:rsidRPr="00223012" w:rsidRDefault="003E19C2" w:rsidP="00DB2657">
      <w:pPr>
        <w:pStyle w:val="ZPKTzmpktartykuempunktem"/>
      </w:pPr>
      <w:r w:rsidRPr="00DB2657">
        <w:t>2)</w:t>
      </w:r>
      <w:r w:rsidRPr="00DB2657">
        <w:tab/>
        <w:t>działa głównie w celu ułatwiania wolontariuszom niezgodnego z prawem wjazdu lub pobytu</w:t>
      </w:r>
      <w:r w:rsidRPr="005B2CB4">
        <w:t xml:space="preserve"> </w:t>
      </w:r>
      <w:r w:rsidRPr="00897CA8">
        <w:t>na terytorium Rzeczypospolitej Polskiej</w:t>
      </w:r>
      <w:r w:rsidRPr="00223012">
        <w:t>.</w:t>
      </w:r>
    </w:p>
    <w:p w:rsidR="003E19C2" w:rsidRPr="00DB2657" w:rsidRDefault="003E19C2" w:rsidP="00DB2657">
      <w:pPr>
        <w:pStyle w:val="ZUSTzmustartykuempunktem"/>
      </w:pPr>
      <w:r w:rsidRPr="00223012">
        <w:t>16. Jednostka organizacyjna, o</w:t>
      </w:r>
      <w:r>
        <w:t xml:space="preserve"> </w:t>
      </w:r>
      <w:r w:rsidRPr="00223012">
        <w:t>której mowa w</w:t>
      </w:r>
      <w:r>
        <w:t xml:space="preserve"> ust. </w:t>
      </w:r>
      <w:r w:rsidRPr="00223012">
        <w:t>1</w:t>
      </w:r>
      <w:r>
        <w:t xml:space="preserve"> pkt </w:t>
      </w:r>
      <w:r w:rsidRPr="00223012">
        <w:t xml:space="preserve">3, której odmówiono </w:t>
      </w:r>
      <w:r w:rsidRPr="00DB2657">
        <w:t xml:space="preserve">przedłużenia okresu zatwierdzenia lub której cofnięto zatwierdzenie, ze względu na okoliczności, o których mowa w ust. 15 pkt 2, </w:t>
      </w:r>
      <w:r w:rsidR="00D24E45">
        <w:t>nie może ponownie ubiegać się o </w:t>
      </w:r>
      <w:r w:rsidRPr="00DB2657">
        <w:t>zatwierdzenie przed upływem 5 lat od dnia, w którym decyzja w sprawie odmowy przedłużenia lub cofnięcia stała się ostateczna.</w:t>
      </w:r>
    </w:p>
    <w:p w:rsidR="003E19C2" w:rsidRPr="00223012" w:rsidRDefault="003E19C2" w:rsidP="00DB2657">
      <w:pPr>
        <w:pStyle w:val="ZUSTzmustartykuempunktem"/>
      </w:pPr>
      <w:r w:rsidRPr="00DB2657">
        <w:t>17. Aktualna lista zatwierdzonych jednostek or</w:t>
      </w:r>
      <w:r w:rsidR="00D24E45">
        <w:t>ganizacyjnych, o których mowa w </w:t>
      </w:r>
      <w:r w:rsidRPr="00DB2657">
        <w:t>ust. 1 pkt 3, jest</w:t>
      </w:r>
      <w:r w:rsidRPr="00223012">
        <w:t xml:space="preserve"> ogłaszana w</w:t>
      </w:r>
      <w:r>
        <w:t xml:space="preserve"> </w:t>
      </w:r>
      <w:r w:rsidRPr="00223012">
        <w:t>dzienniku urzędowym ministra właściwego do spraw wewnętrznych.</w:t>
      </w:r>
    </w:p>
    <w:p w:rsidR="003E19C2" w:rsidRPr="00223012" w:rsidRDefault="003E19C2" w:rsidP="00DB2657">
      <w:pPr>
        <w:pStyle w:val="ZARTzmartartykuempunktem"/>
      </w:pPr>
      <w:r w:rsidRPr="00223012">
        <w:t>Art.</w:t>
      </w:r>
      <w:r>
        <w:t xml:space="preserve"> </w:t>
      </w:r>
      <w:r w:rsidRPr="00DB2657">
        <w:t>157h</w:t>
      </w:r>
      <w:r w:rsidRPr="00223012">
        <w:t>.</w:t>
      </w:r>
      <w:r>
        <w:t xml:space="preserve"> </w:t>
      </w:r>
      <w:r w:rsidRPr="00223012">
        <w:t>1. Zezwolenia, o</w:t>
      </w:r>
      <w:r>
        <w:t xml:space="preserve"> </w:t>
      </w:r>
      <w:r w:rsidRPr="00223012">
        <w:t>którym mowa w</w:t>
      </w:r>
      <w:r>
        <w:t xml:space="preserve"> art. </w:t>
      </w:r>
      <w:r w:rsidRPr="00223012">
        <w:t>157g</w:t>
      </w:r>
      <w:r>
        <w:t xml:space="preserve"> ust. </w:t>
      </w:r>
      <w:r w:rsidRPr="00223012">
        <w:t>1, udziela się na okres niezbędny do realizacji umowy, na podstawie której cudzoziemiec ma wykonywać świadczenia jako wolontariusz,</w:t>
      </w:r>
      <w:r w:rsidRPr="00223012" w:rsidDel="00B4063E">
        <w:t xml:space="preserve"> </w:t>
      </w:r>
      <w:r w:rsidRPr="00223012">
        <w:t>nie dłuższy niż 1</w:t>
      </w:r>
      <w:r>
        <w:t xml:space="preserve"> </w:t>
      </w:r>
      <w:r w:rsidRPr="00223012">
        <w:t>rok.</w:t>
      </w:r>
    </w:p>
    <w:p w:rsidR="003E19C2" w:rsidRPr="00DB2657" w:rsidRDefault="003E19C2" w:rsidP="00DB2657">
      <w:pPr>
        <w:pStyle w:val="ZUSTzmustartykuempunktem"/>
      </w:pPr>
      <w:r w:rsidRPr="00223012">
        <w:lastRenderedPageBreak/>
        <w:t>2. Decyzję w</w:t>
      </w:r>
      <w:r>
        <w:t xml:space="preserve"> </w:t>
      </w:r>
      <w:r w:rsidRPr="00223012">
        <w:t xml:space="preserve">sprawie </w:t>
      </w:r>
      <w:r w:rsidRPr="00DB2657">
        <w:t>udzielenia cudzoziemcowi zezwol</w:t>
      </w:r>
      <w:r w:rsidR="00D24E45">
        <w:t>enia, o którym mowa w </w:t>
      </w:r>
      <w:r w:rsidRPr="00DB2657">
        <w:t>art. 157g ust. 1, wydaje się w terminie 60 dni od dnia złożenia wniosku w tej sprawie wraz z dokumentami niezbędnymi do potwierdzeni</w:t>
      </w:r>
      <w:r w:rsidR="00D24E45">
        <w:t>a danych zawartych we wniosku i </w:t>
      </w:r>
      <w:r w:rsidRPr="00DB2657">
        <w:t>okoliczności uzasadniających ubieganie się o udzielenie tego zezwolenia.</w:t>
      </w:r>
    </w:p>
    <w:p w:rsidR="003E19C2" w:rsidRPr="00223012" w:rsidRDefault="003E19C2" w:rsidP="00DB2657">
      <w:pPr>
        <w:pStyle w:val="ZUSTzmustartykuempunktem"/>
      </w:pPr>
      <w:r w:rsidRPr="00DB2657">
        <w:t>3. Jeżeli do wniosku o udzielenie zezwolenia, o którym mowa w art. 157g ust. 1, nie zostały dołączone wszystkie dokumenty niezbędne do potwierdzenia danych zawartych we wniosku i okoliczności uzasadniających ubieganie się o udzielenie tego zezwolenia, bieg terminu, o którym</w:t>
      </w:r>
      <w:r w:rsidRPr="00223012">
        <w:t xml:space="preserve"> mowa w</w:t>
      </w:r>
      <w:r>
        <w:t xml:space="preserve"> ust. </w:t>
      </w:r>
      <w:r w:rsidRPr="00223012">
        <w:t>1, zawiesza się do dnia ich doręczenia wojewodzie.</w:t>
      </w:r>
    </w:p>
    <w:p w:rsidR="003E19C2" w:rsidRPr="00223012" w:rsidRDefault="003E19C2" w:rsidP="00D24E45">
      <w:pPr>
        <w:pStyle w:val="ZARTzmartartykuempunktem"/>
        <w:keepNext/>
      </w:pPr>
      <w:r w:rsidRPr="00223012">
        <w:t>Art.</w:t>
      </w:r>
      <w:r>
        <w:t xml:space="preserve"> </w:t>
      </w:r>
      <w:r w:rsidRPr="00223012">
        <w:t>157i.</w:t>
      </w:r>
      <w:r>
        <w:t xml:space="preserve"> </w:t>
      </w:r>
      <w:r w:rsidRPr="00223012">
        <w:t xml:space="preserve">Poza </w:t>
      </w:r>
      <w:r w:rsidRPr="00DB2657">
        <w:t>przypadkami</w:t>
      </w:r>
      <w:r w:rsidRPr="00223012">
        <w:t>, o</w:t>
      </w:r>
      <w:r>
        <w:t xml:space="preserve"> </w:t>
      </w:r>
      <w:r w:rsidRPr="00223012">
        <w:t>których mowa w</w:t>
      </w:r>
      <w:r>
        <w:t xml:space="preserve"> art. </w:t>
      </w:r>
      <w:r w:rsidRPr="00223012">
        <w:t>99, odmawia się wszczęcia postępowania w</w:t>
      </w:r>
      <w:r>
        <w:t xml:space="preserve"> </w:t>
      </w:r>
      <w:r w:rsidRPr="00223012">
        <w:t>sprawie udzielenia cudzoziemcowi zezwolenia, o</w:t>
      </w:r>
      <w:r>
        <w:t xml:space="preserve"> </w:t>
      </w:r>
      <w:r w:rsidRPr="00223012">
        <w:t>którym mowa w</w:t>
      </w:r>
      <w:r w:rsidR="00D24E45">
        <w:t> art. </w:t>
      </w:r>
      <w:r w:rsidRPr="00223012">
        <w:t>157g</w:t>
      </w:r>
      <w:r>
        <w:t xml:space="preserve"> ust. </w:t>
      </w:r>
      <w:r w:rsidRPr="00223012">
        <w:t>1, gdy cudzoziemiec w</w:t>
      </w:r>
      <w:r>
        <w:t xml:space="preserve"> </w:t>
      </w:r>
      <w:r w:rsidRPr="00223012">
        <w:t>dniu złożenia wniosku o</w:t>
      </w:r>
      <w:r>
        <w:t xml:space="preserve"> </w:t>
      </w:r>
      <w:r w:rsidRPr="00223012">
        <w:t>udzielenie tego zezwolenia:</w:t>
      </w:r>
    </w:p>
    <w:p w:rsidR="003E19C2" w:rsidRPr="00DB2657" w:rsidRDefault="003E19C2" w:rsidP="00DB2657">
      <w:pPr>
        <w:pStyle w:val="ZPKTzmpktartykuempunktem"/>
      </w:pPr>
      <w:r w:rsidRPr="00223012">
        <w:t>1)</w:t>
      </w:r>
      <w:r w:rsidRPr="00223012">
        <w:tab/>
        <w:t>posiada zezwolenie, o</w:t>
      </w:r>
      <w:r>
        <w:t xml:space="preserve"> </w:t>
      </w:r>
      <w:r w:rsidRPr="00DB2657">
        <w:t>którym mowa w art. 139a ust. 1, udzielone w celu wykonywania pracy w charakterze pracownika odbywającego staż lub</w:t>
      </w:r>
    </w:p>
    <w:p w:rsidR="003E19C2" w:rsidRPr="00223012" w:rsidRDefault="003E19C2" w:rsidP="00DB2657">
      <w:pPr>
        <w:pStyle w:val="ZPKTzmpktartykuempunktem"/>
      </w:pPr>
      <w:r w:rsidRPr="00DB2657">
        <w:t>2)</w:t>
      </w:r>
      <w:r w:rsidRPr="00DB2657">
        <w:tab/>
        <w:t>ubiega się o zezwolenie, o kt</w:t>
      </w:r>
      <w:r w:rsidRPr="00223012">
        <w:t>órym mowa w</w:t>
      </w:r>
      <w:r>
        <w:t xml:space="preserve"> art. </w:t>
      </w:r>
      <w:r w:rsidRPr="00223012">
        <w:t>127, lub posiada takie zezwolenie.</w:t>
      </w:r>
    </w:p>
    <w:p w:rsidR="003E19C2" w:rsidRPr="00223012" w:rsidRDefault="003E19C2" w:rsidP="00D24E45">
      <w:pPr>
        <w:pStyle w:val="ZARTzmartartykuempunktem"/>
        <w:keepNext/>
      </w:pPr>
      <w:r w:rsidRPr="00223012">
        <w:t>Art.</w:t>
      </w:r>
      <w:r>
        <w:t xml:space="preserve"> </w:t>
      </w:r>
      <w:r w:rsidRPr="00223012">
        <w:t>157j.</w:t>
      </w:r>
      <w:r>
        <w:t xml:space="preserve"> </w:t>
      </w:r>
      <w:r w:rsidRPr="00223012">
        <w:t xml:space="preserve">1. Poza </w:t>
      </w:r>
      <w:r w:rsidRPr="00DB2657">
        <w:t>przypadkami</w:t>
      </w:r>
      <w:r w:rsidRPr="00223012">
        <w:t>, o</w:t>
      </w:r>
      <w:r>
        <w:t xml:space="preserve"> </w:t>
      </w:r>
      <w:r w:rsidRPr="00223012">
        <w:t>których mowa w</w:t>
      </w:r>
      <w:r>
        <w:t xml:space="preserve"> art. </w:t>
      </w:r>
      <w:r w:rsidRPr="00223012">
        <w:t>100</w:t>
      </w:r>
      <w:r>
        <w:t xml:space="preserve"> ust. </w:t>
      </w:r>
      <w:r w:rsidRPr="00223012">
        <w:t>1</w:t>
      </w:r>
      <w:r>
        <w:t xml:space="preserve"> pkt </w:t>
      </w:r>
      <w:r w:rsidRPr="00223012">
        <w:t>1–5, 8</w:t>
      </w:r>
      <w:r>
        <w:t xml:space="preserve"> i </w:t>
      </w:r>
      <w:r w:rsidRPr="00223012">
        <w:t>9, cudzoziemcowi odmawia się udzielenia zezwolenia, o</w:t>
      </w:r>
      <w:r>
        <w:t xml:space="preserve"> </w:t>
      </w:r>
      <w:r w:rsidRPr="00223012">
        <w:t>którym mowa w</w:t>
      </w:r>
      <w:r>
        <w:t xml:space="preserve"> art. </w:t>
      </w:r>
      <w:r w:rsidRPr="00223012">
        <w:t>157g</w:t>
      </w:r>
      <w:r>
        <w:t xml:space="preserve"> ust. </w:t>
      </w:r>
      <w:r w:rsidRPr="00223012">
        <w:t>1, gdy:</w:t>
      </w:r>
    </w:p>
    <w:p w:rsidR="003E19C2" w:rsidRPr="00DB2657" w:rsidRDefault="003E19C2" w:rsidP="00DB2657">
      <w:pPr>
        <w:pStyle w:val="ZPKTzmpktartykuempunktem"/>
      </w:pPr>
      <w:r w:rsidRPr="00223012">
        <w:t>1)</w:t>
      </w:r>
      <w:r w:rsidRPr="00223012">
        <w:tab/>
        <w:t>jednostka organizacyjna,</w:t>
      </w:r>
      <w:r w:rsidRPr="001F0ED2">
        <w:t xml:space="preserve"> na </w:t>
      </w:r>
      <w:r w:rsidRPr="00DB2657">
        <w:t>rzecz której cudzoziemiec wykonuje lub zamierza wykonywać świadczenia jako wolontariusz, działa głównie w celu ułatwiania wolontariuszom niezgodnego z prawem wjazdu lub pobytu na terytorium Rzeczypospolitej Polskiej lub</w:t>
      </w:r>
    </w:p>
    <w:p w:rsidR="003E19C2" w:rsidRPr="00223012" w:rsidRDefault="003E19C2" w:rsidP="00D24E45">
      <w:pPr>
        <w:pStyle w:val="ZPKTzmpktartykuempunktem"/>
        <w:keepNext/>
      </w:pPr>
      <w:r w:rsidRPr="00DB2657">
        <w:t>2)</w:t>
      </w:r>
      <w:r w:rsidRPr="00DB2657">
        <w:tab/>
        <w:t>jednostka organizacyjna, na rzecz której cudzoziemiec wykonuje lub zamierza wykonywać świadczenia jako wolontariusz</w:t>
      </w:r>
      <w:r w:rsidRPr="00223012">
        <w:t>:</w:t>
      </w:r>
    </w:p>
    <w:p w:rsidR="003E19C2" w:rsidRPr="00223012" w:rsidRDefault="003E19C2" w:rsidP="00D24E45">
      <w:pPr>
        <w:pStyle w:val="ZLITwPKTzmlitwpktartykuempunktem"/>
        <w:keepNext/>
      </w:pPr>
      <w:r w:rsidRPr="00223012">
        <w:t>a)</w:t>
      </w:r>
      <w:r w:rsidRPr="00223012">
        <w:tab/>
        <w:t xml:space="preserve">jest </w:t>
      </w:r>
      <w:r w:rsidRPr="00DB2657">
        <w:t>zarządzana</w:t>
      </w:r>
      <w:r w:rsidRPr="00223012">
        <w:t xml:space="preserve"> lub kontrolowana przez osobę fizyczną prawomocnie:</w:t>
      </w:r>
    </w:p>
    <w:p w:rsidR="003E19C2" w:rsidRPr="00DB2657" w:rsidRDefault="003E19C2" w:rsidP="00DB2657">
      <w:pPr>
        <w:pStyle w:val="ZTIRwPKTzmtirwpktartykuempunktem"/>
      </w:pPr>
      <w:r w:rsidRPr="00223012">
        <w:t>–</w:t>
      </w:r>
      <w:r w:rsidRPr="00223012">
        <w:tab/>
        <w:t>ukaraną za wykroczenie, o</w:t>
      </w:r>
      <w:r>
        <w:t xml:space="preserve"> </w:t>
      </w:r>
      <w:r w:rsidRPr="00223012">
        <w:t>którym mowa w</w:t>
      </w:r>
      <w:r>
        <w:t xml:space="preserve"> art. </w:t>
      </w:r>
      <w:r w:rsidRPr="00223012">
        <w:t>120</w:t>
      </w:r>
      <w:r>
        <w:t xml:space="preserve"> ust. </w:t>
      </w:r>
      <w:r w:rsidRPr="00223012">
        <w:t>1</w:t>
      </w:r>
      <w:r>
        <w:t xml:space="preserve"> </w:t>
      </w:r>
      <w:r w:rsidRPr="00223012">
        <w:t>ustawy z</w:t>
      </w:r>
      <w:r>
        <w:t xml:space="preserve"> </w:t>
      </w:r>
      <w:r w:rsidRPr="00223012">
        <w:t>dnia 20</w:t>
      </w:r>
      <w:r>
        <w:t xml:space="preserve"> </w:t>
      </w:r>
      <w:r w:rsidRPr="00DB2657">
        <w:t>kwietnia 2004 r. o promocji zatrudnienia i instytucjach rynku pracy, która w ciągu 2 lat od ukarania została ponownie ukarana za podobne wykroczenie, lub</w:t>
      </w:r>
    </w:p>
    <w:p w:rsidR="003E19C2" w:rsidRPr="00DB2657" w:rsidRDefault="003E19C2" w:rsidP="00DB2657">
      <w:pPr>
        <w:pStyle w:val="ZTIRwPKTzmtirwpktartykuempunktem"/>
      </w:pPr>
      <w:r w:rsidRPr="00DB2657">
        <w:t>–</w:t>
      </w:r>
      <w:r w:rsidRPr="00DB2657">
        <w:tab/>
        <w:t>ukaraną za wykroczenia, o których mo</w:t>
      </w:r>
      <w:r w:rsidR="00D24E45">
        <w:t>wa w art. 120 ust. 3–5 ustawy z </w:t>
      </w:r>
      <w:r w:rsidRPr="00DB2657">
        <w:t>dnia 20 kwietnia 2004 r. o promocji zatrudnienia i instytucjach rynku pracy, lub</w:t>
      </w:r>
    </w:p>
    <w:p w:rsidR="003E19C2" w:rsidRPr="00223012" w:rsidRDefault="003E19C2" w:rsidP="00DB2657">
      <w:pPr>
        <w:pStyle w:val="ZTIRwPKTzmtirwpktartykuempunktem"/>
      </w:pPr>
      <w:r w:rsidRPr="00DB2657">
        <w:lastRenderedPageBreak/>
        <w:t>–</w:t>
      </w:r>
      <w:r w:rsidRPr="00DB2657">
        <w:tab/>
        <w:t>skazaną za przestępstwo, o którym mowa w art. 218–221 Kodeksu karnego,</w:t>
      </w:r>
      <w:r w:rsidRPr="00223012">
        <w:t xml:space="preserve"> lub</w:t>
      </w:r>
    </w:p>
    <w:p w:rsidR="003E19C2" w:rsidRPr="00DB2657" w:rsidRDefault="003E19C2" w:rsidP="00DB2657">
      <w:pPr>
        <w:pStyle w:val="ZLITwPKTzmlitwpktartykuempunktem"/>
      </w:pPr>
      <w:r w:rsidRPr="00223012">
        <w:t>b)</w:t>
      </w:r>
      <w:r w:rsidRPr="00223012">
        <w:tab/>
        <w:t xml:space="preserve">nie </w:t>
      </w:r>
      <w:r w:rsidRPr="00DB2657">
        <w:t>dopełnia obowiązku opłacania składek na ubezpieczenia społeczne, lub</w:t>
      </w:r>
    </w:p>
    <w:p w:rsidR="003E19C2" w:rsidRPr="00223012" w:rsidRDefault="003E19C2" w:rsidP="00DB2657">
      <w:pPr>
        <w:pStyle w:val="ZLITwPKTzmlitwpktartykuempunktem"/>
      </w:pPr>
      <w:r w:rsidRPr="00DB2657">
        <w:t>c)</w:t>
      </w:r>
      <w:r w:rsidRPr="00DB2657">
        <w:tab/>
        <w:t>zalega z uiszczeniem podatków, z wyjątkiem przypadków</w:t>
      </w:r>
      <w:r w:rsidR="009822F7">
        <w:t>,</w:t>
      </w:r>
      <w:r w:rsidRPr="00DB2657">
        <w:t xml:space="preserve"> gdy uzyskał przewidziane prawem zwolnienie, odroczenie, rozłożenie na raty zaległych płatności lub</w:t>
      </w:r>
      <w:r w:rsidRPr="00223012">
        <w:t xml:space="preserve"> wstrzymanie w</w:t>
      </w:r>
      <w:r>
        <w:t xml:space="preserve"> </w:t>
      </w:r>
      <w:r w:rsidRPr="00223012">
        <w:t>całości wykonania decyzji właściwego organu, lub</w:t>
      </w:r>
    </w:p>
    <w:p w:rsidR="003E19C2" w:rsidRPr="00DB2657" w:rsidRDefault="003E19C2" w:rsidP="00DB2657">
      <w:pPr>
        <w:pStyle w:val="ZPKTzmpktartykuempunktem"/>
      </w:pPr>
      <w:r w:rsidRPr="00223012">
        <w:t>3)</w:t>
      </w:r>
      <w:r w:rsidRPr="00223012">
        <w:tab/>
      </w:r>
      <w:r w:rsidRPr="00DB2657">
        <w:t>jednostka organizacyjna, na rzecz której cudzoziemiec wykonuje lub zamierza wykonywać świadczenia jako wolontariusz, jest likwidowana, lub</w:t>
      </w:r>
    </w:p>
    <w:p w:rsidR="003E19C2" w:rsidRPr="00223012" w:rsidRDefault="003E19C2" w:rsidP="00DB2657">
      <w:pPr>
        <w:pStyle w:val="ZPKTzmpktartykuempunktem"/>
      </w:pPr>
      <w:r w:rsidRPr="00DB2657">
        <w:t>4)</w:t>
      </w:r>
      <w:r w:rsidRPr="00DB2657">
        <w:tab/>
        <w:t>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mógłby być inny niż deklarowany</w:t>
      </w:r>
      <w:r w:rsidRPr="00223012">
        <w:t>.</w:t>
      </w:r>
    </w:p>
    <w:p w:rsidR="003E19C2" w:rsidRPr="00223012" w:rsidRDefault="003E19C2" w:rsidP="00DB2657">
      <w:pPr>
        <w:pStyle w:val="ZUSTzmustartykuempunktem"/>
      </w:pPr>
      <w:r w:rsidRPr="00223012">
        <w:t>2.</w:t>
      </w:r>
      <w:r>
        <w:t xml:space="preserve"> </w:t>
      </w:r>
      <w:r w:rsidRPr="00223012">
        <w:t>Poza przypadkami, o</w:t>
      </w:r>
      <w:r>
        <w:t xml:space="preserve"> </w:t>
      </w:r>
      <w:r w:rsidRPr="00223012">
        <w:t>których mowa w</w:t>
      </w:r>
      <w:r>
        <w:t xml:space="preserve"> ust. </w:t>
      </w:r>
      <w:r w:rsidRPr="00223012">
        <w:t>1</w:t>
      </w:r>
      <w:r>
        <w:t xml:space="preserve"> pkt </w:t>
      </w:r>
      <w:r w:rsidRPr="00223012">
        <w:t>1–3</w:t>
      </w:r>
      <w:r>
        <w:t xml:space="preserve"> oraz</w:t>
      </w:r>
      <w:r w:rsidRPr="00223012">
        <w:t xml:space="preserve"> w</w:t>
      </w:r>
      <w:r>
        <w:t xml:space="preserve"> art. </w:t>
      </w:r>
      <w:r w:rsidRPr="00223012">
        <w:t>100</w:t>
      </w:r>
      <w:r>
        <w:t xml:space="preserve"> ust. </w:t>
      </w:r>
      <w:r w:rsidRPr="00223012">
        <w:t>1</w:t>
      </w:r>
      <w:r w:rsidR="00D24E45">
        <w:t xml:space="preserve"> pkt </w:t>
      </w:r>
      <w:r w:rsidRPr="00223012">
        <w:t>1–5, 8</w:t>
      </w:r>
      <w:r>
        <w:t xml:space="preserve"> i </w:t>
      </w:r>
      <w:r w:rsidRPr="00223012">
        <w:t>9, cudzoziemcowi odmawia się udzielenia kolejnego zezwolenia, o</w:t>
      </w:r>
      <w:r>
        <w:t xml:space="preserve"> </w:t>
      </w:r>
      <w:r w:rsidRPr="00223012">
        <w:t>którym mowa w</w:t>
      </w:r>
      <w:r>
        <w:t xml:space="preserve"> art. </w:t>
      </w:r>
      <w:r w:rsidRPr="00223012">
        <w:t>157g</w:t>
      </w:r>
      <w:r>
        <w:t xml:space="preserve"> ust. </w:t>
      </w:r>
      <w:r w:rsidRPr="00223012">
        <w:t>1, gdy okoliczności sprawy wskazują, że poprzedzające je zezwolenie na pobyt czasowy było wykorzystane w</w:t>
      </w:r>
      <w:r>
        <w:t xml:space="preserve"> </w:t>
      </w:r>
      <w:r w:rsidRPr="00223012">
        <w:t>innym celu niż cel, w</w:t>
      </w:r>
      <w:r>
        <w:t xml:space="preserve"> </w:t>
      </w:r>
      <w:r w:rsidRPr="00223012">
        <w:t>jakim zostało udzielone.</w:t>
      </w:r>
    </w:p>
    <w:p w:rsidR="003E19C2" w:rsidRPr="00223012" w:rsidRDefault="003E19C2" w:rsidP="00D24E45">
      <w:pPr>
        <w:pStyle w:val="ZARTzmartartykuempunktem"/>
        <w:keepNext/>
      </w:pPr>
      <w:r w:rsidRPr="00223012">
        <w:t>Art.</w:t>
      </w:r>
      <w:r>
        <w:t xml:space="preserve"> </w:t>
      </w:r>
      <w:r w:rsidRPr="00223012">
        <w:t>157k.</w:t>
      </w:r>
      <w:r>
        <w:t xml:space="preserve"> </w:t>
      </w:r>
      <w:r w:rsidRPr="00223012">
        <w:t>Poza przypadkami, o</w:t>
      </w:r>
      <w:r>
        <w:t xml:space="preserve"> </w:t>
      </w:r>
      <w:r w:rsidRPr="00DB2657">
        <w:t>których</w:t>
      </w:r>
      <w:r w:rsidRPr="00223012">
        <w:t xml:space="preserve"> mowa w</w:t>
      </w:r>
      <w:r>
        <w:t xml:space="preserve"> art. </w:t>
      </w:r>
      <w:r w:rsidRPr="00223012">
        <w:t>101</w:t>
      </w:r>
      <w:r>
        <w:t xml:space="preserve"> pkt </w:t>
      </w:r>
      <w:r w:rsidRPr="00223012">
        <w:t>1</w:t>
      </w:r>
      <w:r>
        <w:t xml:space="preserve"> lub</w:t>
      </w:r>
      <w:r w:rsidRPr="00223012">
        <w:t xml:space="preserve"> 2, zezwolenie, o</w:t>
      </w:r>
      <w:r>
        <w:t xml:space="preserve"> </w:t>
      </w:r>
      <w:r w:rsidRPr="00223012">
        <w:t>którym mowa w</w:t>
      </w:r>
      <w:r>
        <w:t xml:space="preserve"> art. </w:t>
      </w:r>
      <w:r w:rsidRPr="00223012">
        <w:t>157g</w:t>
      </w:r>
      <w:r>
        <w:t xml:space="preserve"> ust. </w:t>
      </w:r>
      <w:r w:rsidRPr="00223012">
        <w:t>1, cofa się, gdy:</w:t>
      </w:r>
    </w:p>
    <w:p w:rsidR="003E19C2" w:rsidRPr="00DB2657" w:rsidRDefault="003E19C2" w:rsidP="00DB2657">
      <w:pPr>
        <w:pStyle w:val="ZPKTzmpktartykuempunktem"/>
      </w:pPr>
      <w:r w:rsidRPr="00223012">
        <w:t>1)</w:t>
      </w:r>
      <w:r w:rsidRPr="00223012">
        <w:tab/>
      </w:r>
      <w:r w:rsidRPr="00DB2657">
        <w:t>okoliczności sprawy wskazują, że jest wykorzy</w:t>
      </w:r>
      <w:r w:rsidR="00D24E45">
        <w:t>stywane w innym celu niż cel, w </w:t>
      </w:r>
      <w:r w:rsidRPr="00DB2657">
        <w:t>jakim zostało udzielone, lub</w:t>
      </w:r>
    </w:p>
    <w:p w:rsidR="003E19C2" w:rsidRPr="00DB2657" w:rsidRDefault="003E19C2" w:rsidP="00DB2657">
      <w:pPr>
        <w:pStyle w:val="ZPKTzmpktartykuempunktem"/>
      </w:pPr>
      <w:r w:rsidRPr="00DB2657">
        <w:t>2)</w:t>
      </w:r>
      <w:r w:rsidRPr="00DB2657">
        <w:tab/>
        <w:t>wystąpiła przynajmniej jedna z okoliczności, o któ</w:t>
      </w:r>
      <w:r w:rsidR="00D24E45">
        <w:t>rych mowa w art. 100 ust. 1 pkt </w:t>
      </w:r>
      <w:r w:rsidRPr="00DB2657">
        <w:t>2, 4, 5 lub 8, lub</w:t>
      </w:r>
    </w:p>
    <w:p w:rsidR="003E19C2" w:rsidRPr="00DB2657" w:rsidRDefault="003E19C2" w:rsidP="00DB2657">
      <w:pPr>
        <w:pStyle w:val="ZPKTzmpktartykuempunktem"/>
      </w:pPr>
      <w:r w:rsidRPr="00DB2657">
        <w:t>3)</w:t>
      </w:r>
      <w:r w:rsidRPr="00DB2657">
        <w:tab/>
        <w:t>wystąpiła przynajmniej jedna z okoliczności, o któr</w:t>
      </w:r>
      <w:r w:rsidR="00D24E45">
        <w:t>ych mowa w art. 157j ust. 1 pkt </w:t>
      </w:r>
      <w:r w:rsidRPr="00DB2657">
        <w:t>1–3</w:t>
      </w:r>
      <w:r w:rsidRPr="00223012">
        <w:t>.</w:t>
      </w:r>
    </w:p>
    <w:p w:rsidR="003E19C2" w:rsidRPr="00223012" w:rsidRDefault="003E19C2" w:rsidP="00D24E45">
      <w:pPr>
        <w:pStyle w:val="ZARTzmartartykuempunktem"/>
        <w:keepNext/>
      </w:pPr>
      <w:r w:rsidRPr="00223012">
        <w:t>Art.</w:t>
      </w:r>
      <w:r>
        <w:t xml:space="preserve"> </w:t>
      </w:r>
      <w:r w:rsidRPr="00223012">
        <w:t>157l.</w:t>
      </w:r>
      <w:r>
        <w:t xml:space="preserve"> </w:t>
      </w:r>
      <w:r w:rsidRPr="00223012">
        <w:t>Minister właściwy do spraw wewnętrznych określi, w</w:t>
      </w:r>
      <w:r>
        <w:t xml:space="preserve"> </w:t>
      </w:r>
      <w:r w:rsidRPr="00223012">
        <w:t>drodze rozporządzenia:</w:t>
      </w:r>
    </w:p>
    <w:p w:rsidR="003E19C2" w:rsidRPr="00DB2657" w:rsidRDefault="003E19C2" w:rsidP="00DB2657">
      <w:pPr>
        <w:pStyle w:val="ZPKTzmpktartykuempunktem"/>
      </w:pPr>
      <w:r w:rsidRPr="00223012">
        <w:t>1)</w:t>
      </w:r>
      <w:r w:rsidRPr="00223012">
        <w:tab/>
      </w:r>
      <w:r w:rsidRPr="00DB2657">
        <w:t xml:space="preserve">minimalną wysokość środków finansowych, jakie musi posiadać cudzoziemiec wykonujący świadczenia jako wolontariusz na terytorium Rzeczypospolitej Polskiej dla siebie i członków rodziny pozostających na jego utrzymaniu, na pokrycie kosztów podróży powrotnej do państwa pochodzenia lub zamieszkania </w:t>
      </w:r>
      <w:r w:rsidRPr="00DB2657">
        <w:lastRenderedPageBreak/>
        <w:t>albo kosztów tranzytu do państwa trzeciego, które udzieli pozwolenia na wjazd, uwzględniając zróżnicowanie wysokości tych śro</w:t>
      </w:r>
      <w:r w:rsidR="00D24E45">
        <w:t>dków w zależności od państwa, z </w:t>
      </w:r>
      <w:r w:rsidRPr="00DB2657">
        <w:t>którego cudzoziemiec przybył;</w:t>
      </w:r>
    </w:p>
    <w:p w:rsidR="003E19C2" w:rsidRPr="00223012" w:rsidRDefault="003E19C2" w:rsidP="00DB2657">
      <w:pPr>
        <w:pStyle w:val="ZPKTzmpktartykuempunktem"/>
      </w:pPr>
      <w:r w:rsidRPr="00DB2657">
        <w:t>2)</w:t>
      </w:r>
      <w:r w:rsidRPr="00DB2657">
        <w:tab/>
        <w:t>dokumenty mogące potwierdzić możliwość u</w:t>
      </w:r>
      <w:r w:rsidR="00D24E45">
        <w:t>zyskania środków finansowych, o </w:t>
      </w:r>
      <w:r w:rsidRPr="00DB2657">
        <w:t>których</w:t>
      </w:r>
      <w:r w:rsidRPr="00223012">
        <w:t xml:space="preserve"> mowa w</w:t>
      </w:r>
      <w:r>
        <w:t xml:space="preserve"> pkt </w:t>
      </w:r>
      <w:r w:rsidRPr="00223012">
        <w:t>1, oraz środków finansowych na pokrycie kosztów utrzymania cudzoziemca oraz członków jego rodziny, o</w:t>
      </w:r>
      <w:r>
        <w:t xml:space="preserve"> </w:t>
      </w:r>
      <w:r w:rsidRPr="00223012">
        <w:t>których mowa w</w:t>
      </w:r>
      <w:r>
        <w:t xml:space="preserve"> art. </w:t>
      </w:r>
      <w:r w:rsidRPr="00223012">
        <w:t>157g</w:t>
      </w:r>
      <w:r>
        <w:t xml:space="preserve"> ust. </w:t>
      </w:r>
      <w:r w:rsidRPr="00223012">
        <w:t>1</w:t>
      </w:r>
      <w:r>
        <w:t xml:space="preserve"> pkt </w:t>
      </w:r>
      <w:r w:rsidRPr="00223012">
        <w:t>1</w:t>
      </w:r>
      <w:r>
        <w:t xml:space="preserve"> lit. </w:t>
      </w:r>
      <w:r w:rsidRPr="00223012">
        <w:t>c</w:t>
      </w:r>
      <w:r>
        <w:t xml:space="preserve"> </w:t>
      </w:r>
      <w:r w:rsidRPr="00223012">
        <w:t>zgodnie z</w:t>
      </w:r>
      <w:r>
        <w:t xml:space="preserve"> </w:t>
      </w:r>
      <w:r w:rsidRPr="00223012">
        <w:t>prawem, uwzględniając potrzebę skutecznej weryfikacji możliwości uzyskania tych środków.</w:t>
      </w:r>
      <w:r>
        <w:t>”</w:t>
      </w:r>
      <w:r w:rsidRPr="00223012">
        <w:t>;</w:t>
      </w:r>
    </w:p>
    <w:p w:rsidR="003E19C2" w:rsidRPr="00223012" w:rsidRDefault="003E19C2" w:rsidP="00D24E45">
      <w:pPr>
        <w:pStyle w:val="PKTpunkt"/>
        <w:keepNext/>
      </w:pPr>
      <w:r>
        <w:t>5</w:t>
      </w:r>
      <w:r w:rsidR="00FC7BC6">
        <w:t>2</w:t>
      </w:r>
      <w:r w:rsidRPr="00223012">
        <w:t>)</w:t>
      </w:r>
      <w:r w:rsidRPr="00223012">
        <w:tab/>
        <w:t xml:space="preserve">w dziale V tytuł </w:t>
      </w:r>
      <w:r w:rsidRPr="00DB2657">
        <w:t>rozdziału</w:t>
      </w:r>
      <w:r w:rsidRPr="00223012">
        <w:t xml:space="preserve"> 8</w:t>
      </w:r>
      <w:r>
        <w:t xml:space="preserve"> </w:t>
      </w:r>
      <w:r w:rsidRPr="00223012">
        <w:t>otrzymuje brzmienie:</w:t>
      </w:r>
    </w:p>
    <w:p w:rsidR="003E19C2" w:rsidRPr="00223012" w:rsidRDefault="003E19C2" w:rsidP="00D24E45">
      <w:pPr>
        <w:pStyle w:val="ZTYTDZPRZEDMzmprzedmtytuulubdziauartykuempunktem"/>
      </w:pPr>
      <w:r>
        <w:t>„</w:t>
      </w:r>
      <w:r w:rsidRPr="00223012">
        <w:t xml:space="preserve">Zezwolenie na pobyt czasowy dla </w:t>
      </w:r>
      <w:r w:rsidRPr="00D24E45">
        <w:t>członków rodzin obywateli Rzeczypospolitej Polskiej oraz członków rodzin cudzoziemców. Mobilność krótkoterminowa i</w:t>
      </w:r>
      <w:r w:rsidR="00D24E45" w:rsidRPr="00D24E45">
        <w:t> </w:t>
      </w:r>
      <w:r w:rsidRPr="00D24E45">
        <w:t>długoterminowa członków</w:t>
      </w:r>
      <w:r w:rsidRPr="00223012">
        <w:t xml:space="preserve"> rodzin naukowców</w:t>
      </w:r>
      <w:r>
        <w:t>”</w:t>
      </w:r>
      <w:r w:rsidRPr="00223012">
        <w:t>;</w:t>
      </w:r>
    </w:p>
    <w:p w:rsidR="003E19C2" w:rsidRPr="00223012" w:rsidRDefault="003E19C2" w:rsidP="00D24E45">
      <w:pPr>
        <w:pStyle w:val="PKTpunkt"/>
        <w:keepNext/>
      </w:pPr>
      <w:r>
        <w:t>5</w:t>
      </w:r>
      <w:r w:rsidR="00FC7BC6">
        <w:t>3</w:t>
      </w:r>
      <w:r w:rsidRPr="00223012">
        <w:t>)</w:t>
      </w:r>
      <w:r w:rsidRPr="00223012">
        <w:tab/>
        <w:t>w</w:t>
      </w:r>
      <w:r>
        <w:t xml:space="preserve"> art. </w:t>
      </w:r>
      <w:r w:rsidRPr="00223012">
        <w:t>159</w:t>
      </w:r>
      <w:r>
        <w:t xml:space="preserve"> w ust. </w:t>
      </w:r>
      <w:r w:rsidRPr="00223012">
        <w:t>1</w:t>
      </w:r>
      <w:r>
        <w:t xml:space="preserve"> w pkt </w:t>
      </w:r>
      <w:r w:rsidRPr="00223012">
        <w:t>1:</w:t>
      </w:r>
    </w:p>
    <w:p w:rsidR="003E19C2" w:rsidRPr="00223012" w:rsidRDefault="003E19C2" w:rsidP="00D24E45">
      <w:pPr>
        <w:pStyle w:val="LITlitera"/>
        <w:keepNext/>
      </w:pPr>
      <w:r w:rsidRPr="00223012">
        <w:t>a)</w:t>
      </w:r>
      <w:r w:rsidRPr="00223012">
        <w:tab/>
      </w:r>
      <w:r w:rsidRPr="00DB2657">
        <w:t>lit</w:t>
      </w:r>
      <w:r w:rsidRPr="00223012">
        <w:t>. f</w:t>
      </w:r>
      <w:r>
        <w:t xml:space="preserve"> </w:t>
      </w:r>
      <w:r w:rsidRPr="00223012">
        <w:t>i</w:t>
      </w:r>
      <w:r>
        <w:t xml:space="preserve"> </w:t>
      </w:r>
      <w:r w:rsidRPr="00223012">
        <w:t>g otrzymują brzmienie:</w:t>
      </w:r>
    </w:p>
    <w:p w:rsidR="003E19C2" w:rsidRPr="00DB2657" w:rsidRDefault="003E19C2" w:rsidP="00DB2657">
      <w:pPr>
        <w:pStyle w:val="ZLITLITzmlitliter"/>
      </w:pPr>
      <w:r>
        <w:t>„</w:t>
      </w:r>
      <w:r w:rsidRPr="00223012">
        <w:t>f)</w:t>
      </w:r>
      <w:r w:rsidRPr="00223012">
        <w:tab/>
        <w:t xml:space="preserve">na </w:t>
      </w:r>
      <w:r w:rsidRPr="00DB2657">
        <w:t>podstawie zezwolenia na pobyt czasowy, o którym mowa w art. 151 ust. 1, lub wizy krajowej w celu prowadzenia badań naukowych lub prac rozwojowych,</w:t>
      </w:r>
    </w:p>
    <w:p w:rsidR="003E19C2" w:rsidRPr="00223012" w:rsidRDefault="003E19C2" w:rsidP="00DB2657">
      <w:pPr>
        <w:pStyle w:val="ZLITLITzmlitliter"/>
      </w:pPr>
      <w:r w:rsidRPr="00DB2657">
        <w:t>g)</w:t>
      </w:r>
      <w:r w:rsidRPr="00DB2657">
        <w:tab/>
        <w:t>na podstawie</w:t>
      </w:r>
      <w:r w:rsidRPr="00223012">
        <w:t xml:space="preserve"> zezwolenia na pobyt czasowy, o</w:t>
      </w:r>
      <w:r>
        <w:t xml:space="preserve"> </w:t>
      </w:r>
      <w:r w:rsidRPr="00223012">
        <w:t>którym mowa w</w:t>
      </w:r>
      <w:r>
        <w:t xml:space="preserve"> art. </w:t>
      </w:r>
      <w:r w:rsidRPr="00223012">
        <w:t>151</w:t>
      </w:r>
      <w:r w:rsidR="00D24E45">
        <w:t>b ust. </w:t>
      </w:r>
      <w:r w:rsidRPr="00223012">
        <w:t>1,</w:t>
      </w:r>
      <w:r>
        <w:t>”</w:t>
      </w:r>
      <w:r w:rsidRPr="00223012">
        <w:t>,</w:t>
      </w:r>
    </w:p>
    <w:p w:rsidR="003E19C2" w:rsidRPr="00DB2657" w:rsidRDefault="003E19C2" w:rsidP="00DB2657">
      <w:pPr>
        <w:pStyle w:val="LITlitera"/>
      </w:pPr>
      <w:r w:rsidRPr="00223012">
        <w:t>b)</w:t>
      </w:r>
      <w:r w:rsidRPr="00223012">
        <w:tab/>
      </w:r>
      <w:r w:rsidRPr="00DB2657">
        <w:t xml:space="preserve">w lit. </w:t>
      </w:r>
      <w:proofErr w:type="spellStart"/>
      <w:r w:rsidRPr="00DB2657">
        <w:t>hb</w:t>
      </w:r>
      <w:proofErr w:type="spellEnd"/>
      <w:r w:rsidRPr="00DB2657">
        <w:t xml:space="preserve"> wyrazy „korzystania z mobilności długoterminowej” zastępuje się wyrazami „mobilności długoterminowej pracownika kadry kierowniczej, specjalisty lub pracownika odbywającego staż, w ramach przeniesienia wewnątrz przedsiębiorstwa”,</w:t>
      </w:r>
    </w:p>
    <w:p w:rsidR="003E19C2" w:rsidRPr="00223012" w:rsidRDefault="003E19C2" w:rsidP="00D24E45">
      <w:pPr>
        <w:pStyle w:val="LITlitera"/>
        <w:keepNext/>
      </w:pPr>
      <w:r w:rsidRPr="00DB2657">
        <w:t>c)</w:t>
      </w:r>
      <w:r w:rsidRPr="00DB2657">
        <w:tab/>
        <w:t>po lit</w:t>
      </w:r>
      <w:r>
        <w:t xml:space="preserve">. </w:t>
      </w:r>
      <w:proofErr w:type="spellStart"/>
      <w:r w:rsidRPr="00223012">
        <w:t>hb</w:t>
      </w:r>
      <w:proofErr w:type="spellEnd"/>
      <w:r w:rsidRPr="00223012">
        <w:t xml:space="preserve"> dodaje się</w:t>
      </w:r>
      <w:r>
        <w:t xml:space="preserve"> lit. </w:t>
      </w:r>
      <w:proofErr w:type="spellStart"/>
      <w:r w:rsidRPr="00223012">
        <w:t>hc</w:t>
      </w:r>
      <w:proofErr w:type="spellEnd"/>
      <w:r w:rsidRPr="00223012">
        <w:t xml:space="preserve"> w</w:t>
      </w:r>
      <w:r>
        <w:t xml:space="preserve"> </w:t>
      </w:r>
      <w:r w:rsidRPr="00223012">
        <w:t>brzmieniu:</w:t>
      </w:r>
    </w:p>
    <w:p w:rsidR="003E19C2" w:rsidRPr="00223012" w:rsidRDefault="003E19C2" w:rsidP="00DB2657">
      <w:pPr>
        <w:pStyle w:val="ZLITLITzmlitliter"/>
      </w:pPr>
      <w:r>
        <w:t>„</w:t>
      </w:r>
      <w:proofErr w:type="spellStart"/>
      <w:r w:rsidRPr="00223012">
        <w:t>hc</w:t>
      </w:r>
      <w:proofErr w:type="spellEnd"/>
      <w:r w:rsidRPr="00223012">
        <w:t>)</w:t>
      </w:r>
      <w:r w:rsidRPr="00223012">
        <w:tab/>
        <w:t xml:space="preserve">na </w:t>
      </w:r>
      <w:r w:rsidRPr="00DB2657">
        <w:t>podstawie</w:t>
      </w:r>
      <w:r w:rsidRPr="00223012">
        <w:t xml:space="preserve"> zezwolenia na pobyt czasowy, o</w:t>
      </w:r>
      <w:r>
        <w:t xml:space="preserve"> </w:t>
      </w:r>
      <w:r w:rsidRPr="00223012">
        <w:t>którym mowa w</w:t>
      </w:r>
      <w:r>
        <w:t xml:space="preserve"> art. </w:t>
      </w:r>
      <w:r w:rsidRPr="00223012">
        <w:t>186</w:t>
      </w:r>
      <w:r>
        <w:t xml:space="preserve"> ust. </w:t>
      </w:r>
      <w:r w:rsidRPr="00223012">
        <w:t>1</w:t>
      </w:r>
      <w:r>
        <w:t xml:space="preserve"> pkt </w:t>
      </w:r>
      <w:r w:rsidRPr="00223012">
        <w:t>7,</w:t>
      </w:r>
      <w:r>
        <w:t>”</w:t>
      </w:r>
      <w:r w:rsidRPr="00223012">
        <w:t>;</w:t>
      </w:r>
    </w:p>
    <w:p w:rsidR="003E19C2" w:rsidRPr="00DB2657" w:rsidRDefault="003E19C2" w:rsidP="00DB2657">
      <w:pPr>
        <w:pStyle w:val="PKTpunkt"/>
      </w:pPr>
      <w:r>
        <w:t>5</w:t>
      </w:r>
      <w:r w:rsidR="00FC7BC6">
        <w:t>4</w:t>
      </w:r>
      <w:r w:rsidRPr="00223012">
        <w:t>)</w:t>
      </w:r>
      <w:r w:rsidRPr="00223012">
        <w:tab/>
        <w:t>w</w:t>
      </w:r>
      <w:r>
        <w:t xml:space="preserve"> art</w:t>
      </w:r>
      <w:r w:rsidRPr="00DB2657">
        <w:t xml:space="preserve">. 161 w ust. 1 w pkt 1 w lit. a i w pkt 2 w lit. a wyrazy „lit. a–g i </w:t>
      </w:r>
      <w:proofErr w:type="spellStart"/>
      <w:r w:rsidRPr="00DB2657">
        <w:t>i</w:t>
      </w:r>
      <w:proofErr w:type="spellEnd"/>
      <w:r w:rsidRPr="00DB2657">
        <w:t>” zastępuje się wyrazami „lit. a–g i ha–i”;</w:t>
      </w:r>
    </w:p>
    <w:p w:rsidR="003E19C2" w:rsidRPr="00223012" w:rsidRDefault="003E19C2" w:rsidP="00D24E45">
      <w:pPr>
        <w:pStyle w:val="PKTpunkt"/>
        <w:keepNext/>
      </w:pPr>
      <w:r w:rsidRPr="00DB2657">
        <w:t>5</w:t>
      </w:r>
      <w:r w:rsidR="00FC7BC6">
        <w:t>5</w:t>
      </w:r>
      <w:r w:rsidR="00DB2657">
        <w:t>)</w:t>
      </w:r>
      <w:r w:rsidR="00DB2657">
        <w:tab/>
      </w:r>
      <w:r w:rsidRPr="00DB2657">
        <w:t>po art</w:t>
      </w:r>
      <w:r>
        <w:t xml:space="preserve">. </w:t>
      </w:r>
      <w:r w:rsidRPr="00223012">
        <w:t>161</w:t>
      </w:r>
      <w:r>
        <w:t xml:space="preserve"> </w:t>
      </w:r>
      <w:r w:rsidRPr="00223012">
        <w:t>dodaje się</w:t>
      </w:r>
      <w:r>
        <w:t xml:space="preserve"> art. </w:t>
      </w:r>
      <w:r w:rsidRPr="00223012">
        <w:t>161a i</w:t>
      </w:r>
      <w:r>
        <w:t xml:space="preserve"> art. </w:t>
      </w:r>
      <w:r w:rsidRPr="00223012">
        <w:t>161b w</w:t>
      </w:r>
      <w:r>
        <w:t xml:space="preserve"> </w:t>
      </w:r>
      <w:r w:rsidRPr="00223012">
        <w:t>brzmieniu:</w:t>
      </w:r>
    </w:p>
    <w:p w:rsidR="003E19C2" w:rsidRPr="00DB2657" w:rsidRDefault="003E19C2" w:rsidP="00DB2657">
      <w:pPr>
        <w:pStyle w:val="ZARTzmartartykuempunktem"/>
      </w:pPr>
      <w:r>
        <w:t>„</w:t>
      </w:r>
      <w:r w:rsidRPr="00223012">
        <w:t>Art.</w:t>
      </w:r>
      <w:r>
        <w:t xml:space="preserve"> </w:t>
      </w:r>
      <w:r w:rsidRPr="00223012">
        <w:t>161a.</w:t>
      </w:r>
      <w:r>
        <w:t xml:space="preserve"> </w:t>
      </w:r>
      <w:r w:rsidRPr="00223012">
        <w:t>Jeżeli cudzoziemiec będący członkiem rodziny naukowca posiadający zezwolenie na pobyt czasowy</w:t>
      </w:r>
      <w:r w:rsidR="009822F7">
        <w:t>,</w:t>
      </w:r>
      <w:r w:rsidRPr="00223012">
        <w:t xml:space="preserve"> o</w:t>
      </w:r>
      <w:r>
        <w:t xml:space="preserve"> </w:t>
      </w:r>
      <w:r w:rsidRPr="00223012">
        <w:t>którym mowa w</w:t>
      </w:r>
      <w:r>
        <w:t xml:space="preserve"> art. </w:t>
      </w:r>
      <w:r w:rsidRPr="00223012">
        <w:t>159</w:t>
      </w:r>
      <w:r>
        <w:t xml:space="preserve"> ust. </w:t>
      </w:r>
      <w:r w:rsidRPr="00223012">
        <w:t>1</w:t>
      </w:r>
      <w:r>
        <w:t xml:space="preserve"> pkt </w:t>
      </w:r>
      <w:r w:rsidRPr="00223012">
        <w:t>1</w:t>
      </w:r>
      <w:r>
        <w:t xml:space="preserve"> lit. </w:t>
      </w:r>
      <w:r w:rsidRPr="00223012">
        <w:t>f,</w:t>
      </w:r>
      <w:r>
        <w:t xml:space="preserve"> </w:t>
      </w:r>
      <w:r w:rsidRPr="00223012">
        <w:t>zamierza korzystać z</w:t>
      </w:r>
      <w:r>
        <w:t xml:space="preserve"> </w:t>
      </w:r>
      <w:r w:rsidRPr="00223012">
        <w:t>mobilności krótkoterminowej lub długoterminowej członka rodziny naukowca w</w:t>
      </w:r>
      <w:r>
        <w:t xml:space="preserve"> </w:t>
      </w:r>
      <w:r w:rsidRPr="00223012">
        <w:t xml:space="preserve">innym państwie członkowskim Unii Europejskiej, naukowiec, którego </w:t>
      </w:r>
      <w:r w:rsidRPr="00223012">
        <w:lastRenderedPageBreak/>
        <w:t>członkiem rodziny jest ten cudzoziemiec, jednostka naukowa, w</w:t>
      </w:r>
      <w:r>
        <w:t xml:space="preserve"> </w:t>
      </w:r>
      <w:r w:rsidRPr="00223012">
        <w:t xml:space="preserve">której naukowiec ten prowadzi badania naukowe lub prace rozwojowe, mająca siedzibę na terytorium Rzeczypospolitej </w:t>
      </w:r>
      <w:r w:rsidRPr="00DB2657">
        <w:t>Polskiej, lub instytucja naukowa, w której naukowiec ten zamierza prowadzić badania naukowe lub prace rozwojowe, mająca siedzibę w tym innym państwie członkowskim Unii Europejskiej, zawiadamiają o tym zamiarze właściwy organ tego państwa członkowskiego oraz Szefa Urzędu</w:t>
      </w:r>
      <w:r w:rsidR="00D24E45">
        <w:t>, o ile przepisy obowiązujące w </w:t>
      </w:r>
      <w:r w:rsidRPr="00DB2657">
        <w:t>tym państwie członkowskim przewidują wymóg takiego zawiadomienia.</w:t>
      </w:r>
    </w:p>
    <w:p w:rsidR="003E19C2" w:rsidRPr="00223012" w:rsidRDefault="003E19C2" w:rsidP="00D24E45">
      <w:pPr>
        <w:pStyle w:val="ZARTzmartartykuempunktem"/>
        <w:keepNext/>
      </w:pPr>
      <w:r w:rsidRPr="00DB2657">
        <w:t>Art. 161b. 1. Zezwolenia na pobyt czasowy w celu mobilności długoterminowej członka rodziny na</w:t>
      </w:r>
      <w:r w:rsidRPr="00223012">
        <w:t xml:space="preserve">ukowca udziela się cudzoziemcowi będącemu członkiem rodziny naukowca, gdy celem jego pobytu na terytorium Rzeczypospolitej Polskiej jest pobyt wraz </w:t>
      </w:r>
      <w:r w:rsidR="009822F7">
        <w:t xml:space="preserve">z </w:t>
      </w:r>
      <w:r w:rsidRPr="00223012">
        <w:t>naukowcem korzystającym z</w:t>
      </w:r>
      <w:r>
        <w:t xml:space="preserve"> </w:t>
      </w:r>
      <w:r w:rsidRPr="00223012">
        <w:t>mobilności długoterminowej naukowca oraz są spełnione łącznie następujące warunki:</w:t>
      </w:r>
    </w:p>
    <w:p w:rsidR="003E19C2" w:rsidRPr="00223012" w:rsidRDefault="003E19C2" w:rsidP="00DB2657">
      <w:pPr>
        <w:pStyle w:val="ZPKTzmpktartykuempunktem"/>
      </w:pPr>
      <w:r w:rsidRPr="00223012">
        <w:t>1)</w:t>
      </w:r>
      <w:r w:rsidRPr="00223012">
        <w:tab/>
        <w:t>naukowiec korzystający lub zamierzający korzystać z</w:t>
      </w:r>
      <w:r>
        <w:t xml:space="preserve"> </w:t>
      </w:r>
      <w:r w:rsidRPr="00223012">
        <w:t>mobilności długoterminowej naukowca, z</w:t>
      </w:r>
      <w:r>
        <w:t xml:space="preserve"> </w:t>
      </w:r>
      <w:r w:rsidRPr="00223012">
        <w:t>którym cudzoziemiec będący członkiem jego rodziny ma przebywać na terytorium Rzeczypospolitej Polskiej,</w:t>
      </w:r>
      <w:r>
        <w:t xml:space="preserve"> </w:t>
      </w:r>
      <w:r w:rsidRPr="00223012">
        <w:t>posiada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lub wizę długoterminową, z</w:t>
      </w:r>
      <w:r>
        <w:t xml:space="preserve"> </w:t>
      </w:r>
      <w:r w:rsidRPr="00223012">
        <w:t xml:space="preserve">adnotacją </w:t>
      </w:r>
      <w:r>
        <w:t>„</w:t>
      </w:r>
      <w:r w:rsidRPr="00223012">
        <w:t>naukowiec</w:t>
      </w:r>
      <w:r>
        <w:t>”</w:t>
      </w:r>
      <w:r w:rsidRPr="00223012">
        <w:t>, wydane przez inne państwo członkowskie Unii Europejskiej;</w:t>
      </w:r>
    </w:p>
    <w:p w:rsidR="003E19C2" w:rsidRPr="00223012" w:rsidRDefault="003E19C2" w:rsidP="00D24E45">
      <w:pPr>
        <w:pStyle w:val="ZPKTzmpktartykuempunktem"/>
        <w:keepNext/>
      </w:pPr>
      <w:r w:rsidRPr="00223012">
        <w:t>2)</w:t>
      </w:r>
      <w:r w:rsidRPr="00223012">
        <w:tab/>
      </w:r>
      <w:r w:rsidRPr="00DB2657">
        <w:t>cudzoziemiec</w:t>
      </w:r>
      <w:r w:rsidRPr="00223012">
        <w:t xml:space="preserve"> będący członkiem rodziny naukowca posiada:</w:t>
      </w:r>
    </w:p>
    <w:p w:rsidR="003E19C2" w:rsidRPr="00DB2657" w:rsidRDefault="003E19C2" w:rsidP="00DB2657">
      <w:pPr>
        <w:pStyle w:val="ZLITwPKTzmlitwpktartykuempunktem"/>
      </w:pPr>
      <w:r w:rsidRPr="00223012">
        <w:t>a)</w:t>
      </w:r>
      <w:r w:rsidRPr="00223012">
        <w:tab/>
        <w:t>zezwolenie</w:t>
      </w:r>
      <w:r>
        <w:t xml:space="preserve"> </w:t>
      </w:r>
      <w:r w:rsidRPr="00223012">
        <w:t>pobytowe w</w:t>
      </w:r>
      <w:r>
        <w:t xml:space="preserve"> </w:t>
      </w:r>
      <w:r w:rsidRPr="00223012">
        <w:t>celu połączenia z</w:t>
      </w:r>
      <w:r>
        <w:t xml:space="preserve"> </w:t>
      </w:r>
      <w:r w:rsidRPr="00223012">
        <w:t>rodziną oraz wydany w</w:t>
      </w:r>
      <w:r>
        <w:t xml:space="preserve"> </w:t>
      </w:r>
      <w:r w:rsidRPr="00223012">
        <w:t>związku z</w:t>
      </w:r>
      <w:r w:rsidR="00D24E45">
        <w:t> </w:t>
      </w:r>
      <w:r w:rsidRPr="00223012">
        <w:t xml:space="preserve">tym zezwoleniem </w:t>
      </w:r>
      <w:r w:rsidRPr="00DB2657">
        <w:t>dokument pobytowy, o którym mowa w art. 1 ust. 2 lit. a rozporządzenia nr 1030/2002, udzielone przez państwo członkowskie Unii Europejskiej, które wydało naukowcowi dokument pobytowy, o którym mowa w art. 1 ust. 2 lit. a rozporządzenia nr 1030/2002, lub wizę długoterminową, z adnotacją „naukowiec”,</w:t>
      </w:r>
    </w:p>
    <w:p w:rsidR="003E19C2" w:rsidRPr="00DB2657" w:rsidRDefault="003E19C2" w:rsidP="00DB2657">
      <w:pPr>
        <w:pStyle w:val="ZLITwPKTzmlitwpktartykuempunktem"/>
      </w:pPr>
      <w:r w:rsidRPr="00DB2657">
        <w:t>b)</w:t>
      </w:r>
      <w:r w:rsidRPr="00DB2657">
        <w:tab/>
        <w:t>ubezpieczenie zdrowotne w rozumieniu usta</w:t>
      </w:r>
      <w:r w:rsidR="00D24E45">
        <w:t>wy z dnia 27 sierpnia 2004 r. o </w:t>
      </w:r>
      <w:r w:rsidRPr="00DB2657">
        <w:t>świadczeniach opieki zdrowotnej finansowanych ze środków publicznych lub potwierdzenie pokrycia przez ubezpieczyciela kosztów leczenia na terytorium Rzeczypospolitej Polskiej,</w:t>
      </w:r>
    </w:p>
    <w:p w:rsidR="003E19C2" w:rsidRPr="00223012" w:rsidRDefault="003E19C2" w:rsidP="00DB2657">
      <w:pPr>
        <w:pStyle w:val="ZLITwPKTzmlitwpktartykuempunktem"/>
      </w:pPr>
      <w:r w:rsidRPr="00DB2657">
        <w:t>c)</w:t>
      </w:r>
      <w:r w:rsidRPr="00DB2657">
        <w:tab/>
        <w:t>wystarczające środki finansowe na pokrycie kosztów utrzymania i kosztów podróży powrotnej</w:t>
      </w:r>
      <w:r w:rsidRPr="00223012">
        <w:t xml:space="preserve"> do państwa członkowskiego Unii Europejskiej, które wydało naukowcowi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lub wizę długoterminową, z</w:t>
      </w:r>
      <w:r>
        <w:t xml:space="preserve"> </w:t>
      </w:r>
      <w:r w:rsidRPr="00223012">
        <w:t xml:space="preserve">adnotacją </w:t>
      </w:r>
      <w:r>
        <w:lastRenderedPageBreak/>
        <w:t>„</w:t>
      </w:r>
      <w:r w:rsidRPr="00223012">
        <w:t>naukowiec</w:t>
      </w:r>
      <w:r>
        <w:t>”</w:t>
      </w:r>
      <w:r w:rsidRPr="00223012">
        <w:t>, albo przedstawi dokumenty potwierdzające posiadanie tych środków.</w:t>
      </w:r>
    </w:p>
    <w:p w:rsidR="003E19C2" w:rsidRPr="00DB2657" w:rsidRDefault="003E19C2" w:rsidP="00DB2657">
      <w:pPr>
        <w:pStyle w:val="ZUSTzmustartykuempunktem"/>
      </w:pPr>
      <w:r w:rsidRPr="00223012">
        <w:t>2.</w:t>
      </w:r>
      <w:r>
        <w:t xml:space="preserve"> </w:t>
      </w:r>
      <w:r w:rsidRPr="00223012">
        <w:t>Wysokość miesięcznych środków finansowych, po odliczeniu kosztów zamieszkania, które cudzoziemiec posiada na pokrycie kosztów utrzymania, o</w:t>
      </w:r>
      <w:r>
        <w:t xml:space="preserve"> </w:t>
      </w:r>
      <w:r w:rsidRPr="00223012">
        <w:t>których mowa w</w:t>
      </w:r>
      <w:r>
        <w:t xml:space="preserve"> ust. </w:t>
      </w:r>
      <w:r w:rsidRPr="00223012">
        <w:t>1</w:t>
      </w:r>
      <w:r>
        <w:t xml:space="preserve"> pkt </w:t>
      </w:r>
      <w:r w:rsidRPr="00DB2657">
        <w:t>2 lit. c, jest wyższa niż wysokość dochodu uprawniającego do świadczeń pieniężnych z pomocy społecznej określonych w ustawie z dnia 12 marca 2004 r. o pomocy społecznej w odniesieniu do cudzoziemca oraz każdego członka rodziny pozostającego na jego utrzymaniu.</w:t>
      </w:r>
    </w:p>
    <w:p w:rsidR="003E19C2" w:rsidRPr="00DB2657" w:rsidRDefault="003E19C2" w:rsidP="00DB2657">
      <w:pPr>
        <w:pStyle w:val="ZUSTzmustartykuempunktem"/>
      </w:pPr>
      <w:r w:rsidRPr="00DB2657">
        <w:t>3. Uważa się, że koszty zamieszkania, o których mowa w ust. 2, obejmują co najmniej wysokość stałych opłat związanych z ek</w:t>
      </w:r>
      <w:r w:rsidR="00D24E45">
        <w:t>sploatacją zajmowanego lokalu w </w:t>
      </w:r>
      <w:r w:rsidRPr="00DB2657">
        <w:t>rozliczeniu na liczbę osób zamieszkujących w tym lokalu, a ponadto opłaty za dostawy do lokalu energii, gazu, wody oraz odbiór ścieków, odpadów i nieczystości ciekłych.</w:t>
      </w:r>
    </w:p>
    <w:p w:rsidR="003E19C2" w:rsidRPr="00223012" w:rsidRDefault="00DB2657" w:rsidP="00DB2657">
      <w:pPr>
        <w:pStyle w:val="ZUSTzmustartykuempunktem"/>
      </w:pPr>
      <w:r>
        <w:t xml:space="preserve">4. </w:t>
      </w:r>
      <w:r w:rsidR="003E19C2" w:rsidRPr="00DB2657">
        <w:t>W zakresie środków finansowych na pokrycie kosztów podróży powrotnej do państwa członkowskie</w:t>
      </w:r>
      <w:r w:rsidR="003E19C2" w:rsidRPr="00223012">
        <w:t>go Unii Europejskiej, które wydało naukowcowi dokument pobytowy, o</w:t>
      </w:r>
      <w:r w:rsidR="003E19C2">
        <w:t xml:space="preserve"> </w:t>
      </w:r>
      <w:r w:rsidR="003E19C2" w:rsidRPr="00223012">
        <w:t>którym mowa w</w:t>
      </w:r>
      <w:r w:rsidR="003E19C2">
        <w:t xml:space="preserve"> art. </w:t>
      </w:r>
      <w:r w:rsidR="003E19C2" w:rsidRPr="00223012">
        <w:t>1</w:t>
      </w:r>
      <w:r w:rsidR="003E19C2">
        <w:t xml:space="preserve"> ust. </w:t>
      </w:r>
      <w:r w:rsidR="003E19C2" w:rsidRPr="00223012">
        <w:t>2</w:t>
      </w:r>
      <w:r w:rsidR="003E19C2">
        <w:t xml:space="preserve"> lit. </w:t>
      </w:r>
      <w:r w:rsidR="003E19C2" w:rsidRPr="00223012">
        <w:t>a</w:t>
      </w:r>
      <w:r w:rsidR="003E19C2">
        <w:t xml:space="preserve"> </w:t>
      </w:r>
      <w:r w:rsidR="003E19C2" w:rsidRPr="00223012">
        <w:t xml:space="preserve">rozporządzenia </w:t>
      </w:r>
      <w:r w:rsidR="009A1A81">
        <w:t xml:space="preserve">nr </w:t>
      </w:r>
      <w:r w:rsidR="003E19C2" w:rsidRPr="00223012">
        <w:t>1030/2002, lub wizę długoterminową, z</w:t>
      </w:r>
      <w:r w:rsidR="003E19C2">
        <w:t xml:space="preserve"> </w:t>
      </w:r>
      <w:r w:rsidR="003E19C2" w:rsidRPr="00223012">
        <w:t xml:space="preserve">adnotacją </w:t>
      </w:r>
      <w:r w:rsidR="003E19C2">
        <w:t>„</w:t>
      </w:r>
      <w:r w:rsidR="003E19C2" w:rsidRPr="00223012">
        <w:t>naukowiec</w:t>
      </w:r>
      <w:r w:rsidR="003E19C2">
        <w:t>”</w:t>
      </w:r>
      <w:r w:rsidR="003E19C2" w:rsidRPr="00223012">
        <w:t>, oraz dokumentów mogących potwierdzić możliwość uzyskania środków finansowych, o</w:t>
      </w:r>
      <w:r w:rsidR="003E19C2">
        <w:t xml:space="preserve"> </w:t>
      </w:r>
      <w:r w:rsidR="003E19C2" w:rsidRPr="00223012">
        <w:t>których mowa</w:t>
      </w:r>
      <w:r w:rsidR="003E19C2">
        <w:t xml:space="preserve"> </w:t>
      </w:r>
      <w:r w:rsidR="0077407E">
        <w:t xml:space="preserve">w </w:t>
      </w:r>
      <w:r w:rsidR="003E19C2">
        <w:t xml:space="preserve">ust. </w:t>
      </w:r>
      <w:r w:rsidR="003E19C2" w:rsidRPr="00223012">
        <w:t>1</w:t>
      </w:r>
      <w:r w:rsidR="003E19C2">
        <w:t xml:space="preserve"> pkt </w:t>
      </w:r>
      <w:r w:rsidR="003E19C2" w:rsidRPr="00223012">
        <w:t>1</w:t>
      </w:r>
      <w:r w:rsidR="003E19C2">
        <w:t xml:space="preserve"> lit. </w:t>
      </w:r>
      <w:r w:rsidR="003E19C2" w:rsidRPr="00223012">
        <w:t>c, stosuje się odpowiednio przepisy wydane na podstawie</w:t>
      </w:r>
      <w:r w:rsidR="003E19C2">
        <w:t xml:space="preserve"> art. </w:t>
      </w:r>
      <w:r w:rsidR="003E19C2" w:rsidRPr="00223012">
        <w:t>157.</w:t>
      </w:r>
      <w:r w:rsidR="003E19C2">
        <w:t>”</w:t>
      </w:r>
      <w:r w:rsidR="003E19C2" w:rsidRPr="00223012">
        <w:t>;</w:t>
      </w:r>
    </w:p>
    <w:p w:rsidR="003E19C2" w:rsidRPr="00223012" w:rsidRDefault="003E19C2" w:rsidP="00D24E45">
      <w:pPr>
        <w:pStyle w:val="PKTpunkt"/>
        <w:keepNext/>
      </w:pPr>
      <w:r>
        <w:t>5</w:t>
      </w:r>
      <w:r w:rsidR="00FB460D">
        <w:t>6</w:t>
      </w:r>
      <w:r w:rsidRPr="00223012">
        <w:t>)</w:t>
      </w:r>
      <w:r w:rsidRPr="00223012">
        <w:tab/>
        <w:t>w</w:t>
      </w:r>
      <w:r>
        <w:t xml:space="preserve"> </w:t>
      </w:r>
      <w:r w:rsidRPr="00DB2657">
        <w:t>art</w:t>
      </w:r>
      <w:r>
        <w:t xml:space="preserve">. </w:t>
      </w:r>
      <w:r w:rsidRPr="00223012">
        <w:t>162</w:t>
      </w:r>
      <w:r>
        <w:t xml:space="preserve"> </w:t>
      </w:r>
      <w:r w:rsidRPr="00223012">
        <w:t>dodaje się</w:t>
      </w:r>
      <w:r>
        <w:t xml:space="preserve"> ust. </w:t>
      </w:r>
      <w:r w:rsidRPr="00223012">
        <w:t>4</w:t>
      </w:r>
      <w:r>
        <w:t xml:space="preserve"> w </w:t>
      </w:r>
      <w:r w:rsidRPr="00223012">
        <w:t>brzmieniu:</w:t>
      </w:r>
    </w:p>
    <w:p w:rsidR="003E19C2" w:rsidRPr="00223012" w:rsidRDefault="003E19C2" w:rsidP="00DB2657">
      <w:pPr>
        <w:pStyle w:val="ZUSTzmustartykuempunktem"/>
      </w:pPr>
      <w:r>
        <w:t>„</w:t>
      </w:r>
      <w:r w:rsidRPr="00223012">
        <w:t>4.</w:t>
      </w:r>
      <w:r>
        <w:t xml:space="preserve"> </w:t>
      </w:r>
      <w:r w:rsidRPr="00DB2657">
        <w:t>Z</w:t>
      </w:r>
      <w:r w:rsidRPr="00223012">
        <w:t>ezwolenia na pobyt czasowy, o</w:t>
      </w:r>
      <w:r>
        <w:t xml:space="preserve"> </w:t>
      </w:r>
      <w:r w:rsidRPr="00223012">
        <w:t>którym mowa w</w:t>
      </w:r>
      <w:r>
        <w:t xml:space="preserve"> art. </w:t>
      </w:r>
      <w:r w:rsidRPr="00223012">
        <w:t>161b</w:t>
      </w:r>
      <w:r>
        <w:t xml:space="preserve"> ust. </w:t>
      </w:r>
      <w:r w:rsidRPr="00223012">
        <w:t>1, udziela się cudzoziemcowi do dnia, w</w:t>
      </w:r>
      <w:r>
        <w:t xml:space="preserve"> </w:t>
      </w:r>
      <w:r w:rsidRPr="00223012">
        <w:t>którym upływa termin ważności zezwolenia na pobyt czasowy w</w:t>
      </w:r>
      <w:r>
        <w:t xml:space="preserve"> </w:t>
      </w:r>
      <w:r w:rsidRPr="00223012">
        <w:t>celu mobilności długoterminowej naukowca udzielonego cudzoziemcowi, z</w:t>
      </w:r>
      <w:r w:rsidR="00D24E45">
        <w:t> </w:t>
      </w:r>
      <w:r w:rsidRPr="00223012">
        <w:t>którym członek rodziny przebywa na terytorium Rzeczypospolitej Polskiej.</w:t>
      </w:r>
      <w:r>
        <w:t>”</w:t>
      </w:r>
      <w:r w:rsidRPr="00223012">
        <w:t>;</w:t>
      </w:r>
    </w:p>
    <w:p w:rsidR="003E19C2" w:rsidRPr="00223012" w:rsidRDefault="003E19C2" w:rsidP="00D24E45">
      <w:pPr>
        <w:pStyle w:val="PKTpunkt"/>
        <w:keepNext/>
      </w:pPr>
      <w:r>
        <w:t>5</w:t>
      </w:r>
      <w:r w:rsidR="00FB460D">
        <w:t>7</w:t>
      </w:r>
      <w:r w:rsidRPr="00223012">
        <w:t>)</w:t>
      </w:r>
      <w:r w:rsidRPr="00223012">
        <w:tab/>
        <w:t>w</w:t>
      </w:r>
      <w:r>
        <w:t xml:space="preserve"> art. </w:t>
      </w:r>
      <w:r w:rsidRPr="00223012">
        <w:t>165</w:t>
      </w:r>
      <w:r>
        <w:t xml:space="preserve"> </w:t>
      </w:r>
      <w:r w:rsidRPr="00223012">
        <w:t>po</w:t>
      </w:r>
      <w:r>
        <w:t xml:space="preserve"> ust. </w:t>
      </w:r>
      <w:r w:rsidRPr="00223012">
        <w:t>1</w:t>
      </w:r>
      <w:r>
        <w:t xml:space="preserve"> </w:t>
      </w:r>
      <w:r w:rsidRPr="00223012">
        <w:t>dodaje się</w:t>
      </w:r>
      <w:r>
        <w:t xml:space="preserve"> ust. </w:t>
      </w:r>
      <w:r w:rsidRPr="00223012">
        <w:t>1a w</w:t>
      </w:r>
      <w:r>
        <w:t xml:space="preserve"> </w:t>
      </w:r>
      <w:r w:rsidRPr="00223012">
        <w:t>brzmieniu:</w:t>
      </w:r>
    </w:p>
    <w:p w:rsidR="003E19C2" w:rsidRPr="00223012" w:rsidRDefault="003E19C2" w:rsidP="00DB2657">
      <w:pPr>
        <w:pStyle w:val="ZUSTzmustartykuempunktem"/>
      </w:pPr>
      <w:r>
        <w:t>„</w:t>
      </w:r>
      <w:r w:rsidRPr="00223012">
        <w:t>1a.</w:t>
      </w:r>
      <w:r>
        <w:t xml:space="preserve"> </w:t>
      </w:r>
      <w:r w:rsidRPr="00223012">
        <w:t>Zezwolenia na pobyt czasowy, o</w:t>
      </w:r>
      <w:r>
        <w:t xml:space="preserve"> </w:t>
      </w:r>
      <w:r w:rsidRPr="00223012">
        <w:t>którym mowa w</w:t>
      </w:r>
      <w:r>
        <w:t xml:space="preserve"> art. </w:t>
      </w:r>
      <w:r w:rsidRPr="00223012">
        <w:t>161b</w:t>
      </w:r>
      <w:r>
        <w:t xml:space="preserve"> ust. </w:t>
      </w:r>
      <w:r w:rsidRPr="00223012">
        <w:t>1, odmawia się w</w:t>
      </w:r>
      <w:r>
        <w:t xml:space="preserve"> </w:t>
      </w:r>
      <w:r w:rsidRPr="00DB2657">
        <w:t>przypadkach</w:t>
      </w:r>
      <w:r w:rsidRPr="00223012">
        <w:t>, o</w:t>
      </w:r>
      <w:r>
        <w:t xml:space="preserve"> </w:t>
      </w:r>
      <w:r w:rsidRPr="00223012">
        <w:t>których mowa w</w:t>
      </w:r>
      <w:r>
        <w:t xml:space="preserve"> art. </w:t>
      </w:r>
      <w:r w:rsidRPr="00223012">
        <w:t>100</w:t>
      </w:r>
      <w:r>
        <w:t xml:space="preserve"> ust. </w:t>
      </w:r>
      <w:r w:rsidRPr="00223012">
        <w:t>1</w:t>
      </w:r>
      <w:r>
        <w:t xml:space="preserve"> pkt </w:t>
      </w:r>
      <w:r w:rsidRPr="00223012">
        <w:t>1–5, 8</w:t>
      </w:r>
      <w:r>
        <w:t xml:space="preserve"> i </w:t>
      </w:r>
      <w:r w:rsidRPr="00223012">
        <w:t>9, oraz gdy upłynął okres ważności wydanego przez inne państwo członkowskie Unii Europejskiej 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rsidR="00D24E45">
        <w:t xml:space="preserve"> nr </w:t>
      </w:r>
      <w:r w:rsidRPr="00223012">
        <w:t>1030/2002, lub wizy długoterminowej, z</w:t>
      </w:r>
      <w:r>
        <w:t xml:space="preserve"> </w:t>
      </w:r>
      <w:r w:rsidRPr="00223012">
        <w:t xml:space="preserve">adnotacją </w:t>
      </w:r>
      <w:r>
        <w:t>„</w:t>
      </w:r>
      <w:r w:rsidRPr="00223012">
        <w:t>naukowiec</w:t>
      </w:r>
      <w:r>
        <w:t>”</w:t>
      </w:r>
      <w:r w:rsidRPr="00223012">
        <w:t>, posiadanych przez naukowca, z</w:t>
      </w:r>
      <w:r>
        <w:t xml:space="preserve"> </w:t>
      </w:r>
      <w:r w:rsidRPr="00223012">
        <w:t>którym członek rodziny przebywa na terytorium Rzeczypospolitej Polskiej.</w:t>
      </w:r>
      <w:r>
        <w:t>”</w:t>
      </w:r>
      <w:r w:rsidRPr="00223012">
        <w:t>;</w:t>
      </w:r>
    </w:p>
    <w:p w:rsidR="003E19C2" w:rsidRPr="00223012" w:rsidRDefault="003E19C2" w:rsidP="00D24E45">
      <w:pPr>
        <w:pStyle w:val="PKTpunkt"/>
        <w:keepNext/>
      </w:pPr>
      <w:r>
        <w:lastRenderedPageBreak/>
        <w:t>5</w:t>
      </w:r>
      <w:r w:rsidR="00FB460D">
        <w:t>8</w:t>
      </w:r>
      <w:r w:rsidRPr="00223012">
        <w:t>)</w:t>
      </w:r>
      <w:r w:rsidRPr="00223012">
        <w:tab/>
        <w:t>w</w:t>
      </w:r>
      <w:r>
        <w:t xml:space="preserve"> art. </w:t>
      </w:r>
      <w:r w:rsidRPr="00223012">
        <w:t>166</w:t>
      </w:r>
      <w:r>
        <w:t xml:space="preserve"> </w:t>
      </w:r>
      <w:r w:rsidRPr="00DB2657">
        <w:t>dotychczasową</w:t>
      </w:r>
      <w:r w:rsidRPr="00223012">
        <w:t xml:space="preserve"> treść oznacza się jako</w:t>
      </w:r>
      <w:r>
        <w:t xml:space="preserve"> ust. </w:t>
      </w:r>
      <w:r w:rsidRPr="00223012">
        <w:t>1</w:t>
      </w:r>
      <w:r>
        <w:t xml:space="preserve"> i </w:t>
      </w:r>
      <w:r w:rsidRPr="00223012">
        <w:t>dodaje się</w:t>
      </w:r>
      <w:r>
        <w:t xml:space="preserve"> ust. </w:t>
      </w:r>
      <w:r w:rsidRPr="00223012">
        <w:t>2</w:t>
      </w:r>
      <w:r>
        <w:t xml:space="preserve"> w </w:t>
      </w:r>
      <w:r w:rsidRPr="00223012">
        <w:t>brzmieniu:</w:t>
      </w:r>
    </w:p>
    <w:p w:rsidR="003E19C2" w:rsidRPr="00223012" w:rsidRDefault="003E19C2" w:rsidP="00DB2657">
      <w:pPr>
        <w:pStyle w:val="ZUSTzmustartykuempunktem"/>
      </w:pPr>
      <w:r>
        <w:t>„</w:t>
      </w:r>
      <w:r w:rsidRPr="00223012">
        <w:t>2.</w:t>
      </w:r>
      <w:r>
        <w:t xml:space="preserve"> </w:t>
      </w:r>
      <w:r w:rsidRPr="00223012">
        <w:t xml:space="preserve">Poza </w:t>
      </w:r>
      <w:r w:rsidRPr="00DB2657">
        <w:t>przypadkami</w:t>
      </w:r>
      <w:r w:rsidRPr="00223012">
        <w:t>, o</w:t>
      </w:r>
      <w:r>
        <w:t xml:space="preserve"> </w:t>
      </w:r>
      <w:r w:rsidRPr="00223012">
        <w:t>których mowa w</w:t>
      </w:r>
      <w:r>
        <w:t xml:space="preserve"> art. </w:t>
      </w:r>
      <w:r w:rsidRPr="00223012">
        <w:t>101</w:t>
      </w:r>
      <w:r>
        <w:t xml:space="preserve"> pkt </w:t>
      </w:r>
      <w:r w:rsidRPr="00223012">
        <w:t>1, zezwolenie na pobyt czasowy, o</w:t>
      </w:r>
      <w:r>
        <w:t xml:space="preserve"> </w:t>
      </w:r>
      <w:r w:rsidRPr="00223012">
        <w:t>którym mowa w</w:t>
      </w:r>
      <w:r>
        <w:t xml:space="preserve"> art. </w:t>
      </w:r>
      <w:r w:rsidRPr="00223012">
        <w:t>161b</w:t>
      </w:r>
      <w:r>
        <w:t xml:space="preserve"> ust. </w:t>
      </w:r>
      <w:r w:rsidRPr="00223012">
        <w:t>1, cofa się, gdy wystąpiła przynajmniej jedna z</w:t>
      </w:r>
      <w:r>
        <w:t xml:space="preserve"> </w:t>
      </w:r>
      <w:r w:rsidRPr="00223012">
        <w:t>okoliczności, o</w:t>
      </w:r>
      <w:r>
        <w:t xml:space="preserve"> </w:t>
      </w:r>
      <w:r w:rsidRPr="00223012">
        <w:t>których mowa w</w:t>
      </w:r>
      <w:r>
        <w:t xml:space="preserve"> art. </w:t>
      </w:r>
      <w:r w:rsidRPr="00223012">
        <w:t>100</w:t>
      </w:r>
      <w:r>
        <w:t xml:space="preserve"> ust. </w:t>
      </w:r>
      <w:r w:rsidRPr="00223012">
        <w:t>1</w:t>
      </w:r>
      <w:r>
        <w:t xml:space="preserve"> pkt </w:t>
      </w:r>
      <w:r w:rsidRPr="00223012">
        <w:t>2, 4</w:t>
      </w:r>
      <w:r>
        <w:t xml:space="preserve"> lub</w:t>
      </w:r>
      <w:r w:rsidRPr="00223012">
        <w:t xml:space="preserve"> 8.</w:t>
      </w:r>
      <w:r>
        <w:t>”</w:t>
      </w:r>
      <w:r w:rsidRPr="00223012">
        <w:t>;</w:t>
      </w:r>
    </w:p>
    <w:p w:rsidR="003E19C2" w:rsidRPr="00223012" w:rsidRDefault="00FB460D" w:rsidP="00D24E45">
      <w:pPr>
        <w:pStyle w:val="PKTpunkt"/>
        <w:keepNext/>
      </w:pPr>
      <w:r>
        <w:t>59</w:t>
      </w:r>
      <w:r w:rsidR="003E19C2" w:rsidRPr="00223012">
        <w:t>)</w:t>
      </w:r>
      <w:r w:rsidR="003E19C2" w:rsidRPr="00223012">
        <w:tab/>
        <w:t>po</w:t>
      </w:r>
      <w:r w:rsidR="003E19C2">
        <w:t xml:space="preserve"> art. </w:t>
      </w:r>
      <w:r w:rsidR="003E19C2" w:rsidRPr="00223012">
        <w:t>166</w:t>
      </w:r>
      <w:r w:rsidR="003E19C2">
        <w:t xml:space="preserve"> </w:t>
      </w:r>
      <w:r w:rsidR="003E19C2" w:rsidRPr="00223012">
        <w:t>dodaje się</w:t>
      </w:r>
      <w:r w:rsidR="003E19C2">
        <w:t xml:space="preserve"> art. </w:t>
      </w:r>
      <w:r w:rsidR="003E19C2" w:rsidRPr="00223012">
        <w:t>166a w</w:t>
      </w:r>
      <w:r w:rsidR="003E19C2">
        <w:t xml:space="preserve"> </w:t>
      </w:r>
      <w:r w:rsidR="003E19C2" w:rsidRPr="00223012">
        <w:t>brzmieniu:</w:t>
      </w:r>
    </w:p>
    <w:p w:rsidR="003E19C2" w:rsidRPr="00223012" w:rsidRDefault="003E19C2" w:rsidP="00D24E45">
      <w:pPr>
        <w:pStyle w:val="ZARTzmartartykuempunktem"/>
        <w:keepNext/>
      </w:pPr>
      <w:r>
        <w:t>„</w:t>
      </w:r>
      <w:r w:rsidRPr="00223012">
        <w:t>Art.</w:t>
      </w:r>
      <w:r>
        <w:t xml:space="preserve"> </w:t>
      </w:r>
      <w:r w:rsidRPr="00223012">
        <w:t>166a.</w:t>
      </w:r>
      <w:r>
        <w:t xml:space="preserve"> </w:t>
      </w:r>
      <w:r w:rsidRPr="00223012">
        <w:t>Poza przypadkami, o</w:t>
      </w:r>
      <w:r>
        <w:t xml:space="preserve"> </w:t>
      </w:r>
      <w:r w:rsidRPr="00223012">
        <w:t>których mowa w</w:t>
      </w:r>
      <w:r>
        <w:t xml:space="preserve"> art. </w:t>
      </w:r>
      <w:r w:rsidRPr="00223012">
        <w:t>99, odmawia się wszczęcia postępowania w</w:t>
      </w:r>
      <w:r>
        <w:t xml:space="preserve"> </w:t>
      </w:r>
      <w:r w:rsidRPr="00223012">
        <w:t>sprawie udzielenia cudzoziemcowi zezwolenia na pobyt czasowy, o</w:t>
      </w:r>
      <w:r w:rsidR="00D24E45">
        <w:t> </w:t>
      </w:r>
      <w:r w:rsidRPr="00223012">
        <w:t>którym mowa w</w:t>
      </w:r>
      <w:r>
        <w:t xml:space="preserve"> art. </w:t>
      </w:r>
      <w:r w:rsidRPr="00223012">
        <w:t>161b</w:t>
      </w:r>
      <w:r>
        <w:t xml:space="preserve"> ust. </w:t>
      </w:r>
      <w:r w:rsidRPr="00223012">
        <w:t>1, gdy cudzoziemiec będący członkiem rodziny naukowca w</w:t>
      </w:r>
      <w:r>
        <w:t xml:space="preserve"> </w:t>
      </w:r>
      <w:r w:rsidRPr="00223012">
        <w:t>dniu złożenia wniosku o</w:t>
      </w:r>
      <w:r>
        <w:t xml:space="preserve"> </w:t>
      </w:r>
      <w:r w:rsidRPr="00223012">
        <w:t>udzielenie tego zezwolenia:</w:t>
      </w:r>
    </w:p>
    <w:p w:rsidR="003E19C2" w:rsidRPr="00DB2657" w:rsidRDefault="003E19C2" w:rsidP="00DB2657">
      <w:pPr>
        <w:pStyle w:val="ZPKTzmpktartykuempunktem"/>
      </w:pPr>
      <w:r w:rsidRPr="00223012">
        <w:t>1)</w:t>
      </w:r>
      <w:r w:rsidRPr="00223012">
        <w:tab/>
        <w:t xml:space="preserve">posiada </w:t>
      </w:r>
      <w:r w:rsidRPr="00DB2657">
        <w:t>zezwolenie, o którym mowa w art. 139a ust. 1, udzielone w celu wykonywania pracy w charakterze pracownika odbywającego staż lub</w:t>
      </w:r>
    </w:p>
    <w:p w:rsidR="003E19C2" w:rsidRPr="00DB2657" w:rsidRDefault="003E19C2" w:rsidP="00DB2657">
      <w:pPr>
        <w:pStyle w:val="ZPKTzmpktartykuempunktem"/>
      </w:pPr>
      <w:r w:rsidRPr="00DB2657">
        <w:t>2)</w:t>
      </w:r>
      <w:r w:rsidRPr="00DB2657">
        <w:tab/>
        <w:t>ubiega się o zezwolenie, o którym mowa w art. 127, lub posiada takie zezwolenie.”;</w:t>
      </w:r>
    </w:p>
    <w:p w:rsidR="003E19C2" w:rsidRPr="00223012" w:rsidRDefault="003E19C2" w:rsidP="00D24E45">
      <w:pPr>
        <w:pStyle w:val="PKTpunkt"/>
        <w:keepNext/>
      </w:pPr>
      <w:r>
        <w:t>6</w:t>
      </w:r>
      <w:r w:rsidR="00FB460D">
        <w:t>0</w:t>
      </w:r>
      <w:r w:rsidRPr="00223012">
        <w:t>)</w:t>
      </w:r>
      <w:r w:rsidRPr="00223012">
        <w:tab/>
        <w:t>w</w:t>
      </w:r>
      <w:r>
        <w:t xml:space="preserve"> </w:t>
      </w:r>
      <w:r w:rsidRPr="00DB2657">
        <w:t>art</w:t>
      </w:r>
      <w:r>
        <w:t xml:space="preserve">. </w:t>
      </w:r>
      <w:r w:rsidRPr="00223012">
        <w:t>168:</w:t>
      </w:r>
    </w:p>
    <w:p w:rsidR="003E19C2" w:rsidRPr="00223012" w:rsidRDefault="003E19C2" w:rsidP="00D24E45">
      <w:pPr>
        <w:pStyle w:val="LITlitera"/>
        <w:keepNext/>
      </w:pPr>
      <w:r w:rsidRPr="00223012">
        <w:t>a)</w:t>
      </w:r>
      <w:r w:rsidRPr="00223012">
        <w:tab/>
        <w:t>po</w:t>
      </w:r>
      <w:r>
        <w:t xml:space="preserve"> ust. </w:t>
      </w:r>
      <w:r w:rsidRPr="00223012">
        <w:t>4</w:t>
      </w:r>
      <w:r>
        <w:t xml:space="preserve"> </w:t>
      </w:r>
      <w:r w:rsidRPr="00223012">
        <w:t>dodaje się</w:t>
      </w:r>
      <w:r>
        <w:t xml:space="preserve"> ust. </w:t>
      </w:r>
      <w:r w:rsidRPr="00223012">
        <w:t>4a w</w:t>
      </w:r>
      <w:r>
        <w:t xml:space="preserve"> </w:t>
      </w:r>
      <w:r w:rsidRPr="00223012">
        <w:t>brzmieniu:</w:t>
      </w:r>
    </w:p>
    <w:p w:rsidR="003E19C2" w:rsidRPr="00223012" w:rsidRDefault="003E19C2" w:rsidP="00DB2657">
      <w:pPr>
        <w:pStyle w:val="ZLITUSTzmustliter"/>
      </w:pPr>
      <w:r>
        <w:t>„</w:t>
      </w:r>
      <w:r w:rsidRPr="00223012">
        <w:t>4a. Jeżeli wniosek o</w:t>
      </w:r>
      <w:r>
        <w:t xml:space="preserve"> </w:t>
      </w:r>
      <w:r w:rsidRPr="00223012">
        <w:t>udzielenie zezwolenia na pobyt czasowy w</w:t>
      </w:r>
      <w:r>
        <w:t xml:space="preserve"> </w:t>
      </w:r>
      <w:r w:rsidRPr="00223012">
        <w:t>celu połączenia się z</w:t>
      </w:r>
      <w:r>
        <w:t xml:space="preserve"> </w:t>
      </w:r>
      <w:r w:rsidRPr="00223012">
        <w:t xml:space="preserve">rodziną </w:t>
      </w:r>
      <w:r w:rsidRPr="00DB2657">
        <w:t>członkowi</w:t>
      </w:r>
      <w:r w:rsidRPr="00223012">
        <w:t xml:space="preserve"> rodziny cudzoziemca, o</w:t>
      </w:r>
      <w:r>
        <w:t xml:space="preserve"> </w:t>
      </w:r>
      <w:r w:rsidRPr="00223012">
        <w:t>którym mowa w</w:t>
      </w:r>
      <w:r w:rsidR="00D24E45">
        <w:t> art. </w:t>
      </w:r>
      <w:r w:rsidRPr="00223012">
        <w:t>151</w:t>
      </w:r>
      <w:r>
        <w:t xml:space="preserve"> ust. </w:t>
      </w:r>
      <w:r w:rsidRPr="00223012">
        <w:t>1</w:t>
      </w:r>
      <w:r>
        <w:t xml:space="preserve"> lub art. </w:t>
      </w:r>
      <w:r w:rsidRPr="00223012">
        <w:t>151</w:t>
      </w:r>
      <w:r>
        <w:t xml:space="preserve">b ust. </w:t>
      </w:r>
      <w:r w:rsidRPr="00223012">
        <w:t>1, został złożony w</w:t>
      </w:r>
      <w:r>
        <w:t xml:space="preserve"> </w:t>
      </w:r>
      <w:r w:rsidRPr="00223012">
        <w:t>tym samym dniu lub w</w:t>
      </w:r>
      <w:r w:rsidR="00D24E45">
        <w:t> </w:t>
      </w:r>
      <w:r w:rsidRPr="00223012">
        <w:t>terminie 3</w:t>
      </w:r>
      <w:r>
        <w:t xml:space="preserve"> </w:t>
      </w:r>
      <w:r w:rsidRPr="00223012">
        <w:t>dni od dnia złożenia wniosku o</w:t>
      </w:r>
      <w:r>
        <w:t xml:space="preserve"> </w:t>
      </w:r>
      <w:r w:rsidRPr="00223012">
        <w:t>udzielenie zezwolenia, o</w:t>
      </w:r>
      <w:r>
        <w:t xml:space="preserve"> </w:t>
      </w:r>
      <w:r w:rsidRPr="00223012">
        <w:t>którym mowa w</w:t>
      </w:r>
      <w:r>
        <w:t xml:space="preserve"> art. </w:t>
      </w:r>
      <w:r w:rsidRPr="00223012">
        <w:t>151</w:t>
      </w:r>
      <w:r>
        <w:t xml:space="preserve"> ust. </w:t>
      </w:r>
      <w:r w:rsidRPr="00223012">
        <w:t>1</w:t>
      </w:r>
      <w:r>
        <w:t xml:space="preserve"> lub art. </w:t>
      </w:r>
      <w:r w:rsidRPr="00223012">
        <w:t>151</w:t>
      </w:r>
      <w:r>
        <w:t xml:space="preserve">b ust. </w:t>
      </w:r>
      <w:r w:rsidRPr="00223012">
        <w:t>1, zezwolenia tego udziela lub odmawia jego udzielenia wojewoda właściwy do udzielenia zezwolenia, o</w:t>
      </w:r>
      <w:r>
        <w:t xml:space="preserve"> </w:t>
      </w:r>
      <w:r w:rsidRPr="00223012">
        <w:t>którym mowa w</w:t>
      </w:r>
      <w:r w:rsidR="00D24E45">
        <w:t> </w:t>
      </w:r>
      <w:r>
        <w:t xml:space="preserve">art. </w:t>
      </w:r>
      <w:r w:rsidRPr="00223012">
        <w:t>151</w:t>
      </w:r>
      <w:r>
        <w:t xml:space="preserve"> ust. </w:t>
      </w:r>
      <w:r w:rsidRPr="00223012">
        <w:t>1</w:t>
      </w:r>
      <w:r>
        <w:t xml:space="preserve"> lub art. </w:t>
      </w:r>
      <w:r w:rsidRPr="00223012">
        <w:t>151</w:t>
      </w:r>
      <w:r>
        <w:t xml:space="preserve">b ust. </w:t>
      </w:r>
      <w:r w:rsidRPr="00223012">
        <w:t>1.</w:t>
      </w:r>
      <w:r>
        <w:t>”</w:t>
      </w:r>
      <w:r w:rsidRPr="00223012">
        <w:t>,</w:t>
      </w:r>
    </w:p>
    <w:p w:rsidR="003E19C2" w:rsidRPr="00223012" w:rsidRDefault="003E19C2" w:rsidP="00D24E45">
      <w:pPr>
        <w:pStyle w:val="LITlitera"/>
        <w:keepNext/>
      </w:pPr>
      <w:r w:rsidRPr="00223012">
        <w:t>b)</w:t>
      </w:r>
      <w:r w:rsidRPr="00223012">
        <w:tab/>
        <w:t>ust. 5</w:t>
      </w:r>
      <w:r>
        <w:t xml:space="preserve"> </w:t>
      </w:r>
      <w:r w:rsidRPr="00223012">
        <w:t xml:space="preserve">otrzymuje </w:t>
      </w:r>
      <w:r w:rsidRPr="00DB2657">
        <w:t>brzmienie</w:t>
      </w:r>
      <w:r w:rsidRPr="00223012">
        <w:t>:</w:t>
      </w:r>
    </w:p>
    <w:p w:rsidR="003E19C2" w:rsidRPr="00223012" w:rsidRDefault="003E19C2" w:rsidP="00DB2657">
      <w:pPr>
        <w:pStyle w:val="ZLITUSTzmustliter"/>
      </w:pPr>
      <w:r>
        <w:t>„</w:t>
      </w:r>
      <w:r w:rsidRPr="00223012">
        <w:t>5. W</w:t>
      </w:r>
      <w:r>
        <w:t xml:space="preserve"> </w:t>
      </w:r>
      <w:r w:rsidRPr="00223012">
        <w:t>przypadku, o</w:t>
      </w:r>
      <w:r>
        <w:t xml:space="preserve"> </w:t>
      </w:r>
      <w:r w:rsidRPr="00223012">
        <w:t>którym mowa w</w:t>
      </w:r>
      <w:r>
        <w:t xml:space="preserve"> ust. </w:t>
      </w:r>
      <w:r w:rsidRPr="00223012">
        <w:t>4</w:t>
      </w:r>
      <w:r>
        <w:t xml:space="preserve"> lub</w:t>
      </w:r>
      <w:r w:rsidRPr="00223012">
        <w:t xml:space="preserve"> 4a, wojewoda udziela lub odmawia udzielenia zezwolenia w</w:t>
      </w:r>
      <w:r>
        <w:t xml:space="preserve"> </w:t>
      </w:r>
      <w:r w:rsidRPr="00223012">
        <w:t>celu połączenia się z</w:t>
      </w:r>
      <w:r>
        <w:t xml:space="preserve"> </w:t>
      </w:r>
      <w:r w:rsidRPr="00223012">
        <w:t>rodziną niezwłocznie po udzieleniu lub odmowie udzielenia zezwolenia, o</w:t>
      </w:r>
      <w:r>
        <w:t xml:space="preserve"> </w:t>
      </w:r>
      <w:r w:rsidRPr="00223012">
        <w:t>którym mowa w</w:t>
      </w:r>
      <w:r>
        <w:t xml:space="preserve"> art. </w:t>
      </w:r>
      <w:r w:rsidRPr="00223012">
        <w:t>139a</w:t>
      </w:r>
      <w:r>
        <w:t xml:space="preserve"> ust. </w:t>
      </w:r>
      <w:r w:rsidRPr="00223012">
        <w:t>1</w:t>
      </w:r>
      <w:r>
        <w:t xml:space="preserve"> lub art. </w:t>
      </w:r>
      <w:r w:rsidRPr="00223012">
        <w:t>139o</w:t>
      </w:r>
      <w:r>
        <w:t xml:space="preserve"> ust. </w:t>
      </w:r>
      <w:r w:rsidRPr="00223012">
        <w:t>1</w:t>
      </w:r>
      <w:r>
        <w:t xml:space="preserve"> albo</w:t>
      </w:r>
      <w:r w:rsidRPr="00223012">
        <w:t xml:space="preserve"> w</w:t>
      </w:r>
      <w:r>
        <w:t xml:space="preserve"> art. </w:t>
      </w:r>
      <w:r w:rsidRPr="00223012">
        <w:t>151</w:t>
      </w:r>
      <w:r>
        <w:t xml:space="preserve"> ust. </w:t>
      </w:r>
      <w:r w:rsidRPr="00223012">
        <w:t>1</w:t>
      </w:r>
      <w:r>
        <w:t xml:space="preserve"> lub art. </w:t>
      </w:r>
      <w:r w:rsidRPr="00223012">
        <w:t>151</w:t>
      </w:r>
      <w:r>
        <w:t xml:space="preserve">b ust. </w:t>
      </w:r>
      <w:r w:rsidRPr="00223012">
        <w:t>1.</w:t>
      </w:r>
      <w:r>
        <w:t>”</w:t>
      </w:r>
      <w:r w:rsidRPr="00223012">
        <w:t>;</w:t>
      </w:r>
    </w:p>
    <w:p w:rsidR="003E19C2" w:rsidRPr="00223012" w:rsidRDefault="003E19C2" w:rsidP="00D24E45">
      <w:pPr>
        <w:pStyle w:val="PKTpunkt"/>
        <w:keepNext/>
      </w:pPr>
      <w:r>
        <w:t>6</w:t>
      </w:r>
      <w:r w:rsidR="00FB460D">
        <w:t>1</w:t>
      </w:r>
      <w:r w:rsidRPr="00223012">
        <w:t>)</w:t>
      </w:r>
      <w:r w:rsidRPr="00223012">
        <w:tab/>
        <w:t>po</w:t>
      </w:r>
      <w:r>
        <w:t xml:space="preserve"> art. </w:t>
      </w:r>
      <w:r w:rsidRPr="00223012">
        <w:t>169</w:t>
      </w:r>
      <w:r>
        <w:t xml:space="preserve"> </w:t>
      </w:r>
      <w:r w:rsidRPr="00223012">
        <w:t>dodaje się</w:t>
      </w:r>
      <w:r>
        <w:t xml:space="preserve"> art. </w:t>
      </w:r>
      <w:r w:rsidRPr="00223012">
        <w:t>169a–169c w</w:t>
      </w:r>
      <w:r>
        <w:t xml:space="preserve"> </w:t>
      </w:r>
      <w:r w:rsidRPr="00DB2657">
        <w:t>brzmieniu</w:t>
      </w:r>
      <w:r w:rsidRPr="00223012">
        <w:t>:</w:t>
      </w:r>
    </w:p>
    <w:p w:rsidR="003E19C2" w:rsidRPr="00223012" w:rsidRDefault="003E19C2" w:rsidP="00D24E45">
      <w:pPr>
        <w:pStyle w:val="ZARTzmartartykuempunktem"/>
        <w:keepNext/>
      </w:pPr>
      <w:r>
        <w:t>„</w:t>
      </w:r>
      <w:r w:rsidRPr="00223012">
        <w:t>Art.</w:t>
      </w:r>
      <w:r>
        <w:t xml:space="preserve"> </w:t>
      </w:r>
      <w:r w:rsidRPr="00223012">
        <w:t>169a.</w:t>
      </w:r>
      <w:r>
        <w:t xml:space="preserve"> </w:t>
      </w:r>
      <w:r w:rsidRPr="00223012">
        <w:t xml:space="preserve">1. </w:t>
      </w:r>
      <w:r w:rsidRPr="00DB2657">
        <w:t>Mobilność</w:t>
      </w:r>
      <w:r w:rsidRPr="00223012">
        <w:t xml:space="preserve"> krótkoterminowa członka rodziny naukowca na terytorium Rzeczypospolitej Polskiej jest dopuszczalna, w</w:t>
      </w:r>
      <w:r>
        <w:t xml:space="preserve"> </w:t>
      </w:r>
      <w:r w:rsidRPr="00223012">
        <w:t>przypadku gdy łącznie są spełnione następujące warunki:</w:t>
      </w:r>
    </w:p>
    <w:p w:rsidR="003E19C2" w:rsidRPr="00DB2657" w:rsidRDefault="00DB2657" w:rsidP="00DB2657">
      <w:pPr>
        <w:pStyle w:val="ZPKTzmpktartykuempunktem"/>
      </w:pPr>
      <w:r>
        <w:t>1)</w:t>
      </w:r>
      <w:r w:rsidR="003E19C2" w:rsidRPr="00223012">
        <w:tab/>
        <w:t xml:space="preserve">gdy celem pobytu na terytorium Rzeczypospolitej Polskiej cudzoziemca będącego członkiem </w:t>
      </w:r>
      <w:r w:rsidR="003E19C2" w:rsidRPr="00DB2657">
        <w:t xml:space="preserve">rodziny naukowca korzystającego lub zamierzającego korzystać </w:t>
      </w:r>
      <w:r w:rsidR="003E19C2" w:rsidRPr="00DB2657">
        <w:lastRenderedPageBreak/>
        <w:t>z</w:t>
      </w:r>
      <w:r w:rsidR="00D24E45">
        <w:t> </w:t>
      </w:r>
      <w:r w:rsidR="003E19C2" w:rsidRPr="00DB2657">
        <w:t>mobilności krótkoterminowej naukowca jest pobyt wraz z tym naukowcem na tym terytorium;</w:t>
      </w:r>
    </w:p>
    <w:p w:rsidR="003E19C2" w:rsidRPr="00DB2657" w:rsidRDefault="00DB2657" w:rsidP="00DB2657">
      <w:pPr>
        <w:pStyle w:val="ZPKTzmpktartykuempunktem"/>
      </w:pPr>
      <w:r w:rsidRPr="00DB2657">
        <w:t>2)</w:t>
      </w:r>
      <w:r w:rsidR="003E19C2" w:rsidRPr="00DB2657">
        <w:tab/>
        <w:t xml:space="preserve">cudzoziemiec będący członkiem rodziny naukowca posiada zezwolenie pobytowe w celu połączenia się z rodziną oraz wydany w związku z tym zezwoleniem dokument pobytowy, o którym mowa w art. 1 </w:t>
      </w:r>
      <w:r w:rsidR="00D24E45">
        <w:t>ust. 2 lit. a rozporządzenia nr </w:t>
      </w:r>
      <w:r w:rsidR="003E19C2" w:rsidRPr="00DB2657">
        <w:t>1030/2002, wydane przez inne państwo członkowskie Unii Europejskiej, które wydało temu naukowcowi dokument pobytowy, o k</w:t>
      </w:r>
      <w:r w:rsidR="00D24E45">
        <w:t>tórym mowa w art. 1 ust. 2 lit. </w:t>
      </w:r>
      <w:r w:rsidR="003E19C2" w:rsidRPr="00DB2657">
        <w:t>a rozporządzenia nr 1030/2002, lub wizę długoterminową, z adnotacją „naukowiec”;</w:t>
      </w:r>
    </w:p>
    <w:p w:rsidR="003E19C2" w:rsidRPr="00223012" w:rsidRDefault="003E19C2" w:rsidP="00DB2657">
      <w:pPr>
        <w:pStyle w:val="ZPKTzmpktartykuempunktem"/>
      </w:pPr>
      <w:r w:rsidRPr="00DB2657">
        <w:t>3)</w:t>
      </w:r>
      <w:r w:rsidRPr="00DB2657">
        <w:tab/>
        <w:t>Szef Urzędu otrzymał zawiadomienie od jednostki naukowej mającej siedzibę na terytorium Rzeczypospolitej Polskiej, zatwierdzonej przez ministra właściwego do spraw wewnętrznych na podstawie przepisów art. 151 ust. 4–5, o zamiarze korzystania z tej mobilności przez cudzoziemca będącego członkiem rodziny naukowca korzystają</w:t>
      </w:r>
      <w:r w:rsidRPr="00223012">
        <w:t>cego lub zamierzającego korzystać z</w:t>
      </w:r>
      <w:r>
        <w:t xml:space="preserve"> </w:t>
      </w:r>
      <w:r w:rsidRPr="00223012">
        <w:t>mobilności krótkoterminowej naukowca na tym terytorium i</w:t>
      </w:r>
      <w:r>
        <w:t xml:space="preserve"> </w:t>
      </w:r>
      <w:r w:rsidRPr="00223012">
        <w:t>nie wydał decyzji o</w:t>
      </w:r>
      <w:r>
        <w:t xml:space="preserve"> </w:t>
      </w:r>
      <w:r w:rsidRPr="00223012">
        <w:t>sprzeciwie w</w:t>
      </w:r>
      <w:r w:rsidR="0077407E">
        <w:t> </w:t>
      </w:r>
      <w:r w:rsidRPr="00223012">
        <w:t>terminie 30</w:t>
      </w:r>
      <w:r>
        <w:t xml:space="preserve"> </w:t>
      </w:r>
      <w:r w:rsidRPr="00223012">
        <w:t>dni.</w:t>
      </w:r>
    </w:p>
    <w:p w:rsidR="003E19C2" w:rsidRPr="00223012" w:rsidRDefault="003E19C2" w:rsidP="00D24E45">
      <w:pPr>
        <w:pStyle w:val="ZUSTzmustartykuempunktem"/>
        <w:keepNext/>
      </w:pPr>
      <w:r w:rsidRPr="00223012">
        <w:t>2.</w:t>
      </w:r>
      <w:r>
        <w:t xml:space="preserve"> </w:t>
      </w:r>
      <w:r w:rsidRPr="00223012">
        <w:t>Zawiadomienie, o</w:t>
      </w:r>
      <w:r>
        <w:t xml:space="preserve"> </w:t>
      </w:r>
      <w:r w:rsidRPr="00223012">
        <w:t>którym mowa w</w:t>
      </w:r>
      <w:r>
        <w:t xml:space="preserve"> ust. </w:t>
      </w:r>
      <w:r w:rsidRPr="00223012">
        <w:t>1</w:t>
      </w:r>
      <w:r>
        <w:t xml:space="preserve"> pkt </w:t>
      </w:r>
      <w:r w:rsidRPr="00223012">
        <w:t>3, sporządza się w</w:t>
      </w:r>
      <w:r>
        <w:t xml:space="preserve"> </w:t>
      </w:r>
      <w:r w:rsidRPr="00223012">
        <w:t>języku polskim i</w:t>
      </w:r>
      <w:r w:rsidR="00D24E45">
        <w:t> </w:t>
      </w:r>
      <w:r w:rsidRPr="00223012">
        <w:t>wnosi się je w</w:t>
      </w:r>
      <w:r>
        <w:t xml:space="preserve"> </w:t>
      </w:r>
      <w:r w:rsidRPr="00223012">
        <w:t>formie pisemnej,</w:t>
      </w:r>
      <w:r>
        <w:t xml:space="preserve"> </w:t>
      </w:r>
      <w:r w:rsidRPr="00223012">
        <w:t>w</w:t>
      </w:r>
      <w:r>
        <w:t xml:space="preserve"> </w:t>
      </w:r>
      <w:r w:rsidRPr="00223012">
        <w:t>postaci papierowej albo w</w:t>
      </w:r>
      <w:r>
        <w:t xml:space="preserve"> </w:t>
      </w:r>
      <w:r w:rsidRPr="00223012">
        <w:t>postaci elektronicznej wnoszonej na</w:t>
      </w:r>
      <w:r w:rsidRPr="00223012" w:rsidDel="00F01A09">
        <w:t xml:space="preserve"> </w:t>
      </w:r>
      <w:r w:rsidRPr="00223012">
        <w:t>elektroniczną skrzynkę podawczą Szefa Urzędu, o</w:t>
      </w:r>
      <w:r>
        <w:t xml:space="preserve"> </w:t>
      </w:r>
      <w:r w:rsidRPr="00223012">
        <w:t>której mowa w</w:t>
      </w:r>
      <w:r>
        <w:t xml:space="preserve"> art. </w:t>
      </w:r>
      <w:r w:rsidRPr="00223012">
        <w:t>3</w:t>
      </w:r>
      <w:r>
        <w:t xml:space="preserve"> pkt </w:t>
      </w:r>
      <w:r w:rsidRPr="00223012">
        <w:t>17</w:t>
      </w:r>
      <w:r>
        <w:t xml:space="preserve"> </w:t>
      </w:r>
      <w:r w:rsidRPr="00223012">
        <w:t>ustawy z</w:t>
      </w:r>
      <w:r>
        <w:t xml:space="preserve"> </w:t>
      </w:r>
      <w:r w:rsidRPr="00223012">
        <w:t>dnia 17</w:t>
      </w:r>
      <w:r>
        <w:t xml:space="preserve"> </w:t>
      </w:r>
      <w:r w:rsidRPr="00223012">
        <w:t>lutego 2005</w:t>
      </w:r>
      <w:r>
        <w:t xml:space="preserve"> </w:t>
      </w:r>
      <w:r w:rsidRPr="00223012">
        <w:t>r. o</w:t>
      </w:r>
      <w:r>
        <w:t xml:space="preserve"> </w:t>
      </w:r>
      <w:r w:rsidRPr="00223012">
        <w:t>informatyzacji działalności podmiotów realizujących zadania publiczne. Zawiadomienie to</w:t>
      </w:r>
      <w:r>
        <w:t xml:space="preserve"> </w:t>
      </w:r>
      <w:r w:rsidRPr="00223012">
        <w:t>zawiera następujące dane lub informacje dotyczące cudzoziemca:</w:t>
      </w:r>
    </w:p>
    <w:p w:rsidR="003E19C2" w:rsidRPr="00DB2657" w:rsidRDefault="003E19C2" w:rsidP="00DB2657">
      <w:pPr>
        <w:pStyle w:val="ZPKTzmpktartykuempunktem"/>
      </w:pPr>
      <w:r w:rsidRPr="00223012">
        <w:t>1)</w:t>
      </w:r>
      <w:r w:rsidRPr="00223012">
        <w:tab/>
      </w:r>
      <w:r w:rsidRPr="00DB2657">
        <w:t>imię (imiona) i nazwisko;</w:t>
      </w:r>
    </w:p>
    <w:p w:rsidR="003E19C2" w:rsidRPr="00DB2657" w:rsidRDefault="003E19C2" w:rsidP="00DB2657">
      <w:pPr>
        <w:pStyle w:val="ZPKTzmpktartykuempunktem"/>
      </w:pPr>
      <w:r w:rsidRPr="00DB2657">
        <w:t>2)</w:t>
      </w:r>
      <w:r w:rsidRPr="00DB2657">
        <w:tab/>
        <w:t>datę i miejsce urodzenia;</w:t>
      </w:r>
    </w:p>
    <w:p w:rsidR="003E19C2" w:rsidRPr="00DB2657" w:rsidRDefault="003E19C2" w:rsidP="00DB2657">
      <w:pPr>
        <w:pStyle w:val="ZPKTzmpktartykuempunktem"/>
      </w:pPr>
      <w:r w:rsidRPr="00DB2657">
        <w:t>3)</w:t>
      </w:r>
      <w:r w:rsidRPr="00DB2657">
        <w:tab/>
        <w:t>płeć;</w:t>
      </w:r>
    </w:p>
    <w:p w:rsidR="003E19C2" w:rsidRPr="00DB2657" w:rsidRDefault="003E19C2" w:rsidP="00DB2657">
      <w:pPr>
        <w:pStyle w:val="ZPKTzmpktartykuempunktem"/>
      </w:pPr>
      <w:r w:rsidRPr="00DB2657">
        <w:t>4)</w:t>
      </w:r>
      <w:r w:rsidRPr="00DB2657">
        <w:tab/>
        <w:t>obywatelstwo;</w:t>
      </w:r>
    </w:p>
    <w:p w:rsidR="003E19C2" w:rsidRPr="00DB2657" w:rsidRDefault="003E19C2" w:rsidP="00DB2657">
      <w:pPr>
        <w:pStyle w:val="ZPKTzmpktartykuempunktem"/>
      </w:pPr>
      <w:r w:rsidRPr="00DB2657">
        <w:t>5)</w:t>
      </w:r>
      <w:r w:rsidRPr="00DB2657">
        <w:tab/>
        <w:t>serię, numer i termin ważności posiadanego przez członka rodziny naukowca dokumentu podróży;</w:t>
      </w:r>
    </w:p>
    <w:p w:rsidR="003E19C2" w:rsidRPr="00DB2657" w:rsidRDefault="003E19C2" w:rsidP="00DB2657">
      <w:pPr>
        <w:pStyle w:val="ZPKTzmpktartykuempunktem"/>
      </w:pPr>
      <w:r w:rsidRPr="00DB2657">
        <w:t>6)</w:t>
      </w:r>
      <w:r w:rsidRPr="00DB2657">
        <w:tab/>
        <w:t>planowany okres lub okresy prowadzenia badań naukowych lub prac rozwojowych przez naukowca na terytorium Rzeczypospolitej Polskiej;</w:t>
      </w:r>
    </w:p>
    <w:p w:rsidR="003E19C2" w:rsidRPr="00DB2657" w:rsidRDefault="003E19C2" w:rsidP="00DB2657">
      <w:pPr>
        <w:pStyle w:val="ZPKTzmpktartykuempunktem"/>
      </w:pPr>
      <w:r w:rsidRPr="00DB2657">
        <w:t>7)</w:t>
      </w:r>
      <w:r w:rsidRPr="00DB2657">
        <w:tab/>
        <w:t xml:space="preserve">nazwę państwa członkowskiego Unii Europejskiej, które wydało naukowcowi dokument pobytowy, o którym mowa w art. 1 </w:t>
      </w:r>
      <w:r w:rsidR="00D24E45">
        <w:t>ust. 2 lit. a rozporządzenia nr </w:t>
      </w:r>
      <w:r w:rsidRPr="00DB2657">
        <w:t>1030/2002, lub wizę długoterminową, z adnotacją „naukowiec”;</w:t>
      </w:r>
    </w:p>
    <w:p w:rsidR="003E19C2" w:rsidRPr="00DB2657" w:rsidRDefault="003E19C2" w:rsidP="00DB2657">
      <w:pPr>
        <w:pStyle w:val="ZPKTzmpktartykuempunktem"/>
      </w:pPr>
      <w:r w:rsidRPr="00DB2657">
        <w:lastRenderedPageBreak/>
        <w:t>8)</w:t>
      </w:r>
      <w:r w:rsidRPr="00DB2657">
        <w:tab/>
        <w:t>okres ważności dokumentu pobytowego lub okres ważności i dopuszczalny okres pobytu wskazany w wizie długoterminowej, o których mowa w pkt 7;</w:t>
      </w:r>
    </w:p>
    <w:p w:rsidR="003E19C2" w:rsidRPr="00223012" w:rsidRDefault="003E19C2" w:rsidP="00DB2657">
      <w:pPr>
        <w:pStyle w:val="ZPKTzmpktartykuempunktem"/>
      </w:pPr>
      <w:r w:rsidRPr="00DB2657">
        <w:t>9)</w:t>
      </w:r>
      <w:r w:rsidRPr="00DB2657">
        <w:tab/>
        <w:t>okres</w:t>
      </w:r>
      <w:r w:rsidRPr="00223012">
        <w:t xml:space="preserve"> ważności zezwolenia na pobyt w</w:t>
      </w:r>
      <w:r>
        <w:t xml:space="preserve"> </w:t>
      </w:r>
      <w:r w:rsidRPr="00223012">
        <w:t>celu połączenia z</w:t>
      </w:r>
      <w:r>
        <w:t xml:space="preserve"> </w:t>
      </w:r>
      <w:r w:rsidRPr="00223012">
        <w:t>rodziną oraz wydanego w</w:t>
      </w:r>
      <w:r w:rsidR="00D24E45">
        <w:t> </w:t>
      </w:r>
      <w:r w:rsidRPr="00223012">
        <w:t>związku z</w:t>
      </w:r>
      <w:r>
        <w:t xml:space="preserve"> </w:t>
      </w:r>
      <w:r w:rsidRPr="00223012">
        <w:t>tym zezwoleniem 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udzielonego członkowi rodziny naukowca przez państwo członkowskie Unii Europejskiej, które wydało naukowcowi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lub wizę długoterminową, z</w:t>
      </w:r>
      <w:r>
        <w:t xml:space="preserve"> </w:t>
      </w:r>
      <w:r w:rsidRPr="00223012">
        <w:t xml:space="preserve">adnotacją </w:t>
      </w:r>
      <w:r>
        <w:t>„</w:t>
      </w:r>
      <w:r w:rsidRPr="00223012">
        <w:t>naukowiec</w:t>
      </w:r>
      <w:r>
        <w:t>”</w:t>
      </w:r>
      <w:r w:rsidRPr="00223012">
        <w:t>;</w:t>
      </w:r>
    </w:p>
    <w:p w:rsidR="003E19C2" w:rsidRPr="00DB2657" w:rsidRDefault="003E19C2" w:rsidP="00DB2657">
      <w:pPr>
        <w:pStyle w:val="ZPKTzmpktartykuempunktem"/>
      </w:pPr>
      <w:r w:rsidRPr="00223012">
        <w:t>10)</w:t>
      </w:r>
      <w:r w:rsidRPr="00223012">
        <w:tab/>
        <w:t xml:space="preserve">informacje na temat posiadanego przez członka rodziny naukowca ubezpieczenia </w:t>
      </w:r>
      <w:r w:rsidRPr="00DB2657">
        <w:t>zdrowotnego;</w:t>
      </w:r>
    </w:p>
    <w:p w:rsidR="003E19C2" w:rsidRPr="00DB2657" w:rsidRDefault="003E19C2" w:rsidP="00DB2657">
      <w:pPr>
        <w:pStyle w:val="ZPKTzmpktartykuempunktem"/>
      </w:pPr>
      <w:r w:rsidRPr="00DB2657">
        <w:t>11)</w:t>
      </w:r>
      <w:r w:rsidRPr="00DB2657">
        <w:tab/>
        <w:t>informacje na temat posiadanych przez członka rodziny naukowca środków finansowych na pokrycie kosztów utrzymania i kosztów podróży powrotnej do państwa członkowskiego Unii Europejskiej, o którym mowa w pkt 7;</w:t>
      </w:r>
    </w:p>
    <w:p w:rsidR="003E19C2" w:rsidRPr="00DB2657" w:rsidRDefault="003E19C2" w:rsidP="00DB2657">
      <w:pPr>
        <w:pStyle w:val="ZPKTzmpktartykuempunktem"/>
      </w:pPr>
      <w:r w:rsidRPr="00DB2657">
        <w:t>12)</w:t>
      </w:r>
      <w:r w:rsidRPr="00DB2657">
        <w:tab/>
        <w:t>nazwę i adres instytucji naukowej mającej siedzibę na terytorium państwa członkowskiego Unii Europejskiej, o którym mowa w pkt 7, w której to instytucji naukowiec, którego członkiem rodziny jest cudzoziemiec, prowadzi lub dotąd prowadził badania naukowe lub prace rozwojowe;</w:t>
      </w:r>
    </w:p>
    <w:p w:rsidR="003E19C2" w:rsidRPr="00DB2657" w:rsidRDefault="003E19C2" w:rsidP="00DB2657">
      <w:pPr>
        <w:pStyle w:val="ZPKTzmpktartykuempunktem"/>
      </w:pPr>
      <w:r w:rsidRPr="00DB2657">
        <w:t>13)</w:t>
      </w:r>
      <w:r w:rsidRPr="00DB2657">
        <w:tab/>
        <w:t>nazwę i adres jednostki naukowej na terytori</w:t>
      </w:r>
      <w:r w:rsidR="00D24E45">
        <w:t>um Rzeczypospolitej Polskiej, w </w:t>
      </w:r>
      <w:r w:rsidRPr="00DB2657">
        <w:t>której są albo mają być prowadzone badania naukowe lub prace rozwojowe przez naukowca;</w:t>
      </w:r>
    </w:p>
    <w:p w:rsidR="003E19C2" w:rsidRPr="00223012" w:rsidRDefault="003E19C2" w:rsidP="00DB2657">
      <w:pPr>
        <w:pStyle w:val="ZPKTzmpktartykuempunktem"/>
      </w:pPr>
      <w:r w:rsidRPr="00DB2657">
        <w:t>14)</w:t>
      </w:r>
      <w:r w:rsidRPr="00DB2657">
        <w:tab/>
        <w:t>imię, nazwisko, stanowisko służbowe oraz podpis osoby lub osób uprawnionych do reprezentowania jednostki naukowej mającej siedzibę na terytorium Rzeczypospolitej</w:t>
      </w:r>
      <w:r w:rsidRPr="00223012">
        <w:t xml:space="preserve"> Polskiej</w:t>
      </w:r>
      <w:r w:rsidR="00035CC6">
        <w:t>.</w:t>
      </w:r>
    </w:p>
    <w:p w:rsidR="003E19C2" w:rsidRPr="00223012" w:rsidRDefault="003E19C2" w:rsidP="00D24E45">
      <w:pPr>
        <w:pStyle w:val="ZUSTzmustartykuempunktem"/>
        <w:keepNext/>
      </w:pPr>
      <w:r w:rsidRPr="00223012">
        <w:t>3.</w:t>
      </w:r>
      <w:r>
        <w:t xml:space="preserve"> </w:t>
      </w:r>
      <w:r w:rsidRPr="00223012">
        <w:t xml:space="preserve">Do </w:t>
      </w:r>
      <w:r w:rsidRPr="00DB2657">
        <w:t>zawiadomienia</w:t>
      </w:r>
      <w:r w:rsidRPr="00223012">
        <w:t>, o</w:t>
      </w:r>
      <w:r>
        <w:t xml:space="preserve"> </w:t>
      </w:r>
      <w:r w:rsidRPr="00223012">
        <w:t>którym mowa w</w:t>
      </w:r>
      <w:r>
        <w:t xml:space="preserve"> ust. </w:t>
      </w:r>
      <w:r w:rsidRPr="00223012">
        <w:t>1</w:t>
      </w:r>
      <w:r>
        <w:t xml:space="preserve"> pkt </w:t>
      </w:r>
      <w:r w:rsidRPr="00223012">
        <w:t>3, jednostka naukowa załącza dowód:</w:t>
      </w:r>
    </w:p>
    <w:p w:rsidR="003E19C2" w:rsidRPr="00DB2657" w:rsidRDefault="003E19C2" w:rsidP="00DB2657">
      <w:pPr>
        <w:pStyle w:val="ZPKTzmpktartykuempunktem"/>
      </w:pPr>
      <w:r w:rsidRPr="00223012">
        <w:t>1)</w:t>
      </w:r>
      <w:r w:rsidRPr="00223012">
        <w:tab/>
        <w:t>posiadania przez cudzoziemca ubezpieczenia zdrowotnego w</w:t>
      </w:r>
      <w:r>
        <w:t xml:space="preserve"> </w:t>
      </w:r>
      <w:r w:rsidRPr="00223012">
        <w:t>rozumieniu ustawy z</w:t>
      </w:r>
      <w:r w:rsidR="00D24E45">
        <w:t> </w:t>
      </w:r>
      <w:r w:rsidRPr="00223012">
        <w:t>dnia 27</w:t>
      </w:r>
      <w:r>
        <w:t xml:space="preserve"> </w:t>
      </w:r>
      <w:r w:rsidRPr="00223012">
        <w:t>sierpnia 2004</w:t>
      </w:r>
      <w:r>
        <w:t xml:space="preserve"> </w:t>
      </w:r>
      <w:r w:rsidRPr="00223012">
        <w:t>r. o</w:t>
      </w:r>
      <w:r>
        <w:t xml:space="preserve"> </w:t>
      </w:r>
      <w:r w:rsidRPr="00DB2657">
        <w:t>świadczeniach opieki zdrowotnej finansowanych ze środków publicznych lub potwierdzenia pokrycia przez ubezpieczyciela kosztów leczenia na terytorium Rzeczypospolitej Polskiej;</w:t>
      </w:r>
    </w:p>
    <w:p w:rsidR="003E19C2" w:rsidRPr="00DB2657" w:rsidRDefault="003E19C2" w:rsidP="00DB2657">
      <w:pPr>
        <w:pStyle w:val="ZPKTzmpktartykuempunktem"/>
      </w:pPr>
      <w:r w:rsidRPr="00DB2657">
        <w:t>2)</w:t>
      </w:r>
      <w:r w:rsidRPr="00DB2657">
        <w:tab/>
        <w:t xml:space="preserve">posiadania przez cudzoziemca wystarczających środków finansowych na pokrycie kosztów utrzymania i podróży powrotnej do państwa członkowskiego Unii Europejskiej, które wydało naukowcowi, z którym cudzoziemiec zamierza przebywać na terytorium Rzeczypospolitej Polskiej, dokument pobytowy, </w:t>
      </w:r>
      <w:r w:rsidRPr="00DB2657">
        <w:lastRenderedPageBreak/>
        <w:t>o</w:t>
      </w:r>
      <w:r w:rsidR="00D24E45">
        <w:t> </w:t>
      </w:r>
      <w:r w:rsidRPr="00DB2657">
        <w:t xml:space="preserve">którym mowa w art. 1 ust. 2 lit. a rozporządzenia </w:t>
      </w:r>
      <w:r w:rsidR="009A1A81">
        <w:t xml:space="preserve">nr </w:t>
      </w:r>
      <w:r w:rsidRPr="00DB2657">
        <w:t>1030/2002, lub wizę długoterminową, z adnotacją „naukowiec”, w wysok</w:t>
      </w:r>
      <w:r w:rsidR="00D24E45">
        <w:t>ości określonej w art. 151 ust. </w:t>
      </w:r>
      <w:r w:rsidRPr="00DB2657">
        <w:t>1a i w przepisach wydanych na podstawie art. 157;</w:t>
      </w:r>
    </w:p>
    <w:p w:rsidR="003E19C2" w:rsidRPr="00223012" w:rsidRDefault="003E19C2" w:rsidP="00DB2657">
      <w:pPr>
        <w:pStyle w:val="ZPKTzmpktartykuempunktem"/>
      </w:pPr>
      <w:r w:rsidRPr="00DB2657">
        <w:t>3)</w:t>
      </w:r>
      <w:r w:rsidRPr="00DB2657">
        <w:tab/>
        <w:t>posiadania przez cudzoziemca zezwolenia pob</w:t>
      </w:r>
      <w:r w:rsidR="00D24E45">
        <w:t>ytowego w celu połączenia się z </w:t>
      </w:r>
      <w:r w:rsidRPr="00DB2657">
        <w:t>rodziną oraz wydanego w związku z</w:t>
      </w:r>
      <w:r>
        <w:t xml:space="preserve"> </w:t>
      </w:r>
      <w:r w:rsidRPr="00223012">
        <w:t>tym zezwoleniem dokumentu pobytowego,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wydanych przez inne państwo członkowskie Unii Europejskiej, które wydało temu naukowcowi dokument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rsidR="00D24E45">
        <w:t xml:space="preserve"> nr </w:t>
      </w:r>
      <w:r w:rsidRPr="00223012">
        <w:t>1030/2002, lub wizę długoterminową, z</w:t>
      </w:r>
      <w:r>
        <w:t xml:space="preserve"> </w:t>
      </w:r>
      <w:r w:rsidRPr="00223012">
        <w:t xml:space="preserve">adnotacją </w:t>
      </w:r>
      <w:r>
        <w:t>„</w:t>
      </w:r>
      <w:r w:rsidRPr="00223012">
        <w:t>naukowiec</w:t>
      </w:r>
      <w:r>
        <w:t>”</w:t>
      </w:r>
      <w:r w:rsidRPr="00223012">
        <w:t>.</w:t>
      </w:r>
    </w:p>
    <w:p w:rsidR="003E19C2" w:rsidRPr="00223012" w:rsidRDefault="003E19C2" w:rsidP="00DB2657">
      <w:pPr>
        <w:pStyle w:val="ZUSTzmustartykuempunktem"/>
      </w:pPr>
      <w:r w:rsidRPr="00223012">
        <w:t>4. Dokumenty, o</w:t>
      </w:r>
      <w:r>
        <w:t xml:space="preserve"> </w:t>
      </w:r>
      <w:r w:rsidRPr="00223012">
        <w:t>których mowa w</w:t>
      </w:r>
      <w:r>
        <w:t xml:space="preserve"> ust. </w:t>
      </w:r>
      <w:r w:rsidRPr="00223012">
        <w:t>3, sporządzone w</w:t>
      </w:r>
      <w:r>
        <w:t xml:space="preserve"> </w:t>
      </w:r>
      <w:r w:rsidRPr="00223012">
        <w:t>języku obcym dołącza się wraz z</w:t>
      </w:r>
      <w:r>
        <w:t xml:space="preserve"> </w:t>
      </w:r>
      <w:r w:rsidRPr="00223012">
        <w:t>tłumaczeniem przysięgłym na język polski.</w:t>
      </w:r>
    </w:p>
    <w:p w:rsidR="003E19C2" w:rsidRPr="00DB2657" w:rsidRDefault="003E19C2" w:rsidP="00DB2657">
      <w:pPr>
        <w:pStyle w:val="ZUSTzmustartykuempunktem"/>
      </w:pPr>
      <w:r w:rsidRPr="00223012">
        <w:t>5. Termin, o</w:t>
      </w:r>
      <w:r>
        <w:t xml:space="preserve"> </w:t>
      </w:r>
      <w:r w:rsidRPr="00DB2657">
        <w:t>którym mowa w ust. 1 pkt 3, liczy się od dnia doręczenia Szefowi Urzędu zawiadomienia wraz ze wszystkimi dokument</w:t>
      </w:r>
      <w:r w:rsidR="00D24E45">
        <w:t>ami, o których mowa w ust. 3, i </w:t>
      </w:r>
      <w:r w:rsidRPr="00DB2657">
        <w:t>pod warunkiem spełnienia wymogu, o którym mowa w ust. 4.</w:t>
      </w:r>
    </w:p>
    <w:p w:rsidR="003E19C2" w:rsidRPr="00223012" w:rsidRDefault="003E19C2" w:rsidP="00D24E45">
      <w:pPr>
        <w:pStyle w:val="ZUSTzmustartykuempunktem"/>
        <w:keepNext/>
      </w:pPr>
      <w:r w:rsidRPr="00DB2657">
        <w:t>6. Szef Urzędu wydaje</w:t>
      </w:r>
      <w:r w:rsidRPr="00223012">
        <w:t xml:space="preserve"> decyzję o</w:t>
      </w:r>
      <w:r>
        <w:t xml:space="preserve"> </w:t>
      </w:r>
      <w:r w:rsidRPr="00223012">
        <w:t>sprzeciwie, w</w:t>
      </w:r>
      <w:r>
        <w:t xml:space="preserve"> </w:t>
      </w:r>
      <w:r w:rsidRPr="00223012">
        <w:t>przypadku gdy:</w:t>
      </w:r>
    </w:p>
    <w:p w:rsidR="003E19C2" w:rsidRPr="00DB2657" w:rsidRDefault="003E19C2" w:rsidP="00DB2657">
      <w:pPr>
        <w:pStyle w:val="ZPKTzmpktartykuempunktem"/>
      </w:pPr>
      <w:r w:rsidRPr="00223012">
        <w:t>1)</w:t>
      </w:r>
      <w:r w:rsidRPr="00223012">
        <w:tab/>
        <w:t>zezwolenie</w:t>
      </w:r>
      <w:r>
        <w:t xml:space="preserve"> </w:t>
      </w:r>
      <w:r w:rsidRPr="00223012">
        <w:t>pobytowe w</w:t>
      </w:r>
      <w:r>
        <w:t xml:space="preserve"> </w:t>
      </w:r>
      <w:r w:rsidRPr="00223012">
        <w:t>celu połączenia z</w:t>
      </w:r>
      <w:r>
        <w:t xml:space="preserve"> </w:t>
      </w:r>
      <w:r w:rsidRPr="00223012">
        <w:t>rodziną oraz wydany w</w:t>
      </w:r>
      <w:r>
        <w:t xml:space="preserve"> </w:t>
      </w:r>
      <w:r w:rsidRPr="00223012">
        <w:t>związku z</w:t>
      </w:r>
      <w:r>
        <w:t xml:space="preserve"> </w:t>
      </w:r>
      <w:r w:rsidRPr="00223012">
        <w:t xml:space="preserve">tym zezwoleniem </w:t>
      </w:r>
      <w:r w:rsidRPr="00DB2657">
        <w:t>dokument pobytowy, o którym mowa w art. 1 ust. 2 lit. a rozporządzenia nr 1030/2002, udzielone przez państwo członkowskie Unii Europejskiej, które wydało naukowcowi dok</w:t>
      </w:r>
      <w:r w:rsidR="00D24E45">
        <w:t>ument pobytowy, o którym mowa w </w:t>
      </w:r>
      <w:r w:rsidRPr="00DB2657">
        <w:t>art. 1 ust. 2 lit. a rozporządzenia nr 1030/2</w:t>
      </w:r>
      <w:r w:rsidR="00D24E45">
        <w:t>002, lub wizę długoterminową, z </w:t>
      </w:r>
      <w:r w:rsidRPr="00DB2657">
        <w:t>adnotacją „naukowiec”, nie obejmuje okresu planowanej mobilności krótkoterminowej członka rodziny naukowca,</w:t>
      </w:r>
    </w:p>
    <w:p w:rsidR="003E19C2" w:rsidRPr="00DB2657" w:rsidRDefault="003E19C2" w:rsidP="00DB2657">
      <w:pPr>
        <w:pStyle w:val="ZPKTzmpktartykuempunktem"/>
      </w:pPr>
      <w:r w:rsidRPr="00DB2657">
        <w:t>2)</w:t>
      </w:r>
      <w:r w:rsidR="00DB2657" w:rsidRPr="00DB2657">
        <w:tab/>
      </w:r>
      <w:r w:rsidRPr="00DB2657">
        <w:t>cudzoziemiec nie posiada ubezpieczenia zdrowotnego w rozumieniu ustawy z dnia 27 sierpnia 2004 r. o świadczeniach opieki zdrowotnej finansowanych ze środków publicznych lub potwierdzenia pokrycia przez ubezpieczyciela kosztów leczenia na terytorium Rzeczypospolitej Polskiej lub</w:t>
      </w:r>
    </w:p>
    <w:p w:rsidR="003E19C2" w:rsidRPr="00DB2657" w:rsidRDefault="003E19C2" w:rsidP="00DB2657">
      <w:pPr>
        <w:pStyle w:val="ZPKTzmpktartykuempunktem"/>
      </w:pPr>
      <w:r w:rsidRPr="00DB2657">
        <w:t>3)</w:t>
      </w:r>
      <w:r w:rsidRPr="00DB2657">
        <w:tab/>
        <w:t>cudzoziemiec nie posiada wystarczających środków finansowych na pokrycie kosztów utrzymania i podróży powrotnej do państwa członkowskiego Unii Europejskiej, które wydało naukowcowi, z którym cudzoziemiec zamierza przebywać na terytorium Rzeczypospolitej</w:t>
      </w:r>
      <w:r w:rsidR="00D24E45">
        <w:t xml:space="preserve"> Polskiej, dokument pobytowy, o </w:t>
      </w:r>
      <w:r w:rsidRPr="00DB2657">
        <w:t xml:space="preserve">którym mowa w art. 1 ust. 2 lit. a rozporządzenia </w:t>
      </w:r>
      <w:r w:rsidR="009A1A81">
        <w:t xml:space="preserve">nr </w:t>
      </w:r>
      <w:r w:rsidRPr="00DB2657">
        <w:t>1030/2002, lub wizę długoterminową, z adnotacją „naukowiec”, w wysokoś</w:t>
      </w:r>
      <w:r w:rsidR="00D24E45">
        <w:t>ci określonej w art. 151 ust. </w:t>
      </w:r>
      <w:r w:rsidRPr="00DB2657">
        <w:t>1a i w przepisach wydanych na podstawie art. 157, lub</w:t>
      </w:r>
      <w:r w:rsidR="00914679">
        <w:t>,</w:t>
      </w:r>
    </w:p>
    <w:p w:rsidR="003E19C2" w:rsidRPr="00DB2657" w:rsidRDefault="003E19C2" w:rsidP="00DB2657">
      <w:pPr>
        <w:pStyle w:val="ZPKTzmpktartykuempunktem"/>
      </w:pPr>
      <w:r w:rsidRPr="00DB2657">
        <w:lastRenderedPageBreak/>
        <w:t>4)</w:t>
      </w:r>
      <w:r w:rsidRPr="00DB2657">
        <w:tab/>
        <w:t>zawiadomienie zawiera nieprawdziwe dane osobowe lub fałszywe informacje lub dołączone do niego dokumenty zawierają takie dane lub informacje, lub zostały podrobione lub przerobione, lub</w:t>
      </w:r>
    </w:p>
    <w:p w:rsidR="003E19C2" w:rsidRPr="00DB2657" w:rsidRDefault="003E19C2" w:rsidP="00DB2657">
      <w:pPr>
        <w:pStyle w:val="ZPKTzmpktartykuempunktem"/>
      </w:pPr>
      <w:r w:rsidRPr="00DB2657">
        <w:t>5)</w:t>
      </w:r>
      <w:r w:rsidR="00DB2657">
        <w:tab/>
      </w:r>
      <w:r w:rsidRPr="00DB2657">
        <w:t>obowiązuje wpis danych cudzoziemca do wykazu cudzoziemców, których pobyt na terytorium Rzeczypospolitej Polskiej jest niepożądany, lub</w:t>
      </w:r>
    </w:p>
    <w:p w:rsidR="003E19C2" w:rsidRPr="00223012" w:rsidRDefault="003E19C2" w:rsidP="00DB2657">
      <w:pPr>
        <w:pStyle w:val="ZPKTzmpktartykuempunktem"/>
      </w:pPr>
      <w:r w:rsidRPr="00DB2657">
        <w:t>6)</w:t>
      </w:r>
      <w:r w:rsidR="00DB2657">
        <w:tab/>
      </w:r>
      <w:r w:rsidRPr="00DB2657">
        <w:t>dane cudzoziemca znajdują</w:t>
      </w:r>
      <w:r w:rsidRPr="00223012">
        <w:t xml:space="preserve"> się w</w:t>
      </w:r>
      <w:r>
        <w:t xml:space="preserve"> </w:t>
      </w:r>
      <w:r w:rsidRPr="00223012">
        <w:t xml:space="preserve">Systemie Informacyjnym </w:t>
      </w:r>
      <w:proofErr w:type="spellStart"/>
      <w:r w:rsidRPr="00223012">
        <w:t>Schengen</w:t>
      </w:r>
      <w:proofErr w:type="spellEnd"/>
      <w:r w:rsidRPr="00223012">
        <w:t xml:space="preserve"> do celów odmowy wjazdu, lub</w:t>
      </w:r>
    </w:p>
    <w:p w:rsidR="003E19C2" w:rsidRPr="00223012" w:rsidRDefault="003E19C2" w:rsidP="00DB2657">
      <w:pPr>
        <w:pStyle w:val="ZPKTzmpktartykuempunktem"/>
      </w:pPr>
      <w:r w:rsidRPr="00223012">
        <w:t>7)</w:t>
      </w:r>
      <w:r w:rsidR="00DB2657">
        <w:tab/>
      </w:r>
      <w:r w:rsidRPr="00223012">
        <w:t>wymagają tego względy obronności lub bezpieczeństwa państwa lub ochrony bezpieczeństwa i</w:t>
      </w:r>
      <w:r>
        <w:t xml:space="preserve"> </w:t>
      </w:r>
      <w:r w:rsidRPr="00223012">
        <w:t>porządku publicznego.</w:t>
      </w:r>
    </w:p>
    <w:p w:rsidR="003E19C2" w:rsidRPr="00223012" w:rsidRDefault="003E19C2" w:rsidP="00DB2657">
      <w:pPr>
        <w:pStyle w:val="ZUSTzmustartykuempunktem"/>
      </w:pPr>
      <w:r w:rsidRPr="00223012">
        <w:t xml:space="preserve">7. Po otrzymaniu </w:t>
      </w:r>
      <w:r w:rsidRPr="00DB2657">
        <w:t>zawiadomienia</w:t>
      </w:r>
      <w:r w:rsidRPr="00223012">
        <w:t>, o</w:t>
      </w:r>
      <w:r>
        <w:t xml:space="preserve"> </w:t>
      </w:r>
      <w:r w:rsidRPr="00223012">
        <w:t>którym mowa w</w:t>
      </w:r>
      <w:r>
        <w:t xml:space="preserve"> ust. </w:t>
      </w:r>
      <w:r w:rsidRPr="00223012">
        <w:t>1</w:t>
      </w:r>
      <w:r>
        <w:t xml:space="preserve"> pkt </w:t>
      </w:r>
      <w:r w:rsidRPr="00223012">
        <w:t>3, Szef Urzędu zwraca się do Komendanta Głównego Straży Granicznej, Komendanta Głównego Policji, Szefa Agencji Bezpieczeństwa Wewnętrznego, a</w:t>
      </w:r>
      <w:r>
        <w:t xml:space="preserve"> </w:t>
      </w:r>
      <w:r w:rsidRPr="00223012">
        <w:t>w</w:t>
      </w:r>
      <w:r>
        <w:t xml:space="preserve"> </w:t>
      </w:r>
      <w:r w:rsidRPr="00223012">
        <w:t>razie potrzeby także do innych organów, o</w:t>
      </w:r>
      <w:r>
        <w:t xml:space="preserve"> </w:t>
      </w:r>
      <w:r w:rsidRPr="00223012">
        <w:t>przekazanie informacji, czy zachodzą okoliczności, o</w:t>
      </w:r>
      <w:r>
        <w:t xml:space="preserve"> </w:t>
      </w:r>
      <w:r w:rsidRPr="00223012">
        <w:t>których mowa w</w:t>
      </w:r>
      <w:r>
        <w:t xml:space="preserve"> ust. </w:t>
      </w:r>
      <w:r w:rsidRPr="00223012">
        <w:t>6</w:t>
      </w:r>
      <w:r>
        <w:t xml:space="preserve"> pkt </w:t>
      </w:r>
      <w:r w:rsidRPr="00223012">
        <w:t>7.</w:t>
      </w:r>
    </w:p>
    <w:p w:rsidR="003E19C2" w:rsidRPr="00DB2657" w:rsidRDefault="003E19C2" w:rsidP="00DB2657">
      <w:pPr>
        <w:pStyle w:val="ZUSTzmustartykuempunktem"/>
      </w:pPr>
      <w:r w:rsidRPr="00223012">
        <w:t>8. Organy, o</w:t>
      </w:r>
      <w:r>
        <w:t xml:space="preserve"> </w:t>
      </w:r>
      <w:r w:rsidRPr="00DB2657">
        <w:t>których mowa w ust. 7, przekaz</w:t>
      </w:r>
      <w:r w:rsidR="00D24E45">
        <w:t>ują informację, o której mowa w </w:t>
      </w:r>
      <w:r w:rsidRPr="00DB2657">
        <w:t>u</w:t>
      </w:r>
      <w:r w:rsidR="00D24E45">
        <w:t>st. </w:t>
      </w:r>
      <w:r w:rsidRPr="00DB2657">
        <w:t>7, w terminie 20 dni od dnia otrzymania wniosku.</w:t>
      </w:r>
    </w:p>
    <w:p w:rsidR="003E19C2" w:rsidRPr="00DB2657" w:rsidRDefault="003E19C2" w:rsidP="00DB2657">
      <w:pPr>
        <w:pStyle w:val="ZUSTzmustartykuempunktem"/>
      </w:pPr>
      <w:r w:rsidRPr="00DB2657">
        <w:t>9. Jeżeli organ obowiązany do przekazania informacji, o której mowa w ust. 7, nie przekaże informacji w terminie, o którym mowa w ust. 8, uznaje się, że wymóg uzyskania informacji został spełniony.</w:t>
      </w:r>
    </w:p>
    <w:p w:rsidR="003E19C2" w:rsidRPr="00DB2657" w:rsidRDefault="003E19C2" w:rsidP="00DB2657">
      <w:pPr>
        <w:pStyle w:val="ZUSTzmustartykuempunktem"/>
      </w:pPr>
      <w:r w:rsidRPr="00DB2657">
        <w:t>10. Wymiana informacji między Szefem Urzędu a organami, o których mowa w ust. 7, może odbywać się za pomocą środków komunikacji elektronicznej.</w:t>
      </w:r>
    </w:p>
    <w:p w:rsidR="003E19C2" w:rsidRPr="00DB2657" w:rsidRDefault="003E19C2" w:rsidP="00DB2657">
      <w:pPr>
        <w:pStyle w:val="ZUSTzmustartykuempunktem"/>
      </w:pPr>
      <w:r w:rsidRPr="00DB2657">
        <w:t>11. Decyzja Szefa Urzędu o sprzeciwie jest ostateczna.</w:t>
      </w:r>
    </w:p>
    <w:p w:rsidR="003E19C2" w:rsidRPr="00223012" w:rsidRDefault="003E19C2" w:rsidP="00DB2657">
      <w:pPr>
        <w:pStyle w:val="ZUSTzmustartykuempunktem"/>
      </w:pPr>
      <w:r w:rsidRPr="00DB2657">
        <w:t>12. Szef Urzędu niezwłocznie informuje organ państwa członkowskiego Unii Europejskiej, które wydało cudzoziemcowi zezwolenie pobytowe w celu połączenia się z rodziną oraz dokumen</w:t>
      </w:r>
      <w:r w:rsidRPr="00223012">
        <w:t>t pobytowy, o</w:t>
      </w:r>
      <w:r>
        <w:t xml:space="preserve"> </w:t>
      </w:r>
      <w:r w:rsidRPr="00223012">
        <w:t>którym mowa w</w:t>
      </w:r>
      <w:r>
        <w:t xml:space="preserve"> art. </w:t>
      </w:r>
      <w:r w:rsidRPr="00223012">
        <w:t>1</w:t>
      </w:r>
      <w:r>
        <w:t xml:space="preserve"> ust. </w:t>
      </w:r>
      <w:r w:rsidRPr="00223012">
        <w:t>2</w:t>
      </w:r>
      <w:r>
        <w:t xml:space="preserve"> lit. </w:t>
      </w:r>
      <w:r w:rsidRPr="00223012">
        <w:t>a</w:t>
      </w:r>
      <w:r>
        <w:t xml:space="preserve"> </w:t>
      </w:r>
      <w:r w:rsidRPr="00223012">
        <w:t>rozporządzenia</w:t>
      </w:r>
      <w:r>
        <w:t xml:space="preserve"> nr </w:t>
      </w:r>
      <w:r w:rsidRPr="00223012">
        <w:t>1030/2002, o</w:t>
      </w:r>
      <w:r>
        <w:t xml:space="preserve"> </w:t>
      </w:r>
      <w:r w:rsidRPr="00223012">
        <w:t>wydaniu decyzji o</w:t>
      </w:r>
      <w:r>
        <w:t xml:space="preserve"> </w:t>
      </w:r>
      <w:r w:rsidRPr="00223012">
        <w:t>sprzeciwie.</w:t>
      </w:r>
    </w:p>
    <w:p w:rsidR="003E19C2" w:rsidRPr="00223012" w:rsidRDefault="003E19C2" w:rsidP="00DB2657">
      <w:pPr>
        <w:pStyle w:val="ZARTzmartartykuempunktem"/>
      </w:pPr>
      <w:r w:rsidRPr="00223012">
        <w:t>Art.</w:t>
      </w:r>
      <w:r>
        <w:t xml:space="preserve"> </w:t>
      </w:r>
      <w:r w:rsidRPr="00223012">
        <w:t>169b.</w:t>
      </w:r>
      <w:r>
        <w:t xml:space="preserve"> </w:t>
      </w:r>
      <w:r w:rsidRPr="00223012">
        <w:t>1. Szef Urzędu przekazuje wojewodzie, który udzielił zezwolenia na pobyt czasowy, o</w:t>
      </w:r>
      <w:r>
        <w:t xml:space="preserve"> </w:t>
      </w:r>
      <w:r w:rsidRPr="00223012">
        <w:t>którym mowa w</w:t>
      </w:r>
      <w:r>
        <w:t xml:space="preserve"> art. </w:t>
      </w:r>
      <w:r w:rsidRPr="00223012">
        <w:t>159</w:t>
      </w:r>
      <w:r>
        <w:t xml:space="preserve"> ust. </w:t>
      </w:r>
      <w:r w:rsidRPr="00223012">
        <w:t>1</w:t>
      </w:r>
      <w:r>
        <w:t xml:space="preserve"> pkt </w:t>
      </w:r>
      <w:r w:rsidRPr="00223012">
        <w:t>1</w:t>
      </w:r>
      <w:r>
        <w:t xml:space="preserve"> lit. </w:t>
      </w:r>
      <w:r w:rsidRPr="00223012">
        <w:t xml:space="preserve">f, informacje dotyczące cudzoziemca, któremu </w:t>
      </w:r>
      <w:r w:rsidRPr="00DB2657">
        <w:t>zostało</w:t>
      </w:r>
      <w:r w:rsidRPr="00223012">
        <w:t xml:space="preserve"> ono udzielone, o</w:t>
      </w:r>
      <w:r>
        <w:t xml:space="preserve"> </w:t>
      </w:r>
      <w:r w:rsidRPr="00223012">
        <w:t>których mowa w</w:t>
      </w:r>
      <w:r>
        <w:t xml:space="preserve"> art. </w:t>
      </w:r>
      <w:r w:rsidRPr="00223012">
        <w:t>22</w:t>
      </w:r>
      <w:r>
        <w:t xml:space="preserve"> ust. </w:t>
      </w:r>
      <w:r w:rsidRPr="00223012">
        <w:t>1</w:t>
      </w:r>
      <w:r>
        <w:t xml:space="preserve"> pkt </w:t>
      </w:r>
      <w:r w:rsidRPr="00223012">
        <w:t>8a</w:t>
      </w:r>
      <w:r w:rsidR="00D24E45">
        <w:t xml:space="preserve"> lit. </w:t>
      </w:r>
      <w:r w:rsidRPr="00223012">
        <w:t xml:space="preserve">c </w:t>
      </w:r>
      <w:proofErr w:type="spellStart"/>
      <w:r w:rsidRPr="00223012">
        <w:t>tiret</w:t>
      </w:r>
      <w:proofErr w:type="spellEnd"/>
      <w:r w:rsidRPr="00223012">
        <w:t xml:space="preserve"> trzecie, lub zawiadomienie, o</w:t>
      </w:r>
      <w:r>
        <w:t xml:space="preserve"> </w:t>
      </w:r>
      <w:r w:rsidRPr="00223012">
        <w:t>którym mowa w</w:t>
      </w:r>
      <w:r>
        <w:t xml:space="preserve"> art. </w:t>
      </w:r>
      <w:r w:rsidRPr="00223012">
        <w:t>22</w:t>
      </w:r>
      <w:r>
        <w:t xml:space="preserve"> ust. </w:t>
      </w:r>
      <w:r w:rsidRPr="00223012">
        <w:t>1</w:t>
      </w:r>
      <w:r>
        <w:t xml:space="preserve"> pkt </w:t>
      </w:r>
      <w:r w:rsidRPr="00223012">
        <w:t>8a</w:t>
      </w:r>
      <w:r>
        <w:t xml:space="preserve"> lit. </w:t>
      </w:r>
      <w:r w:rsidRPr="00223012">
        <w:t xml:space="preserve">f </w:t>
      </w:r>
      <w:proofErr w:type="spellStart"/>
      <w:r w:rsidRPr="00223012">
        <w:t>tiret</w:t>
      </w:r>
      <w:proofErr w:type="spellEnd"/>
      <w:r w:rsidRPr="00223012">
        <w:t xml:space="preserve"> czwarte, oraz informacje o</w:t>
      </w:r>
      <w:r>
        <w:t xml:space="preserve"> </w:t>
      </w:r>
      <w:r w:rsidRPr="00223012">
        <w:t>sprzeciwie wobec mobilności, której dotyczy to zawiadomienie, uzyskane od innych państw członkowskich Unii Europejskiej, dotyczące cudzoziemca, któremu to zezwolenie zostało udzielone.</w:t>
      </w:r>
    </w:p>
    <w:p w:rsidR="003E19C2" w:rsidRPr="00DB2657" w:rsidRDefault="003E19C2" w:rsidP="00DB2657">
      <w:pPr>
        <w:pStyle w:val="ZUSTzmustartykuempunktem"/>
      </w:pPr>
      <w:r w:rsidRPr="00223012">
        <w:lastRenderedPageBreak/>
        <w:t>2.</w:t>
      </w:r>
      <w:r>
        <w:t xml:space="preserve"> </w:t>
      </w:r>
      <w:r w:rsidRPr="00DB2657">
        <w:t>Wojewoda przekazuje Szefowi Urzędu kopię decyzji o cofnięciu zezwolenia na pobyt czasowy, o którym mowa w art. 159 ust. 1 pkt 1 lit. f, cudzoziemcowi, który korzysta z mobilności krótkoterminowej członka rodziny naukowca lub mobilności długoterminowej członka rodziny naukowca w innym państwie członkowskim Unii Europejskiej.</w:t>
      </w:r>
    </w:p>
    <w:p w:rsidR="003E19C2" w:rsidRPr="00223012" w:rsidRDefault="003E19C2" w:rsidP="00DB2657">
      <w:pPr>
        <w:pStyle w:val="ZUSTzmustartykuempunktem"/>
      </w:pPr>
      <w:r w:rsidRPr="00DB2657">
        <w:t>3. Szef Urzędu niezwłocznie przekazuje informację o cofnięciu zezwolenia na pobyt czasowy, o</w:t>
      </w:r>
      <w:r>
        <w:t xml:space="preserve"> </w:t>
      </w:r>
      <w:r w:rsidRPr="00223012">
        <w:t>którym mowa w</w:t>
      </w:r>
      <w:r>
        <w:t xml:space="preserve"> art. </w:t>
      </w:r>
      <w:r w:rsidRPr="00223012">
        <w:t>159</w:t>
      </w:r>
      <w:r>
        <w:t xml:space="preserve"> ust. </w:t>
      </w:r>
      <w:r w:rsidRPr="00223012">
        <w:t>1</w:t>
      </w:r>
      <w:r>
        <w:t xml:space="preserve"> pkt </w:t>
      </w:r>
      <w:r w:rsidRPr="00223012">
        <w:t>1</w:t>
      </w:r>
      <w:r>
        <w:t xml:space="preserve"> lit. </w:t>
      </w:r>
      <w:r w:rsidRPr="00223012">
        <w:t>f, organom państw członkowskich Unii Europejskiej, w</w:t>
      </w:r>
      <w:r>
        <w:t xml:space="preserve"> </w:t>
      </w:r>
      <w:r w:rsidRPr="00223012">
        <w:t>których cudzoziemiec, któremu zostało udzielone to zezwolenie, korzysta z</w:t>
      </w:r>
      <w:r>
        <w:t xml:space="preserve"> </w:t>
      </w:r>
      <w:r w:rsidRPr="00223012">
        <w:t>mobilności krótkoterminowej członka rodziny naukowca lub mobilności długoterminowej członka rodziny naukowca.</w:t>
      </w:r>
    </w:p>
    <w:p w:rsidR="003E19C2" w:rsidRPr="00223012" w:rsidRDefault="003E19C2" w:rsidP="00DB2657">
      <w:pPr>
        <w:pStyle w:val="ZARTzmartartykuempunktem"/>
      </w:pPr>
      <w:r w:rsidRPr="00223012">
        <w:t>Art.</w:t>
      </w:r>
      <w:r>
        <w:t xml:space="preserve"> </w:t>
      </w:r>
      <w:r w:rsidRPr="00223012">
        <w:t>169c.</w:t>
      </w:r>
      <w:r>
        <w:t xml:space="preserve"> </w:t>
      </w:r>
      <w:r w:rsidRPr="00223012">
        <w:t xml:space="preserve">1. </w:t>
      </w:r>
      <w:r w:rsidRPr="00DB2657">
        <w:t>Wojewoda</w:t>
      </w:r>
      <w:r w:rsidRPr="00223012">
        <w:t xml:space="preserve"> przekazuje Szefowi Urzędu kopię decyzji o</w:t>
      </w:r>
      <w:r>
        <w:t xml:space="preserve"> </w:t>
      </w:r>
      <w:r w:rsidRPr="00223012">
        <w:t>udzieleniu lub cofnięciu zezwolenia na pobyt czasowy w</w:t>
      </w:r>
      <w:r>
        <w:t xml:space="preserve"> </w:t>
      </w:r>
      <w:r w:rsidRPr="00223012">
        <w:t>celu mobilności długoterminowej członka rodziny naukowca.</w:t>
      </w:r>
    </w:p>
    <w:p w:rsidR="003E19C2" w:rsidRPr="00223012" w:rsidRDefault="003E19C2" w:rsidP="00DB2657">
      <w:pPr>
        <w:pStyle w:val="ZUSTzmustartykuempunktem"/>
      </w:pPr>
      <w:r w:rsidRPr="00223012">
        <w:t>2.</w:t>
      </w:r>
      <w:r>
        <w:t xml:space="preserve"> </w:t>
      </w:r>
      <w:r w:rsidRPr="00223012">
        <w:t>Szef Urzędu przekazuje wojewodzie, który udzielił zezwolenia na pobyt czasowy w</w:t>
      </w:r>
      <w:r>
        <w:t xml:space="preserve"> </w:t>
      </w:r>
      <w:r w:rsidRPr="00223012">
        <w:t xml:space="preserve">celu mobilności długoterminowej członka rodziny naukowca, informacje dotyczące </w:t>
      </w:r>
      <w:r w:rsidRPr="00DB2657">
        <w:t>cudzoziemca</w:t>
      </w:r>
      <w:r w:rsidRPr="00223012">
        <w:t>, któremu zostało ono udzielone, o</w:t>
      </w:r>
      <w:r>
        <w:t xml:space="preserve"> </w:t>
      </w:r>
      <w:r w:rsidRPr="00223012">
        <w:t>których mowa w</w:t>
      </w:r>
      <w:r>
        <w:t xml:space="preserve"> art. </w:t>
      </w:r>
      <w:r w:rsidRPr="00223012">
        <w:t>22</w:t>
      </w:r>
      <w:r>
        <w:t xml:space="preserve"> ust. </w:t>
      </w:r>
      <w:r w:rsidRPr="00223012">
        <w:t>1</w:t>
      </w:r>
      <w:r>
        <w:t xml:space="preserve"> pkt </w:t>
      </w:r>
      <w:r w:rsidRPr="00223012">
        <w:t>8a</w:t>
      </w:r>
      <w:r>
        <w:t xml:space="preserve"> lit. </w:t>
      </w:r>
      <w:r w:rsidRPr="00223012">
        <w:t xml:space="preserve">d </w:t>
      </w:r>
      <w:proofErr w:type="spellStart"/>
      <w:r w:rsidRPr="00223012">
        <w:t>tiret</w:t>
      </w:r>
      <w:proofErr w:type="spellEnd"/>
      <w:r w:rsidRPr="00223012">
        <w:t xml:space="preserve"> trzecie i</w:t>
      </w:r>
      <w:r>
        <w:t xml:space="preserve"> </w:t>
      </w:r>
      <w:r w:rsidRPr="00223012">
        <w:t>czwarte.</w:t>
      </w:r>
      <w:r>
        <w:t>”</w:t>
      </w:r>
      <w:r w:rsidRPr="00223012">
        <w:t>;</w:t>
      </w:r>
    </w:p>
    <w:p w:rsidR="003E19C2" w:rsidRPr="00223012" w:rsidRDefault="003E19C2" w:rsidP="00D24E45">
      <w:pPr>
        <w:pStyle w:val="PKTpunkt"/>
        <w:keepNext/>
      </w:pPr>
      <w:r>
        <w:t>6</w:t>
      </w:r>
      <w:r w:rsidR="00FB460D">
        <w:t>2</w:t>
      </w:r>
      <w:r w:rsidRPr="00223012">
        <w:t>)</w:t>
      </w:r>
      <w:r w:rsidRPr="00223012">
        <w:tab/>
        <w:t>w</w:t>
      </w:r>
      <w:r>
        <w:t xml:space="preserve"> art. </w:t>
      </w:r>
      <w:r w:rsidRPr="00DB2657">
        <w:t>186</w:t>
      </w:r>
      <w:r>
        <w:t xml:space="preserve"> </w:t>
      </w:r>
      <w:r w:rsidR="00990451">
        <w:t xml:space="preserve">w </w:t>
      </w:r>
      <w:r>
        <w:t xml:space="preserve">ust. </w:t>
      </w:r>
      <w:r w:rsidRPr="00223012">
        <w:t>1</w:t>
      </w:r>
      <w:r>
        <w:t xml:space="preserve"> w pkt </w:t>
      </w:r>
      <w:r w:rsidRPr="00223012">
        <w:t>5</w:t>
      </w:r>
      <w:r>
        <w:t xml:space="preserve"> </w:t>
      </w:r>
      <w:r w:rsidRPr="00223012">
        <w:t>kropkę zastępuje się przecinkiem i</w:t>
      </w:r>
      <w:r>
        <w:t xml:space="preserve"> </w:t>
      </w:r>
      <w:r w:rsidRPr="00223012">
        <w:t xml:space="preserve">dodaje się wyraz </w:t>
      </w:r>
      <w:r>
        <w:t>„</w:t>
      </w:r>
      <w:r w:rsidRPr="00223012">
        <w:t>lub</w:t>
      </w:r>
      <w:r>
        <w:t>”</w:t>
      </w:r>
      <w:r w:rsidRPr="00223012">
        <w:t xml:space="preserve"> oraz</w:t>
      </w:r>
      <w:r>
        <w:t xml:space="preserve"> pkt </w:t>
      </w:r>
      <w:r w:rsidRPr="00223012">
        <w:t>6</w:t>
      </w:r>
      <w:r>
        <w:t xml:space="preserve"> i </w:t>
      </w:r>
      <w:r w:rsidRPr="00223012">
        <w:t>7</w:t>
      </w:r>
      <w:r>
        <w:t xml:space="preserve"> w </w:t>
      </w:r>
      <w:r w:rsidRPr="00223012">
        <w:t>brzmieniu:</w:t>
      </w:r>
    </w:p>
    <w:p w:rsidR="003E19C2" w:rsidRPr="00DB2657" w:rsidRDefault="003E19C2" w:rsidP="00DB2657">
      <w:pPr>
        <w:pStyle w:val="ZPKTzmpktartykuempunktem"/>
      </w:pPr>
      <w:r>
        <w:t>„</w:t>
      </w:r>
      <w:r w:rsidRPr="00223012">
        <w:t>6)</w:t>
      </w:r>
      <w:r w:rsidRPr="00223012">
        <w:tab/>
        <w:t xml:space="preserve">jest </w:t>
      </w:r>
      <w:r w:rsidRPr="00DB2657">
        <w:t>absolwentem polskiej uczelni i poszukuje na terytorium Rzeczypospolitej Polskiej pracy lub planuje rozpocząć wykonywanie działalności gospodarczej na tym terytorium, lub</w:t>
      </w:r>
    </w:p>
    <w:p w:rsidR="003E19C2" w:rsidRPr="00223012" w:rsidRDefault="003E19C2" w:rsidP="00DB2657">
      <w:pPr>
        <w:pStyle w:val="ZPKTzmpktartykuempunktem"/>
      </w:pPr>
      <w:r w:rsidRPr="00DB2657">
        <w:t>7)</w:t>
      </w:r>
      <w:r w:rsidRPr="00DB2657">
        <w:tab/>
        <w:t>bezpośrednio przed złożeniem wniosku o udzielenie tego zezwolenia przebywał na terytorium</w:t>
      </w:r>
      <w:r w:rsidRPr="00223012">
        <w:t xml:space="preserve"> Rzeczypospolitej Polskiej na podstawie zezwolenia na pobyt czasowy w</w:t>
      </w:r>
      <w:r w:rsidR="00D24E45">
        <w:t> </w:t>
      </w:r>
      <w:r w:rsidRPr="00223012">
        <w:t>celu prowadzenia badań naukowych, zakończył prowadzenie badań naukowych lub prac rozwojowych i</w:t>
      </w:r>
      <w:r>
        <w:t xml:space="preserve"> </w:t>
      </w:r>
      <w:r w:rsidRPr="00223012">
        <w:t>poszukuje na terytorium Rzeczypospolitej Polskiej pracy lub planuje rozpocząć wykonywanie działalności gospodarczej na tym terytorium.</w:t>
      </w:r>
      <w:r>
        <w:t>”</w:t>
      </w:r>
      <w:r w:rsidRPr="00223012">
        <w:t>;</w:t>
      </w:r>
    </w:p>
    <w:p w:rsidR="003E19C2" w:rsidRPr="00DB2657" w:rsidRDefault="003E19C2" w:rsidP="00DB2657">
      <w:pPr>
        <w:pStyle w:val="PKTpunkt"/>
      </w:pPr>
      <w:r>
        <w:t>6</w:t>
      </w:r>
      <w:r w:rsidR="00FB460D">
        <w:t>3</w:t>
      </w:r>
      <w:r w:rsidRPr="00223012">
        <w:t>)</w:t>
      </w:r>
      <w:r w:rsidRPr="00223012">
        <w:tab/>
      </w:r>
      <w:r w:rsidRPr="00DB2657">
        <w:t>w art. 187 uchyla się pkt 2;</w:t>
      </w:r>
    </w:p>
    <w:p w:rsidR="003E19C2" w:rsidRPr="00223012" w:rsidRDefault="003E19C2" w:rsidP="00D24E45">
      <w:pPr>
        <w:pStyle w:val="PKTpunkt"/>
        <w:keepNext/>
      </w:pPr>
      <w:r w:rsidRPr="00DB2657">
        <w:lastRenderedPageBreak/>
        <w:t>6</w:t>
      </w:r>
      <w:r w:rsidR="00FB460D">
        <w:t>4</w:t>
      </w:r>
      <w:r w:rsidRPr="00DB2657">
        <w:t>)</w:t>
      </w:r>
      <w:r w:rsidRPr="00DB2657">
        <w:tab/>
      </w:r>
      <w:r w:rsidRPr="00223012">
        <w:t>w</w:t>
      </w:r>
      <w:r>
        <w:t xml:space="preserve"> art. </w:t>
      </w:r>
      <w:r w:rsidRPr="00223012">
        <w:t>188:</w:t>
      </w:r>
    </w:p>
    <w:p w:rsidR="003E19C2" w:rsidRPr="00223012" w:rsidRDefault="003E19C2" w:rsidP="00D24E45">
      <w:pPr>
        <w:pStyle w:val="LITlitera"/>
        <w:keepNext/>
      </w:pPr>
      <w:r w:rsidRPr="00223012">
        <w:t>a)</w:t>
      </w:r>
      <w:r w:rsidRPr="00223012">
        <w:tab/>
        <w:t>po</w:t>
      </w:r>
      <w:r>
        <w:t xml:space="preserve"> ust. </w:t>
      </w:r>
      <w:r w:rsidRPr="00223012">
        <w:t>1</w:t>
      </w:r>
      <w:r>
        <w:t xml:space="preserve"> </w:t>
      </w:r>
      <w:r w:rsidRPr="00223012">
        <w:t>dodaje się</w:t>
      </w:r>
      <w:r>
        <w:t xml:space="preserve"> ust. </w:t>
      </w:r>
      <w:r w:rsidRPr="00223012">
        <w:t>1a w</w:t>
      </w:r>
      <w:r>
        <w:t xml:space="preserve"> </w:t>
      </w:r>
      <w:r w:rsidRPr="00223012">
        <w:t>brzmieniu:</w:t>
      </w:r>
    </w:p>
    <w:p w:rsidR="003E19C2" w:rsidRPr="00223012" w:rsidRDefault="003E19C2" w:rsidP="00D24E45">
      <w:pPr>
        <w:pStyle w:val="ZLITUSTzmustliter"/>
        <w:keepNext/>
      </w:pPr>
      <w:r>
        <w:t>„</w:t>
      </w:r>
      <w:r w:rsidRPr="00223012">
        <w:t>1a.</w:t>
      </w:r>
      <w:r>
        <w:t xml:space="preserve"> </w:t>
      </w:r>
      <w:r w:rsidRPr="00223012">
        <w:t>W</w:t>
      </w:r>
      <w:r>
        <w:t xml:space="preserve"> </w:t>
      </w:r>
      <w:r w:rsidRPr="00DB2657">
        <w:t>przypadkach</w:t>
      </w:r>
      <w:r w:rsidRPr="00223012">
        <w:t>, o</w:t>
      </w:r>
      <w:r>
        <w:t xml:space="preserve"> </w:t>
      </w:r>
      <w:r w:rsidRPr="00223012">
        <w:t>których mowa w</w:t>
      </w:r>
      <w:r>
        <w:t xml:space="preserve"> art. </w:t>
      </w:r>
      <w:r w:rsidRPr="00223012">
        <w:t>186</w:t>
      </w:r>
      <w:r>
        <w:t xml:space="preserve"> ust. </w:t>
      </w:r>
      <w:r w:rsidRPr="00223012">
        <w:t>1</w:t>
      </w:r>
      <w:r>
        <w:t xml:space="preserve"> pkt </w:t>
      </w:r>
      <w:r w:rsidRPr="00223012">
        <w:t>6</w:t>
      </w:r>
      <w:r>
        <w:t xml:space="preserve"> lub</w:t>
      </w:r>
      <w:r w:rsidRPr="00223012">
        <w:t xml:space="preserve"> 7, zezwolenia na pobyt czasowy ze względu na inne okoliczności udziela się cudzoziemcowi, jeżeli:</w:t>
      </w:r>
    </w:p>
    <w:p w:rsidR="003E19C2" w:rsidRPr="00DB2657" w:rsidRDefault="003E19C2" w:rsidP="00DB2657">
      <w:pPr>
        <w:pStyle w:val="ZLITPKTzmpktliter"/>
      </w:pPr>
      <w:r w:rsidRPr="00223012">
        <w:t>1)</w:t>
      </w:r>
      <w:r w:rsidRPr="00223012">
        <w:tab/>
        <w:t xml:space="preserve">posiada </w:t>
      </w:r>
      <w:r w:rsidRPr="00DB2657">
        <w:t>ubezpieczenie zdrowotne w rozumieniu ustawy z dnia 27 sierpnia 2004 r. o świadczeniach opieki zdrowotnej finansowanych ze środków publicznych lub potwierdzenie pokrycia przez ubezpieczyciela kosztów leczenia na terytorium Rzeczypospolitej Polskiej;</w:t>
      </w:r>
    </w:p>
    <w:p w:rsidR="003E19C2" w:rsidRPr="00DB2657" w:rsidRDefault="003E19C2" w:rsidP="00DB2657">
      <w:pPr>
        <w:pStyle w:val="ZLITPKTzmpktliter"/>
      </w:pPr>
      <w:r w:rsidRPr="00DB2657">
        <w:t>2)</w:t>
      </w:r>
      <w:r w:rsidRPr="00DB2657">
        <w:tab/>
        <w:t>ma zapewnione na terytorium Rzeczypospolitej Polskiej miejsce zamieszkania;</w:t>
      </w:r>
    </w:p>
    <w:p w:rsidR="003E19C2" w:rsidRPr="00DB2657" w:rsidRDefault="003E19C2" w:rsidP="00DB2657">
      <w:pPr>
        <w:pStyle w:val="ZLITPKTzmpktliter"/>
      </w:pPr>
      <w:r w:rsidRPr="00DB2657">
        <w:t>3)</w:t>
      </w:r>
      <w:r w:rsidRPr="00DB2657">
        <w:tab/>
        <w:t>posiada wystarczające środki finansowe n</w:t>
      </w:r>
      <w:r w:rsidR="00D24E45">
        <w:t>a pokrycie kosztów utrzymania i </w:t>
      </w:r>
      <w:r w:rsidRPr="00DB2657">
        <w:t>powrotu.”,</w:t>
      </w:r>
    </w:p>
    <w:p w:rsidR="003E19C2" w:rsidRPr="00223012" w:rsidRDefault="003E19C2" w:rsidP="00D24E45">
      <w:pPr>
        <w:pStyle w:val="LITlitera"/>
        <w:keepNext/>
      </w:pPr>
      <w:r w:rsidRPr="00223012">
        <w:t>b)</w:t>
      </w:r>
      <w:r w:rsidRPr="00223012">
        <w:tab/>
        <w:t>po</w:t>
      </w:r>
      <w:r>
        <w:t xml:space="preserve"> ust. </w:t>
      </w:r>
      <w:r w:rsidRPr="00223012">
        <w:t>2</w:t>
      </w:r>
      <w:r>
        <w:t xml:space="preserve"> </w:t>
      </w:r>
      <w:r w:rsidRPr="00223012">
        <w:t>dodaje się</w:t>
      </w:r>
      <w:r>
        <w:t xml:space="preserve"> ust. </w:t>
      </w:r>
      <w:r w:rsidRPr="00223012">
        <w:t>2a i</w:t>
      </w:r>
      <w:r>
        <w:t xml:space="preserve"> </w:t>
      </w:r>
      <w:r w:rsidRPr="00223012">
        <w:t>2b w</w:t>
      </w:r>
      <w:r>
        <w:t xml:space="preserve"> </w:t>
      </w:r>
      <w:r w:rsidRPr="00223012">
        <w:t>brzmieniu:</w:t>
      </w:r>
    </w:p>
    <w:p w:rsidR="003E19C2" w:rsidRPr="00DB2657" w:rsidRDefault="003E19C2" w:rsidP="00DB2657">
      <w:pPr>
        <w:pStyle w:val="ZLITUSTzmustliter"/>
      </w:pPr>
      <w:r>
        <w:t>„</w:t>
      </w:r>
      <w:r w:rsidRPr="00223012">
        <w:t>2a.</w:t>
      </w:r>
      <w:r>
        <w:t xml:space="preserve"> </w:t>
      </w:r>
      <w:r w:rsidRPr="00223012">
        <w:t>W</w:t>
      </w:r>
      <w:r>
        <w:t xml:space="preserve"> </w:t>
      </w:r>
      <w:r w:rsidRPr="00DB2657">
        <w:t>przypadkach, o których mowa w art. 186 ust. 1 pkt 6, niezależnie od wymogów określonych w ust. 1a, zezwolenia na pobyt czasowy ze względu na inne okoliczności udziela się cudzoziemcowi, jeżeli przedstawi dyplom ukończenia studiów wyższych.</w:t>
      </w:r>
    </w:p>
    <w:p w:rsidR="003E19C2" w:rsidRPr="00223012" w:rsidRDefault="003E19C2" w:rsidP="00DB2657">
      <w:pPr>
        <w:pStyle w:val="ZLITUSTzmustliter"/>
      </w:pPr>
      <w:r w:rsidRPr="00DB2657">
        <w:t>2b. W przypadkach, o których mowa w art. 186 ust. 1 pkt 7, niezależnie od wymogów określon</w:t>
      </w:r>
      <w:r w:rsidRPr="00223012">
        <w:t>ych w</w:t>
      </w:r>
      <w:r>
        <w:t xml:space="preserve"> ust. </w:t>
      </w:r>
      <w:r w:rsidRPr="00223012">
        <w:t>1a, zezwolenia na pobyt czasowy ze względu na inne okoliczności udziela się cudzoziemcowi, jeżeli przedstawi dokument wystawiony przez jednostkę naukową mającą siedzibę na terytorium Rzeczypospolitej Polskiej, w</w:t>
      </w:r>
      <w:r>
        <w:t xml:space="preserve"> </w:t>
      </w:r>
      <w:r w:rsidRPr="00223012">
        <w:t>której prowadził badania naukowe lub prace rozwojowe,</w:t>
      </w:r>
      <w:r>
        <w:t xml:space="preserve"> </w:t>
      </w:r>
      <w:r w:rsidRPr="00223012">
        <w:t>potwierdzający zakończenie prowadzeni</w:t>
      </w:r>
      <w:r w:rsidR="00990451">
        <w:t>a</w:t>
      </w:r>
      <w:r w:rsidRPr="00223012">
        <w:t xml:space="preserve"> tych badań lub prac.</w:t>
      </w:r>
      <w:r>
        <w:t>”</w:t>
      </w:r>
      <w:r w:rsidRPr="00223012">
        <w:t>,</w:t>
      </w:r>
    </w:p>
    <w:p w:rsidR="003E19C2" w:rsidRPr="00223012" w:rsidRDefault="003E19C2" w:rsidP="00D24E45">
      <w:pPr>
        <w:pStyle w:val="LITlitera"/>
        <w:keepNext/>
      </w:pPr>
      <w:r w:rsidRPr="00223012">
        <w:t>c)</w:t>
      </w:r>
      <w:r w:rsidRPr="00223012">
        <w:tab/>
        <w:t>w</w:t>
      </w:r>
      <w:r>
        <w:t xml:space="preserve"> ust. </w:t>
      </w:r>
      <w:r w:rsidRPr="00223012">
        <w:t>3:</w:t>
      </w:r>
    </w:p>
    <w:p w:rsidR="003E19C2" w:rsidRPr="00223012" w:rsidRDefault="003E19C2" w:rsidP="00D24E45">
      <w:pPr>
        <w:pStyle w:val="TIRtiret"/>
        <w:keepNext/>
      </w:pPr>
      <w:r w:rsidRPr="00223012">
        <w:t>–</w:t>
      </w:r>
      <w:r w:rsidRPr="00223012">
        <w:tab/>
        <w:t>pkt 1</w:t>
      </w:r>
      <w:r>
        <w:t xml:space="preserve"> </w:t>
      </w:r>
      <w:r w:rsidRPr="00223012">
        <w:t>otrzymuje brzmienie:</w:t>
      </w:r>
    </w:p>
    <w:p w:rsidR="003E19C2" w:rsidRPr="00223012" w:rsidRDefault="003E19C2" w:rsidP="00DB2657">
      <w:pPr>
        <w:pStyle w:val="ZTIRPKTzmpkttiret"/>
      </w:pPr>
      <w:r>
        <w:t>„</w:t>
      </w:r>
      <w:r w:rsidRPr="00223012">
        <w:t>1)</w:t>
      </w:r>
      <w:r w:rsidRPr="00223012">
        <w:tab/>
        <w:t>pkt 1, 3, 5</w:t>
      </w:r>
      <w:r>
        <w:t xml:space="preserve"> lub</w:t>
      </w:r>
      <w:r w:rsidRPr="00223012">
        <w:t xml:space="preserve"> 8, posiada ubezpieczenie zdrowotne w</w:t>
      </w:r>
      <w:r>
        <w:t xml:space="preserve"> </w:t>
      </w:r>
      <w:r w:rsidRPr="00223012">
        <w:t>rozumieniu ustawy z</w:t>
      </w:r>
      <w:r w:rsidR="00D24E45">
        <w:t> </w:t>
      </w:r>
      <w:r w:rsidRPr="00223012">
        <w:t>dnia 27</w:t>
      </w:r>
      <w:r>
        <w:t xml:space="preserve"> </w:t>
      </w:r>
      <w:r w:rsidRPr="00223012">
        <w:t>sierpnia 2004</w:t>
      </w:r>
      <w:r>
        <w:t xml:space="preserve"> </w:t>
      </w:r>
      <w:r w:rsidRPr="00223012">
        <w:t>r. o</w:t>
      </w:r>
      <w:r>
        <w:t xml:space="preserve"> </w:t>
      </w:r>
      <w:r w:rsidRPr="00223012">
        <w:t>świadczeniach opieki zdrowotnej finansowanych ze środków publicznych lub potwierdzenie pokrycia przez ubezpieczyciela kosztów leczenia na terytorium Rzeczypospolitej Polskiej;</w:t>
      </w:r>
      <w:r>
        <w:t>”</w:t>
      </w:r>
      <w:r w:rsidRPr="00223012">
        <w:t>,</w:t>
      </w:r>
    </w:p>
    <w:p w:rsidR="003E19C2" w:rsidRPr="00223012" w:rsidRDefault="003E19C2" w:rsidP="00D24E45">
      <w:pPr>
        <w:pStyle w:val="TIRtiret"/>
        <w:keepNext/>
      </w:pPr>
      <w:r w:rsidRPr="00223012">
        <w:lastRenderedPageBreak/>
        <w:t>–</w:t>
      </w:r>
      <w:r w:rsidR="00DB2657">
        <w:tab/>
      </w:r>
      <w:r>
        <w:t xml:space="preserve">pkt </w:t>
      </w:r>
      <w:r w:rsidRPr="00223012">
        <w:t>4</w:t>
      </w:r>
      <w:r>
        <w:t xml:space="preserve"> i 5 </w:t>
      </w:r>
      <w:r w:rsidRPr="00223012">
        <w:t>otrzymuj</w:t>
      </w:r>
      <w:r>
        <w:t>ą</w:t>
      </w:r>
      <w:r w:rsidRPr="00223012">
        <w:t xml:space="preserve"> brzmienie:</w:t>
      </w:r>
    </w:p>
    <w:p w:rsidR="003E19C2" w:rsidRPr="00DB2657" w:rsidRDefault="003E19C2" w:rsidP="00DB2657">
      <w:pPr>
        <w:pStyle w:val="ZTIRPKTzmpkttiret"/>
      </w:pPr>
      <w:r>
        <w:t>„</w:t>
      </w:r>
      <w:r w:rsidRPr="00223012">
        <w:t>4)</w:t>
      </w:r>
      <w:r w:rsidRPr="00223012">
        <w:tab/>
        <w:t>pkt 1, 3, 5</w:t>
      </w:r>
      <w:r>
        <w:t xml:space="preserve"> lub</w:t>
      </w:r>
      <w:r w:rsidRPr="00223012">
        <w:t xml:space="preserve"> 8, ma </w:t>
      </w:r>
      <w:r w:rsidRPr="00DB2657">
        <w:t>zapewnione na terytorium Rzeczypospolitej Polskiej miejsce zamieszkania;</w:t>
      </w:r>
    </w:p>
    <w:p w:rsidR="003E19C2" w:rsidRPr="00223012" w:rsidRDefault="003E19C2" w:rsidP="00DB2657">
      <w:pPr>
        <w:pStyle w:val="ZTIRPKTzmpkttiret"/>
      </w:pPr>
      <w:r w:rsidRPr="00DB2657">
        <w:t>5)</w:t>
      </w:r>
      <w:r w:rsidR="00DB2657">
        <w:tab/>
      </w:r>
      <w:r w:rsidRPr="00DB2657">
        <w:t>pkt 5, ma zapewnione na terytorium</w:t>
      </w:r>
      <w:r w:rsidRPr="00223012">
        <w:t xml:space="preserve"> Rzeczypospolitej Polskiej utrzymanie.</w:t>
      </w:r>
      <w:r>
        <w:t>”</w:t>
      </w:r>
      <w:r w:rsidRPr="00223012">
        <w:t>,</w:t>
      </w:r>
    </w:p>
    <w:p w:rsidR="003E19C2" w:rsidRPr="00223012" w:rsidRDefault="003E19C2" w:rsidP="00D24E45">
      <w:pPr>
        <w:pStyle w:val="LITlitera"/>
        <w:keepNext/>
      </w:pPr>
      <w:r w:rsidRPr="00223012">
        <w:t>d)</w:t>
      </w:r>
      <w:r w:rsidRPr="00223012">
        <w:tab/>
      </w:r>
      <w:r w:rsidRPr="00DB2657">
        <w:t>ust</w:t>
      </w:r>
      <w:r w:rsidRPr="00223012">
        <w:t>. 6</w:t>
      </w:r>
      <w:r>
        <w:t xml:space="preserve"> </w:t>
      </w:r>
      <w:r w:rsidRPr="00223012">
        <w:t>otrzymuje brzmienie:</w:t>
      </w:r>
    </w:p>
    <w:p w:rsidR="003E19C2" w:rsidRPr="00223012" w:rsidRDefault="003E19C2" w:rsidP="00DB2657">
      <w:pPr>
        <w:pStyle w:val="ZLITUSTzmustliter"/>
      </w:pPr>
      <w:r>
        <w:t>„</w:t>
      </w:r>
      <w:r w:rsidRPr="00223012">
        <w:t>6.</w:t>
      </w:r>
      <w:r>
        <w:t xml:space="preserve"> </w:t>
      </w:r>
      <w:r w:rsidRPr="00223012">
        <w:t>Wysokość miesięcznych środków finansowych, które cudzoziemiec posiada na pokrycie kosztów utrzymania, o</w:t>
      </w:r>
      <w:r>
        <w:t xml:space="preserve"> </w:t>
      </w:r>
      <w:r w:rsidRPr="00223012">
        <w:t>których mowa w</w:t>
      </w:r>
      <w:r>
        <w:t xml:space="preserve"> ust. </w:t>
      </w:r>
      <w:r w:rsidRPr="00223012">
        <w:t>1a</w:t>
      </w:r>
      <w:r>
        <w:t xml:space="preserve"> pkt </w:t>
      </w:r>
      <w:r w:rsidRPr="00223012">
        <w:t>3</w:t>
      </w:r>
      <w:r>
        <w:t xml:space="preserve"> lub ust. </w:t>
      </w:r>
      <w:r w:rsidRPr="00223012">
        <w:t>3</w:t>
      </w:r>
      <w:r>
        <w:t xml:space="preserve"> pkt </w:t>
      </w:r>
      <w:r w:rsidRPr="00223012">
        <w:t>3, jest wyższa niż wysokość dochodu uprawniającego do świadczeń pieniężnych z</w:t>
      </w:r>
      <w:r>
        <w:t xml:space="preserve"> </w:t>
      </w:r>
      <w:r w:rsidRPr="00DB2657">
        <w:t>pomocy</w:t>
      </w:r>
      <w:r w:rsidRPr="00223012">
        <w:t xml:space="preserve"> społecznej określonych w</w:t>
      </w:r>
      <w:r>
        <w:t xml:space="preserve"> </w:t>
      </w:r>
      <w:r w:rsidRPr="00223012">
        <w:t>ustawie z</w:t>
      </w:r>
      <w:r>
        <w:t xml:space="preserve"> </w:t>
      </w:r>
      <w:r w:rsidRPr="00223012">
        <w:t>dnia 12</w:t>
      </w:r>
      <w:r>
        <w:t xml:space="preserve"> </w:t>
      </w:r>
      <w:r w:rsidRPr="00223012">
        <w:t>marca 2004</w:t>
      </w:r>
      <w:r>
        <w:t xml:space="preserve"> </w:t>
      </w:r>
      <w:r w:rsidRPr="00223012">
        <w:t>r. o</w:t>
      </w:r>
      <w:r w:rsidR="00D24E45">
        <w:t> </w:t>
      </w:r>
      <w:r w:rsidRPr="00223012">
        <w:t>pomocy społecznej w</w:t>
      </w:r>
      <w:r>
        <w:t xml:space="preserve"> </w:t>
      </w:r>
      <w:r w:rsidRPr="00223012">
        <w:t>odniesieniu do cudzoziemca oraz każdego członka rodziny pozostającego na jego utrzymaniu.</w:t>
      </w:r>
      <w:r>
        <w:t>”</w:t>
      </w:r>
      <w:r w:rsidRPr="00223012">
        <w:t>;</w:t>
      </w:r>
    </w:p>
    <w:p w:rsidR="003E19C2" w:rsidRPr="00223012" w:rsidRDefault="003E19C2" w:rsidP="00D24E45">
      <w:pPr>
        <w:pStyle w:val="PKTpunkt"/>
        <w:keepNext/>
      </w:pPr>
      <w:r>
        <w:t>6</w:t>
      </w:r>
      <w:r w:rsidR="00FB460D">
        <w:t>5</w:t>
      </w:r>
      <w:r w:rsidRPr="00223012">
        <w:t>)</w:t>
      </w:r>
      <w:r w:rsidRPr="00223012">
        <w:tab/>
        <w:t>w</w:t>
      </w:r>
      <w:r>
        <w:t xml:space="preserve"> art. </w:t>
      </w:r>
      <w:r w:rsidRPr="00223012">
        <w:t>190</w:t>
      </w:r>
      <w:r>
        <w:t xml:space="preserve"> pkt </w:t>
      </w:r>
      <w:r w:rsidRPr="00223012">
        <w:t>3</w:t>
      </w:r>
      <w:r>
        <w:t xml:space="preserve"> </w:t>
      </w:r>
      <w:r w:rsidRPr="00223012">
        <w:t>otrzymuje brzmienie:</w:t>
      </w:r>
    </w:p>
    <w:p w:rsidR="003E19C2" w:rsidRPr="00223012" w:rsidRDefault="003E19C2" w:rsidP="00DB2657">
      <w:pPr>
        <w:pStyle w:val="ZPKTzmpktartykuempunktem"/>
      </w:pPr>
      <w:r>
        <w:t>„</w:t>
      </w:r>
      <w:r w:rsidRPr="00223012">
        <w:t>3)</w:t>
      </w:r>
      <w:r w:rsidRPr="00223012">
        <w:tab/>
        <w:t>9</w:t>
      </w:r>
      <w:r>
        <w:t xml:space="preserve"> </w:t>
      </w:r>
      <w:r w:rsidRPr="00223012">
        <w:t>miesięcy – jednorazowo, bezpo</w:t>
      </w:r>
      <w:r w:rsidRPr="00223012">
        <w:rPr>
          <w:rFonts w:hint="eastAsia"/>
        </w:rPr>
        <w:t>ś</w:t>
      </w:r>
      <w:r w:rsidRPr="00223012">
        <w:t>rednio po zako</w:t>
      </w:r>
      <w:r w:rsidRPr="00223012">
        <w:rPr>
          <w:rFonts w:hint="eastAsia"/>
        </w:rPr>
        <w:t>ń</w:t>
      </w:r>
      <w:r w:rsidRPr="00223012">
        <w:t xml:space="preserve">czeniu studiów lub prowadzenia badań naukowych lub </w:t>
      </w:r>
      <w:r w:rsidRPr="00DB2657">
        <w:t>prac</w:t>
      </w:r>
      <w:r w:rsidRPr="00223012">
        <w:t xml:space="preserve"> rozwojowych, w</w:t>
      </w:r>
      <w:r>
        <w:t xml:space="preserve"> </w:t>
      </w:r>
      <w:r w:rsidRPr="00223012">
        <w:t>przypadku, o</w:t>
      </w:r>
      <w:r>
        <w:t xml:space="preserve"> </w:t>
      </w:r>
      <w:r w:rsidRPr="00223012">
        <w:t>którym mowa w</w:t>
      </w:r>
      <w:r>
        <w:t xml:space="preserve"> art. </w:t>
      </w:r>
      <w:r w:rsidRPr="00223012">
        <w:t>186</w:t>
      </w:r>
      <w:r>
        <w:t xml:space="preserve"> ust. </w:t>
      </w:r>
      <w:r w:rsidRPr="00223012">
        <w:t>1</w:t>
      </w:r>
      <w:r>
        <w:t xml:space="preserve"> pkt </w:t>
      </w:r>
      <w:r w:rsidRPr="00223012">
        <w:t>6</w:t>
      </w:r>
      <w:r>
        <w:t xml:space="preserve"> i </w:t>
      </w:r>
      <w:r w:rsidRPr="00223012">
        <w:t>7.</w:t>
      </w:r>
      <w:r>
        <w:t>”</w:t>
      </w:r>
      <w:r w:rsidRPr="00223012">
        <w:t>;</w:t>
      </w:r>
    </w:p>
    <w:p w:rsidR="003E19C2" w:rsidRPr="00223012" w:rsidRDefault="003E19C2" w:rsidP="00D24E45">
      <w:pPr>
        <w:pStyle w:val="PKTpunkt"/>
        <w:keepNext/>
      </w:pPr>
      <w:r>
        <w:t>6</w:t>
      </w:r>
      <w:r w:rsidR="00FB460D">
        <w:t>6</w:t>
      </w:r>
      <w:r w:rsidRPr="00223012">
        <w:t>)</w:t>
      </w:r>
      <w:r w:rsidRPr="00223012">
        <w:tab/>
        <w:t>po</w:t>
      </w:r>
      <w:r>
        <w:t xml:space="preserve"> art. </w:t>
      </w:r>
      <w:r w:rsidRPr="00223012">
        <w:t>190</w:t>
      </w:r>
      <w:r>
        <w:t xml:space="preserve"> </w:t>
      </w:r>
      <w:r w:rsidRPr="00223012">
        <w:t>dodaje się</w:t>
      </w:r>
      <w:r>
        <w:t xml:space="preserve"> art. </w:t>
      </w:r>
      <w:r w:rsidRPr="00223012">
        <w:t>190a w</w:t>
      </w:r>
      <w:r>
        <w:t xml:space="preserve"> </w:t>
      </w:r>
      <w:r w:rsidRPr="00223012">
        <w:t>brzmieniu:</w:t>
      </w:r>
    </w:p>
    <w:p w:rsidR="003E19C2" w:rsidRPr="00223012" w:rsidRDefault="003E19C2" w:rsidP="00D24E45">
      <w:pPr>
        <w:pStyle w:val="ZARTzmartartykuempunktem"/>
        <w:keepNext/>
      </w:pPr>
      <w:r>
        <w:t>„</w:t>
      </w:r>
      <w:r w:rsidRPr="00223012">
        <w:t>Art.</w:t>
      </w:r>
      <w:r>
        <w:t xml:space="preserve"> </w:t>
      </w:r>
      <w:r w:rsidRPr="00DB2657">
        <w:t>190a</w:t>
      </w:r>
      <w:r w:rsidRPr="00223012">
        <w:t>.</w:t>
      </w:r>
      <w:r>
        <w:t xml:space="preserve"> </w:t>
      </w:r>
      <w:r w:rsidRPr="00223012">
        <w:t>Poza przypadkami, o</w:t>
      </w:r>
      <w:r>
        <w:t xml:space="preserve"> </w:t>
      </w:r>
      <w:r w:rsidRPr="00223012">
        <w:t>których mowa w</w:t>
      </w:r>
      <w:r>
        <w:t xml:space="preserve"> art. </w:t>
      </w:r>
      <w:r w:rsidRPr="00223012">
        <w:t>99, odmawia się wszczęcia postępowania w</w:t>
      </w:r>
      <w:r>
        <w:t xml:space="preserve"> </w:t>
      </w:r>
      <w:r w:rsidRPr="00223012">
        <w:t>sprawie udzielenia cudzoziemcowi zezwolenia na pobyt czasowy ze względu na inne okoliczności, o</w:t>
      </w:r>
      <w:r>
        <w:t xml:space="preserve"> </w:t>
      </w:r>
      <w:r w:rsidRPr="00223012">
        <w:t>których mowa w</w:t>
      </w:r>
      <w:r>
        <w:t xml:space="preserve"> art. </w:t>
      </w:r>
      <w:r w:rsidRPr="00223012">
        <w:t>186</w:t>
      </w:r>
      <w:r>
        <w:t xml:space="preserve"> ust. </w:t>
      </w:r>
      <w:r w:rsidRPr="00223012">
        <w:t>1</w:t>
      </w:r>
      <w:r>
        <w:t xml:space="preserve"> pkt </w:t>
      </w:r>
      <w:r w:rsidRPr="00223012">
        <w:t>6</w:t>
      </w:r>
      <w:r>
        <w:t xml:space="preserve"> lub</w:t>
      </w:r>
      <w:r w:rsidRPr="00223012">
        <w:t xml:space="preserve"> 7, gdy cudzoziemiec w</w:t>
      </w:r>
      <w:r>
        <w:t xml:space="preserve"> </w:t>
      </w:r>
      <w:r w:rsidRPr="00223012">
        <w:t>dniu złożenia wniosku o</w:t>
      </w:r>
      <w:r>
        <w:t xml:space="preserve"> </w:t>
      </w:r>
      <w:r w:rsidRPr="00223012">
        <w:t>udzielenie tego zezwolenia:</w:t>
      </w:r>
    </w:p>
    <w:p w:rsidR="003E19C2" w:rsidRPr="00DB2657" w:rsidRDefault="003E19C2" w:rsidP="00DB2657">
      <w:pPr>
        <w:pStyle w:val="ZPKTzmpktartykuempunktem"/>
      </w:pPr>
      <w:r w:rsidRPr="00223012">
        <w:t>1)</w:t>
      </w:r>
      <w:r w:rsidRPr="00223012">
        <w:tab/>
      </w:r>
      <w:r w:rsidRPr="00DB2657">
        <w:t>posiada zezwolenie, o którym mowa w art. 139a ust. 1, udzielone w celu wykonywania pracy w charakterze pracownika odbywającego staż lub</w:t>
      </w:r>
    </w:p>
    <w:p w:rsidR="003E19C2" w:rsidRPr="00223012" w:rsidRDefault="003E19C2" w:rsidP="00DB2657">
      <w:pPr>
        <w:pStyle w:val="ZPKTzmpktartykuempunktem"/>
      </w:pPr>
      <w:r w:rsidRPr="00DB2657">
        <w:t>2)</w:t>
      </w:r>
      <w:r w:rsidRPr="00DB2657">
        <w:tab/>
        <w:t>ubiega</w:t>
      </w:r>
      <w:r w:rsidRPr="00223012">
        <w:t xml:space="preserve"> się o</w:t>
      </w:r>
      <w:r>
        <w:t xml:space="preserve"> </w:t>
      </w:r>
      <w:r w:rsidRPr="00223012">
        <w:t>zezwolenie, o</w:t>
      </w:r>
      <w:r>
        <w:t xml:space="preserve"> </w:t>
      </w:r>
      <w:r w:rsidRPr="00223012">
        <w:t>którym mowa w</w:t>
      </w:r>
      <w:r>
        <w:t xml:space="preserve"> art. </w:t>
      </w:r>
      <w:r w:rsidRPr="00223012">
        <w:t>127, lub posiada takie zezwolenie.</w:t>
      </w:r>
      <w:r>
        <w:t>”</w:t>
      </w:r>
      <w:r w:rsidRPr="00223012">
        <w:t>;</w:t>
      </w:r>
    </w:p>
    <w:p w:rsidR="003E19C2" w:rsidRPr="00223012" w:rsidRDefault="003E19C2" w:rsidP="00D24E45">
      <w:pPr>
        <w:pStyle w:val="PKTpunkt"/>
        <w:keepNext/>
      </w:pPr>
      <w:r>
        <w:t>6</w:t>
      </w:r>
      <w:r w:rsidR="00FB460D">
        <w:t>7</w:t>
      </w:r>
      <w:r w:rsidRPr="00223012">
        <w:t>)</w:t>
      </w:r>
      <w:r w:rsidRPr="00223012">
        <w:tab/>
        <w:t>w</w:t>
      </w:r>
      <w:r>
        <w:t xml:space="preserve"> art. </w:t>
      </w:r>
      <w:r w:rsidRPr="00223012">
        <w:t>191</w:t>
      </w:r>
      <w:r>
        <w:t xml:space="preserve"> w ust. </w:t>
      </w:r>
      <w:r w:rsidRPr="00223012">
        <w:t>1</w:t>
      </w:r>
      <w:r>
        <w:t xml:space="preserve"> pkt </w:t>
      </w:r>
      <w:r w:rsidRPr="00223012">
        <w:t>3</w:t>
      </w:r>
      <w:r>
        <w:t xml:space="preserve"> </w:t>
      </w:r>
      <w:r w:rsidRPr="00223012">
        <w:t>otrzymuje brzmienie:</w:t>
      </w:r>
    </w:p>
    <w:p w:rsidR="003E19C2" w:rsidRPr="00223012" w:rsidRDefault="003E19C2" w:rsidP="00DB2657">
      <w:pPr>
        <w:pStyle w:val="ZPKTzmpktartykuempunktem"/>
      </w:pPr>
      <w:r>
        <w:t>„</w:t>
      </w:r>
      <w:r w:rsidRPr="00223012">
        <w:t>3)</w:t>
      </w:r>
      <w:r w:rsidRPr="00223012">
        <w:tab/>
        <w:t>art. 100</w:t>
      </w:r>
      <w:r>
        <w:t xml:space="preserve"> ust. </w:t>
      </w:r>
      <w:r w:rsidRPr="00223012">
        <w:t>1</w:t>
      </w:r>
      <w:r>
        <w:t xml:space="preserve"> pkt </w:t>
      </w:r>
      <w:r w:rsidRPr="00223012">
        <w:t>6</w:t>
      </w:r>
      <w:r>
        <w:t xml:space="preserve"> i </w:t>
      </w:r>
      <w:r w:rsidRPr="00223012">
        <w:t>7</w:t>
      </w:r>
      <w:r>
        <w:t xml:space="preserve"> w </w:t>
      </w:r>
      <w:r w:rsidRPr="00223012">
        <w:t>przypadku, o</w:t>
      </w:r>
      <w:r>
        <w:t xml:space="preserve"> </w:t>
      </w:r>
      <w:r w:rsidRPr="00223012">
        <w:t>którym mowa w</w:t>
      </w:r>
      <w:r>
        <w:t xml:space="preserve"> art. </w:t>
      </w:r>
      <w:r w:rsidRPr="00223012">
        <w:t>186</w:t>
      </w:r>
      <w:r>
        <w:t xml:space="preserve"> ust. </w:t>
      </w:r>
      <w:r w:rsidRPr="00223012">
        <w:t>1</w:t>
      </w:r>
      <w:r>
        <w:t xml:space="preserve"> pkt </w:t>
      </w:r>
      <w:r w:rsidRPr="00223012">
        <w:t>3, 4, 6</w:t>
      </w:r>
      <w:r>
        <w:t xml:space="preserve"> lub</w:t>
      </w:r>
      <w:r w:rsidRPr="00223012">
        <w:t xml:space="preserve"> 7;</w:t>
      </w:r>
      <w:r>
        <w:t>”</w:t>
      </w:r>
      <w:r w:rsidRPr="00223012">
        <w:t>;</w:t>
      </w:r>
    </w:p>
    <w:p w:rsidR="003E19C2" w:rsidRPr="00223012" w:rsidRDefault="003E19C2" w:rsidP="00D24E45">
      <w:pPr>
        <w:pStyle w:val="PKTpunkt"/>
        <w:keepNext/>
      </w:pPr>
      <w:r>
        <w:t>6</w:t>
      </w:r>
      <w:r w:rsidR="00FB460D">
        <w:t>8</w:t>
      </w:r>
      <w:r w:rsidRPr="00223012">
        <w:t>)</w:t>
      </w:r>
      <w:r w:rsidRPr="00223012">
        <w:tab/>
        <w:t>w</w:t>
      </w:r>
      <w:r>
        <w:t xml:space="preserve"> </w:t>
      </w:r>
      <w:r w:rsidRPr="00DB2657">
        <w:t>art</w:t>
      </w:r>
      <w:r>
        <w:t xml:space="preserve">. </w:t>
      </w:r>
      <w:r w:rsidRPr="00223012">
        <w:t>192</w:t>
      </w:r>
      <w:r>
        <w:t xml:space="preserve"> </w:t>
      </w:r>
      <w:r w:rsidRPr="00223012">
        <w:t>dodaje się</w:t>
      </w:r>
      <w:r>
        <w:t xml:space="preserve"> ust. </w:t>
      </w:r>
      <w:r w:rsidRPr="00223012">
        <w:t>3</w:t>
      </w:r>
      <w:r>
        <w:t xml:space="preserve"> w </w:t>
      </w:r>
      <w:r w:rsidRPr="00223012">
        <w:t>brzmieniu:</w:t>
      </w:r>
    </w:p>
    <w:p w:rsidR="003E19C2" w:rsidRPr="00223012" w:rsidRDefault="003E19C2" w:rsidP="00DB2657">
      <w:pPr>
        <w:pStyle w:val="ZUSTzmustartykuempunktem"/>
      </w:pPr>
      <w:r>
        <w:t>„</w:t>
      </w:r>
      <w:r w:rsidRPr="00223012">
        <w:t>3.</w:t>
      </w:r>
      <w:r>
        <w:t xml:space="preserve"> </w:t>
      </w:r>
      <w:r w:rsidRPr="00DB2657">
        <w:t>Zezwolenie</w:t>
      </w:r>
      <w:r w:rsidRPr="00223012">
        <w:t xml:space="preserve"> na pobyt czasowy ze względu na inne okoliczności, o</w:t>
      </w:r>
      <w:r>
        <w:t xml:space="preserve"> </w:t>
      </w:r>
      <w:r w:rsidRPr="00223012">
        <w:t>których mowa w</w:t>
      </w:r>
      <w:r>
        <w:t xml:space="preserve"> art. </w:t>
      </w:r>
      <w:r w:rsidRPr="00223012">
        <w:t>186</w:t>
      </w:r>
      <w:r>
        <w:t xml:space="preserve"> ust. </w:t>
      </w:r>
      <w:r w:rsidRPr="00223012">
        <w:t>1</w:t>
      </w:r>
      <w:r>
        <w:t xml:space="preserve"> pkt </w:t>
      </w:r>
      <w:r w:rsidRPr="00223012">
        <w:t>6</w:t>
      </w:r>
      <w:r>
        <w:t xml:space="preserve"> lub</w:t>
      </w:r>
      <w:r w:rsidRPr="00223012">
        <w:t xml:space="preserve"> 7, cofa się cudzoziemcowi w</w:t>
      </w:r>
      <w:r>
        <w:t xml:space="preserve"> </w:t>
      </w:r>
      <w:r w:rsidRPr="00223012">
        <w:t>przypadkach, o</w:t>
      </w:r>
      <w:r>
        <w:t xml:space="preserve"> </w:t>
      </w:r>
      <w:r w:rsidRPr="00223012">
        <w:t>których mowa w</w:t>
      </w:r>
      <w:r>
        <w:t xml:space="preserve"> art. </w:t>
      </w:r>
      <w:r w:rsidRPr="00223012">
        <w:t>100</w:t>
      </w:r>
      <w:r>
        <w:t xml:space="preserve"> ust. </w:t>
      </w:r>
      <w:r w:rsidRPr="00223012">
        <w:t>1</w:t>
      </w:r>
      <w:r>
        <w:t xml:space="preserve"> pkt </w:t>
      </w:r>
      <w:r w:rsidRPr="00223012">
        <w:t>2, 4</w:t>
      </w:r>
      <w:r>
        <w:t xml:space="preserve"> lub</w:t>
      </w:r>
      <w:r w:rsidRPr="00223012">
        <w:t xml:space="preserve"> 8</w:t>
      </w:r>
      <w:r>
        <w:t xml:space="preserve"> lub art. </w:t>
      </w:r>
      <w:r w:rsidRPr="00223012">
        <w:t>101</w:t>
      </w:r>
      <w:r>
        <w:t xml:space="preserve"> pkt </w:t>
      </w:r>
      <w:r w:rsidRPr="00223012">
        <w:t>1</w:t>
      </w:r>
      <w:r>
        <w:t xml:space="preserve"> lub</w:t>
      </w:r>
      <w:r w:rsidRPr="00223012">
        <w:t xml:space="preserve"> 2.</w:t>
      </w:r>
      <w:r>
        <w:t>”</w:t>
      </w:r>
      <w:r w:rsidRPr="00223012">
        <w:t>;</w:t>
      </w:r>
    </w:p>
    <w:p w:rsidR="003E19C2" w:rsidRPr="00223012" w:rsidRDefault="00FB460D" w:rsidP="00D24E45">
      <w:pPr>
        <w:pStyle w:val="PKTpunkt"/>
        <w:keepNext/>
      </w:pPr>
      <w:r>
        <w:lastRenderedPageBreak/>
        <w:t>69</w:t>
      </w:r>
      <w:r w:rsidR="003E19C2" w:rsidRPr="00223012">
        <w:t>)</w:t>
      </w:r>
      <w:r w:rsidR="003E19C2" w:rsidRPr="00223012">
        <w:tab/>
        <w:t>art. 194</w:t>
      </w:r>
      <w:r w:rsidR="003E19C2">
        <w:t xml:space="preserve"> </w:t>
      </w:r>
      <w:r w:rsidR="003E19C2" w:rsidRPr="00DB2657">
        <w:t>otrzymuje</w:t>
      </w:r>
      <w:r w:rsidR="003E19C2" w:rsidRPr="00223012">
        <w:t xml:space="preserve"> brzmienie:</w:t>
      </w:r>
    </w:p>
    <w:p w:rsidR="003E19C2" w:rsidRPr="00223012" w:rsidRDefault="003E19C2" w:rsidP="00D24E45">
      <w:pPr>
        <w:pStyle w:val="ZARTzmartartykuempunktem"/>
        <w:keepNext/>
      </w:pPr>
      <w:r>
        <w:t>„</w:t>
      </w:r>
      <w:r w:rsidRPr="00223012">
        <w:t>Art.</w:t>
      </w:r>
      <w:r>
        <w:t xml:space="preserve"> </w:t>
      </w:r>
      <w:r w:rsidRPr="00223012">
        <w:t>194.</w:t>
      </w:r>
      <w:r>
        <w:t xml:space="preserve"> </w:t>
      </w:r>
      <w:r w:rsidRPr="00223012">
        <w:t>Ministe</w:t>
      </w:r>
      <w:r w:rsidRPr="00DB2657">
        <w:t>r właściwy do spraw wewnętrznych określi, w drodze rozporządzenia:</w:t>
      </w:r>
    </w:p>
    <w:p w:rsidR="003E19C2" w:rsidRPr="00DB2657" w:rsidRDefault="003E19C2" w:rsidP="00DB2657">
      <w:pPr>
        <w:pStyle w:val="ZPKTzmpktartykuempunktem"/>
      </w:pPr>
      <w:r w:rsidRPr="00223012">
        <w:t>1)</w:t>
      </w:r>
      <w:r w:rsidRPr="00223012">
        <w:tab/>
        <w:t>minimalną wysokość środków finansowych, jakie będzie musiał posiadać cudzoziemiec, o</w:t>
      </w:r>
      <w:r>
        <w:t xml:space="preserve"> </w:t>
      </w:r>
      <w:r w:rsidRPr="00DB2657">
        <w:t>którym mowa w art. 186 ust. 1 pkt 6 lub 7 lub art. 187 pkt 1 lit. a, dla siebie i członków rodziny pozostających na jego utrzymaniu, na pokrycie kosztów podróży powrotnej do państwa pochodzenia lub zamieszkania albo kosztów tranzytu do państwa trzeciego, które udzieli pozwolenia na wjazd, uwzględniając zróżnicowanie wysokości tych śro</w:t>
      </w:r>
      <w:r w:rsidR="00D24E45">
        <w:t>dków w zależności od państwa, z </w:t>
      </w:r>
      <w:r w:rsidRPr="00DB2657">
        <w:t>którego cudzoziemiec przybył;</w:t>
      </w:r>
    </w:p>
    <w:p w:rsidR="003E19C2" w:rsidRPr="00223012" w:rsidRDefault="003E19C2" w:rsidP="00DB2657">
      <w:pPr>
        <w:pStyle w:val="ZPKTzmpktartykuempunktem"/>
      </w:pPr>
      <w:r w:rsidRPr="00DB2657">
        <w:t>2)</w:t>
      </w:r>
      <w:r w:rsidRPr="00DB2657">
        <w:tab/>
        <w:t>dokumenty mogące</w:t>
      </w:r>
      <w:r w:rsidRPr="00223012">
        <w:t xml:space="preserve"> potwierdzić możliwość uzyskania środków finansowych, o</w:t>
      </w:r>
      <w:r w:rsidR="00D24E45">
        <w:t> </w:t>
      </w:r>
      <w:r w:rsidRPr="00223012">
        <w:t>których mowa w</w:t>
      </w:r>
      <w:r>
        <w:t xml:space="preserve"> pkt </w:t>
      </w:r>
      <w:r w:rsidRPr="00223012">
        <w:t>1, oraz środków finansowych na pokrycie kosztów utrzymania cudzoziemca oraz członków jego rodziny, o</w:t>
      </w:r>
      <w:r>
        <w:t xml:space="preserve"> </w:t>
      </w:r>
      <w:r w:rsidRPr="00223012">
        <w:t>których mowa w</w:t>
      </w:r>
      <w:r>
        <w:t xml:space="preserve"> art. </w:t>
      </w:r>
      <w:r w:rsidRPr="00223012">
        <w:t>188</w:t>
      </w:r>
      <w:r>
        <w:t xml:space="preserve"> ust. </w:t>
      </w:r>
      <w:r w:rsidRPr="00223012">
        <w:t>1a</w:t>
      </w:r>
      <w:r>
        <w:t xml:space="preserve"> pkt </w:t>
      </w:r>
      <w:r w:rsidRPr="00223012">
        <w:t>3</w:t>
      </w:r>
      <w:r>
        <w:t xml:space="preserve"> lub art. </w:t>
      </w:r>
      <w:r w:rsidRPr="00223012">
        <w:t>188</w:t>
      </w:r>
      <w:r>
        <w:t xml:space="preserve"> ust. </w:t>
      </w:r>
      <w:r w:rsidRPr="00223012">
        <w:t>3</w:t>
      </w:r>
      <w:r>
        <w:t xml:space="preserve"> pkt </w:t>
      </w:r>
      <w:r w:rsidRPr="00223012">
        <w:t>3, zgodnie z</w:t>
      </w:r>
      <w:r>
        <w:t xml:space="preserve"> </w:t>
      </w:r>
      <w:r w:rsidRPr="00223012">
        <w:t>prawem, uwzględniając potrzebę skutecznej weryfikacji możliwości uzyskania tych środków.</w:t>
      </w:r>
      <w:r>
        <w:t>”</w:t>
      </w:r>
      <w:r w:rsidRPr="00223012">
        <w:t>;</w:t>
      </w:r>
    </w:p>
    <w:p w:rsidR="003E19C2" w:rsidRPr="00223012" w:rsidRDefault="003E19C2" w:rsidP="00D24E45">
      <w:pPr>
        <w:pStyle w:val="PKTpunkt"/>
        <w:keepNext/>
      </w:pPr>
      <w:r>
        <w:t>7</w:t>
      </w:r>
      <w:r w:rsidR="00FB460D">
        <w:t>0</w:t>
      </w:r>
      <w:r w:rsidRPr="00223012">
        <w:t>)</w:t>
      </w:r>
      <w:r w:rsidRPr="00223012">
        <w:tab/>
        <w:t>w</w:t>
      </w:r>
      <w:r>
        <w:t xml:space="preserve"> art. </w:t>
      </w:r>
      <w:r w:rsidRPr="00DB2657">
        <w:t>244</w:t>
      </w:r>
      <w:r>
        <w:t xml:space="preserve"> w ust. </w:t>
      </w:r>
      <w:r w:rsidRPr="00223012">
        <w:t>1:</w:t>
      </w:r>
    </w:p>
    <w:p w:rsidR="003E19C2" w:rsidRPr="00223012" w:rsidRDefault="003E19C2" w:rsidP="00D24E45">
      <w:pPr>
        <w:pStyle w:val="LITlitera"/>
        <w:keepNext/>
      </w:pPr>
      <w:r w:rsidRPr="00223012">
        <w:t>a)</w:t>
      </w:r>
      <w:r w:rsidRPr="00223012">
        <w:tab/>
        <w:t>pkt 9</w:t>
      </w:r>
      <w:r>
        <w:t xml:space="preserve"> </w:t>
      </w:r>
      <w:r w:rsidRPr="00223012">
        <w:t>otrzymuje brzmienie:</w:t>
      </w:r>
    </w:p>
    <w:p w:rsidR="003E19C2" w:rsidRPr="00223012" w:rsidRDefault="003E19C2" w:rsidP="00DB2657">
      <w:pPr>
        <w:pStyle w:val="ZLITPKTzmpktliter"/>
      </w:pPr>
      <w:r>
        <w:t>„</w:t>
      </w:r>
      <w:r w:rsidRPr="00223012">
        <w:t>9)</w:t>
      </w:r>
      <w:r w:rsidRPr="00223012">
        <w:tab/>
        <w:t xml:space="preserve">adnotację </w:t>
      </w:r>
      <w:r>
        <w:t>„</w:t>
      </w:r>
      <w:r w:rsidRPr="00223012">
        <w:t>naukowiec</w:t>
      </w:r>
      <w:r>
        <w:t>”</w:t>
      </w:r>
      <w:r w:rsidRPr="00223012">
        <w:t xml:space="preserve"> – w</w:t>
      </w:r>
      <w:r>
        <w:t xml:space="preserve"> </w:t>
      </w:r>
      <w:r w:rsidRPr="00223012">
        <w:t>przypadku zezwolenia, o</w:t>
      </w:r>
      <w:r>
        <w:t xml:space="preserve"> </w:t>
      </w:r>
      <w:r w:rsidRPr="00223012">
        <w:t>którym mowa w</w:t>
      </w:r>
      <w:r w:rsidR="00D24E45">
        <w:t> art. </w:t>
      </w:r>
      <w:r w:rsidRPr="00223012">
        <w:t>151, a</w:t>
      </w:r>
      <w:r>
        <w:t xml:space="preserve"> </w:t>
      </w:r>
      <w:r w:rsidRPr="00223012">
        <w:t>w</w:t>
      </w:r>
      <w:r>
        <w:t xml:space="preserve"> </w:t>
      </w:r>
      <w:r w:rsidRPr="00223012">
        <w:t>przypadku gdy cudzoziemiec jest objęty unijnym programem lub programem wielostronnym obejmującym środki w</w:t>
      </w:r>
      <w:r>
        <w:t xml:space="preserve"> </w:t>
      </w:r>
      <w:r w:rsidRPr="00223012">
        <w:t>zakresie mobilności lub porozumieniem między przynajmniej dwiema uznanymi instytucjami szkolnictwa wyższego przewidującym mobilność wewnątrzunijną, także adnotację o</w:t>
      </w:r>
      <w:r>
        <w:t xml:space="preserve"> </w:t>
      </w:r>
      <w:r w:rsidRPr="00223012">
        <w:t>tym programie lub porozumieniu;</w:t>
      </w:r>
      <w:r>
        <w:t>”</w:t>
      </w:r>
      <w:r w:rsidRPr="00223012">
        <w:t>,</w:t>
      </w:r>
    </w:p>
    <w:p w:rsidR="003E19C2" w:rsidRPr="00223012" w:rsidRDefault="003E19C2" w:rsidP="00D24E45">
      <w:pPr>
        <w:pStyle w:val="LITlitera"/>
        <w:keepNext/>
      </w:pPr>
      <w:r w:rsidRPr="00223012">
        <w:t>b)</w:t>
      </w:r>
      <w:r w:rsidRPr="00223012">
        <w:tab/>
        <w:t>po</w:t>
      </w:r>
      <w:r>
        <w:t xml:space="preserve"> pkt </w:t>
      </w:r>
      <w:r w:rsidRPr="00223012">
        <w:t>9</w:t>
      </w:r>
      <w:r>
        <w:t xml:space="preserve"> </w:t>
      </w:r>
      <w:r w:rsidRPr="00223012">
        <w:t>dodaje się</w:t>
      </w:r>
      <w:r>
        <w:t xml:space="preserve"> pkt </w:t>
      </w:r>
      <w:r w:rsidRPr="00223012">
        <w:t>9a–9d w</w:t>
      </w:r>
      <w:r>
        <w:t xml:space="preserve"> </w:t>
      </w:r>
      <w:r w:rsidRPr="00223012">
        <w:t>brzmieniu:</w:t>
      </w:r>
    </w:p>
    <w:p w:rsidR="003E19C2" w:rsidRPr="00DB2657" w:rsidRDefault="003E19C2" w:rsidP="00DB2657">
      <w:pPr>
        <w:pStyle w:val="ZLITPKTzmpktliter"/>
      </w:pPr>
      <w:r>
        <w:t>„</w:t>
      </w:r>
      <w:r w:rsidRPr="00223012">
        <w:t>9a)</w:t>
      </w:r>
      <w:r w:rsidRPr="00223012">
        <w:tab/>
      </w:r>
      <w:r w:rsidRPr="00DB2657">
        <w:t>adnotację „naukowiec – mobilność” – w przypadku zezwolenia, o którym mowa w art. 151b;</w:t>
      </w:r>
    </w:p>
    <w:p w:rsidR="003E19C2" w:rsidRPr="00223012" w:rsidRDefault="003E19C2" w:rsidP="00DB2657">
      <w:pPr>
        <w:pStyle w:val="ZLITPKTzmpktliter"/>
      </w:pPr>
      <w:r w:rsidRPr="00DB2657">
        <w:t>9b)</w:t>
      </w:r>
      <w:r w:rsidRPr="00DB2657">
        <w:tab/>
        <w:t>adnotację „student” – w przypadku zezwolen</w:t>
      </w:r>
      <w:r w:rsidR="00D24E45">
        <w:t>ia, o którym mowa w art. 144, a </w:t>
      </w:r>
      <w:r w:rsidRPr="00DB2657">
        <w:t>w przypadku gdy cudzoziemiec jest objęty unijnym programem lub programem wielostronnym obejmującym środki w zakresie mobilności lub porozumieniem</w:t>
      </w:r>
      <w:r w:rsidRPr="00223012">
        <w:t xml:space="preserve"> między przynajmniej dwiema uznanymi instytucjami szkolnictwa wyższego przewidującym mobilność wewnątrzunijną, także adnotację o</w:t>
      </w:r>
      <w:r>
        <w:t xml:space="preserve"> </w:t>
      </w:r>
      <w:r w:rsidRPr="00223012">
        <w:t>tym programie lub porozumieniu;</w:t>
      </w:r>
    </w:p>
    <w:p w:rsidR="003E19C2" w:rsidRPr="00DB2657" w:rsidRDefault="003E19C2" w:rsidP="00DB2657">
      <w:pPr>
        <w:pStyle w:val="ZLITPKTzmpktliter"/>
      </w:pPr>
      <w:r w:rsidRPr="00223012">
        <w:t>9c)</w:t>
      </w:r>
      <w:r w:rsidRPr="00223012">
        <w:tab/>
        <w:t xml:space="preserve">adnotację </w:t>
      </w:r>
      <w:r>
        <w:t>„</w:t>
      </w:r>
      <w:r w:rsidRPr="00223012">
        <w:t>stażysta</w:t>
      </w:r>
      <w:r>
        <w:t>”</w:t>
      </w:r>
      <w:r w:rsidRPr="00223012">
        <w:t xml:space="preserve"> – w</w:t>
      </w:r>
      <w:r>
        <w:t xml:space="preserve"> </w:t>
      </w:r>
      <w:r w:rsidRPr="00DB2657">
        <w:t>przypadku zezwolenia, o którym mowa w art.157a;</w:t>
      </w:r>
    </w:p>
    <w:p w:rsidR="003E19C2" w:rsidRPr="00223012" w:rsidRDefault="003E19C2" w:rsidP="00DB2657">
      <w:pPr>
        <w:pStyle w:val="ZLITPKTzmpktliter"/>
      </w:pPr>
      <w:r w:rsidRPr="00DB2657">
        <w:lastRenderedPageBreak/>
        <w:t>9d)</w:t>
      </w:r>
      <w:r w:rsidRPr="00DB2657">
        <w:tab/>
        <w:t>adnotację „wolontariusz” – w</w:t>
      </w:r>
      <w:r>
        <w:t xml:space="preserve"> </w:t>
      </w:r>
      <w:r w:rsidRPr="00223012">
        <w:t>przypadku zezwolenia, o</w:t>
      </w:r>
      <w:r>
        <w:t xml:space="preserve"> </w:t>
      </w:r>
      <w:r w:rsidRPr="00223012">
        <w:t>którym mowa w</w:t>
      </w:r>
      <w:r w:rsidR="00D24E45">
        <w:t> art. </w:t>
      </w:r>
      <w:r w:rsidRPr="00223012">
        <w:t>157g;</w:t>
      </w:r>
      <w:r>
        <w:t>”</w:t>
      </w:r>
      <w:r w:rsidRPr="00223012">
        <w:t>;</w:t>
      </w:r>
    </w:p>
    <w:p w:rsidR="003E19C2" w:rsidRPr="00223012" w:rsidRDefault="003E19C2" w:rsidP="00D24E45">
      <w:pPr>
        <w:pStyle w:val="PKTpunkt"/>
        <w:keepNext/>
      </w:pPr>
      <w:r>
        <w:t>7</w:t>
      </w:r>
      <w:r w:rsidR="00FB460D">
        <w:t>1</w:t>
      </w:r>
      <w:r w:rsidRPr="00223012">
        <w:t>)</w:t>
      </w:r>
      <w:r w:rsidRPr="00223012">
        <w:tab/>
        <w:t>w</w:t>
      </w:r>
      <w:r>
        <w:t xml:space="preserve"> </w:t>
      </w:r>
      <w:r w:rsidRPr="00DB2657">
        <w:t>art</w:t>
      </w:r>
      <w:r>
        <w:t xml:space="preserve">. </w:t>
      </w:r>
      <w:r w:rsidRPr="00223012">
        <w:t>302</w:t>
      </w:r>
      <w:r>
        <w:t xml:space="preserve"> ust. </w:t>
      </w:r>
      <w:r w:rsidRPr="00223012">
        <w:t>6</w:t>
      </w:r>
      <w:r>
        <w:t xml:space="preserve"> </w:t>
      </w:r>
      <w:r w:rsidRPr="00223012">
        <w:t>otrzymuje brzmienie:</w:t>
      </w:r>
    </w:p>
    <w:p w:rsidR="003E19C2" w:rsidRPr="00223012" w:rsidRDefault="003E19C2" w:rsidP="00D24E45">
      <w:pPr>
        <w:pStyle w:val="ZUSTzmustartykuempunktem"/>
        <w:keepNext/>
      </w:pPr>
      <w:r>
        <w:t>„</w:t>
      </w:r>
      <w:r w:rsidRPr="00223012">
        <w:t>6.</w:t>
      </w:r>
      <w:r>
        <w:t xml:space="preserve"> </w:t>
      </w:r>
      <w:r w:rsidRPr="00223012">
        <w:t>Przepisu</w:t>
      </w:r>
      <w:r>
        <w:t xml:space="preserve"> ust. </w:t>
      </w:r>
      <w:r w:rsidRPr="00223012">
        <w:t>1</w:t>
      </w:r>
      <w:r>
        <w:t xml:space="preserve"> pkt </w:t>
      </w:r>
      <w:r w:rsidRPr="00223012">
        <w:t>2</w:t>
      </w:r>
      <w:r>
        <w:t xml:space="preserve"> </w:t>
      </w:r>
      <w:r w:rsidRPr="00223012">
        <w:t>nie stosuje się w</w:t>
      </w:r>
      <w:r>
        <w:t xml:space="preserve"> </w:t>
      </w:r>
      <w:r w:rsidRPr="00223012">
        <w:t>przypadku:</w:t>
      </w:r>
    </w:p>
    <w:p w:rsidR="003E19C2" w:rsidRPr="00DB2657" w:rsidRDefault="003E19C2" w:rsidP="00DB2657">
      <w:pPr>
        <w:pStyle w:val="ZPKTzmpktartykuempunktem"/>
      </w:pPr>
      <w:r w:rsidRPr="00223012">
        <w:t>1)</w:t>
      </w:r>
      <w:r w:rsidRPr="00223012">
        <w:tab/>
        <w:t xml:space="preserve">cudzoziemca, który </w:t>
      </w:r>
      <w:r w:rsidRPr="00DB2657">
        <w:t>przebywa na terytorium Rzeczypospolitej Polskiej w związku z korzystaniem z mobilności krótkoterminowej pracownika kadry kierowniczej, specjalisty lub pracownika odbywającego staż w ramach przeniesienia wewnątrz przedsiębiorstwa na warunkach określonych w art. 139n;</w:t>
      </w:r>
    </w:p>
    <w:p w:rsidR="003E19C2" w:rsidRPr="00DB2657" w:rsidRDefault="003E19C2" w:rsidP="00DB2657">
      <w:pPr>
        <w:pStyle w:val="ZPKTzmpktartykuempunktem"/>
      </w:pPr>
      <w:r w:rsidRPr="00DB2657">
        <w:t>2)</w:t>
      </w:r>
      <w:r w:rsidRPr="00DB2657">
        <w:tab/>
        <w:t>cudzoziemca, który przebywa na terytorium Rzeczypospolitej Polskiej w związku z korzystaniem z mobilności studenta na warunkach określonych w art. 149a;</w:t>
      </w:r>
    </w:p>
    <w:p w:rsidR="003E19C2" w:rsidRPr="00DB2657" w:rsidRDefault="003E19C2" w:rsidP="00DB2657">
      <w:pPr>
        <w:pStyle w:val="ZPKTzmpktartykuempunktem"/>
      </w:pPr>
      <w:r w:rsidRPr="00DB2657">
        <w:t>3)</w:t>
      </w:r>
      <w:r w:rsidRPr="00DB2657">
        <w:tab/>
        <w:t>cudzoziemca, który przebywa na terytorium Rzeczypospolitej Polskiej w związku z korzystaniem z mobilności krótkoterminowej naukowca na warunkach określonych w art. 156b;</w:t>
      </w:r>
    </w:p>
    <w:p w:rsidR="003E19C2" w:rsidRPr="00223012" w:rsidRDefault="003E19C2" w:rsidP="00DB2657">
      <w:pPr>
        <w:pStyle w:val="ZPKTzmpktartykuempunktem"/>
      </w:pPr>
      <w:r w:rsidRPr="00DB2657">
        <w:t>4)</w:t>
      </w:r>
      <w:r w:rsidRPr="00DB2657">
        <w:tab/>
        <w:t>cudzoziemca będącego członkiem rodziny naukowca, który przebywa na terytorium Rzeczypo</w:t>
      </w:r>
      <w:r w:rsidRPr="00223012">
        <w:t>spolitej Polskiej w</w:t>
      </w:r>
      <w:r>
        <w:t xml:space="preserve"> </w:t>
      </w:r>
      <w:r w:rsidRPr="00223012">
        <w:t>związku z</w:t>
      </w:r>
      <w:r>
        <w:t xml:space="preserve"> </w:t>
      </w:r>
      <w:r w:rsidRPr="00223012">
        <w:t>korzystaniem z</w:t>
      </w:r>
      <w:r>
        <w:t xml:space="preserve"> </w:t>
      </w:r>
      <w:r w:rsidRPr="00223012">
        <w:t>mobilności krótkoterminowej członka rodziny naukowca na warunkach określonych w</w:t>
      </w:r>
      <w:r w:rsidR="00D24E45">
        <w:t> art. </w:t>
      </w:r>
      <w:r w:rsidRPr="00223012">
        <w:t>169a.</w:t>
      </w:r>
      <w:r>
        <w:t>”</w:t>
      </w:r>
      <w:r w:rsidRPr="00223012">
        <w:t>;</w:t>
      </w:r>
    </w:p>
    <w:p w:rsidR="003E19C2" w:rsidRPr="00223012" w:rsidRDefault="003E19C2" w:rsidP="00D24E45">
      <w:pPr>
        <w:pStyle w:val="PKTpunkt"/>
        <w:keepNext/>
      </w:pPr>
      <w:r>
        <w:t>7</w:t>
      </w:r>
      <w:r w:rsidR="00FB460D">
        <w:t>2</w:t>
      </w:r>
      <w:r w:rsidRPr="00223012">
        <w:t>)</w:t>
      </w:r>
      <w:r w:rsidRPr="00223012">
        <w:tab/>
        <w:t>w</w:t>
      </w:r>
      <w:r>
        <w:t xml:space="preserve"> </w:t>
      </w:r>
      <w:r w:rsidRPr="00DB2657">
        <w:t>art</w:t>
      </w:r>
      <w:r>
        <w:t xml:space="preserve">. </w:t>
      </w:r>
      <w:r w:rsidRPr="00223012">
        <w:t>337:</w:t>
      </w:r>
    </w:p>
    <w:p w:rsidR="003E19C2" w:rsidRPr="00223012" w:rsidRDefault="003E19C2" w:rsidP="00D24E45">
      <w:pPr>
        <w:pStyle w:val="LITlitera"/>
        <w:keepNext/>
      </w:pPr>
      <w:r w:rsidRPr="00223012">
        <w:t>a)</w:t>
      </w:r>
      <w:r w:rsidRPr="00223012">
        <w:tab/>
      </w:r>
      <w:r>
        <w:t xml:space="preserve">ust. </w:t>
      </w:r>
      <w:r w:rsidRPr="00223012">
        <w:t>5</w:t>
      </w:r>
      <w:r>
        <w:t xml:space="preserve"> </w:t>
      </w:r>
      <w:r w:rsidRPr="00223012">
        <w:t xml:space="preserve">otrzymuje </w:t>
      </w:r>
      <w:r w:rsidRPr="00DB2657">
        <w:t>brzmienie</w:t>
      </w:r>
      <w:r w:rsidRPr="00223012">
        <w:t>:</w:t>
      </w:r>
    </w:p>
    <w:p w:rsidR="003E19C2" w:rsidRPr="00223012" w:rsidRDefault="003E19C2" w:rsidP="00DB2657">
      <w:pPr>
        <w:pStyle w:val="ZLITUSTzmustliter"/>
      </w:pPr>
      <w:r>
        <w:t>„</w:t>
      </w:r>
      <w:r w:rsidRPr="00223012">
        <w:t>5.</w:t>
      </w:r>
      <w:r>
        <w:t xml:space="preserve"> </w:t>
      </w:r>
      <w:r w:rsidRPr="00223012">
        <w:t>Jednostka naukowa, która przyjęła cudzoziemca w</w:t>
      </w:r>
      <w:r>
        <w:t xml:space="preserve"> </w:t>
      </w:r>
      <w:r w:rsidRPr="00223012">
        <w:t>celu prowadzenia badań naukowych lub prac rozwojowych, ponosi koszty, o</w:t>
      </w:r>
      <w:r>
        <w:t xml:space="preserve"> </w:t>
      </w:r>
      <w:r w:rsidRPr="00223012">
        <w:t>których mowa w</w:t>
      </w:r>
      <w:r w:rsidR="00D24E45">
        <w:t> art. </w:t>
      </w:r>
      <w:r w:rsidRPr="00223012">
        <w:t>336</w:t>
      </w:r>
      <w:r>
        <w:t xml:space="preserve"> ust. </w:t>
      </w:r>
      <w:r w:rsidRPr="00223012">
        <w:t xml:space="preserve">1, </w:t>
      </w:r>
      <w:r w:rsidRPr="00DB2657">
        <w:t>jeżeli</w:t>
      </w:r>
      <w:r w:rsidRPr="00223012">
        <w:t xml:space="preserve"> decyzja o</w:t>
      </w:r>
      <w:r>
        <w:t xml:space="preserve"> </w:t>
      </w:r>
      <w:r w:rsidRPr="00223012">
        <w:t>zobowiązaniu cudzoziemca do powrotu została wydana i</w:t>
      </w:r>
      <w:r>
        <w:t xml:space="preserve"> </w:t>
      </w:r>
      <w:r w:rsidRPr="00223012">
        <w:t>wykonana przed upływem 6</w:t>
      </w:r>
      <w:r>
        <w:t xml:space="preserve"> </w:t>
      </w:r>
      <w:r w:rsidRPr="00223012">
        <w:t>miesięcy od dnia wygaśnięcia umowy o</w:t>
      </w:r>
      <w:r w:rsidR="00D24E45">
        <w:t> </w:t>
      </w:r>
      <w:r w:rsidRPr="00223012">
        <w:t>przyjęciu go w</w:t>
      </w:r>
      <w:r>
        <w:t xml:space="preserve"> </w:t>
      </w:r>
      <w:r w:rsidRPr="00223012">
        <w:t>celu prowadzenia badań naukowych lub prac rozwojowych, a</w:t>
      </w:r>
      <w:r w:rsidR="00D24E45">
        <w:t> </w:t>
      </w:r>
      <w:r w:rsidRPr="00223012">
        <w:t>podstawą wydania tej decyzji był pobyt cudzoziemca na terytorium Rzeczypospolitej Polskiej bez ważnej wizy, jeżeli była wymagana, lub innego ważnego dokumentu uprawniającego go do wjazdu na to terytorium i</w:t>
      </w:r>
      <w:r>
        <w:t xml:space="preserve"> </w:t>
      </w:r>
      <w:r w:rsidRPr="00223012">
        <w:t>pobytu na nim.</w:t>
      </w:r>
      <w:r>
        <w:t>”</w:t>
      </w:r>
      <w:r w:rsidRPr="00223012">
        <w:t>,</w:t>
      </w:r>
    </w:p>
    <w:p w:rsidR="003E19C2" w:rsidRPr="00223012" w:rsidRDefault="003E19C2" w:rsidP="00D24E45">
      <w:pPr>
        <w:pStyle w:val="LITlitera"/>
        <w:keepNext/>
      </w:pPr>
      <w:r w:rsidRPr="00223012">
        <w:t>b)</w:t>
      </w:r>
      <w:r w:rsidRPr="00223012">
        <w:tab/>
        <w:t>dodaje się</w:t>
      </w:r>
      <w:r>
        <w:t xml:space="preserve"> ust. </w:t>
      </w:r>
      <w:r w:rsidRPr="00223012">
        <w:t>6</w:t>
      </w:r>
      <w:r>
        <w:t xml:space="preserve"> w </w:t>
      </w:r>
      <w:r w:rsidRPr="00223012">
        <w:t>brzmieniu:</w:t>
      </w:r>
    </w:p>
    <w:p w:rsidR="003E19C2" w:rsidRPr="00223012" w:rsidRDefault="003E19C2" w:rsidP="00DB2657">
      <w:pPr>
        <w:pStyle w:val="ZLITUSTzmustliter"/>
      </w:pPr>
      <w:r>
        <w:t>„</w:t>
      </w:r>
      <w:r w:rsidRPr="00223012">
        <w:t>6.</w:t>
      </w:r>
      <w:r>
        <w:t xml:space="preserve"> </w:t>
      </w:r>
      <w:r w:rsidRPr="00DB2657">
        <w:t>Organizator</w:t>
      </w:r>
      <w:r w:rsidRPr="00223012">
        <w:t xml:space="preserve"> stażu ponosi koszty, o</w:t>
      </w:r>
      <w:r>
        <w:t xml:space="preserve"> </w:t>
      </w:r>
      <w:r w:rsidRPr="00223012">
        <w:t>których mowa w</w:t>
      </w:r>
      <w:r>
        <w:t xml:space="preserve"> art. </w:t>
      </w:r>
      <w:r w:rsidRPr="00223012">
        <w:t>336</w:t>
      </w:r>
      <w:r>
        <w:t xml:space="preserve"> ust. </w:t>
      </w:r>
      <w:r w:rsidRPr="00223012">
        <w:t>1, jeżeli decyzja o</w:t>
      </w:r>
      <w:r>
        <w:t xml:space="preserve"> </w:t>
      </w:r>
      <w:r w:rsidRPr="00223012">
        <w:t>zobowiązaniu cudzoziemca do powrotu została wydana i</w:t>
      </w:r>
      <w:r>
        <w:t xml:space="preserve"> </w:t>
      </w:r>
      <w:r w:rsidRPr="00223012">
        <w:t>wykonana przed upływem 6</w:t>
      </w:r>
      <w:r>
        <w:t xml:space="preserve"> </w:t>
      </w:r>
      <w:r w:rsidRPr="00223012">
        <w:t>miesięcy od dnia wygaśnięcia umowy dotyczącej odbywania stażu, a</w:t>
      </w:r>
      <w:r>
        <w:t xml:space="preserve"> </w:t>
      </w:r>
      <w:r w:rsidRPr="00223012">
        <w:t xml:space="preserve">podstawą wydania tej decyzji był pobyt cudzoziemca na terytorium </w:t>
      </w:r>
      <w:r w:rsidRPr="00223012">
        <w:lastRenderedPageBreak/>
        <w:t>Rzeczypospolitej Polskiej bez ważnej wizy, jeżeli była wymagana, lub innego ważnego dokumentu uprawniającego go do wjazdu na to terytorium i</w:t>
      </w:r>
      <w:r>
        <w:t xml:space="preserve"> </w:t>
      </w:r>
      <w:r w:rsidRPr="00223012">
        <w:t>pobytu na nim.</w:t>
      </w:r>
      <w:r>
        <w:t>”</w:t>
      </w:r>
      <w:bookmarkStart w:id="1" w:name="mip40640358"/>
      <w:bookmarkStart w:id="2" w:name="mip40640359"/>
      <w:bookmarkStart w:id="3" w:name="mip40640360"/>
      <w:bookmarkStart w:id="4" w:name="mip40640362"/>
      <w:bookmarkStart w:id="5" w:name="mip40640363"/>
      <w:bookmarkStart w:id="6" w:name="mip40640364"/>
      <w:bookmarkStart w:id="7" w:name="mip40640368"/>
      <w:bookmarkStart w:id="8" w:name="mip40640369"/>
      <w:bookmarkStart w:id="9" w:name="mip40640374"/>
      <w:bookmarkStart w:id="10" w:name="mip40640373"/>
      <w:bookmarkStart w:id="11" w:name="mip41165729"/>
      <w:bookmarkStart w:id="12" w:name="mip40640380"/>
      <w:bookmarkStart w:id="13" w:name="mip40640376"/>
      <w:bookmarkStart w:id="14" w:name="mip40640377"/>
      <w:bookmarkStart w:id="15" w:name="mip40640378"/>
      <w:bookmarkStart w:id="16" w:name="mip40640361"/>
      <w:bookmarkStart w:id="17" w:name="mip40640366"/>
      <w:bookmarkStart w:id="18" w:name="mip40640381"/>
      <w:bookmarkStart w:id="19" w:name="mip40640370"/>
      <w:bookmarkStart w:id="20" w:name="mip40640371"/>
      <w:bookmarkStart w:id="21" w:name="mip40640372"/>
      <w:bookmarkStart w:id="22" w:name="mip40640375"/>
      <w:bookmarkStart w:id="23" w:name="mip40640382"/>
      <w:bookmarkStart w:id="24" w:name="mip4116690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23012">
        <w:t>;</w:t>
      </w:r>
    </w:p>
    <w:p w:rsidR="003E19C2" w:rsidRPr="00223012" w:rsidRDefault="003E19C2" w:rsidP="00D24E45">
      <w:pPr>
        <w:pStyle w:val="PKTpunkt"/>
        <w:keepNext/>
      </w:pPr>
      <w:r>
        <w:t>7</w:t>
      </w:r>
      <w:r w:rsidR="00FB460D">
        <w:t>3</w:t>
      </w:r>
      <w:r w:rsidRPr="00223012">
        <w:t>)</w:t>
      </w:r>
      <w:r w:rsidRPr="00223012">
        <w:tab/>
        <w:t>w</w:t>
      </w:r>
      <w:r>
        <w:t xml:space="preserve"> art. </w:t>
      </w:r>
      <w:r w:rsidRPr="00223012">
        <w:t>428</w:t>
      </w:r>
      <w:r>
        <w:t xml:space="preserve"> w ust. </w:t>
      </w:r>
      <w:r w:rsidRPr="00223012">
        <w:t>1</w:t>
      </w:r>
      <w:r>
        <w:t xml:space="preserve"> w pkt </w:t>
      </w:r>
      <w:r w:rsidRPr="00223012">
        <w:t>2</w:t>
      </w:r>
      <w:r>
        <w:t xml:space="preserve"> w lit. n </w:t>
      </w:r>
      <w:r w:rsidRPr="00223012">
        <w:t>średnik zastępuje się przecinkiem i</w:t>
      </w:r>
      <w:r>
        <w:t xml:space="preserve"> </w:t>
      </w:r>
      <w:r w:rsidRPr="00223012">
        <w:t>dodaje się</w:t>
      </w:r>
      <w:r>
        <w:t xml:space="preserve"> lit. </w:t>
      </w:r>
      <w:r w:rsidRPr="00223012">
        <w:t>o</w:t>
      </w:r>
      <w:r>
        <w:t xml:space="preserve"> </w:t>
      </w:r>
      <w:r w:rsidRPr="00223012">
        <w:t>w</w:t>
      </w:r>
      <w:r w:rsidR="00D24E45">
        <w:t> </w:t>
      </w:r>
      <w:r w:rsidRPr="00223012">
        <w:t>brzmieniu:</w:t>
      </w:r>
    </w:p>
    <w:p w:rsidR="003E19C2" w:rsidRPr="00223012" w:rsidRDefault="003E19C2" w:rsidP="00DB2657">
      <w:pPr>
        <w:pStyle w:val="ZLITzmlitartykuempunktem"/>
      </w:pPr>
      <w:r>
        <w:t>„</w:t>
      </w:r>
      <w:r w:rsidR="00DB2657">
        <w:t>o)</w:t>
      </w:r>
      <w:r w:rsidR="00DB2657">
        <w:tab/>
      </w:r>
      <w:r w:rsidRPr="00223012">
        <w:t>sprzeciwów i</w:t>
      </w:r>
      <w:r>
        <w:t xml:space="preserve"> </w:t>
      </w:r>
      <w:r w:rsidRPr="00223012">
        <w:t>zawiadomień dotyczących mobilności cudzoziemców;</w:t>
      </w:r>
      <w:r>
        <w:t>”</w:t>
      </w:r>
      <w:r w:rsidRPr="00223012">
        <w:t>;</w:t>
      </w:r>
    </w:p>
    <w:p w:rsidR="003E19C2" w:rsidRPr="00223012" w:rsidRDefault="003E19C2" w:rsidP="00D24E45">
      <w:pPr>
        <w:pStyle w:val="PKTpunkt"/>
        <w:keepNext/>
      </w:pPr>
      <w:r>
        <w:t>7</w:t>
      </w:r>
      <w:r w:rsidR="00FB460D">
        <w:t>4</w:t>
      </w:r>
      <w:r w:rsidRPr="00223012">
        <w:t>)</w:t>
      </w:r>
      <w:r w:rsidRPr="00223012">
        <w:tab/>
        <w:t>w</w:t>
      </w:r>
      <w:r>
        <w:t xml:space="preserve"> art. </w:t>
      </w:r>
      <w:r w:rsidRPr="00223012">
        <w:t>429</w:t>
      </w:r>
      <w:r>
        <w:t xml:space="preserve"> w ust. </w:t>
      </w:r>
      <w:r w:rsidRPr="00223012">
        <w:t>1</w:t>
      </w:r>
      <w:r>
        <w:t xml:space="preserve"> w pkt </w:t>
      </w:r>
      <w:r w:rsidRPr="00223012">
        <w:t>13</w:t>
      </w:r>
      <w:r>
        <w:t xml:space="preserve"> </w:t>
      </w:r>
      <w:r w:rsidRPr="00223012">
        <w:t>kropkę zastępuje się średnikiem i</w:t>
      </w:r>
      <w:r>
        <w:t xml:space="preserve"> </w:t>
      </w:r>
      <w:r w:rsidRPr="00223012">
        <w:t>dodaje się</w:t>
      </w:r>
      <w:r>
        <w:t xml:space="preserve"> pkt </w:t>
      </w:r>
      <w:r w:rsidRPr="00223012">
        <w:t>14</w:t>
      </w:r>
      <w:r w:rsidR="00D24E45">
        <w:t xml:space="preserve"> w </w:t>
      </w:r>
      <w:r w:rsidRPr="00223012">
        <w:t>brzmieniu:</w:t>
      </w:r>
    </w:p>
    <w:p w:rsidR="003E19C2" w:rsidRPr="00223012" w:rsidRDefault="003E19C2" w:rsidP="003E19C2">
      <w:pPr>
        <w:pStyle w:val="ZPKTzmpktartykuempunktem"/>
      </w:pPr>
      <w:r>
        <w:t>„</w:t>
      </w:r>
      <w:r w:rsidR="00DB2657">
        <w:t>14)</w:t>
      </w:r>
      <w:r w:rsidR="00DB2657">
        <w:tab/>
      </w:r>
      <w:r w:rsidRPr="00223012">
        <w:t>Szef Urzędu – w</w:t>
      </w:r>
      <w:r>
        <w:t xml:space="preserve"> </w:t>
      </w:r>
      <w:r w:rsidRPr="00223012">
        <w:t>przypadku rejestru, o</w:t>
      </w:r>
      <w:r>
        <w:t xml:space="preserve"> </w:t>
      </w:r>
      <w:r w:rsidRPr="00223012">
        <w:t>którym mowa w</w:t>
      </w:r>
      <w:r>
        <w:t xml:space="preserve"> art. </w:t>
      </w:r>
      <w:r w:rsidRPr="00223012">
        <w:t>428</w:t>
      </w:r>
      <w:r>
        <w:t xml:space="preserve"> ust. </w:t>
      </w:r>
      <w:r w:rsidRPr="00223012">
        <w:t>1</w:t>
      </w:r>
      <w:r>
        <w:t xml:space="preserve"> pkt </w:t>
      </w:r>
      <w:r w:rsidRPr="00223012">
        <w:t>2</w:t>
      </w:r>
      <w:r>
        <w:t xml:space="preserve"> lit. </w:t>
      </w:r>
      <w:r w:rsidRPr="00223012">
        <w:t>o.</w:t>
      </w:r>
      <w:r>
        <w:t>”</w:t>
      </w:r>
      <w:r w:rsidRPr="00223012">
        <w:t>;</w:t>
      </w:r>
    </w:p>
    <w:p w:rsidR="003E19C2" w:rsidRPr="00223012" w:rsidRDefault="003E19C2" w:rsidP="00D24E45">
      <w:pPr>
        <w:pStyle w:val="PKTpunkt"/>
        <w:keepNext/>
      </w:pPr>
      <w:r>
        <w:t>7</w:t>
      </w:r>
      <w:r w:rsidR="00FB460D">
        <w:t>5</w:t>
      </w:r>
      <w:r w:rsidRPr="00223012">
        <w:t>)</w:t>
      </w:r>
      <w:r w:rsidRPr="00223012">
        <w:tab/>
        <w:t>w</w:t>
      </w:r>
      <w:r>
        <w:t xml:space="preserve"> art. </w:t>
      </w:r>
      <w:r w:rsidRPr="00223012">
        <w:t>430</w:t>
      </w:r>
      <w:r>
        <w:t xml:space="preserve"> w ust. </w:t>
      </w:r>
      <w:r w:rsidRPr="00223012">
        <w:t>2</w:t>
      </w:r>
      <w:r>
        <w:t xml:space="preserve"> </w:t>
      </w:r>
      <w:r w:rsidRPr="00223012">
        <w:t>po</w:t>
      </w:r>
      <w:r>
        <w:t xml:space="preserve"> pkt </w:t>
      </w:r>
      <w:r w:rsidRPr="00223012">
        <w:t>6a dodaje się</w:t>
      </w:r>
      <w:r>
        <w:t xml:space="preserve"> pkt </w:t>
      </w:r>
      <w:r w:rsidRPr="00223012">
        <w:t>6b w</w:t>
      </w:r>
      <w:r>
        <w:t xml:space="preserve"> </w:t>
      </w:r>
      <w:r w:rsidRPr="00223012">
        <w:t>brzmieniu:</w:t>
      </w:r>
    </w:p>
    <w:p w:rsidR="003E19C2" w:rsidRPr="00223012" w:rsidRDefault="003E19C2" w:rsidP="00D24E45">
      <w:pPr>
        <w:pStyle w:val="ZPKTzmpktartykuempunktem"/>
        <w:keepNext/>
      </w:pPr>
      <w:r>
        <w:t>„</w:t>
      </w:r>
      <w:r w:rsidRPr="00223012">
        <w:t>6b)</w:t>
      </w:r>
      <w:r w:rsidRPr="00223012">
        <w:tab/>
        <w:t>w rejestrze, o</w:t>
      </w:r>
      <w:r>
        <w:t xml:space="preserve"> </w:t>
      </w:r>
      <w:r w:rsidRPr="00223012">
        <w:t>którym mowa w</w:t>
      </w:r>
      <w:r>
        <w:t xml:space="preserve"> art. </w:t>
      </w:r>
      <w:r w:rsidRPr="00223012">
        <w:t>428</w:t>
      </w:r>
      <w:r>
        <w:t xml:space="preserve"> ust. </w:t>
      </w:r>
      <w:r w:rsidRPr="00223012">
        <w:t>1</w:t>
      </w:r>
      <w:r>
        <w:t xml:space="preserve"> pkt </w:t>
      </w:r>
      <w:r w:rsidRPr="00223012">
        <w:t>2</w:t>
      </w:r>
      <w:r>
        <w:t xml:space="preserve"> lit. </w:t>
      </w:r>
      <w:r w:rsidRPr="00223012">
        <w:t>o:</w:t>
      </w:r>
    </w:p>
    <w:p w:rsidR="003E19C2" w:rsidRPr="00223012" w:rsidRDefault="003E19C2" w:rsidP="003E19C2">
      <w:pPr>
        <w:pStyle w:val="ZLITwPKTzmlitwpktartykuempunktem"/>
      </w:pPr>
      <w:r w:rsidRPr="00223012">
        <w:t>a)</w:t>
      </w:r>
      <w:r w:rsidRPr="00223012">
        <w:tab/>
        <w:t>informacje o</w:t>
      </w:r>
      <w:r>
        <w:t xml:space="preserve"> </w:t>
      </w:r>
      <w:r w:rsidRPr="00223012">
        <w:t>zawiadomieniach jednostek przyjmujących mających siedziby w</w:t>
      </w:r>
      <w:r w:rsidR="00D24E45">
        <w:t> </w:t>
      </w:r>
      <w:r w:rsidRPr="00223012">
        <w:t>innych państwach członkowskich Unii Europejskiej, jednostek prowadzących studia mających siedziby na terytorium Rzeczypospolitej Polskiej i</w:t>
      </w:r>
      <w:r>
        <w:t xml:space="preserve"> </w:t>
      </w:r>
      <w:r w:rsidRPr="00223012">
        <w:t>zawiadomieniach jednostek naukowych mających siedziby na terytorium Rzeczypospolitej Polskiej, w</w:t>
      </w:r>
      <w:r>
        <w:t xml:space="preserve"> </w:t>
      </w:r>
      <w:r w:rsidRPr="00223012">
        <w:t>tym informacje o</w:t>
      </w:r>
      <w:r>
        <w:t xml:space="preserve"> </w:t>
      </w:r>
      <w:r w:rsidRPr="00223012">
        <w:t>planowanych okresach korzystania przez cudzoziemca z</w:t>
      </w:r>
      <w:r>
        <w:t xml:space="preserve"> </w:t>
      </w:r>
      <w:r w:rsidRPr="00223012">
        <w:t>mobilności,</w:t>
      </w:r>
    </w:p>
    <w:p w:rsidR="003E19C2" w:rsidRPr="00223012" w:rsidRDefault="003E19C2" w:rsidP="003E19C2">
      <w:pPr>
        <w:pStyle w:val="ZLITwPKTzmlitwpktartykuempunktem"/>
      </w:pPr>
      <w:r w:rsidRPr="00223012">
        <w:t>b)</w:t>
      </w:r>
      <w:r w:rsidRPr="00223012">
        <w:tab/>
        <w:t>informacje o</w:t>
      </w:r>
      <w:r>
        <w:t xml:space="preserve"> </w:t>
      </w:r>
      <w:r w:rsidRPr="00223012">
        <w:t>dokumentach załączonych do zawiadomień, o</w:t>
      </w:r>
      <w:r>
        <w:t xml:space="preserve"> </w:t>
      </w:r>
      <w:r w:rsidRPr="00223012">
        <w:t>których mowa w</w:t>
      </w:r>
      <w:r w:rsidR="00D24E45">
        <w:t> </w:t>
      </w:r>
      <w:r>
        <w:t xml:space="preserve">lit. </w:t>
      </w:r>
      <w:r w:rsidRPr="00223012">
        <w:t>a,</w:t>
      </w:r>
    </w:p>
    <w:p w:rsidR="003E19C2" w:rsidRPr="00223012" w:rsidRDefault="003E19C2" w:rsidP="003E19C2">
      <w:pPr>
        <w:pStyle w:val="ZLITwPKTzmlitwpktartykuempunktem"/>
      </w:pPr>
      <w:r w:rsidRPr="00223012">
        <w:t>c)</w:t>
      </w:r>
      <w:r w:rsidRPr="00223012">
        <w:tab/>
        <w:t>informacje o</w:t>
      </w:r>
      <w:r>
        <w:t xml:space="preserve"> </w:t>
      </w:r>
      <w:r w:rsidRPr="00223012">
        <w:t>decyzjach Szefa Urzędu o</w:t>
      </w:r>
      <w:r>
        <w:t xml:space="preserve"> </w:t>
      </w:r>
      <w:r w:rsidRPr="00223012">
        <w:t>sprzeciwie;</w:t>
      </w:r>
      <w:r>
        <w:t>”</w:t>
      </w:r>
      <w:r w:rsidRPr="00223012">
        <w:t>;</w:t>
      </w:r>
    </w:p>
    <w:p w:rsidR="003E19C2" w:rsidRPr="00DB2657" w:rsidRDefault="003E19C2" w:rsidP="00DB2657">
      <w:pPr>
        <w:pStyle w:val="PKTpunkt"/>
      </w:pPr>
      <w:r>
        <w:t>7</w:t>
      </w:r>
      <w:r w:rsidR="00FB460D">
        <w:t>6</w:t>
      </w:r>
      <w:r w:rsidRPr="00223012">
        <w:t>)</w:t>
      </w:r>
      <w:r w:rsidRPr="00223012">
        <w:tab/>
      </w:r>
      <w:r w:rsidRPr="00DB2657">
        <w:t>w art. 449 w ust. 2 w pkt 1 wyrazy „art. 428 ust. 1 pkt 1 lit. a, pkt 2 lit. a–k oraz m i n” zastępuje się wyrazami „art. 428 ust. 1 pkt 1 lit. a, pkt 2 lit. a–k oraz m–o”;</w:t>
      </w:r>
    </w:p>
    <w:p w:rsidR="003E19C2" w:rsidRPr="00223012" w:rsidRDefault="003E19C2" w:rsidP="00D24E45">
      <w:pPr>
        <w:pStyle w:val="PKTpunkt"/>
        <w:keepNext/>
      </w:pPr>
      <w:r w:rsidRPr="00DB2657">
        <w:t>7</w:t>
      </w:r>
      <w:r w:rsidR="00FB460D">
        <w:t>7</w:t>
      </w:r>
      <w:r w:rsidRPr="00DB2657">
        <w:t>)</w:t>
      </w:r>
      <w:r w:rsidRPr="00DB2657">
        <w:tab/>
        <w:t>w</w:t>
      </w:r>
      <w:r>
        <w:t xml:space="preserve"> art. </w:t>
      </w:r>
      <w:r w:rsidRPr="00223012">
        <w:t>465</w:t>
      </w:r>
      <w:r>
        <w:t xml:space="preserve"> </w:t>
      </w:r>
      <w:r w:rsidRPr="00223012">
        <w:t>po</w:t>
      </w:r>
      <w:r>
        <w:t xml:space="preserve"> ust. </w:t>
      </w:r>
      <w:r w:rsidRPr="00223012">
        <w:t>1</w:t>
      </w:r>
      <w:r>
        <w:t xml:space="preserve"> </w:t>
      </w:r>
      <w:r w:rsidRPr="00223012">
        <w:t>dodaje się</w:t>
      </w:r>
      <w:r>
        <w:t xml:space="preserve"> ust. </w:t>
      </w:r>
      <w:r w:rsidRPr="00223012">
        <w:t>1a w</w:t>
      </w:r>
      <w:r>
        <w:t xml:space="preserve"> </w:t>
      </w:r>
      <w:r w:rsidRPr="00223012">
        <w:t>brzmieniu:</w:t>
      </w:r>
    </w:p>
    <w:p w:rsidR="003E19C2" w:rsidRPr="00223012" w:rsidRDefault="003E19C2" w:rsidP="00DB2657">
      <w:pPr>
        <w:pStyle w:val="ZUSTzmustartykuempunktem"/>
      </w:pPr>
      <w:r>
        <w:t>„</w:t>
      </w:r>
      <w:r w:rsidRPr="00223012">
        <w:t xml:space="preserve">1a. Kto nie </w:t>
      </w:r>
      <w:r w:rsidRPr="00DB2657">
        <w:t>dopełnia</w:t>
      </w:r>
      <w:r w:rsidRPr="00223012">
        <w:t xml:space="preserve"> obowiązku, o</w:t>
      </w:r>
      <w:r>
        <w:t xml:space="preserve"> </w:t>
      </w:r>
      <w:r w:rsidRPr="00223012">
        <w:t>którym mowa w</w:t>
      </w:r>
      <w:r>
        <w:t xml:space="preserve"> art. </w:t>
      </w:r>
      <w:r w:rsidRPr="00223012">
        <w:t>157a</w:t>
      </w:r>
      <w:r>
        <w:t xml:space="preserve"> ust. </w:t>
      </w:r>
      <w:r w:rsidRPr="00223012">
        <w:t>2, podlega karze grzywny od 200</w:t>
      </w:r>
      <w:r>
        <w:t xml:space="preserve"> </w:t>
      </w:r>
      <w:r w:rsidRPr="00223012">
        <w:t>zł do 2000</w:t>
      </w:r>
      <w:r>
        <w:t xml:space="preserve"> </w:t>
      </w:r>
      <w:r w:rsidRPr="00223012">
        <w:t>zł.</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2.</w:t>
      </w:r>
      <w:r>
        <w:t xml:space="preserve"> </w:t>
      </w:r>
      <w:r w:rsidRPr="00223012">
        <w:t>W</w:t>
      </w:r>
      <w:r>
        <w:t xml:space="preserve"> </w:t>
      </w:r>
      <w:r w:rsidRPr="00DB2657">
        <w:t>ustawie</w:t>
      </w:r>
      <w:r w:rsidRPr="00223012">
        <w:t xml:space="preserve"> z</w:t>
      </w:r>
      <w:r>
        <w:t xml:space="preserve"> </w:t>
      </w:r>
      <w:r w:rsidRPr="00223012">
        <w:t>dnia 21</w:t>
      </w:r>
      <w:r>
        <w:t xml:space="preserve"> </w:t>
      </w:r>
      <w:r w:rsidRPr="00223012">
        <w:t>grudnia 1990</w:t>
      </w:r>
      <w:r>
        <w:t xml:space="preserve"> </w:t>
      </w:r>
      <w:r w:rsidRPr="00223012">
        <w:t>r. o</w:t>
      </w:r>
      <w:r>
        <w:t xml:space="preserve"> </w:t>
      </w:r>
      <w:r w:rsidRPr="00223012">
        <w:t>zawodzie lekarza weterynarii i</w:t>
      </w:r>
      <w:r>
        <w:t xml:space="preserve"> </w:t>
      </w:r>
      <w:r w:rsidRPr="00223012">
        <w:t>izbach lekarsko</w:t>
      </w:r>
      <w:r>
        <w:t>-</w:t>
      </w:r>
      <w:r w:rsidRPr="00223012">
        <w:t>weterynaryjnych (</w:t>
      </w:r>
      <w:r>
        <w:t>Dz. U.</w:t>
      </w:r>
      <w:r w:rsidRPr="00223012">
        <w:t xml:space="preserve"> z</w:t>
      </w:r>
      <w:r>
        <w:t xml:space="preserve"> </w:t>
      </w:r>
      <w:r w:rsidRPr="00223012">
        <w:t>2016</w:t>
      </w:r>
      <w:r>
        <w:t xml:space="preserve"> </w:t>
      </w:r>
      <w:r w:rsidRPr="00223012">
        <w:t>r.</w:t>
      </w:r>
      <w:r>
        <w:t xml:space="preserve"> poz. </w:t>
      </w:r>
      <w:r w:rsidRPr="00223012">
        <w:t>1479</w:t>
      </w:r>
      <w:r>
        <w:t xml:space="preserve"> oraz</w:t>
      </w:r>
      <w:r w:rsidRPr="00223012">
        <w:t xml:space="preserve"> z</w:t>
      </w:r>
      <w:r>
        <w:t xml:space="preserve"> </w:t>
      </w:r>
      <w:r w:rsidRPr="00223012">
        <w:t>2018</w:t>
      </w:r>
      <w:r>
        <w:t xml:space="preserve"> </w:t>
      </w:r>
      <w:r w:rsidRPr="00223012">
        <w:t>r.</w:t>
      </w:r>
      <w:r>
        <w:t xml:space="preserve"> poz. </w:t>
      </w:r>
      <w:r w:rsidRPr="00223012">
        <w:t>1669) w</w:t>
      </w:r>
      <w:r>
        <w:t xml:space="preserve"> art. </w:t>
      </w:r>
      <w:r w:rsidRPr="00223012">
        <w:t>1a w</w:t>
      </w:r>
      <w:r w:rsidR="00D24E45">
        <w:t> </w:t>
      </w:r>
      <w:r>
        <w:t xml:space="preserve">ust. </w:t>
      </w:r>
      <w:r w:rsidRPr="00223012">
        <w:t>3:</w:t>
      </w:r>
    </w:p>
    <w:p w:rsidR="003E19C2" w:rsidRPr="00223012" w:rsidRDefault="003E19C2" w:rsidP="00D24E45">
      <w:pPr>
        <w:pStyle w:val="PKTpunkt"/>
        <w:keepNext/>
      </w:pPr>
      <w:r w:rsidRPr="00223012">
        <w:t>1)</w:t>
      </w:r>
      <w:r w:rsidRPr="00223012">
        <w:tab/>
      </w:r>
      <w:r w:rsidRPr="00DB2657">
        <w:t>pkt</w:t>
      </w:r>
      <w:r w:rsidRPr="00223012">
        <w:t xml:space="preserve"> 7</w:t>
      </w:r>
      <w:r>
        <w:t xml:space="preserve"> </w:t>
      </w:r>
      <w:r w:rsidRPr="00223012">
        <w:t>otrzymuje brzmienie:</w:t>
      </w:r>
    </w:p>
    <w:p w:rsidR="003E19C2" w:rsidRPr="00223012" w:rsidRDefault="003E19C2" w:rsidP="00DB2657">
      <w:pPr>
        <w:pStyle w:val="ZPKTzmpktartykuempunktem"/>
      </w:pPr>
      <w:r>
        <w:t>„</w:t>
      </w:r>
      <w:r w:rsidRPr="00223012">
        <w:t>7)</w:t>
      </w:r>
      <w:r w:rsidRPr="00223012">
        <w:tab/>
        <w:t>obywateli</w:t>
      </w:r>
      <w:r>
        <w:t xml:space="preserve"> </w:t>
      </w:r>
      <w:r w:rsidRPr="00223012">
        <w:t>państw</w:t>
      </w:r>
      <w:r>
        <w:t xml:space="preserve"> </w:t>
      </w:r>
      <w:r w:rsidRPr="00223012">
        <w:t>trzecich</w:t>
      </w:r>
      <w:r>
        <w:t xml:space="preserve"> </w:t>
      </w:r>
      <w:r w:rsidRPr="00223012">
        <w:t>posiadających</w:t>
      </w:r>
      <w:r>
        <w:t xml:space="preserve"> </w:t>
      </w:r>
      <w:r w:rsidRPr="00DB2657">
        <w:t>zezwolenie</w:t>
      </w:r>
      <w:r>
        <w:t xml:space="preserve"> </w:t>
      </w:r>
      <w:r w:rsidRPr="00223012">
        <w:t>na</w:t>
      </w:r>
      <w:r>
        <w:t xml:space="preserve"> </w:t>
      </w:r>
      <w:r w:rsidRPr="00223012">
        <w:t>pobyt</w:t>
      </w:r>
      <w:r>
        <w:t xml:space="preserve"> </w:t>
      </w:r>
      <w:r w:rsidRPr="00223012">
        <w:t>czasowy</w:t>
      </w:r>
      <w:r>
        <w:t xml:space="preserve"> </w:t>
      </w:r>
      <w:r w:rsidRPr="00223012">
        <w:t>udzielone</w:t>
      </w:r>
      <w:r>
        <w:t xml:space="preserve"> </w:t>
      </w:r>
      <w:r w:rsidRPr="00223012">
        <w:t>w</w:t>
      </w:r>
      <w:r>
        <w:t xml:space="preserve"> </w:t>
      </w:r>
      <w:r w:rsidRPr="00223012">
        <w:t>związku z</w:t>
      </w:r>
      <w:r>
        <w:t xml:space="preserve"> </w:t>
      </w:r>
      <w:r w:rsidRPr="00223012">
        <w:t>okolicznością, o</w:t>
      </w:r>
      <w:r>
        <w:t xml:space="preserve"> </w:t>
      </w:r>
      <w:r w:rsidRPr="00223012">
        <w:t>której mowa w</w:t>
      </w:r>
      <w:r>
        <w:t xml:space="preserve"> art. </w:t>
      </w:r>
      <w:r w:rsidRPr="00223012">
        <w:t>151</w:t>
      </w:r>
      <w:r>
        <w:t xml:space="preserve"> ust. </w:t>
      </w:r>
      <w:r w:rsidRPr="00223012">
        <w:t>1,</w:t>
      </w:r>
      <w:r>
        <w:t xml:space="preserve"> art. </w:t>
      </w:r>
      <w:r w:rsidRPr="00223012">
        <w:t>151</w:t>
      </w:r>
      <w:r>
        <w:t xml:space="preserve">b ust. </w:t>
      </w:r>
      <w:r w:rsidRPr="00223012">
        <w:t>1,</w:t>
      </w:r>
      <w:r w:rsidR="00D24E45">
        <w:t xml:space="preserve"> art. </w:t>
      </w:r>
      <w:r w:rsidRPr="00223012">
        <w:t>157a</w:t>
      </w:r>
      <w:r>
        <w:t xml:space="preserve"> ust. </w:t>
      </w:r>
      <w:r w:rsidRPr="00223012">
        <w:t>1,</w:t>
      </w:r>
      <w:r>
        <w:t xml:space="preserve"> art. </w:t>
      </w:r>
      <w:r w:rsidRPr="00223012">
        <w:t>157g</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rsidR="00D24E45">
        <w:t> </w:t>
      </w:r>
      <w:r w:rsidRPr="00223012">
        <w:t>cudzoziemcach;</w:t>
      </w:r>
      <w:r>
        <w:t>”</w:t>
      </w:r>
      <w:r w:rsidRPr="00223012">
        <w:t>;</w:t>
      </w:r>
    </w:p>
    <w:p w:rsidR="003E19C2" w:rsidRPr="00223012" w:rsidRDefault="003E19C2" w:rsidP="00D24E45">
      <w:pPr>
        <w:pStyle w:val="PKTpunkt"/>
        <w:keepNext/>
      </w:pPr>
      <w:r w:rsidRPr="00223012">
        <w:lastRenderedPageBreak/>
        <w:t>2)</w:t>
      </w:r>
      <w:r w:rsidRPr="00223012">
        <w:tab/>
        <w:t>dodaje się</w:t>
      </w:r>
      <w:r>
        <w:t xml:space="preserve"> pkt </w:t>
      </w:r>
      <w:r w:rsidRPr="00223012">
        <w:t>8–</w:t>
      </w:r>
      <w:r w:rsidRPr="00DB2657">
        <w:t>10</w:t>
      </w:r>
      <w:r>
        <w:t xml:space="preserve"> w </w:t>
      </w:r>
      <w:r w:rsidRPr="00223012">
        <w:t>brzmieniu:</w:t>
      </w:r>
    </w:p>
    <w:p w:rsidR="003E19C2" w:rsidRPr="00DB2657" w:rsidRDefault="003E19C2" w:rsidP="00DB2657">
      <w:pPr>
        <w:pStyle w:val="ZPKTzmpktartykuempunktem"/>
      </w:pPr>
      <w:r>
        <w:t>„</w:t>
      </w:r>
      <w:r w:rsidRPr="00223012">
        <w:t>8)</w:t>
      </w:r>
      <w:r w:rsidRPr="00223012">
        <w:tab/>
        <w:t>obywateli</w:t>
      </w:r>
      <w:r>
        <w:t xml:space="preserve"> </w:t>
      </w:r>
      <w:r w:rsidRPr="00223012">
        <w:t>pa</w:t>
      </w:r>
      <w:r w:rsidRPr="00223012">
        <w:rPr>
          <w:rFonts w:hint="eastAsia"/>
        </w:rPr>
        <w:t>ń</w:t>
      </w:r>
      <w:r w:rsidRPr="00223012">
        <w:t>stw</w:t>
      </w:r>
      <w:r>
        <w:t xml:space="preserve"> </w:t>
      </w:r>
      <w:r w:rsidRPr="00223012">
        <w:t>trzecich</w:t>
      </w:r>
      <w:r>
        <w:t xml:space="preserve"> </w:t>
      </w:r>
      <w:r w:rsidRPr="00223012">
        <w:t>posiadaj</w:t>
      </w:r>
      <w:r w:rsidRPr="00223012">
        <w:rPr>
          <w:rFonts w:hint="eastAsia"/>
        </w:rPr>
        <w:t>ą</w:t>
      </w:r>
      <w:r w:rsidRPr="00223012">
        <w:t>cych</w:t>
      </w:r>
      <w:r>
        <w:t xml:space="preserve"> </w:t>
      </w:r>
      <w:r w:rsidRPr="00223012">
        <w:t>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studiów pierwszego </w:t>
      </w:r>
      <w:r w:rsidRPr="00DB2657">
        <w:t>stopnia, studiów drugiego stopnia lub jednolitych studiów magisterskich albo kształcenia się w szkole doktorskiej, z adnotacją „student”, wizę krajową w celu prowadzenia badań naukowych lub prac rozwojowych, wizę krajową w celu odbycia stażu lub wizę krajową w celu udziału w programie wolontariatu europejskiego;</w:t>
      </w:r>
    </w:p>
    <w:p w:rsidR="003E19C2" w:rsidRPr="00DB2657" w:rsidRDefault="003E19C2" w:rsidP="00DB2657">
      <w:pPr>
        <w:pStyle w:val="ZPKTzmpktartykuempunktem"/>
      </w:pPr>
      <w:r w:rsidRPr="00DB2657">
        <w:t>9)</w:t>
      </w:r>
      <w:r w:rsidRPr="00DB2657">
        <w:tab/>
        <w:t>obywateli państw trzecich przebywających na terytorium Rzeczypospolitej Polskiej w związku z korzystaniem z mobilności krótkoterminowej naukowca na warunkach określonych w art. 156b ust</w:t>
      </w:r>
      <w:r w:rsidR="00D24E45">
        <w:t>awy z dnia 12 grudnia 2013 r. o </w:t>
      </w:r>
      <w:r w:rsidRPr="00DB2657">
        <w:t>cudzoziemcach;</w:t>
      </w:r>
    </w:p>
    <w:p w:rsidR="003E19C2" w:rsidRPr="00223012" w:rsidRDefault="003E19C2" w:rsidP="00DB2657">
      <w:pPr>
        <w:pStyle w:val="ZPKTzmpktartykuempunktem"/>
      </w:pPr>
      <w:r w:rsidRPr="00DB2657">
        <w:t>10)</w:t>
      </w:r>
      <w:r w:rsidRPr="00DB2657">
        <w:tab/>
        <w:t>obywateli państw</w:t>
      </w:r>
      <w:r>
        <w:t xml:space="preserve"> </w:t>
      </w:r>
      <w:r w:rsidRPr="00223012">
        <w:t>trzecich</w:t>
      </w:r>
      <w:r>
        <w:t xml:space="preserve"> </w:t>
      </w:r>
      <w:r w:rsidRPr="00223012">
        <w:t>przebywających na terytorium Rzeczypospolitej Polskiej w</w:t>
      </w:r>
      <w:r>
        <w:t xml:space="preserve"> </w:t>
      </w:r>
      <w:r w:rsidRPr="00223012">
        <w:t>związku z</w:t>
      </w:r>
      <w:r>
        <w:t xml:space="preserve"> </w:t>
      </w:r>
      <w:r w:rsidRPr="00223012">
        <w:t>korzystaniem z</w:t>
      </w:r>
      <w:r>
        <w:t xml:space="preserve"> </w:t>
      </w:r>
      <w:r w:rsidRPr="00223012">
        <w:t>mobilności studenta na warunkach określonych w</w:t>
      </w:r>
      <w:r w:rsidR="00D24E45">
        <w:t> art. </w:t>
      </w:r>
      <w:r w:rsidRPr="00223012">
        <w:t>149a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3.</w:t>
      </w:r>
      <w:r w:rsidRPr="00223012">
        <w:t xml:space="preserve"> W</w:t>
      </w:r>
      <w:r>
        <w:t xml:space="preserve"> </w:t>
      </w:r>
      <w:r w:rsidRPr="00223012">
        <w:t>ustawie z</w:t>
      </w:r>
      <w:r>
        <w:t xml:space="preserve"> </w:t>
      </w:r>
      <w:r w:rsidRPr="00223012">
        <w:t>dnia 19</w:t>
      </w:r>
      <w:r>
        <w:t xml:space="preserve"> </w:t>
      </w:r>
      <w:r w:rsidRPr="00223012">
        <w:t xml:space="preserve">kwietnia </w:t>
      </w:r>
      <w:r w:rsidRPr="00DB2657">
        <w:t>1991</w:t>
      </w:r>
      <w:r>
        <w:t xml:space="preserve"> </w:t>
      </w:r>
      <w:r w:rsidRPr="00223012">
        <w:t>r. o</w:t>
      </w:r>
      <w:r>
        <w:t xml:space="preserve"> </w:t>
      </w:r>
      <w:r w:rsidRPr="00223012">
        <w:t>izbach aptekarskich (</w:t>
      </w:r>
      <w:r>
        <w:t>Dz. U.</w:t>
      </w:r>
      <w:r w:rsidRPr="00223012">
        <w:t xml:space="preserve"> z</w:t>
      </w:r>
      <w:r>
        <w:t xml:space="preserve"> </w:t>
      </w:r>
      <w:r w:rsidRPr="00223012">
        <w:t>2016</w:t>
      </w:r>
      <w:r>
        <w:t xml:space="preserve"> </w:t>
      </w:r>
      <w:r w:rsidRPr="00223012">
        <w:t>r.</w:t>
      </w:r>
      <w:r>
        <w:t xml:space="preserve"> poz. </w:t>
      </w:r>
      <w:r w:rsidRPr="00223012">
        <w:t>1496</w:t>
      </w:r>
      <w:r>
        <w:t xml:space="preserve"> oraz</w:t>
      </w:r>
      <w:r w:rsidRPr="00223012">
        <w:t xml:space="preserve"> z</w:t>
      </w:r>
      <w:r>
        <w:t xml:space="preserve"> </w:t>
      </w:r>
      <w:r w:rsidRPr="00223012">
        <w:t>2018</w:t>
      </w:r>
      <w:r>
        <w:t xml:space="preserve"> </w:t>
      </w:r>
      <w:r w:rsidRPr="00223012">
        <w:t>r.</w:t>
      </w:r>
      <w:r>
        <w:t xml:space="preserve"> poz. </w:t>
      </w:r>
      <w:r w:rsidRPr="00223012">
        <w:t>1669) w</w:t>
      </w:r>
      <w:r>
        <w:t xml:space="preserve"> art. </w:t>
      </w:r>
      <w:r w:rsidRPr="00223012">
        <w:t>1a w</w:t>
      </w:r>
      <w:r>
        <w:t xml:space="preserve"> ust. </w:t>
      </w:r>
      <w:r w:rsidRPr="00223012">
        <w:t>1</w:t>
      </w:r>
      <w:r>
        <w:t xml:space="preserve"> w pkt </w:t>
      </w:r>
      <w:r w:rsidRPr="00223012">
        <w:t>2:</w:t>
      </w:r>
    </w:p>
    <w:p w:rsidR="003E19C2" w:rsidRPr="00223012" w:rsidRDefault="003E19C2" w:rsidP="00D24E45">
      <w:pPr>
        <w:pStyle w:val="PKTpunkt"/>
        <w:keepNext/>
      </w:pPr>
      <w:r w:rsidRPr="00223012">
        <w:t>1)</w:t>
      </w:r>
      <w:r w:rsidRPr="00223012">
        <w:tab/>
        <w:t>lit. d</w:t>
      </w:r>
      <w:r>
        <w:t xml:space="preserve"> </w:t>
      </w:r>
      <w:r w:rsidRPr="00DB2657">
        <w:t>otrzymuje</w:t>
      </w:r>
      <w:r w:rsidRPr="00223012">
        <w:t xml:space="preserve"> brzmienie:</w:t>
      </w:r>
    </w:p>
    <w:p w:rsidR="003E19C2" w:rsidRPr="00223012" w:rsidRDefault="003E19C2" w:rsidP="00DB2657">
      <w:pPr>
        <w:pStyle w:val="ZLITzmlitartykuempunktem"/>
      </w:pPr>
      <w:r>
        <w:t>„</w:t>
      </w:r>
      <w:r w:rsidRPr="00223012">
        <w:t>d)</w:t>
      </w:r>
      <w:r w:rsidRPr="00223012">
        <w:tab/>
        <w:t>obywateli</w:t>
      </w:r>
      <w:r>
        <w:t xml:space="preserve"> </w:t>
      </w:r>
      <w:r w:rsidRPr="00223012">
        <w:t>państw</w:t>
      </w:r>
      <w:r>
        <w:t xml:space="preserve"> </w:t>
      </w:r>
      <w:r w:rsidRPr="00223012">
        <w:t>trzecich</w:t>
      </w:r>
      <w:r>
        <w:t xml:space="preserve"> </w:t>
      </w:r>
      <w:r w:rsidRPr="00223012">
        <w:t>posiadających</w:t>
      </w:r>
      <w:r>
        <w:t xml:space="preserve"> </w:t>
      </w:r>
      <w:r w:rsidRPr="00223012">
        <w:t>zezwolenie</w:t>
      </w:r>
      <w:r>
        <w:t xml:space="preserve"> </w:t>
      </w:r>
      <w:r w:rsidRPr="00223012">
        <w:t>na</w:t>
      </w:r>
      <w:r>
        <w:t xml:space="preserve"> </w:t>
      </w:r>
      <w:r w:rsidRPr="00223012">
        <w:t>pobyt</w:t>
      </w:r>
      <w:r>
        <w:t xml:space="preserve"> </w:t>
      </w:r>
      <w:r w:rsidRPr="00223012">
        <w:t>czasowy</w:t>
      </w:r>
      <w:r>
        <w:t xml:space="preserve"> </w:t>
      </w:r>
      <w:r w:rsidRPr="00223012">
        <w:t>udzielone</w:t>
      </w:r>
      <w:r>
        <w:t xml:space="preserve"> </w:t>
      </w:r>
      <w:r w:rsidRPr="00223012">
        <w:t>w</w:t>
      </w:r>
      <w:r>
        <w:t xml:space="preserve"> </w:t>
      </w:r>
      <w:r w:rsidRPr="00223012">
        <w:t>związku z</w:t>
      </w:r>
      <w:r>
        <w:t xml:space="preserve"> </w:t>
      </w:r>
      <w:r w:rsidRPr="00223012">
        <w:t>okolicznością, o</w:t>
      </w:r>
      <w:r>
        <w:t xml:space="preserve"> </w:t>
      </w:r>
      <w:r w:rsidRPr="00223012">
        <w:t>której mowa w</w:t>
      </w:r>
      <w:r>
        <w:t xml:space="preserve"> art. </w:t>
      </w:r>
      <w:r w:rsidRPr="00223012">
        <w:t>151</w:t>
      </w:r>
      <w:r>
        <w:t xml:space="preserve"> ust. </w:t>
      </w:r>
      <w:r w:rsidRPr="00223012">
        <w:t>1,</w:t>
      </w:r>
      <w:r>
        <w:t xml:space="preserve"> art. </w:t>
      </w:r>
      <w:r w:rsidRPr="00223012">
        <w:t>151</w:t>
      </w:r>
      <w:r>
        <w:t xml:space="preserve">b ust. </w:t>
      </w:r>
      <w:r w:rsidRPr="00223012">
        <w:t>1,</w:t>
      </w:r>
      <w:r w:rsidR="00D24E45">
        <w:t xml:space="preserve"> art. </w:t>
      </w:r>
      <w:r w:rsidRPr="00223012">
        <w:t>157a</w:t>
      </w:r>
      <w:r>
        <w:t xml:space="preserve"> ust. </w:t>
      </w:r>
      <w:r w:rsidRPr="00223012">
        <w:t>1,</w:t>
      </w:r>
      <w:r>
        <w:t xml:space="preserve"> art. </w:t>
      </w:r>
      <w:r w:rsidRPr="00223012">
        <w:t>157g</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rsidR="00D24E45">
        <w:t> </w:t>
      </w:r>
      <w:r w:rsidRPr="00223012">
        <w:t>cudzoziemcach,</w:t>
      </w:r>
      <w:r>
        <w:t>”</w:t>
      </w:r>
      <w:r w:rsidRPr="00223012">
        <w:t>;</w:t>
      </w:r>
    </w:p>
    <w:p w:rsidR="003E19C2" w:rsidRPr="00223012" w:rsidRDefault="003E19C2" w:rsidP="00D24E45">
      <w:pPr>
        <w:pStyle w:val="PKTpunkt"/>
        <w:keepNext/>
      </w:pPr>
      <w:r w:rsidRPr="00223012">
        <w:t>2)</w:t>
      </w:r>
      <w:r w:rsidRPr="00223012">
        <w:tab/>
        <w:t>po</w:t>
      </w:r>
      <w:r>
        <w:t xml:space="preserve"> lit. </w:t>
      </w:r>
      <w:r w:rsidRPr="00223012">
        <w:t>d</w:t>
      </w:r>
      <w:r>
        <w:t xml:space="preserve"> </w:t>
      </w:r>
      <w:r w:rsidRPr="00DB2657">
        <w:t>dodaje</w:t>
      </w:r>
      <w:r w:rsidRPr="00223012">
        <w:t xml:space="preserve"> się</w:t>
      </w:r>
      <w:r>
        <w:t xml:space="preserve"> lit. </w:t>
      </w:r>
      <w:r w:rsidRPr="00223012">
        <w:t>da</w:t>
      </w:r>
      <w:r>
        <w:t>–</w:t>
      </w:r>
      <w:r w:rsidRPr="00223012">
        <w:t>dc w</w:t>
      </w:r>
      <w:r>
        <w:t xml:space="preserve"> </w:t>
      </w:r>
      <w:r w:rsidRPr="00223012">
        <w:t>brzmieniu:</w:t>
      </w:r>
    </w:p>
    <w:p w:rsidR="003E19C2" w:rsidRPr="00DB2657" w:rsidRDefault="003E19C2" w:rsidP="00DB2657">
      <w:pPr>
        <w:pStyle w:val="ZLITzmlitartykuempunktem"/>
      </w:pPr>
      <w:r>
        <w:t>„</w:t>
      </w:r>
      <w:r w:rsidRPr="00223012">
        <w:t>da)</w:t>
      </w:r>
      <w:r w:rsidRPr="00223012">
        <w:tab/>
        <w:t>obywateli</w:t>
      </w:r>
      <w:r>
        <w:t xml:space="preserve"> </w:t>
      </w:r>
      <w:r w:rsidRPr="00223012">
        <w:t>pa</w:t>
      </w:r>
      <w:r w:rsidRPr="00223012">
        <w:rPr>
          <w:rFonts w:hint="eastAsia"/>
        </w:rPr>
        <w:t>ń</w:t>
      </w:r>
      <w:r w:rsidRPr="00223012">
        <w:t>stw</w:t>
      </w:r>
      <w:r>
        <w:t xml:space="preserve"> </w:t>
      </w:r>
      <w:r w:rsidRPr="00223012">
        <w:t>trzecich</w:t>
      </w:r>
      <w:r>
        <w:t xml:space="preserve"> </w:t>
      </w:r>
      <w:r w:rsidRPr="00223012">
        <w:t>posiadaj</w:t>
      </w:r>
      <w:r w:rsidRPr="00223012">
        <w:rPr>
          <w:rFonts w:hint="eastAsia"/>
        </w:rPr>
        <w:t>ą</w:t>
      </w:r>
      <w:r w:rsidRPr="00223012">
        <w:t>cych</w:t>
      </w:r>
      <w:r>
        <w:t xml:space="preserve"> </w:t>
      </w:r>
      <w:r w:rsidRPr="00223012">
        <w:t>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studiów pierwszego stopnia, </w:t>
      </w:r>
      <w:r w:rsidRPr="00DB2657">
        <w:t>studiów</w:t>
      </w:r>
      <w:r w:rsidRPr="00223012">
        <w:t xml:space="preserve"> drugiego stopnia lub jednolitych studiów </w:t>
      </w:r>
      <w:r w:rsidRPr="00DB2657">
        <w:t>magisterskich albo kształcenia się w szkole doktorskiej, z adnotacją „student”, wizę krajową w celu prowadzenia badań naukowych lub prac rozwojowych, wizę krajową w celu odbycia stażu lub wizę krajową w celu udziału w programie wolontariatu europejskiego,</w:t>
      </w:r>
    </w:p>
    <w:p w:rsidR="003E19C2" w:rsidRPr="00DB2657" w:rsidRDefault="003E19C2" w:rsidP="00DB2657">
      <w:pPr>
        <w:pStyle w:val="ZLITzmlitartykuempunktem"/>
      </w:pPr>
      <w:proofErr w:type="spellStart"/>
      <w:r w:rsidRPr="00DB2657">
        <w:t>db</w:t>
      </w:r>
      <w:proofErr w:type="spellEnd"/>
      <w:r w:rsidRPr="00DB2657">
        <w:t>)</w:t>
      </w:r>
      <w:r w:rsidRPr="00DB2657">
        <w:tab/>
        <w:t>obywateli państw trzecich przebywających na terytorium Rzeczypospolitej Polskiej w związku z korzystaniem z mobilności krótkoterminowej naukowca na warunkach określonych w art. 156b ustawy z dnia 12 grudnia 2013 r. o cudzoziemcach,</w:t>
      </w:r>
    </w:p>
    <w:p w:rsidR="003E19C2" w:rsidRPr="00223012" w:rsidRDefault="003E19C2" w:rsidP="00DB2657">
      <w:pPr>
        <w:pStyle w:val="ZLITzmlitartykuempunktem"/>
      </w:pPr>
      <w:r w:rsidRPr="00DB2657">
        <w:lastRenderedPageBreak/>
        <w:t>dc)</w:t>
      </w:r>
      <w:r w:rsidRPr="00DB2657">
        <w:tab/>
        <w:t>obywateli państw trzecich przebywających na terytorium Rzeczypospolitej Polskiej w związku z</w:t>
      </w:r>
      <w:r>
        <w:t xml:space="preserve"> </w:t>
      </w:r>
      <w:r w:rsidRPr="00223012">
        <w:t>korzystaniem z</w:t>
      </w:r>
      <w:r>
        <w:t xml:space="preserve"> </w:t>
      </w:r>
      <w:r w:rsidRPr="00223012">
        <w:t>mobilności studenta na warunkach określonych w</w:t>
      </w:r>
      <w:r w:rsidR="00D24E45">
        <w:t> art. </w:t>
      </w:r>
      <w:r w:rsidRPr="00223012">
        <w:t>149a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4.</w:t>
      </w:r>
      <w:r w:rsidRPr="00223012">
        <w:t xml:space="preserve"> W</w:t>
      </w:r>
      <w:r>
        <w:t xml:space="preserve"> </w:t>
      </w:r>
      <w:r w:rsidRPr="00223012">
        <w:t>ustawie z</w:t>
      </w:r>
      <w:r>
        <w:t xml:space="preserve"> </w:t>
      </w:r>
      <w:r w:rsidRPr="00223012">
        <w:t>dnia 5</w:t>
      </w:r>
      <w:r>
        <w:t xml:space="preserve"> </w:t>
      </w:r>
      <w:r w:rsidRPr="00223012">
        <w:t>grudnia 1996</w:t>
      </w:r>
      <w:r>
        <w:t xml:space="preserve"> </w:t>
      </w:r>
      <w:r w:rsidRPr="00223012">
        <w:t>r. o</w:t>
      </w:r>
      <w:r>
        <w:t xml:space="preserve"> </w:t>
      </w:r>
      <w:r w:rsidRPr="00223012">
        <w:t>zawodach lekarza i</w:t>
      </w:r>
      <w:r>
        <w:t xml:space="preserve"> </w:t>
      </w:r>
      <w:r w:rsidRPr="00223012">
        <w:t>lekarza dentysty (</w:t>
      </w:r>
      <w:r w:rsidR="00D24E45">
        <w:t>Dz. </w:t>
      </w:r>
      <w:r>
        <w:t>U.</w:t>
      </w:r>
      <w:r w:rsidRPr="00223012">
        <w:t xml:space="preserve"> z</w:t>
      </w:r>
      <w:r>
        <w:t xml:space="preserve"> </w:t>
      </w:r>
      <w:r w:rsidRPr="00223012">
        <w:t>2018</w:t>
      </w:r>
      <w:r>
        <w:t xml:space="preserve"> </w:t>
      </w:r>
      <w:r w:rsidRPr="00223012">
        <w:t>r.</w:t>
      </w:r>
      <w:r>
        <w:t xml:space="preserve"> poz. </w:t>
      </w:r>
      <w:r w:rsidRPr="00223012">
        <w:t>617, z</w:t>
      </w:r>
      <w:r>
        <w:t xml:space="preserve"> </w:t>
      </w:r>
      <w:proofErr w:type="spellStart"/>
      <w:r w:rsidRPr="00223012">
        <w:t>późn</w:t>
      </w:r>
      <w:proofErr w:type="spellEnd"/>
      <w:r w:rsidRPr="00223012">
        <w:t>. zm.</w:t>
      </w:r>
      <w:r w:rsidRPr="00CE6CF2">
        <w:rPr>
          <w:rStyle w:val="IGindeksgrny"/>
        </w:rPr>
        <w:footnoteReference w:id="5"/>
      </w:r>
      <w:r w:rsidRPr="00CE6CF2">
        <w:rPr>
          <w:rStyle w:val="IGindeksgrny"/>
        </w:rPr>
        <w:t>)</w:t>
      </w:r>
      <w:r w:rsidRPr="00223012">
        <w:t>) w</w:t>
      </w:r>
      <w:r>
        <w:t xml:space="preserve"> art. </w:t>
      </w:r>
      <w:r w:rsidRPr="00223012">
        <w:t>3</w:t>
      </w:r>
      <w:r>
        <w:t xml:space="preserve"> w ust. </w:t>
      </w:r>
      <w:r w:rsidRPr="00223012">
        <w:t>3:</w:t>
      </w:r>
    </w:p>
    <w:p w:rsidR="003E19C2" w:rsidRPr="00223012" w:rsidRDefault="003E19C2" w:rsidP="00D24E45">
      <w:pPr>
        <w:pStyle w:val="PKTpunkt"/>
        <w:keepNext/>
      </w:pPr>
      <w:r w:rsidRPr="00223012">
        <w:t>1)</w:t>
      </w:r>
      <w:r w:rsidRPr="00223012">
        <w:tab/>
      </w:r>
      <w:r w:rsidRPr="00DB2657">
        <w:t>pkt</w:t>
      </w:r>
      <w:r w:rsidRPr="00223012">
        <w:t xml:space="preserve"> 7</w:t>
      </w:r>
      <w:r>
        <w:t xml:space="preserve"> </w:t>
      </w:r>
      <w:r w:rsidRPr="00223012">
        <w:t>otrzymuje brzmienie:</w:t>
      </w:r>
    </w:p>
    <w:p w:rsidR="003E19C2" w:rsidRPr="00223012" w:rsidRDefault="003E19C2" w:rsidP="00DB2657">
      <w:pPr>
        <w:pStyle w:val="ZPKTzmpktartykuempunktem"/>
      </w:pPr>
      <w:r>
        <w:t>„</w:t>
      </w:r>
      <w:r w:rsidRPr="00223012">
        <w:t>7)</w:t>
      </w:r>
      <w:r w:rsidRPr="00223012">
        <w:tab/>
      </w:r>
      <w:r w:rsidRPr="00DB2657">
        <w:t>obywateli</w:t>
      </w:r>
      <w:r>
        <w:t xml:space="preserve"> </w:t>
      </w:r>
      <w:r w:rsidRPr="00223012">
        <w:t>państw</w:t>
      </w:r>
      <w:r>
        <w:t xml:space="preserve"> </w:t>
      </w:r>
      <w:r w:rsidRPr="00223012">
        <w:t>trzecich</w:t>
      </w:r>
      <w:r>
        <w:t xml:space="preserve"> </w:t>
      </w:r>
      <w:r w:rsidRPr="00223012">
        <w:t>posiadających</w:t>
      </w:r>
      <w:r>
        <w:t xml:space="preserve"> </w:t>
      </w:r>
      <w:r w:rsidRPr="00223012">
        <w:t>zezwolenie</w:t>
      </w:r>
      <w:r>
        <w:t xml:space="preserve"> </w:t>
      </w:r>
      <w:r w:rsidRPr="00223012">
        <w:t>na</w:t>
      </w:r>
      <w:r>
        <w:t xml:space="preserve"> </w:t>
      </w:r>
      <w:r w:rsidRPr="00223012">
        <w:t>pobyt</w:t>
      </w:r>
      <w:r>
        <w:t xml:space="preserve"> </w:t>
      </w:r>
      <w:r w:rsidRPr="00223012">
        <w:t>czasowy</w:t>
      </w:r>
      <w:r>
        <w:t xml:space="preserve"> </w:t>
      </w:r>
      <w:r w:rsidRPr="00223012">
        <w:t>udzielone</w:t>
      </w:r>
      <w:r>
        <w:t xml:space="preserve"> </w:t>
      </w:r>
      <w:r w:rsidRPr="00223012">
        <w:t>w</w:t>
      </w:r>
      <w:r>
        <w:t xml:space="preserve"> </w:t>
      </w:r>
      <w:r w:rsidRPr="00223012">
        <w:t>związku z</w:t>
      </w:r>
      <w:r>
        <w:t xml:space="preserve"> </w:t>
      </w:r>
      <w:r w:rsidRPr="00223012">
        <w:t>okolicznością, o</w:t>
      </w:r>
      <w:r>
        <w:t xml:space="preserve"> </w:t>
      </w:r>
      <w:r w:rsidRPr="00223012">
        <w:t>której mowa w</w:t>
      </w:r>
      <w:r>
        <w:t xml:space="preserve"> art. </w:t>
      </w:r>
      <w:r w:rsidRPr="00223012">
        <w:t>151</w:t>
      </w:r>
      <w:r>
        <w:t xml:space="preserve"> ust. </w:t>
      </w:r>
      <w:r w:rsidRPr="00223012">
        <w:t>1,</w:t>
      </w:r>
      <w:r>
        <w:t xml:space="preserve"> art. </w:t>
      </w:r>
      <w:r w:rsidRPr="00223012">
        <w:t>151</w:t>
      </w:r>
      <w:r>
        <w:t xml:space="preserve">b ust. </w:t>
      </w:r>
      <w:r w:rsidRPr="00223012">
        <w:t>1,</w:t>
      </w:r>
      <w:r w:rsidR="00D24E45">
        <w:t xml:space="preserve"> art. </w:t>
      </w:r>
      <w:r w:rsidRPr="00223012">
        <w:t>157a</w:t>
      </w:r>
      <w:r>
        <w:t xml:space="preserve"> ust. </w:t>
      </w:r>
      <w:r w:rsidRPr="00223012">
        <w:t>1,</w:t>
      </w:r>
      <w:r>
        <w:t xml:space="preserve"> art. </w:t>
      </w:r>
      <w:r w:rsidRPr="00223012">
        <w:t>157g</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rsidR="00D24E45">
        <w:t> </w:t>
      </w:r>
      <w:r w:rsidRPr="00223012">
        <w:t>cudzoziemcach;</w:t>
      </w:r>
      <w:r>
        <w:t>”</w:t>
      </w:r>
      <w:r w:rsidRPr="00223012">
        <w:t>;</w:t>
      </w:r>
    </w:p>
    <w:p w:rsidR="003E19C2" w:rsidRPr="00223012" w:rsidRDefault="003E19C2" w:rsidP="00D24E45">
      <w:pPr>
        <w:pStyle w:val="PKTpunkt"/>
        <w:keepNext/>
      </w:pPr>
      <w:r w:rsidRPr="00223012">
        <w:t>2)</w:t>
      </w:r>
      <w:r w:rsidRPr="00223012">
        <w:tab/>
        <w:t>dodaje się</w:t>
      </w:r>
      <w:r>
        <w:t xml:space="preserve"> pkt </w:t>
      </w:r>
      <w:r w:rsidRPr="00223012">
        <w:t>8–10</w:t>
      </w:r>
      <w:r>
        <w:t xml:space="preserve"> w </w:t>
      </w:r>
      <w:r w:rsidRPr="00223012">
        <w:t>brzmieniu:</w:t>
      </w:r>
    </w:p>
    <w:p w:rsidR="003E19C2" w:rsidRPr="00DB2657" w:rsidRDefault="003E19C2" w:rsidP="00DB2657">
      <w:pPr>
        <w:pStyle w:val="ZPKTzmpktartykuempunktem"/>
      </w:pPr>
      <w:r>
        <w:t>„</w:t>
      </w:r>
      <w:r w:rsidRPr="00223012">
        <w:t>8)</w:t>
      </w:r>
      <w:r w:rsidRPr="00223012">
        <w:tab/>
        <w:t>obywateli</w:t>
      </w:r>
      <w:r>
        <w:t xml:space="preserve"> </w:t>
      </w:r>
      <w:r w:rsidRPr="00223012">
        <w:t>pa</w:t>
      </w:r>
      <w:r w:rsidRPr="00223012">
        <w:rPr>
          <w:rFonts w:hint="eastAsia"/>
        </w:rPr>
        <w:t>ń</w:t>
      </w:r>
      <w:r w:rsidRPr="00223012">
        <w:t>stw</w:t>
      </w:r>
      <w:r>
        <w:t xml:space="preserve"> </w:t>
      </w:r>
      <w:r w:rsidRPr="00223012">
        <w:t>trzecich</w:t>
      </w:r>
      <w:r>
        <w:t xml:space="preserve"> </w:t>
      </w:r>
      <w:r w:rsidRPr="00223012">
        <w:t>posiadaj</w:t>
      </w:r>
      <w:r w:rsidRPr="00223012">
        <w:rPr>
          <w:rFonts w:hint="eastAsia"/>
        </w:rPr>
        <w:t>ą</w:t>
      </w:r>
      <w:r w:rsidRPr="00223012">
        <w:t>cych</w:t>
      </w:r>
      <w:r>
        <w:t xml:space="preserve"> </w:t>
      </w:r>
      <w:r w:rsidRPr="00223012">
        <w:t>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studiów </w:t>
      </w:r>
      <w:r w:rsidRPr="00DB2657">
        <w:t>pierwszego stopnia, studiów drugiego stopnia lub jednolitych studiów magisterskich albo kształcenia się w szkole doktorskiej, z adnotacją „student”, wizę krajową w celu prowadzenia badań naukowych lub prac rozwojowych, wizę krajową w celu odbycia stażu lub wizę krajową w celu udziału w programie wolontariatu europejskiego;</w:t>
      </w:r>
    </w:p>
    <w:p w:rsidR="003E19C2" w:rsidRPr="00223012" w:rsidRDefault="003E19C2" w:rsidP="00DB2657">
      <w:pPr>
        <w:pStyle w:val="ZPKTzmpktartykuempunktem"/>
      </w:pPr>
      <w:r w:rsidRPr="00DB2657">
        <w:t>9)</w:t>
      </w:r>
      <w:r w:rsidRPr="00DB2657">
        <w:tab/>
        <w:t>obywateli</w:t>
      </w:r>
      <w:r>
        <w:t xml:space="preserve"> </w:t>
      </w:r>
      <w:r w:rsidRPr="00223012">
        <w:t>państw</w:t>
      </w:r>
      <w:r>
        <w:t xml:space="preserve"> </w:t>
      </w:r>
      <w:r w:rsidRPr="00223012">
        <w:t>trzecich</w:t>
      </w:r>
      <w:r>
        <w:t xml:space="preserve"> </w:t>
      </w:r>
      <w:r w:rsidRPr="00223012">
        <w:t>przebywających na terytorium Rzeczypospolitej Polskiej w</w:t>
      </w:r>
      <w:r>
        <w:t xml:space="preserve"> </w:t>
      </w:r>
      <w:r w:rsidRPr="00223012">
        <w:t>związku z</w:t>
      </w:r>
      <w:r>
        <w:t xml:space="preserve"> </w:t>
      </w:r>
      <w:r w:rsidRPr="00223012">
        <w:t>korzystaniem z</w:t>
      </w:r>
      <w:r>
        <w:t xml:space="preserve"> </w:t>
      </w:r>
      <w:r w:rsidRPr="00223012">
        <w:t>mobilności krótkoterminowej naukowca na warunkach określonych w</w:t>
      </w:r>
      <w:r>
        <w:t xml:space="preserve"> art. </w:t>
      </w:r>
      <w:r w:rsidRPr="00223012">
        <w:t>156b ustawy z</w:t>
      </w:r>
      <w:r>
        <w:t xml:space="preserve"> </w:t>
      </w:r>
      <w:r w:rsidRPr="00223012">
        <w:t>dnia 12</w:t>
      </w:r>
      <w:r>
        <w:t xml:space="preserve"> </w:t>
      </w:r>
      <w:r w:rsidRPr="00223012">
        <w:t>grudnia 2013</w:t>
      </w:r>
      <w:r>
        <w:t xml:space="preserve"> </w:t>
      </w:r>
      <w:r w:rsidRPr="00223012">
        <w:t>r. o</w:t>
      </w:r>
      <w:r w:rsidR="00D24E45">
        <w:t> </w:t>
      </w:r>
      <w:r w:rsidRPr="00223012">
        <w:t>cudzoziemcach;</w:t>
      </w:r>
    </w:p>
    <w:p w:rsidR="003E19C2" w:rsidRPr="00223012" w:rsidRDefault="003E19C2" w:rsidP="00285B87">
      <w:pPr>
        <w:pStyle w:val="ZPKTzmpktartykuempunktem"/>
      </w:pPr>
      <w:r w:rsidRPr="00223012">
        <w:t>10)</w:t>
      </w:r>
      <w:r w:rsidRPr="00223012">
        <w:tab/>
        <w:t>obywateli</w:t>
      </w:r>
      <w:r>
        <w:t xml:space="preserve"> </w:t>
      </w:r>
      <w:r w:rsidRPr="00223012">
        <w:t>państw</w:t>
      </w:r>
      <w:r>
        <w:t xml:space="preserve"> </w:t>
      </w:r>
      <w:r w:rsidRPr="00223012">
        <w:t>trzecich</w:t>
      </w:r>
      <w:r>
        <w:t xml:space="preserve"> </w:t>
      </w:r>
      <w:r w:rsidRPr="00223012">
        <w:t>przebywających na terytorium Rzeczypospolitej Polskiej w</w:t>
      </w:r>
      <w:r>
        <w:t xml:space="preserve"> </w:t>
      </w:r>
      <w:r w:rsidRPr="00223012">
        <w:t>związku z</w:t>
      </w:r>
      <w:r>
        <w:t xml:space="preserve"> </w:t>
      </w:r>
      <w:r w:rsidRPr="00223012">
        <w:t>korzystaniem z</w:t>
      </w:r>
      <w:r>
        <w:t xml:space="preserve"> </w:t>
      </w:r>
      <w:r w:rsidRPr="00223012">
        <w:t>mobilności studenta na warunkach określonych w</w:t>
      </w:r>
      <w:r w:rsidR="00D24E45">
        <w:t> art. </w:t>
      </w:r>
      <w:r w:rsidRPr="00223012">
        <w:t>149a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5.</w:t>
      </w:r>
      <w:r w:rsidRPr="00223012">
        <w:t xml:space="preserve"> W</w:t>
      </w:r>
      <w:r>
        <w:t xml:space="preserve"> </w:t>
      </w:r>
      <w:r w:rsidRPr="00223012">
        <w:t>ustawie z</w:t>
      </w:r>
      <w:r>
        <w:t xml:space="preserve"> </w:t>
      </w:r>
      <w:r w:rsidRPr="00223012">
        <w:t>dnia 15</w:t>
      </w:r>
      <w:r>
        <w:t xml:space="preserve"> </w:t>
      </w:r>
      <w:r w:rsidRPr="00223012">
        <w:t>grudnia 2000</w:t>
      </w:r>
      <w:r>
        <w:t xml:space="preserve"> </w:t>
      </w:r>
      <w:r w:rsidRPr="00223012">
        <w:t>r. o</w:t>
      </w:r>
      <w:r>
        <w:t xml:space="preserve"> </w:t>
      </w:r>
      <w:r w:rsidRPr="00285B87">
        <w:t>samorządach</w:t>
      </w:r>
      <w:r w:rsidRPr="00223012">
        <w:t xml:space="preserve"> zawodowych architektów oraz inżynierów budownictwa (</w:t>
      </w:r>
      <w:r>
        <w:t>Dz. U.</w:t>
      </w:r>
      <w:r w:rsidRPr="00223012">
        <w:t xml:space="preserve"> z</w:t>
      </w:r>
      <w:r>
        <w:t xml:space="preserve"> </w:t>
      </w:r>
      <w:r w:rsidRPr="00223012">
        <w:t>2016</w:t>
      </w:r>
      <w:r>
        <w:t xml:space="preserve"> </w:t>
      </w:r>
      <w:r w:rsidRPr="00223012">
        <w:t>r.</w:t>
      </w:r>
      <w:r>
        <w:t xml:space="preserve"> poz. </w:t>
      </w:r>
      <w:r w:rsidRPr="00223012">
        <w:t>1725</w:t>
      </w:r>
      <w:r>
        <w:t xml:space="preserve"> oraz</w:t>
      </w:r>
      <w:r w:rsidRPr="00223012">
        <w:t xml:space="preserve"> z</w:t>
      </w:r>
      <w:r>
        <w:t xml:space="preserve"> </w:t>
      </w:r>
      <w:r w:rsidRPr="00223012">
        <w:t>2018</w:t>
      </w:r>
      <w:r>
        <w:t xml:space="preserve"> </w:t>
      </w:r>
      <w:r w:rsidRPr="00223012">
        <w:t>r.</w:t>
      </w:r>
      <w:r>
        <w:t xml:space="preserve"> poz. </w:t>
      </w:r>
      <w:r w:rsidRPr="00223012">
        <w:t>1669) w</w:t>
      </w:r>
      <w:r>
        <w:t xml:space="preserve"> art. </w:t>
      </w:r>
      <w:r w:rsidRPr="00223012">
        <w:t>4a w</w:t>
      </w:r>
      <w:r>
        <w:t xml:space="preserve"> ust. </w:t>
      </w:r>
      <w:r w:rsidRPr="00223012">
        <w:t>2:</w:t>
      </w:r>
    </w:p>
    <w:p w:rsidR="003E19C2" w:rsidRPr="00223012" w:rsidRDefault="003E19C2" w:rsidP="00D24E45">
      <w:pPr>
        <w:pStyle w:val="PKTpunkt"/>
        <w:keepNext/>
      </w:pPr>
      <w:r w:rsidRPr="00223012">
        <w:t>1)</w:t>
      </w:r>
      <w:r w:rsidRPr="00223012">
        <w:tab/>
        <w:t>pkt 7</w:t>
      </w:r>
      <w:r>
        <w:t xml:space="preserve"> </w:t>
      </w:r>
      <w:r w:rsidRPr="00285B87">
        <w:t>otrzymuje</w:t>
      </w:r>
      <w:r w:rsidRPr="00223012">
        <w:t xml:space="preserve"> brzmienie:</w:t>
      </w:r>
    </w:p>
    <w:p w:rsidR="003E19C2" w:rsidRPr="00223012" w:rsidRDefault="003E19C2" w:rsidP="00285B87">
      <w:pPr>
        <w:pStyle w:val="ZPKTzmpktartykuempunktem"/>
      </w:pPr>
      <w:r>
        <w:t>„</w:t>
      </w:r>
      <w:r w:rsidRPr="00223012">
        <w:t>7)</w:t>
      </w:r>
      <w:r w:rsidRPr="00223012">
        <w:tab/>
        <w:t>obywateli</w:t>
      </w:r>
      <w:r>
        <w:t xml:space="preserve"> </w:t>
      </w:r>
      <w:r w:rsidRPr="00285B87">
        <w:t>państw</w:t>
      </w:r>
      <w:r>
        <w:t xml:space="preserve"> </w:t>
      </w:r>
      <w:r w:rsidRPr="00223012">
        <w:t>trzecich</w:t>
      </w:r>
      <w:r>
        <w:t xml:space="preserve"> </w:t>
      </w:r>
      <w:r w:rsidRPr="00223012">
        <w:t>posiadających</w:t>
      </w:r>
      <w:r>
        <w:t xml:space="preserve"> </w:t>
      </w:r>
      <w:r w:rsidRPr="00223012">
        <w:t>zezwolenie</w:t>
      </w:r>
      <w:r>
        <w:t xml:space="preserve"> </w:t>
      </w:r>
      <w:r w:rsidRPr="00223012">
        <w:t>na</w:t>
      </w:r>
      <w:r>
        <w:t xml:space="preserve"> </w:t>
      </w:r>
      <w:r w:rsidRPr="00223012">
        <w:t>pobyt</w:t>
      </w:r>
      <w:r>
        <w:t xml:space="preserve"> </w:t>
      </w:r>
      <w:r w:rsidRPr="00223012">
        <w:t>czasowy</w:t>
      </w:r>
      <w:r>
        <w:t xml:space="preserve"> </w:t>
      </w:r>
      <w:r w:rsidRPr="00223012">
        <w:t>udzielone</w:t>
      </w:r>
      <w:r>
        <w:t xml:space="preserve"> </w:t>
      </w:r>
      <w:r w:rsidRPr="00223012">
        <w:t>w</w:t>
      </w:r>
      <w:r>
        <w:t xml:space="preserve"> </w:t>
      </w:r>
      <w:r w:rsidRPr="00223012">
        <w:t>związku z</w:t>
      </w:r>
      <w:r>
        <w:t xml:space="preserve"> </w:t>
      </w:r>
      <w:r w:rsidRPr="00223012">
        <w:t>okolicznością, o</w:t>
      </w:r>
      <w:r>
        <w:t xml:space="preserve"> </w:t>
      </w:r>
      <w:r w:rsidRPr="00223012">
        <w:t>której mowa w</w:t>
      </w:r>
      <w:r>
        <w:t xml:space="preserve"> art. </w:t>
      </w:r>
      <w:r w:rsidRPr="00223012">
        <w:t>151</w:t>
      </w:r>
      <w:r>
        <w:t xml:space="preserve"> ust. </w:t>
      </w:r>
      <w:r w:rsidRPr="00223012">
        <w:t>1,</w:t>
      </w:r>
      <w:r>
        <w:t xml:space="preserve"> art. </w:t>
      </w:r>
      <w:r w:rsidRPr="00223012">
        <w:t>151</w:t>
      </w:r>
      <w:r>
        <w:t xml:space="preserve">b ust. </w:t>
      </w:r>
      <w:r w:rsidRPr="00223012">
        <w:t>1,</w:t>
      </w:r>
      <w:r w:rsidR="00D24E45">
        <w:t xml:space="preserve"> </w:t>
      </w:r>
      <w:r w:rsidR="00D24E45">
        <w:lastRenderedPageBreak/>
        <w:t>art. </w:t>
      </w:r>
      <w:r w:rsidRPr="00223012">
        <w:t>157a</w:t>
      </w:r>
      <w:r>
        <w:t xml:space="preserve"> ust. </w:t>
      </w:r>
      <w:r w:rsidRPr="00223012">
        <w:t>1,</w:t>
      </w:r>
      <w:r>
        <w:t xml:space="preserve"> art. </w:t>
      </w:r>
      <w:r w:rsidRPr="00223012">
        <w:t>157g</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rsidR="009103E1">
        <w:t> </w:t>
      </w:r>
      <w:r w:rsidRPr="00223012">
        <w:t>cudzoziemcach;</w:t>
      </w:r>
      <w:r>
        <w:t>”</w:t>
      </w:r>
      <w:r w:rsidRPr="00223012">
        <w:t>;</w:t>
      </w:r>
    </w:p>
    <w:p w:rsidR="003E19C2" w:rsidRPr="00223012" w:rsidRDefault="003E19C2" w:rsidP="00D24E45">
      <w:pPr>
        <w:pStyle w:val="PKTpunkt"/>
        <w:keepNext/>
      </w:pPr>
      <w:r w:rsidRPr="00223012">
        <w:t>2)</w:t>
      </w:r>
      <w:r w:rsidRPr="00223012">
        <w:tab/>
        <w:t>dodaje się</w:t>
      </w:r>
      <w:r>
        <w:t xml:space="preserve"> pkt </w:t>
      </w:r>
      <w:r w:rsidRPr="00223012">
        <w:t>8–10</w:t>
      </w:r>
      <w:r>
        <w:t xml:space="preserve"> w </w:t>
      </w:r>
      <w:r w:rsidRPr="00223012">
        <w:t>brzmieniu:</w:t>
      </w:r>
    </w:p>
    <w:p w:rsidR="003E19C2" w:rsidRPr="00285B87" w:rsidRDefault="003E19C2" w:rsidP="00285B87">
      <w:pPr>
        <w:pStyle w:val="ZPKTzmpktartykuempunktem"/>
      </w:pPr>
      <w:r>
        <w:t>„</w:t>
      </w:r>
      <w:r w:rsidRPr="00223012">
        <w:t>8)</w:t>
      </w:r>
      <w:r w:rsidRPr="00223012">
        <w:tab/>
        <w:t>obywateli</w:t>
      </w:r>
      <w:r>
        <w:t xml:space="preserve"> </w:t>
      </w:r>
      <w:r w:rsidRPr="00223012">
        <w:t>pa</w:t>
      </w:r>
      <w:r w:rsidRPr="00223012">
        <w:rPr>
          <w:rFonts w:hint="eastAsia"/>
        </w:rPr>
        <w:t>ń</w:t>
      </w:r>
      <w:r w:rsidRPr="00223012">
        <w:t>stw</w:t>
      </w:r>
      <w:r>
        <w:t xml:space="preserve"> </w:t>
      </w:r>
      <w:r w:rsidRPr="00223012">
        <w:t>trzecich</w:t>
      </w:r>
      <w:r>
        <w:t xml:space="preserve"> </w:t>
      </w:r>
      <w:r w:rsidRPr="00223012">
        <w:t>posiadaj</w:t>
      </w:r>
      <w:r w:rsidRPr="00223012">
        <w:rPr>
          <w:rFonts w:hint="eastAsia"/>
        </w:rPr>
        <w:t>ą</w:t>
      </w:r>
      <w:r w:rsidRPr="00223012">
        <w:t>cych</w:t>
      </w:r>
      <w:r>
        <w:t xml:space="preserve"> </w:t>
      </w:r>
      <w:r w:rsidRPr="00223012">
        <w:t>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studiów pierwszego stopnia, studiów </w:t>
      </w:r>
      <w:r w:rsidRPr="00285B87">
        <w:t>drugiego stopnia lub jednolitych studiów magisterskich albo kształcenia się w szkole doktorskiej, z adnotacją „student”, wizę krajową w celu prowadzenia badań naukowych lub prac rozwojowych, wizę krajową w celu odbycia stażu lub wizę krajową w celu udziału w programie wolontariatu europejskiego;</w:t>
      </w:r>
    </w:p>
    <w:p w:rsidR="003E19C2" w:rsidRPr="00285B87" w:rsidRDefault="003E19C2" w:rsidP="00285B87">
      <w:pPr>
        <w:pStyle w:val="ZPKTzmpktartykuempunktem"/>
      </w:pPr>
      <w:r w:rsidRPr="00285B87">
        <w:t>9)</w:t>
      </w:r>
      <w:r w:rsidRPr="00285B87">
        <w:tab/>
        <w:t>obywateli państw trzecich przebywających na terytorium Rzeczypospolitej Polskiej w związku z korzystaniem z mobilności krótkoterminowej naukowca na warunkach określonych w art. 156b ust</w:t>
      </w:r>
      <w:r w:rsidR="009103E1">
        <w:t>awy z dnia 12 grudnia 2013 r. o </w:t>
      </w:r>
      <w:r w:rsidRPr="00285B87">
        <w:t>cudzoziemcach;</w:t>
      </w:r>
    </w:p>
    <w:p w:rsidR="003E19C2" w:rsidRPr="00223012" w:rsidRDefault="003E19C2" w:rsidP="00285B87">
      <w:pPr>
        <w:pStyle w:val="ZPKTzmpktartykuempunktem"/>
      </w:pPr>
      <w:r w:rsidRPr="00285B87">
        <w:t>10)</w:t>
      </w:r>
      <w:r w:rsidRPr="00285B87">
        <w:tab/>
        <w:t>obywateli państw trzecich przebywających na terytorium Rzeczypospolitej Polskiej w związku z korzystaniem z mobilności</w:t>
      </w:r>
      <w:r w:rsidRPr="00223012">
        <w:t xml:space="preserve"> studenta na warunkach określonych w</w:t>
      </w:r>
      <w:r w:rsidR="009103E1">
        <w:t> art. </w:t>
      </w:r>
      <w:r w:rsidRPr="00223012">
        <w:t>149a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6.</w:t>
      </w:r>
      <w:r w:rsidRPr="00223012">
        <w:t xml:space="preserve"> W</w:t>
      </w:r>
      <w:r>
        <w:t xml:space="preserve"> </w:t>
      </w:r>
      <w:r w:rsidRPr="00223012">
        <w:t>ustawie z</w:t>
      </w:r>
      <w:r>
        <w:t xml:space="preserve"> </w:t>
      </w:r>
      <w:r w:rsidRPr="00223012">
        <w:t>dnia 28</w:t>
      </w:r>
      <w:r>
        <w:t xml:space="preserve"> </w:t>
      </w:r>
      <w:r w:rsidRPr="00223012">
        <w:t>listopada 2003</w:t>
      </w:r>
      <w:r>
        <w:t xml:space="preserve"> </w:t>
      </w:r>
      <w:r w:rsidRPr="00223012">
        <w:t>r. o</w:t>
      </w:r>
      <w:r>
        <w:t xml:space="preserve"> </w:t>
      </w:r>
      <w:r w:rsidRPr="00223012">
        <w:t>świadczeniach rodzinnych (</w:t>
      </w:r>
      <w:r>
        <w:t>Dz. U.</w:t>
      </w:r>
      <w:r w:rsidRPr="00223012">
        <w:t xml:space="preserve"> z</w:t>
      </w:r>
      <w:r w:rsidR="009103E1">
        <w:t> </w:t>
      </w:r>
      <w:r w:rsidRPr="00223012">
        <w:t>2017</w:t>
      </w:r>
      <w:r>
        <w:t xml:space="preserve"> </w:t>
      </w:r>
      <w:r w:rsidRPr="00223012">
        <w:t>r.</w:t>
      </w:r>
      <w:r>
        <w:t xml:space="preserve"> poz. </w:t>
      </w:r>
      <w:r w:rsidRPr="00223012">
        <w:t>1952, z</w:t>
      </w:r>
      <w:r>
        <w:t xml:space="preserve"> </w:t>
      </w:r>
      <w:proofErr w:type="spellStart"/>
      <w:r w:rsidRPr="00223012">
        <w:t>późn</w:t>
      </w:r>
      <w:proofErr w:type="spellEnd"/>
      <w:r w:rsidRPr="00223012">
        <w:t>. zm.</w:t>
      </w:r>
      <w:r w:rsidRPr="00CE6CF2">
        <w:rPr>
          <w:rStyle w:val="IGindeksgrny"/>
        </w:rPr>
        <w:footnoteReference w:id="6"/>
      </w:r>
      <w:r w:rsidRPr="00CE6CF2">
        <w:rPr>
          <w:rStyle w:val="IGindeksgrny"/>
        </w:rPr>
        <w:t>)</w:t>
      </w:r>
      <w:r w:rsidRPr="00223012">
        <w:t>) w</w:t>
      </w:r>
      <w:r>
        <w:t xml:space="preserve"> art. </w:t>
      </w:r>
      <w:r w:rsidRPr="00223012">
        <w:t>1</w:t>
      </w:r>
      <w:r>
        <w:t xml:space="preserve"> w ust. </w:t>
      </w:r>
      <w:r w:rsidRPr="00223012">
        <w:t>2</w:t>
      </w:r>
      <w:r>
        <w:t xml:space="preserve"> w pkt </w:t>
      </w:r>
      <w:r w:rsidRPr="00223012">
        <w:t>2:</w:t>
      </w:r>
    </w:p>
    <w:p w:rsidR="003E19C2" w:rsidRPr="00223012" w:rsidRDefault="003E19C2" w:rsidP="00D24E45">
      <w:pPr>
        <w:pStyle w:val="PKTpunkt"/>
        <w:keepNext/>
      </w:pPr>
      <w:r w:rsidRPr="00223012">
        <w:t>1)</w:t>
      </w:r>
      <w:r w:rsidRPr="00223012">
        <w:tab/>
        <w:t xml:space="preserve">lit. e otrzymuje </w:t>
      </w:r>
      <w:r w:rsidRPr="00285B87">
        <w:t>brzmienie</w:t>
      </w:r>
      <w:r w:rsidRPr="00223012">
        <w:t>:</w:t>
      </w:r>
    </w:p>
    <w:p w:rsidR="003E19C2" w:rsidRPr="00223012" w:rsidRDefault="003E19C2" w:rsidP="00D24E45">
      <w:pPr>
        <w:pStyle w:val="ZLITzmlitartykuempunktem"/>
        <w:keepNext/>
      </w:pPr>
      <w:r>
        <w:t>„</w:t>
      </w:r>
      <w:r w:rsidRPr="00223012">
        <w:t>e)</w:t>
      </w:r>
      <w:r w:rsidRPr="00223012">
        <w:tab/>
      </w:r>
      <w:r w:rsidRPr="00285B87">
        <w:t>przebywającym</w:t>
      </w:r>
      <w:r w:rsidRPr="00223012">
        <w:t xml:space="preserve"> na terytorium Rzeczypospolitej Polskiej:</w:t>
      </w:r>
    </w:p>
    <w:p w:rsidR="003E19C2" w:rsidRPr="00223012" w:rsidRDefault="003E19C2" w:rsidP="00285B87">
      <w:pPr>
        <w:pStyle w:val="ZTIRwLITzmtirwlitartykuempunktem"/>
      </w:pPr>
      <w:r w:rsidRPr="00223012">
        <w:t>–</w:t>
      </w:r>
      <w:r w:rsidRPr="00223012">
        <w:tab/>
        <w:t>na podstawie zezwolenia na pobyt czasowy, o</w:t>
      </w:r>
      <w:r>
        <w:t xml:space="preserve"> </w:t>
      </w:r>
      <w:r w:rsidRPr="00223012">
        <w:t>którym mowa w</w:t>
      </w:r>
      <w:r>
        <w:t xml:space="preserve"> art. </w:t>
      </w:r>
      <w:r w:rsidRPr="00223012">
        <w:t>139a</w:t>
      </w:r>
      <w:r>
        <w:t xml:space="preserve"> ust. </w:t>
      </w:r>
      <w:r w:rsidRPr="00223012">
        <w:t>1</w:t>
      </w:r>
      <w:r>
        <w:t xml:space="preserve"> lub art. </w:t>
      </w:r>
      <w:r w:rsidRPr="00223012">
        <w:t>139o</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t xml:space="preserve"> </w:t>
      </w:r>
      <w:r w:rsidRPr="00223012">
        <w:t>cudzoziemcach, lub</w:t>
      </w:r>
    </w:p>
    <w:p w:rsidR="003E19C2" w:rsidRPr="00223012" w:rsidRDefault="003E19C2" w:rsidP="00285B87">
      <w:pPr>
        <w:pStyle w:val="ZTIRwLITzmtirwlitartykuempunktem"/>
      </w:pPr>
      <w:r w:rsidRPr="00223012">
        <w:t>–</w:t>
      </w:r>
      <w:r w:rsidRPr="00223012">
        <w:tab/>
        <w:t>w</w:t>
      </w:r>
      <w:r>
        <w:t xml:space="preserve"> </w:t>
      </w:r>
      <w:r w:rsidRPr="00223012">
        <w:t>związku z</w:t>
      </w:r>
      <w:r>
        <w:t xml:space="preserve"> </w:t>
      </w:r>
      <w:r w:rsidRPr="00223012">
        <w:t>korzystaniem z</w:t>
      </w:r>
      <w:r>
        <w:t xml:space="preserve"> </w:t>
      </w:r>
      <w:r w:rsidRPr="00223012">
        <w:t>mobilności krótkoterminowej pracownika kadry kierowniczej, specjalisty lub pracownika odbywającego staż w</w:t>
      </w:r>
      <w:r>
        <w:t xml:space="preserve"> </w:t>
      </w:r>
      <w:r w:rsidRPr="00223012">
        <w:t>ramach przeniesienia wewnątrz przedsiębiorstwa na warunkach określonych w</w:t>
      </w:r>
      <w:r w:rsidR="009103E1">
        <w:t> art. </w:t>
      </w:r>
      <w:r w:rsidRPr="00223012">
        <w:t>139n ustawy z</w:t>
      </w:r>
      <w:r>
        <w:t xml:space="preserve"> </w:t>
      </w:r>
      <w:r w:rsidRPr="00223012">
        <w:t>dnia 12</w:t>
      </w:r>
      <w:r>
        <w:t xml:space="preserve"> </w:t>
      </w:r>
      <w:r w:rsidRPr="00223012">
        <w:t>grudnia 2013</w:t>
      </w:r>
      <w:r>
        <w:t xml:space="preserve"> </w:t>
      </w:r>
      <w:r w:rsidRPr="00223012">
        <w:t>r. o</w:t>
      </w:r>
      <w:r>
        <w:t xml:space="preserve"> </w:t>
      </w:r>
      <w:r w:rsidRPr="00223012">
        <w:t>cudzoziemcach</w:t>
      </w:r>
    </w:p>
    <w:p w:rsidR="003E19C2" w:rsidRPr="00223012" w:rsidRDefault="003E19C2" w:rsidP="00635D7C">
      <w:pPr>
        <w:pStyle w:val="CZWSPLITczwsplnaliter"/>
      </w:pPr>
      <w:r w:rsidRPr="00223012">
        <w:t>–</w:t>
      </w:r>
      <w:r w:rsidR="00285B87">
        <w:tab/>
      </w:r>
      <w:r w:rsidRPr="00223012">
        <w:t>jeżeli zamieszkują na terytorium Rzeczypospolitej Polskiej z</w:t>
      </w:r>
      <w:r>
        <w:t xml:space="preserve"> </w:t>
      </w:r>
      <w:r w:rsidRPr="00223012">
        <w:t>członkami rodzin, z</w:t>
      </w:r>
      <w:r>
        <w:t xml:space="preserve"> </w:t>
      </w:r>
      <w:r w:rsidRPr="00223012">
        <w:t>wyłączeniem cudzoziemców, którym zezwolono na pobyt i</w:t>
      </w:r>
      <w:r>
        <w:t xml:space="preserve"> </w:t>
      </w:r>
      <w:r w:rsidRPr="00223012">
        <w:t>pracę na okres nieprzekraczający dziewięciu miesięcy, chyba że przepisy o</w:t>
      </w:r>
      <w:r>
        <w:t xml:space="preserve"> </w:t>
      </w:r>
      <w:r w:rsidRPr="00223012">
        <w:t>koordynacji systemów zabezpieczenia społecznego lub dwustronne umowy międzynarodowe o</w:t>
      </w:r>
      <w:r>
        <w:t xml:space="preserve"> </w:t>
      </w:r>
      <w:r w:rsidRPr="00223012">
        <w:t>zabezpieczeniu społecznym stanowią inaczej,</w:t>
      </w:r>
      <w:r>
        <w:t>”</w:t>
      </w:r>
      <w:r w:rsidR="00C4719A">
        <w:t>;</w:t>
      </w:r>
    </w:p>
    <w:p w:rsidR="003E19C2" w:rsidRPr="00223012" w:rsidRDefault="003E19C2" w:rsidP="00D24E45">
      <w:pPr>
        <w:pStyle w:val="PKTpunkt"/>
        <w:keepNext/>
      </w:pPr>
      <w:r w:rsidRPr="00223012">
        <w:lastRenderedPageBreak/>
        <w:t>2)</w:t>
      </w:r>
      <w:r w:rsidRPr="00223012">
        <w:tab/>
        <w:t>dodaje się</w:t>
      </w:r>
      <w:r>
        <w:t xml:space="preserve"> lit. </w:t>
      </w:r>
      <w:r w:rsidRPr="00223012">
        <w:t>f w</w:t>
      </w:r>
      <w:r>
        <w:t xml:space="preserve"> </w:t>
      </w:r>
      <w:r w:rsidRPr="00223012">
        <w:t>brzmieniu:</w:t>
      </w:r>
    </w:p>
    <w:p w:rsidR="003E19C2" w:rsidRPr="00223012" w:rsidRDefault="003E19C2" w:rsidP="00D24E45">
      <w:pPr>
        <w:pStyle w:val="ZLITzmlitartykuempunktem"/>
        <w:keepNext/>
      </w:pPr>
      <w:r>
        <w:t>„</w:t>
      </w:r>
      <w:r w:rsidRPr="00223012">
        <w:t>f)</w:t>
      </w:r>
      <w:r w:rsidRPr="00223012">
        <w:tab/>
        <w:t>przebywającym na terytorium Rzeczypospolitej Polskiej:</w:t>
      </w:r>
    </w:p>
    <w:p w:rsidR="003E19C2" w:rsidRPr="00223012" w:rsidRDefault="003E19C2" w:rsidP="00285B87">
      <w:pPr>
        <w:pStyle w:val="ZTIRwLITzmtirwlitartykuempunktem"/>
      </w:pPr>
      <w:r w:rsidRPr="00223012">
        <w:t>–</w:t>
      </w:r>
      <w:r w:rsidRPr="00223012">
        <w:tab/>
        <w:t>na podstawie zezwolenia na pobyt czasowy, o</w:t>
      </w:r>
      <w:r>
        <w:t xml:space="preserve"> </w:t>
      </w:r>
      <w:r w:rsidRPr="00223012">
        <w:t>którym mowa w</w:t>
      </w:r>
      <w:r>
        <w:t xml:space="preserve"> art. </w:t>
      </w:r>
      <w:r w:rsidRPr="00223012">
        <w:t>151</w:t>
      </w:r>
      <w:r w:rsidR="009103E1">
        <w:t xml:space="preserve"> lub art. </w:t>
      </w:r>
      <w:r w:rsidRPr="00223012">
        <w:t>151</w:t>
      </w:r>
      <w:r>
        <w:t>b</w:t>
      </w:r>
      <w:r w:rsidRPr="00223012">
        <w:t xml:space="preserve"> ustawy z</w:t>
      </w:r>
      <w:r>
        <w:t xml:space="preserve"> </w:t>
      </w:r>
      <w:r w:rsidRPr="00223012">
        <w:t>dnia 12</w:t>
      </w:r>
      <w:r>
        <w:t xml:space="preserve"> </w:t>
      </w:r>
      <w:r w:rsidRPr="00223012">
        <w:t>grudnia 2013</w:t>
      </w:r>
      <w:r>
        <w:t xml:space="preserve"> </w:t>
      </w:r>
      <w:r w:rsidRPr="00223012">
        <w:t>r. o</w:t>
      </w:r>
      <w:r>
        <w:t xml:space="preserve"> </w:t>
      </w:r>
      <w:r w:rsidRPr="00223012">
        <w:t>cudzoziemcach,</w:t>
      </w:r>
    </w:p>
    <w:p w:rsidR="003E19C2" w:rsidRPr="00223012" w:rsidRDefault="003E19C2" w:rsidP="00285B87">
      <w:pPr>
        <w:pStyle w:val="ZTIRwLITzmtirwlitartykuempunktem"/>
      </w:pPr>
      <w:r w:rsidRPr="00223012">
        <w:t>–</w:t>
      </w:r>
      <w:r w:rsidRPr="00223012">
        <w:tab/>
        <w:t>na podstawie</w:t>
      </w:r>
      <w:r>
        <w:t xml:space="preserve"> </w:t>
      </w:r>
      <w:r w:rsidRPr="00223012">
        <w:t>wizy krajowej w</w:t>
      </w:r>
      <w:r>
        <w:t xml:space="preserve"> </w:t>
      </w:r>
      <w:r w:rsidRPr="00223012">
        <w:t>celu prowadzenia badań naukowych lub prac rozwojowych,</w:t>
      </w:r>
    </w:p>
    <w:p w:rsidR="003E19C2" w:rsidRPr="00223012" w:rsidRDefault="003E19C2" w:rsidP="00285B87">
      <w:pPr>
        <w:pStyle w:val="ZTIRwLITzmtirwlitartykuempunktem"/>
      </w:pPr>
      <w:r w:rsidRPr="00223012">
        <w:t>−</w:t>
      </w:r>
      <w:r w:rsidR="00285B87">
        <w:tab/>
      </w:r>
      <w:r w:rsidRPr="00223012">
        <w:t>w</w:t>
      </w:r>
      <w:r>
        <w:t xml:space="preserve"> </w:t>
      </w:r>
      <w:r w:rsidRPr="00223012">
        <w:t>związku z</w:t>
      </w:r>
      <w:r>
        <w:t xml:space="preserve"> </w:t>
      </w:r>
      <w:r w:rsidRPr="00223012">
        <w:t>korzystaniem z</w:t>
      </w:r>
      <w:r>
        <w:t xml:space="preserve"> </w:t>
      </w:r>
      <w:r w:rsidRPr="00223012">
        <w:t>mobilności krótkoterminowej naukowca na warunkach określonych w</w:t>
      </w:r>
      <w:r>
        <w:t xml:space="preserve"> art. </w:t>
      </w:r>
      <w:r w:rsidRPr="00223012">
        <w:t>156b ustawy z</w:t>
      </w:r>
      <w:r>
        <w:t xml:space="preserve"> </w:t>
      </w:r>
      <w:r w:rsidRPr="00223012">
        <w:t>dnia 12</w:t>
      </w:r>
      <w:r>
        <w:t xml:space="preserve"> </w:t>
      </w:r>
      <w:r w:rsidRPr="00223012">
        <w:t>grudnia 2013</w:t>
      </w:r>
      <w:r>
        <w:t xml:space="preserve"> </w:t>
      </w:r>
      <w:r w:rsidRPr="00223012">
        <w:t>r. o</w:t>
      </w:r>
      <w:r w:rsidR="009103E1">
        <w:t> </w:t>
      </w:r>
      <w:r w:rsidRPr="00223012">
        <w:t>cudzoziemcach</w:t>
      </w:r>
    </w:p>
    <w:p w:rsidR="003E19C2" w:rsidRPr="00223012" w:rsidRDefault="003E19C2" w:rsidP="00635D7C">
      <w:pPr>
        <w:pStyle w:val="CZWSPLITczwsplnaliter"/>
      </w:pPr>
      <w:r w:rsidRPr="00223012">
        <w:t>−</w:t>
      </w:r>
      <w:r w:rsidR="00285B87">
        <w:tab/>
      </w:r>
      <w:r w:rsidRPr="00223012">
        <w:t>z</w:t>
      </w:r>
      <w:r>
        <w:t xml:space="preserve"> </w:t>
      </w:r>
      <w:r w:rsidRPr="00223012">
        <w:t>wyłączeniem cudzoziemców, którym zezwolono na pobyt na terytorium Rzeczypospolitej Polskiej na okres nieprzekraczający sześciu miesięcy, chyba że przepisy o</w:t>
      </w:r>
      <w:r>
        <w:t xml:space="preserve"> </w:t>
      </w:r>
      <w:r w:rsidRPr="00223012">
        <w:t>koordynacji systemów zabezpieczenia społecznego lub dwustronne umowy międzynarodowe o</w:t>
      </w:r>
      <w:r>
        <w:t xml:space="preserve"> </w:t>
      </w:r>
      <w:r w:rsidRPr="00223012">
        <w:t>zabezpieczeniu społecznym stanowią inaczej.</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7.</w:t>
      </w:r>
      <w:r>
        <w:t xml:space="preserve"> </w:t>
      </w:r>
      <w:r w:rsidRPr="00223012">
        <w:t>W</w:t>
      </w:r>
      <w:r>
        <w:t xml:space="preserve"> </w:t>
      </w:r>
      <w:r w:rsidRPr="00223012">
        <w:t>ustawie z</w:t>
      </w:r>
      <w:r>
        <w:t xml:space="preserve"> </w:t>
      </w:r>
      <w:r w:rsidRPr="00223012">
        <w:t>dnia 20</w:t>
      </w:r>
      <w:r>
        <w:t xml:space="preserve"> </w:t>
      </w:r>
      <w:r w:rsidRPr="00223012">
        <w:t>kwietnia 2004</w:t>
      </w:r>
      <w:r>
        <w:t xml:space="preserve"> </w:t>
      </w:r>
      <w:r w:rsidRPr="00223012">
        <w:t>r. o</w:t>
      </w:r>
      <w:r>
        <w:t xml:space="preserve"> </w:t>
      </w:r>
      <w:r w:rsidRPr="00223012">
        <w:t>promocji zatrudnienia i</w:t>
      </w:r>
      <w:r>
        <w:t xml:space="preserve"> </w:t>
      </w:r>
      <w:r w:rsidRPr="00223012">
        <w:t>instytucjach rynku pracy (</w:t>
      </w:r>
      <w:r>
        <w:t>Dz. U.</w:t>
      </w:r>
      <w:r w:rsidRPr="00223012">
        <w:t xml:space="preserve"> z</w:t>
      </w:r>
      <w:r>
        <w:t xml:space="preserve"> </w:t>
      </w:r>
      <w:r w:rsidRPr="00223012">
        <w:t>2018</w:t>
      </w:r>
      <w:r>
        <w:t xml:space="preserve"> </w:t>
      </w:r>
      <w:r w:rsidRPr="00223012">
        <w:t>r.</w:t>
      </w:r>
      <w:r>
        <w:t xml:space="preserve"> poz. </w:t>
      </w:r>
      <w:r w:rsidRPr="00223012">
        <w:t>1265,</w:t>
      </w:r>
      <w:r>
        <w:t xml:space="preserve"> </w:t>
      </w:r>
      <w:r w:rsidR="00E33391">
        <w:t xml:space="preserve">1149, </w:t>
      </w:r>
      <w:r w:rsidRPr="00223012">
        <w:t>1544, 1629</w:t>
      </w:r>
      <w:r w:rsidR="00E33391">
        <w:t>,</w:t>
      </w:r>
      <w:r>
        <w:t xml:space="preserve"> </w:t>
      </w:r>
      <w:r w:rsidRPr="00223012">
        <w:t>1669</w:t>
      </w:r>
      <w:r w:rsidR="00E33391">
        <w:t xml:space="preserve"> i 2077</w:t>
      </w:r>
      <w:r w:rsidRPr="00223012">
        <w:t>) wprowadza się następujące zmiany:</w:t>
      </w:r>
    </w:p>
    <w:p w:rsidR="003E19C2" w:rsidRPr="00223012" w:rsidRDefault="003E19C2" w:rsidP="00D24E45">
      <w:pPr>
        <w:pStyle w:val="PKTpunkt"/>
        <w:keepNext/>
      </w:pPr>
      <w:r w:rsidRPr="00223012">
        <w:t>1)</w:t>
      </w:r>
      <w:r w:rsidRPr="00223012">
        <w:tab/>
        <w:t>w</w:t>
      </w:r>
      <w:r>
        <w:t xml:space="preserve"> art. </w:t>
      </w:r>
      <w:r w:rsidRPr="00223012">
        <w:t>1</w:t>
      </w:r>
      <w:r>
        <w:t xml:space="preserve"> w ust. </w:t>
      </w:r>
      <w:r w:rsidRPr="00223012">
        <w:t>3</w:t>
      </w:r>
      <w:r>
        <w:t xml:space="preserve"> w </w:t>
      </w:r>
      <w:r w:rsidRPr="00285B87">
        <w:t>pkt</w:t>
      </w:r>
      <w:r>
        <w:t xml:space="preserve"> </w:t>
      </w:r>
      <w:r w:rsidRPr="00223012">
        <w:t>2</w:t>
      </w:r>
      <w:r>
        <w:t xml:space="preserve"> lit. </w:t>
      </w:r>
      <w:r w:rsidRPr="00223012">
        <w:t>g i</w:t>
      </w:r>
      <w:r>
        <w:t xml:space="preserve"> </w:t>
      </w:r>
      <w:r w:rsidRPr="00223012">
        <w:t>h otrzymuj</w:t>
      </w:r>
      <w:r>
        <w:t>ą</w:t>
      </w:r>
      <w:r w:rsidRPr="00223012">
        <w:t xml:space="preserve"> brzmienie:</w:t>
      </w:r>
    </w:p>
    <w:p w:rsidR="003E19C2" w:rsidRPr="00223012" w:rsidRDefault="003E19C2" w:rsidP="00285B87">
      <w:pPr>
        <w:pStyle w:val="ZLITzmlitartykuempunktem"/>
      </w:pPr>
      <w:r>
        <w:t>„</w:t>
      </w:r>
      <w:r w:rsidRPr="00223012">
        <w:t>g)</w:t>
      </w:r>
      <w:r w:rsidRPr="00223012">
        <w:tab/>
        <w:t>posiadających w</w:t>
      </w:r>
      <w:r>
        <w:t xml:space="preserve"> </w:t>
      </w:r>
      <w:r w:rsidRPr="00223012">
        <w:t>Rzeczypospolitej Polskiej zezwolenie na pobyt czasowy udzielone w</w:t>
      </w:r>
      <w:r>
        <w:t xml:space="preserve"> </w:t>
      </w:r>
      <w:r w:rsidRPr="00223012">
        <w:t>związku z</w:t>
      </w:r>
      <w:r>
        <w:t xml:space="preserve"> </w:t>
      </w:r>
      <w:r w:rsidRPr="00223012">
        <w:t>okolicznościami, o</w:t>
      </w:r>
      <w:r>
        <w:t xml:space="preserve"> </w:t>
      </w:r>
      <w:r w:rsidRPr="00223012">
        <w:t>których mowa w</w:t>
      </w:r>
      <w:r>
        <w:t xml:space="preserve"> art. </w:t>
      </w:r>
      <w:r w:rsidRPr="00223012">
        <w:t>127</w:t>
      </w:r>
      <w:r>
        <w:t xml:space="preserve"> lub art. </w:t>
      </w:r>
      <w:r w:rsidRPr="00223012">
        <w:t>186</w:t>
      </w:r>
      <w:r>
        <w:t xml:space="preserve"> ust. </w:t>
      </w:r>
      <w:r w:rsidRPr="00223012">
        <w:t>1</w:t>
      </w:r>
      <w:r>
        <w:t xml:space="preserve"> pkt </w:t>
      </w:r>
      <w:r w:rsidRPr="00223012">
        <w:t>3</w:t>
      </w:r>
      <w:r>
        <w:t xml:space="preserve"> </w:t>
      </w:r>
      <w:r w:rsidRPr="00223012">
        <w:t>ustawy z</w:t>
      </w:r>
      <w:r>
        <w:t xml:space="preserve"> </w:t>
      </w:r>
      <w:r w:rsidRPr="00223012">
        <w:t>dnia 12</w:t>
      </w:r>
      <w:r>
        <w:t xml:space="preserve"> </w:t>
      </w:r>
      <w:r w:rsidRPr="00223012">
        <w:t>grudnia 2013</w:t>
      </w:r>
      <w:r>
        <w:t xml:space="preserve"> </w:t>
      </w:r>
      <w:r w:rsidRPr="00223012">
        <w:t>r. o</w:t>
      </w:r>
      <w:r>
        <w:t xml:space="preserve"> </w:t>
      </w:r>
      <w:r w:rsidRPr="00223012">
        <w:t>cudzoziemcach (</w:t>
      </w:r>
      <w:r w:rsidRPr="00285B87">
        <w:t>Dz</w:t>
      </w:r>
      <w:r>
        <w:t>. U.</w:t>
      </w:r>
      <w:r w:rsidRPr="00223012">
        <w:t xml:space="preserve"> z</w:t>
      </w:r>
      <w:r>
        <w:t xml:space="preserve"> </w:t>
      </w:r>
      <w:r w:rsidRPr="00223012">
        <w:t>2017</w:t>
      </w:r>
      <w:r>
        <w:t xml:space="preserve"> </w:t>
      </w:r>
      <w:r w:rsidRPr="00223012">
        <w:t>r.</w:t>
      </w:r>
      <w:r>
        <w:t xml:space="preserve"> poz. </w:t>
      </w:r>
      <w:r w:rsidRPr="00223012">
        <w:t>2206</w:t>
      </w:r>
      <w:r w:rsidR="009103E1">
        <w:t xml:space="preserve"> i </w:t>
      </w:r>
      <w:r w:rsidRPr="00223012">
        <w:t>2282</w:t>
      </w:r>
      <w:r>
        <w:t xml:space="preserve"> oraz</w:t>
      </w:r>
      <w:r w:rsidRPr="00223012">
        <w:t xml:space="preserve"> </w:t>
      </w:r>
      <w:r w:rsidR="00E26253">
        <w:t xml:space="preserve">z </w:t>
      </w:r>
      <w:r w:rsidRPr="00223012">
        <w:t>2018</w:t>
      </w:r>
      <w:r>
        <w:t xml:space="preserve"> </w:t>
      </w:r>
      <w:r w:rsidRPr="00223012">
        <w:t>r.</w:t>
      </w:r>
      <w:r>
        <w:t xml:space="preserve"> poz. </w:t>
      </w:r>
      <w:r w:rsidRPr="00223012">
        <w:t>107, 138, 771, 1669</w:t>
      </w:r>
      <w:r>
        <w:t xml:space="preserve"> i </w:t>
      </w:r>
      <w:r w:rsidRPr="00223012">
        <w:t>...),</w:t>
      </w:r>
    </w:p>
    <w:p w:rsidR="003E19C2" w:rsidRPr="00223012" w:rsidRDefault="003E19C2" w:rsidP="00285B87">
      <w:pPr>
        <w:pStyle w:val="ZLITzmlitartykuempunktem"/>
      </w:pPr>
      <w:r w:rsidRPr="00223012">
        <w:t>h)</w:t>
      </w:r>
      <w:r w:rsidRPr="00223012">
        <w:tab/>
        <w:t>posiadających w</w:t>
      </w:r>
      <w:r>
        <w:t xml:space="preserve"> </w:t>
      </w:r>
      <w:r w:rsidRPr="00223012">
        <w:t>Rzeczypospolitej Polskiej zezwolenie na pobyt czasowy udzielone w</w:t>
      </w:r>
      <w:r>
        <w:t xml:space="preserve"> </w:t>
      </w:r>
      <w:r w:rsidRPr="00223012">
        <w:t>związku z</w:t>
      </w:r>
      <w:r>
        <w:t xml:space="preserve"> </w:t>
      </w:r>
      <w:r w:rsidRPr="00223012">
        <w:t>okolicznościami, o</w:t>
      </w:r>
      <w:r>
        <w:t xml:space="preserve"> </w:t>
      </w:r>
      <w:r w:rsidRPr="00223012">
        <w:t>których mowa w</w:t>
      </w:r>
      <w:r>
        <w:t xml:space="preserve"> art. </w:t>
      </w:r>
      <w:r w:rsidRPr="00223012">
        <w:t>144,</w:t>
      </w:r>
      <w:r>
        <w:t xml:space="preserve"> art. </w:t>
      </w:r>
      <w:r w:rsidRPr="00223012">
        <w:t>151</w:t>
      </w:r>
      <w:r>
        <w:t xml:space="preserve"> ust. </w:t>
      </w:r>
      <w:r w:rsidRPr="00223012">
        <w:t>1,</w:t>
      </w:r>
      <w:r>
        <w:t xml:space="preserve"> art. </w:t>
      </w:r>
      <w:r w:rsidRPr="00223012">
        <w:t>151</w:t>
      </w:r>
      <w:r>
        <w:t xml:space="preserve">b ust. </w:t>
      </w:r>
      <w:r w:rsidRPr="00223012">
        <w:t>1,</w:t>
      </w:r>
      <w:r>
        <w:t xml:space="preserve"> art. </w:t>
      </w:r>
      <w:r w:rsidRPr="00223012">
        <w:t>159</w:t>
      </w:r>
      <w:r>
        <w:t xml:space="preserve"> ust. </w:t>
      </w:r>
      <w:r w:rsidRPr="00223012">
        <w:t>1,</w:t>
      </w:r>
      <w:r>
        <w:t xml:space="preserve"> art. </w:t>
      </w:r>
      <w:r w:rsidRPr="00223012">
        <w:t>160,</w:t>
      </w:r>
      <w:r>
        <w:t xml:space="preserve"> art. </w:t>
      </w:r>
      <w:r w:rsidRPr="00223012">
        <w:t>161,</w:t>
      </w:r>
      <w:r>
        <w:t xml:space="preserve"> art. </w:t>
      </w:r>
      <w:r w:rsidRPr="00223012">
        <w:t>161b</w:t>
      </w:r>
      <w:r>
        <w:t xml:space="preserve"> ust. </w:t>
      </w:r>
      <w:r w:rsidRPr="00223012">
        <w:t>1,</w:t>
      </w:r>
      <w:r>
        <w:t xml:space="preserve"> art. </w:t>
      </w:r>
      <w:r w:rsidRPr="00223012">
        <w:t>176,</w:t>
      </w:r>
      <w:r>
        <w:t xml:space="preserve"> art. </w:t>
      </w:r>
      <w:r w:rsidRPr="00223012">
        <w:t>186</w:t>
      </w:r>
      <w:r>
        <w:t xml:space="preserve"> ust. </w:t>
      </w:r>
      <w:r w:rsidRPr="00223012">
        <w:t>1</w:t>
      </w:r>
      <w:r w:rsidR="009103E1">
        <w:t xml:space="preserve"> pkt </w:t>
      </w:r>
      <w:r w:rsidRPr="00223012">
        <w:t>1, 2, 4, 5</w:t>
      </w:r>
      <w:r>
        <w:t xml:space="preserve"> i </w:t>
      </w:r>
      <w:r w:rsidRPr="00223012">
        <w:t>7</w:t>
      </w:r>
      <w:r>
        <w:t xml:space="preserve"> lub art. </w:t>
      </w:r>
      <w:r w:rsidRPr="00223012">
        <w:t>187</w:t>
      </w:r>
      <w:r>
        <w:t xml:space="preserve"> </w:t>
      </w:r>
      <w:r w:rsidRPr="00223012">
        <w:t>ustawy z</w:t>
      </w:r>
      <w:r>
        <w:t xml:space="preserve"> </w:t>
      </w:r>
      <w:r w:rsidRPr="00223012">
        <w:t>dnia 12</w:t>
      </w:r>
      <w:r>
        <w:t xml:space="preserve"> </w:t>
      </w:r>
      <w:r w:rsidRPr="00223012">
        <w:t>grudnia 2013</w:t>
      </w:r>
      <w:r>
        <w:t xml:space="preserve"> </w:t>
      </w:r>
      <w:r w:rsidRPr="00223012">
        <w:t>r. o</w:t>
      </w:r>
      <w:r>
        <w:t xml:space="preserve"> </w:t>
      </w:r>
      <w:r w:rsidRPr="00223012">
        <w:t>cudzoziemcach, lub posiadających wizę krajową w</w:t>
      </w:r>
      <w:r>
        <w:t xml:space="preserve"> </w:t>
      </w:r>
      <w:r w:rsidRPr="00223012">
        <w:t>celu odbycia studiów pierwszego stopnia, studiów drugiego stopnia lub jednolitych studiów magisterskich albo kształcenia się w</w:t>
      </w:r>
      <w:r w:rsidR="009103E1">
        <w:t> </w:t>
      </w:r>
      <w:r w:rsidRPr="00223012">
        <w:t>szkole doktorskiej, z</w:t>
      </w:r>
      <w:r>
        <w:t xml:space="preserve"> </w:t>
      </w:r>
      <w:r w:rsidRPr="00223012">
        <w:t>adnotacj</w:t>
      </w:r>
      <w:r w:rsidRPr="00223012">
        <w:rPr>
          <w:rFonts w:hint="eastAsia"/>
        </w:rPr>
        <w:t>ą</w:t>
      </w:r>
      <w:r w:rsidRPr="00223012">
        <w:t xml:space="preserve"> </w:t>
      </w:r>
      <w:r>
        <w:t>„</w:t>
      </w:r>
      <w:r w:rsidRPr="00223012">
        <w:t>student</w:t>
      </w:r>
      <w:r>
        <w:t>”</w:t>
      </w:r>
      <w:r w:rsidR="00E26253">
        <w:t>,</w:t>
      </w:r>
      <w:r w:rsidRPr="00223012">
        <w:t xml:space="preserve"> lub wizę krajową w</w:t>
      </w:r>
      <w:r>
        <w:t xml:space="preserve"> </w:t>
      </w:r>
      <w:r w:rsidRPr="00223012">
        <w:t>celu prowadzenia badań naukowych lub prac rozwojowych,</w:t>
      </w:r>
      <w:r>
        <w:t>”</w:t>
      </w:r>
      <w:r w:rsidRPr="00223012">
        <w:t>;</w:t>
      </w:r>
    </w:p>
    <w:p w:rsidR="003E19C2" w:rsidRPr="00223012" w:rsidRDefault="003E19C2" w:rsidP="00D24E45">
      <w:pPr>
        <w:pStyle w:val="PKTpunkt"/>
        <w:keepNext/>
      </w:pPr>
      <w:r w:rsidRPr="00223012">
        <w:lastRenderedPageBreak/>
        <w:t>2)</w:t>
      </w:r>
      <w:r w:rsidRPr="00223012">
        <w:tab/>
        <w:t>w</w:t>
      </w:r>
      <w:r>
        <w:t xml:space="preserve"> art. </w:t>
      </w:r>
      <w:r w:rsidRPr="00223012">
        <w:t>87:</w:t>
      </w:r>
    </w:p>
    <w:p w:rsidR="003E19C2" w:rsidRPr="00223012" w:rsidRDefault="003E19C2" w:rsidP="00D24E45">
      <w:pPr>
        <w:pStyle w:val="LITlitera"/>
        <w:keepNext/>
      </w:pPr>
      <w:r w:rsidRPr="00223012">
        <w:t>a)</w:t>
      </w:r>
      <w:r w:rsidRPr="00223012">
        <w:tab/>
        <w:t>w</w:t>
      </w:r>
      <w:r>
        <w:t xml:space="preserve"> </w:t>
      </w:r>
      <w:r w:rsidRPr="00285B87">
        <w:t>ust</w:t>
      </w:r>
      <w:r>
        <w:t xml:space="preserve">. </w:t>
      </w:r>
      <w:r w:rsidRPr="00223012">
        <w:t>1:</w:t>
      </w:r>
    </w:p>
    <w:p w:rsidR="003E19C2" w:rsidRPr="00223012" w:rsidRDefault="003E19C2" w:rsidP="00D24E45">
      <w:pPr>
        <w:pStyle w:val="TIRtiret"/>
        <w:keepNext/>
      </w:pPr>
      <w:r w:rsidRPr="00223012">
        <w:t>–</w:t>
      </w:r>
      <w:r w:rsidRPr="00223012">
        <w:tab/>
        <w:t>pkt 11b otrzymuje brzmienie:</w:t>
      </w:r>
    </w:p>
    <w:p w:rsidR="003E19C2" w:rsidRPr="00223012" w:rsidRDefault="003E19C2" w:rsidP="00285B87">
      <w:pPr>
        <w:pStyle w:val="ZTIRPKTzmpkttiret"/>
      </w:pPr>
      <w:r>
        <w:t>„</w:t>
      </w:r>
      <w:r w:rsidRPr="00223012">
        <w:t>11b)</w:t>
      </w:r>
      <w:r w:rsidRPr="00223012">
        <w:tab/>
        <w:t>przebywa na terytorium Rzeczypospolitej Polskiej w</w:t>
      </w:r>
      <w:r>
        <w:t xml:space="preserve"> </w:t>
      </w:r>
      <w:r w:rsidRPr="00223012">
        <w:t>związku z</w:t>
      </w:r>
      <w:r w:rsidR="009103E1">
        <w:t> </w:t>
      </w:r>
      <w:r w:rsidRPr="00223012">
        <w:t>korzystaniem z</w:t>
      </w:r>
      <w:r>
        <w:t xml:space="preserve"> </w:t>
      </w:r>
      <w:r w:rsidRPr="00285B87">
        <w:t>mobilności</w:t>
      </w:r>
      <w:r w:rsidRPr="00223012">
        <w:t xml:space="preserve"> krótkoterminowej pracownika kadry kierowniczej, specjalisty lub pracownika odbywającego staż w</w:t>
      </w:r>
      <w:r>
        <w:t xml:space="preserve"> </w:t>
      </w:r>
      <w:r w:rsidRPr="00223012">
        <w:t>ramach przeniesienia wewnątrz przedsiębiorstwa na warunkach określonych w</w:t>
      </w:r>
      <w:r w:rsidR="009103E1">
        <w:t> </w:t>
      </w:r>
      <w:r>
        <w:t xml:space="preserve">art. </w:t>
      </w:r>
      <w:r w:rsidRPr="00223012">
        <w:t>139n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TIRtiret"/>
        <w:keepNext/>
      </w:pPr>
      <w:r w:rsidRPr="00223012">
        <w:t>–</w:t>
      </w:r>
      <w:r w:rsidRPr="00223012">
        <w:tab/>
        <w:t>po</w:t>
      </w:r>
      <w:r>
        <w:t xml:space="preserve"> pkt </w:t>
      </w:r>
      <w:r w:rsidRPr="00285B87">
        <w:t>11b</w:t>
      </w:r>
      <w:r w:rsidRPr="00223012">
        <w:t xml:space="preserve"> dodaje się</w:t>
      </w:r>
      <w:r>
        <w:t xml:space="preserve"> pkt </w:t>
      </w:r>
      <w:r w:rsidRPr="00223012">
        <w:t xml:space="preserve">11c </w:t>
      </w:r>
      <w:r>
        <w:t xml:space="preserve">i 11d </w:t>
      </w:r>
      <w:r w:rsidRPr="00223012">
        <w:t>w</w:t>
      </w:r>
      <w:r>
        <w:t xml:space="preserve"> </w:t>
      </w:r>
      <w:r w:rsidRPr="00223012">
        <w:t>brzmieniu:</w:t>
      </w:r>
    </w:p>
    <w:p w:rsidR="003E19C2" w:rsidRPr="00285B87" w:rsidRDefault="003E19C2" w:rsidP="00285B87">
      <w:pPr>
        <w:pStyle w:val="ZTIRPKTzmpkttiret"/>
      </w:pPr>
      <w:r>
        <w:t>„</w:t>
      </w:r>
      <w:r w:rsidRPr="00223012">
        <w:t>11c)</w:t>
      </w:r>
      <w:r w:rsidRPr="00223012">
        <w:tab/>
        <w:t>przebywa na terytorium Rzeczypospolitej Polskiej w</w:t>
      </w:r>
      <w:r>
        <w:t xml:space="preserve"> </w:t>
      </w:r>
      <w:r w:rsidRPr="00223012">
        <w:t>związku z</w:t>
      </w:r>
      <w:r w:rsidR="009103E1">
        <w:t> </w:t>
      </w:r>
      <w:r w:rsidRPr="00285B87">
        <w:t>korzystaniem z mobilności krótkoterminowej naukowca na warunkach określonych w art. 156b ust</w:t>
      </w:r>
      <w:r w:rsidR="009103E1">
        <w:t>awy z dnia 12 grudnia 2013 r. o </w:t>
      </w:r>
      <w:r w:rsidRPr="00285B87">
        <w:t>cudzoziemcach;</w:t>
      </w:r>
    </w:p>
    <w:p w:rsidR="003E19C2" w:rsidRPr="00223012" w:rsidRDefault="003E19C2" w:rsidP="00285B87">
      <w:pPr>
        <w:pStyle w:val="ZTIRPKTzmpkttiret"/>
      </w:pPr>
      <w:r w:rsidRPr="00285B87">
        <w:t>11d)</w:t>
      </w:r>
      <w:r w:rsidRPr="00285B87">
        <w:tab/>
        <w:t>przebywa na terytorium Rzeczy</w:t>
      </w:r>
      <w:r w:rsidR="009103E1">
        <w:t>pospolitej Polskiej w związku z </w:t>
      </w:r>
      <w:r w:rsidRPr="00285B87">
        <w:t xml:space="preserve">korzystaniem z mobilności studenta </w:t>
      </w:r>
      <w:r w:rsidR="009103E1">
        <w:t>na warunkach określonych w art. </w:t>
      </w:r>
      <w:r w:rsidRPr="00285B87">
        <w:t>149b ustawy</w:t>
      </w:r>
      <w:r w:rsidRPr="003E19C2">
        <w:t xml:space="preserve"> z</w:t>
      </w:r>
      <w:r>
        <w:t xml:space="preserve"> </w:t>
      </w:r>
      <w:r w:rsidRPr="003E19C2">
        <w:t>dnia 12</w:t>
      </w:r>
      <w:r>
        <w:t xml:space="preserve"> </w:t>
      </w:r>
      <w:r w:rsidRPr="003E19C2">
        <w:t>grudnia 2013</w:t>
      </w:r>
      <w:r>
        <w:t xml:space="preserve"> </w:t>
      </w:r>
      <w:r w:rsidRPr="003E19C2">
        <w:t>r. o</w:t>
      </w:r>
      <w:r>
        <w:t xml:space="preserve"> </w:t>
      </w:r>
      <w:r w:rsidRPr="003E19C2">
        <w:t>cudzoziemcach;</w:t>
      </w:r>
      <w:r>
        <w:t>”</w:t>
      </w:r>
      <w:r w:rsidRPr="003E19C2">
        <w:t>,</w:t>
      </w:r>
    </w:p>
    <w:p w:rsidR="003E19C2" w:rsidRPr="00223012" w:rsidRDefault="003E19C2" w:rsidP="00D24E45">
      <w:pPr>
        <w:pStyle w:val="TIRtiret"/>
        <w:keepNext/>
      </w:pPr>
      <w:r w:rsidRPr="00223012">
        <w:t>–</w:t>
      </w:r>
      <w:r w:rsidRPr="00223012">
        <w:tab/>
        <w:t>w</w:t>
      </w:r>
      <w:r>
        <w:t xml:space="preserve"> </w:t>
      </w:r>
      <w:r w:rsidRPr="00285B87">
        <w:t>pkt</w:t>
      </w:r>
      <w:r>
        <w:t xml:space="preserve"> </w:t>
      </w:r>
      <w:r w:rsidRPr="00223012">
        <w:t>13</w:t>
      </w:r>
      <w:r>
        <w:t xml:space="preserve"> w lit. </w:t>
      </w:r>
      <w:r w:rsidRPr="00223012">
        <w:t>b kropkę zastępuje się przecinkiem i</w:t>
      </w:r>
      <w:r>
        <w:t xml:space="preserve"> </w:t>
      </w:r>
      <w:r w:rsidRPr="00223012">
        <w:t>dodaje się</w:t>
      </w:r>
      <w:r>
        <w:t xml:space="preserve"> lit. </w:t>
      </w:r>
      <w:r w:rsidRPr="00223012">
        <w:t>c w</w:t>
      </w:r>
      <w:r w:rsidR="009103E1">
        <w:t> </w:t>
      </w:r>
      <w:r w:rsidRPr="00223012">
        <w:t>brzmieniu:</w:t>
      </w:r>
    </w:p>
    <w:p w:rsidR="003E19C2" w:rsidRPr="00223012" w:rsidRDefault="003E19C2" w:rsidP="00285B87">
      <w:pPr>
        <w:pStyle w:val="ZTIRLITzmlittiret"/>
      </w:pPr>
      <w:r>
        <w:t>„</w:t>
      </w:r>
      <w:r w:rsidR="00285B87">
        <w:t>c)</w:t>
      </w:r>
      <w:r w:rsidRPr="00223012">
        <w:tab/>
        <w:t>prowadzi badania naukowe lub prace rozwojowe w</w:t>
      </w:r>
      <w:r>
        <w:t xml:space="preserve"> </w:t>
      </w:r>
      <w:r w:rsidRPr="00223012">
        <w:t>jednostce naukowej mającej siedzibę na terytorium Rzeczypospolitej Polskiej zatwierdzonej przez ministra właściwego do spraw wewnętrznych na podstawie przepisów</w:t>
      </w:r>
      <w:r>
        <w:t xml:space="preserve"> art. </w:t>
      </w:r>
      <w:r w:rsidRPr="00223012">
        <w:t>151</w:t>
      </w:r>
      <w:r>
        <w:t xml:space="preserve"> ust. </w:t>
      </w:r>
      <w:r w:rsidRPr="00223012">
        <w:t>4–5</w:t>
      </w:r>
      <w:r>
        <w:t xml:space="preserve"> </w:t>
      </w:r>
      <w:r w:rsidRPr="00223012">
        <w:t>ustawy z</w:t>
      </w:r>
      <w:r>
        <w:t xml:space="preserve"> </w:t>
      </w:r>
      <w:r w:rsidRPr="00223012">
        <w:t>dnia 12</w:t>
      </w:r>
      <w:r>
        <w:t xml:space="preserve"> </w:t>
      </w:r>
      <w:r w:rsidRPr="00223012">
        <w:t>grudnia 2013</w:t>
      </w:r>
      <w:r>
        <w:t xml:space="preserve"> </w:t>
      </w:r>
      <w:r w:rsidRPr="00223012">
        <w:t>r. o</w:t>
      </w:r>
      <w:r w:rsidR="009103E1">
        <w:t> </w:t>
      </w:r>
      <w:r w:rsidRPr="00223012">
        <w:t>cudzoziemcach i</w:t>
      </w:r>
      <w:r>
        <w:t xml:space="preserve"> </w:t>
      </w:r>
      <w:r w:rsidRPr="00223012">
        <w:t>złożył wniosek o</w:t>
      </w:r>
      <w:r>
        <w:t xml:space="preserve"> </w:t>
      </w:r>
      <w:r w:rsidRPr="00223012">
        <w:t>udzielenie zezwolenia na pobyt czasowy, o</w:t>
      </w:r>
      <w:r>
        <w:t xml:space="preserve"> </w:t>
      </w:r>
      <w:r w:rsidRPr="00223012">
        <w:t>którym mowa w</w:t>
      </w:r>
      <w:r>
        <w:t xml:space="preserve"> art. </w:t>
      </w:r>
      <w:r w:rsidRPr="00223012">
        <w:t>151</w:t>
      </w:r>
      <w:r>
        <w:t xml:space="preserve">b ust. </w:t>
      </w:r>
      <w:r w:rsidRPr="00223012">
        <w:t>1</w:t>
      </w:r>
      <w:r>
        <w:t xml:space="preserve"> </w:t>
      </w:r>
      <w:r w:rsidRPr="00223012">
        <w:t>tej ustawy, na warunkach określonych w</w:t>
      </w:r>
      <w:r>
        <w:t xml:space="preserve"> </w:t>
      </w:r>
      <w:r w:rsidRPr="00223012">
        <w:t>umowie, o</w:t>
      </w:r>
      <w:r>
        <w:t xml:space="preserve"> </w:t>
      </w:r>
      <w:r w:rsidRPr="00223012">
        <w:t>której mowa w</w:t>
      </w:r>
      <w:r>
        <w:t xml:space="preserve"> art. </w:t>
      </w:r>
      <w:r w:rsidRPr="00223012">
        <w:t>151</w:t>
      </w:r>
      <w:r>
        <w:t xml:space="preserve">b ust. </w:t>
      </w:r>
      <w:r w:rsidRPr="00223012">
        <w:t>1</w:t>
      </w:r>
      <w:r>
        <w:t xml:space="preserve"> pkt </w:t>
      </w:r>
      <w:r w:rsidRPr="00223012">
        <w:t>2</w:t>
      </w:r>
      <w:r>
        <w:t xml:space="preserve"> </w:t>
      </w:r>
      <w:r w:rsidRPr="00223012">
        <w:t>tej ustawy.</w:t>
      </w:r>
      <w:r>
        <w:t>”</w:t>
      </w:r>
      <w:r w:rsidRPr="00223012">
        <w:t>,</w:t>
      </w:r>
    </w:p>
    <w:p w:rsidR="003E19C2" w:rsidRPr="00223012" w:rsidRDefault="003E19C2" w:rsidP="00D24E45">
      <w:pPr>
        <w:pStyle w:val="LITlitera"/>
        <w:keepNext/>
      </w:pPr>
      <w:r w:rsidRPr="00223012">
        <w:t>b)</w:t>
      </w:r>
      <w:r w:rsidRPr="00223012">
        <w:tab/>
        <w:t>w</w:t>
      </w:r>
      <w:r>
        <w:t xml:space="preserve"> </w:t>
      </w:r>
      <w:r w:rsidRPr="00285B87">
        <w:t>ust</w:t>
      </w:r>
      <w:r>
        <w:t xml:space="preserve">. </w:t>
      </w:r>
      <w:r w:rsidRPr="00223012">
        <w:t>2:</w:t>
      </w:r>
    </w:p>
    <w:p w:rsidR="003E19C2" w:rsidRPr="00223012" w:rsidRDefault="003E19C2" w:rsidP="00D24E45">
      <w:pPr>
        <w:pStyle w:val="TIRtiret"/>
        <w:keepNext/>
      </w:pPr>
      <w:r w:rsidRPr="00223012">
        <w:t>–</w:t>
      </w:r>
      <w:r w:rsidRPr="00223012">
        <w:tab/>
        <w:t>pkt 1</w:t>
      </w:r>
      <w:r>
        <w:t xml:space="preserve"> </w:t>
      </w:r>
      <w:r w:rsidRPr="00285B87">
        <w:t>otrzymuje</w:t>
      </w:r>
      <w:r w:rsidRPr="00223012">
        <w:t xml:space="preserve"> brzmienie:</w:t>
      </w:r>
    </w:p>
    <w:p w:rsidR="003E19C2" w:rsidRPr="00223012" w:rsidRDefault="003E19C2" w:rsidP="00285B87">
      <w:pPr>
        <w:pStyle w:val="ZTIRPKTzmpkttiret"/>
      </w:pPr>
      <w:r>
        <w:t>„</w:t>
      </w:r>
      <w:r w:rsidRPr="00223012">
        <w:t>1)</w:t>
      </w:r>
      <w:r w:rsidRPr="00223012">
        <w:tab/>
        <w:t>posiadający w</w:t>
      </w:r>
      <w:r>
        <w:t xml:space="preserve"> </w:t>
      </w:r>
      <w:r w:rsidRPr="00223012">
        <w:t>Rzeczypospolitej Polskiej zezwolenie na pobyt czasowy udzielone w</w:t>
      </w:r>
      <w:r>
        <w:t xml:space="preserve"> </w:t>
      </w:r>
      <w:r w:rsidRPr="00223012">
        <w:t>związku z</w:t>
      </w:r>
      <w:r>
        <w:t xml:space="preserve"> </w:t>
      </w:r>
      <w:r w:rsidRPr="00223012">
        <w:t>okolicznościami, o</w:t>
      </w:r>
      <w:r>
        <w:t xml:space="preserve"> </w:t>
      </w:r>
      <w:r w:rsidRPr="00223012">
        <w:t>których mowa w</w:t>
      </w:r>
      <w:r>
        <w:t xml:space="preserve"> art. </w:t>
      </w:r>
      <w:r w:rsidRPr="00223012">
        <w:t>144,</w:t>
      </w:r>
      <w:r w:rsidR="009103E1">
        <w:t xml:space="preserve"> art. </w:t>
      </w:r>
      <w:r w:rsidRPr="00223012">
        <w:t>151</w:t>
      </w:r>
      <w:r>
        <w:t xml:space="preserve"> ust. </w:t>
      </w:r>
      <w:r w:rsidRPr="00223012">
        <w:t>1,</w:t>
      </w:r>
      <w:r>
        <w:t xml:space="preserve"> art. </w:t>
      </w:r>
      <w:r w:rsidRPr="00223012">
        <w:t>151</w:t>
      </w:r>
      <w:r>
        <w:t xml:space="preserve">b ust. </w:t>
      </w:r>
      <w:r w:rsidRPr="00223012">
        <w:t>1,</w:t>
      </w:r>
      <w:r>
        <w:t xml:space="preserve"> art. </w:t>
      </w:r>
      <w:r w:rsidRPr="00223012">
        <w:t>158</w:t>
      </w:r>
      <w:r>
        <w:t xml:space="preserve"> ust. </w:t>
      </w:r>
      <w:r w:rsidRPr="00223012">
        <w:t>2</w:t>
      </w:r>
      <w:r>
        <w:t xml:space="preserve"> pkt </w:t>
      </w:r>
      <w:r w:rsidRPr="00223012">
        <w:t>1</w:t>
      </w:r>
      <w:r>
        <w:t xml:space="preserve"> lub</w:t>
      </w:r>
      <w:r w:rsidRPr="00223012">
        <w:t xml:space="preserve"> 2,</w:t>
      </w:r>
      <w:r>
        <w:t xml:space="preserve"> art. </w:t>
      </w:r>
      <w:r w:rsidRPr="00223012">
        <w:t>161</w:t>
      </w:r>
      <w:r>
        <w:t xml:space="preserve"> ust. </w:t>
      </w:r>
      <w:r w:rsidRPr="00223012">
        <w:t>2,</w:t>
      </w:r>
      <w:r>
        <w:t xml:space="preserve"> art. </w:t>
      </w:r>
      <w:r w:rsidRPr="00223012">
        <w:t>176</w:t>
      </w:r>
      <w:r>
        <w:t xml:space="preserve"> lub art. </w:t>
      </w:r>
      <w:r w:rsidRPr="00223012">
        <w:t>186</w:t>
      </w:r>
      <w:r>
        <w:t xml:space="preserve"> ust. </w:t>
      </w:r>
      <w:r w:rsidRPr="00223012">
        <w:t>1</w:t>
      </w:r>
      <w:r>
        <w:t xml:space="preserve"> pkt </w:t>
      </w:r>
      <w:r w:rsidRPr="00223012">
        <w:t>3, 4</w:t>
      </w:r>
      <w:r>
        <w:t xml:space="preserve"> lub</w:t>
      </w:r>
      <w:r w:rsidRPr="00223012">
        <w:t xml:space="preserve"> 7</w:t>
      </w:r>
      <w:r>
        <w:t xml:space="preserve"> </w:t>
      </w:r>
      <w:r w:rsidRPr="00223012">
        <w:t>ustawy z</w:t>
      </w:r>
      <w:r>
        <w:t xml:space="preserve"> </w:t>
      </w:r>
      <w:r w:rsidRPr="00223012">
        <w:t>dnia 12</w:t>
      </w:r>
      <w:r>
        <w:t xml:space="preserve"> </w:t>
      </w:r>
      <w:r w:rsidRPr="00223012">
        <w:t>grudnia 2013</w:t>
      </w:r>
      <w:r>
        <w:t xml:space="preserve"> </w:t>
      </w:r>
      <w:r w:rsidRPr="00223012">
        <w:t xml:space="preserve">r. </w:t>
      </w:r>
      <w:r w:rsidRPr="00223012">
        <w:lastRenderedPageBreak/>
        <w:t>o</w:t>
      </w:r>
      <w:r>
        <w:t xml:space="preserve"> </w:t>
      </w:r>
      <w:r w:rsidRPr="00223012">
        <w:t>cudzoziemcach, lub posiadający wizę krajową w</w:t>
      </w:r>
      <w:r>
        <w:t xml:space="preserve"> </w:t>
      </w:r>
      <w:r w:rsidRPr="00223012">
        <w:t>celu prowadzenia badań naukowych lub prac rozwojowych;</w:t>
      </w:r>
      <w:r>
        <w:t>”</w:t>
      </w:r>
      <w:r w:rsidRPr="00223012">
        <w:t>,</w:t>
      </w:r>
    </w:p>
    <w:p w:rsidR="003E19C2" w:rsidRPr="00223012" w:rsidRDefault="003E19C2" w:rsidP="00D24E45">
      <w:pPr>
        <w:pStyle w:val="TIRtiret"/>
        <w:keepNext/>
      </w:pPr>
      <w:r w:rsidRPr="00223012">
        <w:t>–</w:t>
      </w:r>
      <w:r w:rsidRPr="00223012">
        <w:tab/>
      </w:r>
      <w:r>
        <w:t xml:space="preserve">pkt </w:t>
      </w:r>
      <w:r w:rsidRPr="00223012">
        <w:t>4</w:t>
      </w:r>
      <w:r>
        <w:t xml:space="preserve"> </w:t>
      </w:r>
      <w:r w:rsidRPr="00223012">
        <w:t>otrzymuje brzmienie:</w:t>
      </w:r>
    </w:p>
    <w:p w:rsidR="003E19C2" w:rsidRPr="00223012" w:rsidRDefault="003E19C2" w:rsidP="00285B87">
      <w:pPr>
        <w:pStyle w:val="ZTIRPKTzmpkttiret"/>
      </w:pPr>
      <w:r>
        <w:t>„</w:t>
      </w:r>
      <w:r w:rsidRPr="00223012">
        <w:t>4)</w:t>
      </w:r>
      <w:r w:rsidRPr="00223012">
        <w:tab/>
        <w:t>posiadający zezwolenie na pobyt czasowy na terytorium Rzeczypospolitej Polskiej udzielone na podstawie</w:t>
      </w:r>
      <w:r>
        <w:t xml:space="preserve"> art. </w:t>
      </w:r>
      <w:r w:rsidRPr="00223012">
        <w:t>159</w:t>
      </w:r>
      <w:r>
        <w:t xml:space="preserve"> ust. </w:t>
      </w:r>
      <w:r w:rsidRPr="00223012">
        <w:t>1</w:t>
      </w:r>
      <w:r>
        <w:t xml:space="preserve"> lub art. </w:t>
      </w:r>
      <w:r w:rsidRPr="00223012">
        <w:t>161b</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8.</w:t>
      </w:r>
      <w:r w:rsidRPr="00223012">
        <w:t xml:space="preserve"> W</w:t>
      </w:r>
      <w:r>
        <w:t xml:space="preserve"> </w:t>
      </w:r>
      <w:r w:rsidRPr="00223012">
        <w:t>ustawie z</w:t>
      </w:r>
      <w:r>
        <w:t xml:space="preserve"> </w:t>
      </w:r>
      <w:r w:rsidRPr="00223012">
        <w:t>dnia 15</w:t>
      </w:r>
      <w:r>
        <w:t xml:space="preserve"> </w:t>
      </w:r>
      <w:r w:rsidRPr="00223012">
        <w:t>lipca 2011</w:t>
      </w:r>
      <w:r>
        <w:t xml:space="preserve"> </w:t>
      </w:r>
      <w:r w:rsidRPr="00223012">
        <w:t>r. o</w:t>
      </w:r>
      <w:r>
        <w:t xml:space="preserve"> </w:t>
      </w:r>
      <w:r w:rsidRPr="00223012">
        <w:t>zawodach pielęgniarki i</w:t>
      </w:r>
      <w:r>
        <w:t xml:space="preserve"> </w:t>
      </w:r>
      <w:r w:rsidRPr="00223012">
        <w:t>położnej (</w:t>
      </w:r>
      <w:r>
        <w:t>Dz. U.</w:t>
      </w:r>
      <w:r w:rsidRPr="00223012">
        <w:t xml:space="preserve"> z</w:t>
      </w:r>
      <w:r w:rsidR="009103E1">
        <w:t> </w:t>
      </w:r>
      <w:r w:rsidRPr="00223012">
        <w:t>2018</w:t>
      </w:r>
      <w:r>
        <w:t xml:space="preserve"> </w:t>
      </w:r>
      <w:r w:rsidRPr="00223012">
        <w:t>r.</w:t>
      </w:r>
      <w:r>
        <w:t xml:space="preserve"> poz. </w:t>
      </w:r>
      <w:r w:rsidRPr="00223012">
        <w:t>123, z</w:t>
      </w:r>
      <w:r>
        <w:t xml:space="preserve"> </w:t>
      </w:r>
      <w:proofErr w:type="spellStart"/>
      <w:r w:rsidRPr="00223012">
        <w:t>późn</w:t>
      </w:r>
      <w:proofErr w:type="spellEnd"/>
      <w:r w:rsidRPr="00223012">
        <w:t>. zm.</w:t>
      </w:r>
      <w:r w:rsidRPr="00CE6CF2">
        <w:rPr>
          <w:rStyle w:val="IGindeksgrny"/>
        </w:rPr>
        <w:footnoteReference w:id="7"/>
      </w:r>
      <w:r w:rsidRPr="00CE6CF2">
        <w:rPr>
          <w:rStyle w:val="IGindeksgrny"/>
        </w:rPr>
        <w:t>)</w:t>
      </w:r>
      <w:r w:rsidRPr="00223012">
        <w:t>) w</w:t>
      </w:r>
      <w:r>
        <w:t xml:space="preserve"> art. </w:t>
      </w:r>
      <w:r w:rsidRPr="00223012">
        <w:t>3</w:t>
      </w:r>
      <w:r>
        <w:t xml:space="preserve"> w pkt </w:t>
      </w:r>
      <w:r w:rsidRPr="00223012">
        <w:t>3:</w:t>
      </w:r>
    </w:p>
    <w:p w:rsidR="003E19C2" w:rsidRPr="00223012" w:rsidRDefault="003E19C2" w:rsidP="00D24E45">
      <w:pPr>
        <w:pStyle w:val="PKTpunkt"/>
        <w:keepNext/>
      </w:pPr>
      <w:r w:rsidRPr="00223012">
        <w:t>1)</w:t>
      </w:r>
      <w:r w:rsidRPr="00223012">
        <w:tab/>
      </w:r>
      <w:r w:rsidRPr="00285B87">
        <w:t>lit</w:t>
      </w:r>
      <w:r w:rsidRPr="00223012">
        <w:t>. g</w:t>
      </w:r>
      <w:r>
        <w:t xml:space="preserve"> </w:t>
      </w:r>
      <w:r w:rsidRPr="00223012">
        <w:t>otrzymuje brzmienie:</w:t>
      </w:r>
    </w:p>
    <w:p w:rsidR="003E19C2" w:rsidRPr="00223012" w:rsidRDefault="003E19C2" w:rsidP="00285B87">
      <w:pPr>
        <w:pStyle w:val="ZLITzmlitartykuempunktem"/>
      </w:pPr>
      <w:r>
        <w:t>„</w:t>
      </w:r>
      <w:r w:rsidRPr="00223012">
        <w:t>g)</w:t>
      </w:r>
      <w:r w:rsidRPr="00223012">
        <w:tab/>
        <w:t>obywateli</w:t>
      </w:r>
      <w:r>
        <w:t xml:space="preserve"> </w:t>
      </w:r>
      <w:r w:rsidRPr="00223012">
        <w:t>państw</w:t>
      </w:r>
      <w:r>
        <w:t xml:space="preserve"> </w:t>
      </w:r>
      <w:r w:rsidRPr="00223012">
        <w:t>trzecich</w:t>
      </w:r>
      <w:r>
        <w:t xml:space="preserve"> </w:t>
      </w:r>
      <w:r w:rsidRPr="00223012">
        <w:t>posiadających</w:t>
      </w:r>
      <w:r>
        <w:t xml:space="preserve"> </w:t>
      </w:r>
      <w:r w:rsidRPr="00223012">
        <w:t>zezwolenie</w:t>
      </w:r>
      <w:r>
        <w:t xml:space="preserve"> </w:t>
      </w:r>
      <w:r w:rsidRPr="00223012">
        <w:t>na</w:t>
      </w:r>
      <w:r>
        <w:t xml:space="preserve"> </w:t>
      </w:r>
      <w:r w:rsidRPr="00223012">
        <w:t>pobyt</w:t>
      </w:r>
      <w:r>
        <w:t xml:space="preserve"> </w:t>
      </w:r>
      <w:r w:rsidRPr="00223012">
        <w:t>czasowy</w:t>
      </w:r>
      <w:r>
        <w:t xml:space="preserve"> </w:t>
      </w:r>
      <w:r w:rsidRPr="00223012">
        <w:t>udzielone</w:t>
      </w:r>
      <w:r>
        <w:t xml:space="preserve"> </w:t>
      </w:r>
      <w:r w:rsidRPr="00223012">
        <w:t>w</w:t>
      </w:r>
      <w:r>
        <w:t xml:space="preserve"> </w:t>
      </w:r>
      <w:r w:rsidRPr="00223012">
        <w:t>związku z</w:t>
      </w:r>
      <w:r>
        <w:t xml:space="preserve"> </w:t>
      </w:r>
      <w:r w:rsidRPr="00223012">
        <w:t>okolicznością, o</w:t>
      </w:r>
      <w:r>
        <w:t xml:space="preserve"> </w:t>
      </w:r>
      <w:r w:rsidRPr="00223012">
        <w:t>której mowa w</w:t>
      </w:r>
      <w:r>
        <w:t xml:space="preserve"> art. </w:t>
      </w:r>
      <w:r w:rsidRPr="00223012">
        <w:t>151</w:t>
      </w:r>
      <w:r>
        <w:t xml:space="preserve"> ust. </w:t>
      </w:r>
      <w:r w:rsidRPr="00223012">
        <w:t>1,</w:t>
      </w:r>
      <w:r>
        <w:t xml:space="preserve"> art. </w:t>
      </w:r>
      <w:r w:rsidRPr="00223012">
        <w:t>151</w:t>
      </w:r>
      <w:r>
        <w:t xml:space="preserve">b ust. </w:t>
      </w:r>
      <w:r w:rsidRPr="00223012">
        <w:t>1,</w:t>
      </w:r>
      <w:r w:rsidR="009103E1">
        <w:t xml:space="preserve"> art. </w:t>
      </w:r>
      <w:r w:rsidRPr="00223012">
        <w:t>157a</w:t>
      </w:r>
      <w:r>
        <w:t xml:space="preserve"> ust. </w:t>
      </w:r>
      <w:r w:rsidRPr="00223012">
        <w:t>1,</w:t>
      </w:r>
      <w:r>
        <w:t xml:space="preserve"> art. </w:t>
      </w:r>
      <w:r w:rsidRPr="00223012">
        <w:t>157g</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rsidR="009103E1">
        <w:t> </w:t>
      </w:r>
      <w:r w:rsidRPr="00223012">
        <w:t>cudzoziemcach,</w:t>
      </w:r>
      <w:r>
        <w:t>”</w:t>
      </w:r>
      <w:r w:rsidRPr="00223012">
        <w:t>;</w:t>
      </w:r>
    </w:p>
    <w:p w:rsidR="003E19C2" w:rsidRPr="00223012" w:rsidRDefault="003E19C2" w:rsidP="00D24E45">
      <w:pPr>
        <w:pStyle w:val="PKTpunkt"/>
        <w:keepNext/>
      </w:pPr>
      <w:r w:rsidRPr="00223012">
        <w:t>2)</w:t>
      </w:r>
      <w:r w:rsidRPr="00223012">
        <w:tab/>
        <w:t>dodaje się</w:t>
      </w:r>
      <w:r>
        <w:t xml:space="preserve"> lit. </w:t>
      </w:r>
      <w:r w:rsidRPr="00223012">
        <w:t>h</w:t>
      </w:r>
      <w:r>
        <w:t>–</w:t>
      </w:r>
      <w:r w:rsidRPr="00223012">
        <w:t>j w</w:t>
      </w:r>
      <w:r>
        <w:t xml:space="preserve"> </w:t>
      </w:r>
      <w:r w:rsidRPr="00223012">
        <w:t>brzmieniu:</w:t>
      </w:r>
    </w:p>
    <w:p w:rsidR="003E19C2" w:rsidRPr="00285B87" w:rsidRDefault="003E19C2" w:rsidP="00285B87">
      <w:pPr>
        <w:pStyle w:val="ZLITzmlitartykuempunktem"/>
      </w:pPr>
      <w:r>
        <w:t>„</w:t>
      </w:r>
      <w:r w:rsidRPr="00223012">
        <w:t>h)</w:t>
      </w:r>
      <w:r w:rsidRPr="00223012">
        <w:tab/>
        <w:t>obywateli</w:t>
      </w:r>
      <w:r>
        <w:t xml:space="preserve"> </w:t>
      </w:r>
      <w:r w:rsidRPr="00223012">
        <w:t>pa</w:t>
      </w:r>
      <w:r w:rsidRPr="00223012">
        <w:rPr>
          <w:rFonts w:hint="eastAsia"/>
        </w:rPr>
        <w:t>ń</w:t>
      </w:r>
      <w:r w:rsidRPr="00223012">
        <w:t>stw</w:t>
      </w:r>
      <w:r>
        <w:t xml:space="preserve"> </w:t>
      </w:r>
      <w:r w:rsidRPr="00223012">
        <w:t>trzecich</w:t>
      </w:r>
      <w:r>
        <w:t xml:space="preserve"> </w:t>
      </w:r>
      <w:r w:rsidRPr="00223012">
        <w:t>posiadaj</w:t>
      </w:r>
      <w:r w:rsidRPr="00223012">
        <w:rPr>
          <w:rFonts w:hint="eastAsia"/>
        </w:rPr>
        <w:t>ą</w:t>
      </w:r>
      <w:r w:rsidRPr="00223012">
        <w:t>cych</w:t>
      </w:r>
      <w:r>
        <w:t xml:space="preserve"> </w:t>
      </w:r>
      <w:r w:rsidRPr="00223012">
        <w:t>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studiów pierwszego stopnia, studiów drugiego stopnia lub jednolitych studiów magisterskich albo </w:t>
      </w:r>
      <w:r w:rsidRPr="00285B87">
        <w:t>kształcenia się w szkole doktorskiej, z adnotacją „student”, wizę krajową w celu prowadzenia badań naukowych lub prac rozwojowych, wizę krajową w celu odbycia stażu lub wizę krajową w celu udziału w programie wolontariatu europejskiego,</w:t>
      </w:r>
    </w:p>
    <w:p w:rsidR="003E19C2" w:rsidRPr="00223012" w:rsidRDefault="003E19C2" w:rsidP="00285B87">
      <w:pPr>
        <w:pStyle w:val="ZLITzmlitartykuempunktem"/>
      </w:pPr>
      <w:r w:rsidRPr="00285B87">
        <w:t>i)</w:t>
      </w:r>
      <w:r w:rsidRPr="00285B87">
        <w:tab/>
        <w:t>obywateli państw trzecich przebywających na terytorium Rzeczypospolitej Polskiej w związku z korzystaniem z mobilności</w:t>
      </w:r>
      <w:r w:rsidRPr="00223012">
        <w:t xml:space="preserve"> krótkoterminowej naukowca na warunkach określonych w</w:t>
      </w:r>
      <w:r>
        <w:t xml:space="preserve"> art. </w:t>
      </w:r>
      <w:r w:rsidRPr="00223012">
        <w:t>156b ustawy z</w:t>
      </w:r>
      <w:r>
        <w:t xml:space="preserve"> </w:t>
      </w:r>
      <w:r w:rsidRPr="00223012">
        <w:t>dnia 12</w:t>
      </w:r>
      <w:r>
        <w:t xml:space="preserve"> </w:t>
      </w:r>
      <w:r w:rsidRPr="00223012">
        <w:t>grudnia 2013</w:t>
      </w:r>
      <w:r>
        <w:t xml:space="preserve"> </w:t>
      </w:r>
      <w:r w:rsidRPr="00223012">
        <w:t>r. o</w:t>
      </w:r>
      <w:r>
        <w:t xml:space="preserve"> </w:t>
      </w:r>
      <w:r w:rsidRPr="00223012">
        <w:t>cudzoziemcach,</w:t>
      </w:r>
    </w:p>
    <w:p w:rsidR="003E19C2" w:rsidRPr="00223012" w:rsidRDefault="003E19C2" w:rsidP="00285B87">
      <w:pPr>
        <w:pStyle w:val="ZLITzmlitartykuempunktem"/>
      </w:pPr>
      <w:r w:rsidRPr="00223012">
        <w:t>j)</w:t>
      </w:r>
      <w:r w:rsidRPr="00223012">
        <w:tab/>
      </w:r>
      <w:r w:rsidRPr="00285B87">
        <w:t>obywateli</w:t>
      </w:r>
      <w:r>
        <w:t xml:space="preserve"> </w:t>
      </w:r>
      <w:r w:rsidRPr="00223012">
        <w:t>państw</w:t>
      </w:r>
      <w:r>
        <w:t xml:space="preserve"> </w:t>
      </w:r>
      <w:r w:rsidRPr="00223012">
        <w:t>trzecich</w:t>
      </w:r>
      <w:r>
        <w:t xml:space="preserve"> </w:t>
      </w:r>
      <w:r w:rsidRPr="00223012">
        <w:t>przebywających na terytorium Rzeczypospolitej Polskiej w</w:t>
      </w:r>
      <w:r>
        <w:t xml:space="preserve"> </w:t>
      </w:r>
      <w:r w:rsidRPr="00223012">
        <w:t>związku z</w:t>
      </w:r>
      <w:r>
        <w:t xml:space="preserve"> </w:t>
      </w:r>
      <w:r w:rsidRPr="00223012">
        <w:t>korzystaniem z</w:t>
      </w:r>
      <w:r>
        <w:t xml:space="preserve"> </w:t>
      </w:r>
      <w:r w:rsidRPr="00223012">
        <w:t>mobilności studenta na warunkach określonych w</w:t>
      </w:r>
      <w:r w:rsidR="009103E1">
        <w:t> art. </w:t>
      </w:r>
      <w:r w:rsidRPr="00223012">
        <w:t>149a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lastRenderedPageBreak/>
        <w:t>Art.</w:t>
      </w:r>
      <w:r w:rsidR="007C601F" w:rsidRPr="00D24E45">
        <w:rPr>
          <w:rStyle w:val="Ppogrubienie"/>
        </w:rPr>
        <w:t> </w:t>
      </w:r>
      <w:r w:rsidRPr="00D24E45">
        <w:rPr>
          <w:rStyle w:val="Ppogrubienie"/>
        </w:rPr>
        <w:t>9.</w:t>
      </w:r>
      <w:r w:rsidRPr="00223012">
        <w:t xml:space="preserve"> W</w:t>
      </w:r>
      <w:r>
        <w:t xml:space="preserve"> </w:t>
      </w:r>
      <w:r w:rsidRPr="00223012">
        <w:t>ustawie z</w:t>
      </w:r>
      <w:r>
        <w:t xml:space="preserve"> </w:t>
      </w:r>
      <w:r w:rsidRPr="00223012">
        <w:t>dnia 22</w:t>
      </w:r>
      <w:r>
        <w:t xml:space="preserve"> </w:t>
      </w:r>
      <w:r w:rsidRPr="00223012">
        <w:t>grudnia 2015</w:t>
      </w:r>
      <w:r>
        <w:t xml:space="preserve"> </w:t>
      </w:r>
      <w:r w:rsidRPr="00223012">
        <w:t>r. o</w:t>
      </w:r>
      <w:r>
        <w:t xml:space="preserve"> </w:t>
      </w:r>
      <w:r w:rsidRPr="00223012">
        <w:t xml:space="preserve">zasadach uznawania kwalifikacji zawodowych </w:t>
      </w:r>
      <w:r w:rsidRPr="00285B87">
        <w:t>nabytych</w:t>
      </w:r>
      <w:r w:rsidRPr="00223012">
        <w:t xml:space="preserve"> w</w:t>
      </w:r>
      <w:r>
        <w:t xml:space="preserve"> </w:t>
      </w:r>
      <w:r w:rsidRPr="00223012">
        <w:t>państwach członkowskich Unii Europejskiej (Dz.</w:t>
      </w:r>
      <w:r w:rsidR="0028059A">
        <w:t xml:space="preserve"> </w:t>
      </w:r>
      <w:r w:rsidRPr="00223012">
        <w:t>U. z</w:t>
      </w:r>
      <w:r>
        <w:t xml:space="preserve"> </w:t>
      </w:r>
      <w:r w:rsidRPr="00223012">
        <w:t>2016</w:t>
      </w:r>
      <w:r>
        <w:t xml:space="preserve"> </w:t>
      </w:r>
      <w:r w:rsidRPr="00223012">
        <w:t>r.</w:t>
      </w:r>
      <w:r w:rsidR="009103E1">
        <w:t xml:space="preserve"> poz. </w:t>
      </w:r>
      <w:r w:rsidRPr="00223012">
        <w:t>65</w:t>
      </w:r>
      <w:r>
        <w:t xml:space="preserve"> oraz</w:t>
      </w:r>
      <w:r w:rsidRPr="00223012">
        <w:t xml:space="preserve"> z</w:t>
      </w:r>
      <w:r>
        <w:t xml:space="preserve"> </w:t>
      </w:r>
      <w:r w:rsidRPr="00223012">
        <w:t>2018</w:t>
      </w:r>
      <w:r>
        <w:t xml:space="preserve"> </w:t>
      </w:r>
      <w:r w:rsidRPr="00223012">
        <w:t>r.</w:t>
      </w:r>
      <w:r>
        <w:t xml:space="preserve"> poz. </w:t>
      </w:r>
      <w:r w:rsidRPr="00223012">
        <w:t>650</w:t>
      </w:r>
      <w:r>
        <w:t xml:space="preserve"> i </w:t>
      </w:r>
      <w:r w:rsidRPr="00223012">
        <w:t>1669) w</w:t>
      </w:r>
      <w:r>
        <w:t xml:space="preserve"> art. </w:t>
      </w:r>
      <w:r w:rsidRPr="00223012">
        <w:t>2</w:t>
      </w:r>
      <w:r>
        <w:t xml:space="preserve"> w ust. </w:t>
      </w:r>
      <w:r w:rsidRPr="00223012">
        <w:t>1:</w:t>
      </w:r>
    </w:p>
    <w:p w:rsidR="003E19C2" w:rsidRPr="00223012" w:rsidRDefault="003E19C2" w:rsidP="00D24E45">
      <w:pPr>
        <w:pStyle w:val="PKTpunkt"/>
        <w:keepNext/>
      </w:pPr>
      <w:r w:rsidRPr="00223012">
        <w:t>1)</w:t>
      </w:r>
      <w:r w:rsidRPr="00223012">
        <w:tab/>
        <w:t>pkt 9</w:t>
      </w:r>
      <w:r>
        <w:t xml:space="preserve"> </w:t>
      </w:r>
      <w:r w:rsidRPr="00223012">
        <w:t xml:space="preserve">otrzymuje </w:t>
      </w:r>
      <w:r w:rsidRPr="00285B87">
        <w:t>brzmienie</w:t>
      </w:r>
      <w:r w:rsidRPr="00223012">
        <w:t>:</w:t>
      </w:r>
    </w:p>
    <w:p w:rsidR="003E19C2" w:rsidRPr="00223012" w:rsidRDefault="003E19C2" w:rsidP="00285B87">
      <w:pPr>
        <w:pStyle w:val="ZPKTzmpktartykuempunktem"/>
      </w:pPr>
      <w:r>
        <w:t>„</w:t>
      </w:r>
      <w:r w:rsidRPr="00223012">
        <w:t>9)</w:t>
      </w:r>
      <w:r w:rsidRPr="00223012">
        <w:tab/>
        <w:t>obywateli</w:t>
      </w:r>
      <w:r>
        <w:t xml:space="preserve"> </w:t>
      </w:r>
      <w:r w:rsidRPr="00223012">
        <w:t>państw</w:t>
      </w:r>
      <w:r>
        <w:t xml:space="preserve"> </w:t>
      </w:r>
      <w:r w:rsidRPr="00223012">
        <w:t>trzecich</w:t>
      </w:r>
      <w:r>
        <w:t xml:space="preserve"> </w:t>
      </w:r>
      <w:r w:rsidRPr="00223012">
        <w:t>posiadających</w:t>
      </w:r>
      <w:r>
        <w:t xml:space="preserve"> </w:t>
      </w:r>
      <w:r w:rsidRPr="00223012">
        <w:t>zezwolenie</w:t>
      </w:r>
      <w:r>
        <w:t xml:space="preserve"> </w:t>
      </w:r>
      <w:r w:rsidRPr="00223012">
        <w:t>na</w:t>
      </w:r>
      <w:r>
        <w:t xml:space="preserve"> </w:t>
      </w:r>
      <w:r w:rsidRPr="00223012">
        <w:t>pobyt</w:t>
      </w:r>
      <w:r>
        <w:t xml:space="preserve"> </w:t>
      </w:r>
      <w:r w:rsidRPr="00223012">
        <w:t>czasowy</w:t>
      </w:r>
      <w:r>
        <w:t xml:space="preserve"> </w:t>
      </w:r>
      <w:r w:rsidRPr="00223012">
        <w:t>udzielone</w:t>
      </w:r>
      <w:r>
        <w:t xml:space="preserve"> </w:t>
      </w:r>
      <w:r w:rsidRPr="00223012">
        <w:t>w</w:t>
      </w:r>
      <w:r>
        <w:t xml:space="preserve"> </w:t>
      </w:r>
      <w:r w:rsidRPr="00223012">
        <w:t>związku z</w:t>
      </w:r>
      <w:r>
        <w:t xml:space="preserve"> </w:t>
      </w:r>
      <w:r w:rsidRPr="00223012">
        <w:t>okolicznością, o</w:t>
      </w:r>
      <w:r>
        <w:t xml:space="preserve"> </w:t>
      </w:r>
      <w:r w:rsidRPr="00223012">
        <w:t>której mowa w</w:t>
      </w:r>
      <w:r>
        <w:t xml:space="preserve"> art. </w:t>
      </w:r>
      <w:r w:rsidRPr="00223012">
        <w:t>151</w:t>
      </w:r>
      <w:r>
        <w:t xml:space="preserve"> ust. </w:t>
      </w:r>
      <w:r w:rsidRPr="00223012">
        <w:t>1,</w:t>
      </w:r>
      <w:r>
        <w:t xml:space="preserve"> art. </w:t>
      </w:r>
      <w:r w:rsidRPr="00223012">
        <w:t>151</w:t>
      </w:r>
      <w:r>
        <w:t xml:space="preserve">b ust. </w:t>
      </w:r>
      <w:r w:rsidRPr="00223012">
        <w:t>1,</w:t>
      </w:r>
      <w:r w:rsidR="009103E1">
        <w:t xml:space="preserve"> art. </w:t>
      </w:r>
      <w:r w:rsidRPr="00223012">
        <w:t>157a</w:t>
      </w:r>
      <w:r>
        <w:t xml:space="preserve"> ust. </w:t>
      </w:r>
      <w:r w:rsidRPr="00223012">
        <w:t>1,</w:t>
      </w:r>
      <w:r>
        <w:t xml:space="preserve"> art. </w:t>
      </w:r>
      <w:r w:rsidRPr="00223012">
        <w:t>157g</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rsidR="009103E1">
        <w:t> </w:t>
      </w:r>
      <w:r w:rsidRPr="00223012">
        <w:t>cudzoziemcach,</w:t>
      </w:r>
      <w:r>
        <w:t>”</w:t>
      </w:r>
      <w:r w:rsidRPr="00223012">
        <w:t>;</w:t>
      </w:r>
    </w:p>
    <w:p w:rsidR="003E19C2" w:rsidRPr="00223012" w:rsidRDefault="003E19C2" w:rsidP="00D24E45">
      <w:pPr>
        <w:pStyle w:val="PKTpunkt"/>
        <w:keepNext/>
      </w:pPr>
      <w:r w:rsidRPr="00223012">
        <w:t>2)</w:t>
      </w:r>
      <w:r w:rsidRPr="00223012">
        <w:tab/>
        <w:t>dodaje się</w:t>
      </w:r>
      <w:r>
        <w:t xml:space="preserve"> pkt </w:t>
      </w:r>
      <w:r w:rsidR="00285B87">
        <w:t>10–</w:t>
      </w:r>
      <w:r w:rsidRPr="00223012">
        <w:t>12</w:t>
      </w:r>
      <w:r>
        <w:t xml:space="preserve"> w </w:t>
      </w:r>
      <w:r w:rsidRPr="00223012">
        <w:t>brzmieniu:</w:t>
      </w:r>
    </w:p>
    <w:p w:rsidR="003E19C2" w:rsidRPr="00285B87" w:rsidRDefault="003E19C2" w:rsidP="00285B87">
      <w:pPr>
        <w:pStyle w:val="ZPKTzmpktartykuempunktem"/>
      </w:pPr>
      <w:r>
        <w:t>„</w:t>
      </w:r>
      <w:r w:rsidRPr="00223012">
        <w:t>10)</w:t>
      </w:r>
      <w:r w:rsidRPr="00223012">
        <w:tab/>
        <w:t>obywateli</w:t>
      </w:r>
      <w:r>
        <w:t xml:space="preserve"> </w:t>
      </w:r>
      <w:r w:rsidRPr="00223012">
        <w:t>pa</w:t>
      </w:r>
      <w:r w:rsidRPr="00223012">
        <w:rPr>
          <w:rFonts w:hint="eastAsia"/>
        </w:rPr>
        <w:t>ń</w:t>
      </w:r>
      <w:r w:rsidRPr="00223012">
        <w:t>stw</w:t>
      </w:r>
      <w:r>
        <w:t xml:space="preserve"> </w:t>
      </w:r>
      <w:r w:rsidRPr="00223012">
        <w:t>trzecich</w:t>
      </w:r>
      <w:r>
        <w:t xml:space="preserve"> </w:t>
      </w:r>
      <w:r w:rsidRPr="00223012">
        <w:t>posiadaj</w:t>
      </w:r>
      <w:r w:rsidRPr="00223012">
        <w:rPr>
          <w:rFonts w:hint="eastAsia"/>
        </w:rPr>
        <w:t>ą</w:t>
      </w:r>
      <w:r w:rsidRPr="00223012">
        <w:t>cych</w:t>
      </w:r>
      <w:r>
        <w:t xml:space="preserve"> </w:t>
      </w:r>
      <w:r w:rsidRPr="00223012">
        <w:t>wiz</w:t>
      </w:r>
      <w:r w:rsidRPr="00223012">
        <w:rPr>
          <w:rFonts w:hint="eastAsia"/>
        </w:rPr>
        <w:t>ę</w:t>
      </w:r>
      <w:r w:rsidRPr="00223012">
        <w:t xml:space="preserve"> krajow</w:t>
      </w:r>
      <w:r w:rsidRPr="00223012">
        <w:rPr>
          <w:rFonts w:hint="eastAsia"/>
        </w:rPr>
        <w:t>ą</w:t>
      </w:r>
      <w:r w:rsidRPr="00223012">
        <w:t xml:space="preserve"> w</w:t>
      </w:r>
      <w:r>
        <w:t xml:space="preserve"> </w:t>
      </w:r>
      <w:r w:rsidRPr="00223012">
        <w:t xml:space="preserve">celu odbycia studiów pierwszego stopnia, studiów drugiego stopnia lub jednolitych studiów magisterskich albo </w:t>
      </w:r>
      <w:r w:rsidRPr="00285B87">
        <w:t>kształcenia się w szkole doktorskiej, z adnotacją „student”, wizę krajową w celu prowadzenia badań naukowych lub prac rozwojowych, wizę krajową w celu odbycia stażu lub wizę krajową w celu udziału w programie wolontariatu europejskiego,</w:t>
      </w:r>
    </w:p>
    <w:p w:rsidR="003E19C2" w:rsidRPr="00285B87" w:rsidRDefault="003E19C2" w:rsidP="00285B87">
      <w:pPr>
        <w:pStyle w:val="ZPKTzmpktartykuempunktem"/>
      </w:pPr>
      <w:r w:rsidRPr="00285B87">
        <w:t>11)</w:t>
      </w:r>
      <w:r w:rsidRPr="00285B87">
        <w:tab/>
        <w:t>obywateli państw trzecich przebywających na terytorium Rzeczypospolitej Polskiej w związku z korzystaniem z mobilności krótkoterminowej naukowca na warunkach określonych w art. 156b ust</w:t>
      </w:r>
      <w:r w:rsidR="009103E1">
        <w:t>awy z dnia 12 grudnia 2013 r. o </w:t>
      </w:r>
      <w:r w:rsidRPr="00285B87">
        <w:t>cudzoziemcach,</w:t>
      </w:r>
    </w:p>
    <w:p w:rsidR="003E19C2" w:rsidRPr="00223012" w:rsidRDefault="003E19C2" w:rsidP="00285B87">
      <w:pPr>
        <w:pStyle w:val="ZPKTzmpktartykuempunktem"/>
      </w:pPr>
      <w:r w:rsidRPr="00285B87">
        <w:t>12)</w:t>
      </w:r>
      <w:r w:rsidRPr="00285B87">
        <w:tab/>
        <w:t>obywateli państw trzecich</w:t>
      </w:r>
      <w:r>
        <w:t xml:space="preserve"> </w:t>
      </w:r>
      <w:r w:rsidRPr="00223012">
        <w:t>przebywających na terytorium Rzeczypospolitej Polskiej w</w:t>
      </w:r>
      <w:r>
        <w:t xml:space="preserve"> </w:t>
      </w:r>
      <w:r w:rsidRPr="00223012">
        <w:t>związku z</w:t>
      </w:r>
      <w:r>
        <w:t xml:space="preserve"> </w:t>
      </w:r>
      <w:r w:rsidRPr="00223012">
        <w:t>korzystaniem z</w:t>
      </w:r>
      <w:r>
        <w:t xml:space="preserve"> </w:t>
      </w:r>
      <w:r w:rsidRPr="00223012">
        <w:t>mobilności studenta na warunkach określonych w</w:t>
      </w:r>
      <w:r w:rsidR="009103E1">
        <w:t> art. </w:t>
      </w:r>
      <w:r w:rsidRPr="00223012">
        <w:t>149a ustawy z</w:t>
      </w:r>
      <w:r>
        <w:t xml:space="preserve"> </w:t>
      </w:r>
      <w:r w:rsidRPr="00223012">
        <w:t>dnia 12</w:t>
      </w:r>
      <w:r>
        <w:t xml:space="preserve"> </w:t>
      </w:r>
      <w:r w:rsidRPr="00223012">
        <w:t>grudnia 2013</w:t>
      </w:r>
      <w:r>
        <w:t xml:space="preserve"> </w:t>
      </w:r>
      <w:r w:rsidRPr="00223012">
        <w:t>r. o</w:t>
      </w:r>
      <w:r>
        <w:t xml:space="preserve"> </w:t>
      </w:r>
      <w:r w:rsidRPr="00223012">
        <w:t>cudzoziemcach</w:t>
      </w:r>
      <w:r>
        <w:t>”</w:t>
      </w:r>
      <w:r w:rsidRPr="00223012">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10.</w:t>
      </w:r>
      <w:r>
        <w:t xml:space="preserve"> </w:t>
      </w:r>
      <w:r w:rsidRPr="00223012">
        <w:t>W</w:t>
      </w:r>
      <w:r>
        <w:t xml:space="preserve"> </w:t>
      </w:r>
      <w:r w:rsidRPr="00223012">
        <w:t>ustawie z</w:t>
      </w:r>
      <w:r>
        <w:t xml:space="preserve"> </w:t>
      </w:r>
      <w:r w:rsidRPr="00223012">
        <w:t>dnia 11</w:t>
      </w:r>
      <w:r>
        <w:t xml:space="preserve"> </w:t>
      </w:r>
      <w:r w:rsidRPr="00223012">
        <w:t>lutego 2016</w:t>
      </w:r>
      <w:r>
        <w:t xml:space="preserve"> </w:t>
      </w:r>
      <w:r w:rsidRPr="00223012">
        <w:t>r. o</w:t>
      </w:r>
      <w:r>
        <w:t xml:space="preserve"> </w:t>
      </w:r>
      <w:r w:rsidRPr="00223012">
        <w:t>pomocy państwa w</w:t>
      </w:r>
      <w:r>
        <w:t xml:space="preserve"> </w:t>
      </w:r>
      <w:r w:rsidRPr="00223012">
        <w:t>wychowywaniu dzieci (</w:t>
      </w:r>
      <w:r>
        <w:t>Dz. U.</w:t>
      </w:r>
      <w:r w:rsidRPr="00223012">
        <w:t xml:space="preserve"> z</w:t>
      </w:r>
      <w:r>
        <w:t xml:space="preserve"> </w:t>
      </w:r>
      <w:r w:rsidRPr="00223012">
        <w:t>20</w:t>
      </w:r>
      <w:r w:rsidR="002B1414">
        <w:t>18</w:t>
      </w:r>
      <w:r>
        <w:t xml:space="preserve"> </w:t>
      </w:r>
      <w:r w:rsidRPr="00223012">
        <w:t>r.</w:t>
      </w:r>
      <w:r>
        <w:t xml:space="preserve"> poz. </w:t>
      </w:r>
      <w:r w:rsidR="002B1414">
        <w:t>2134</w:t>
      </w:r>
      <w:r w:rsidRPr="00223012">
        <w:t>) w</w:t>
      </w:r>
      <w:r>
        <w:t xml:space="preserve"> art. </w:t>
      </w:r>
      <w:r w:rsidRPr="00223012">
        <w:t>1</w:t>
      </w:r>
      <w:r>
        <w:t xml:space="preserve"> w ust. </w:t>
      </w:r>
      <w:r w:rsidRPr="00223012">
        <w:t>2</w:t>
      </w:r>
      <w:r>
        <w:t xml:space="preserve"> w pkt </w:t>
      </w:r>
      <w:r w:rsidRPr="00223012">
        <w:t>2:</w:t>
      </w:r>
    </w:p>
    <w:p w:rsidR="003E19C2" w:rsidRPr="00223012" w:rsidRDefault="003E19C2" w:rsidP="00D24E45">
      <w:pPr>
        <w:pStyle w:val="PKTpunkt"/>
        <w:keepNext/>
      </w:pPr>
      <w:r w:rsidRPr="00223012">
        <w:t>1)</w:t>
      </w:r>
      <w:r w:rsidRPr="00223012">
        <w:tab/>
        <w:t xml:space="preserve">lit. e </w:t>
      </w:r>
      <w:r w:rsidRPr="00285B87">
        <w:t>otrzymuje</w:t>
      </w:r>
      <w:r w:rsidRPr="00223012">
        <w:t xml:space="preserve"> brzmienie:</w:t>
      </w:r>
    </w:p>
    <w:p w:rsidR="003E19C2" w:rsidRPr="00223012" w:rsidRDefault="003E19C2" w:rsidP="00D24E45">
      <w:pPr>
        <w:pStyle w:val="ZLITzmlitartykuempunktem"/>
        <w:keepNext/>
      </w:pPr>
      <w:r>
        <w:t>„</w:t>
      </w:r>
      <w:r w:rsidRPr="00223012">
        <w:t>e)</w:t>
      </w:r>
      <w:r w:rsidRPr="00223012">
        <w:tab/>
        <w:t xml:space="preserve">przebywającym na terytorium </w:t>
      </w:r>
      <w:r w:rsidRPr="00285B87">
        <w:t>Rzeczypospolitej</w:t>
      </w:r>
      <w:r w:rsidRPr="00223012">
        <w:t xml:space="preserve"> Polskiej:</w:t>
      </w:r>
    </w:p>
    <w:p w:rsidR="003E19C2" w:rsidRPr="00223012" w:rsidRDefault="003E19C2" w:rsidP="00285B87">
      <w:pPr>
        <w:pStyle w:val="ZTIRwLITzmtirwlitartykuempunktem"/>
      </w:pPr>
      <w:r w:rsidRPr="00223012">
        <w:t>–</w:t>
      </w:r>
      <w:r w:rsidRPr="00223012">
        <w:tab/>
        <w:t xml:space="preserve">na </w:t>
      </w:r>
      <w:r w:rsidRPr="00285B87">
        <w:t>podstawie</w:t>
      </w:r>
      <w:r w:rsidRPr="00223012">
        <w:t xml:space="preserve"> zezwolenia na pobyt czasowy, o</w:t>
      </w:r>
      <w:r>
        <w:t xml:space="preserve"> </w:t>
      </w:r>
      <w:r w:rsidRPr="00223012">
        <w:t>którym mowa w</w:t>
      </w:r>
      <w:r>
        <w:t xml:space="preserve"> art. </w:t>
      </w:r>
      <w:r w:rsidRPr="00223012">
        <w:t>139a</w:t>
      </w:r>
      <w:r>
        <w:t xml:space="preserve"> ust. </w:t>
      </w:r>
      <w:r w:rsidRPr="00223012">
        <w:t>1</w:t>
      </w:r>
      <w:r>
        <w:t xml:space="preserve"> lub art. </w:t>
      </w:r>
      <w:r w:rsidRPr="00223012">
        <w:t>139o</w:t>
      </w:r>
      <w:r>
        <w:t xml:space="preserve"> ust. </w:t>
      </w:r>
      <w:r w:rsidRPr="00223012">
        <w:t>1</w:t>
      </w:r>
      <w:r>
        <w:t xml:space="preserve"> </w:t>
      </w:r>
      <w:r w:rsidRPr="00223012">
        <w:t>ustawy z</w:t>
      </w:r>
      <w:r>
        <w:t xml:space="preserve"> </w:t>
      </w:r>
      <w:r w:rsidRPr="00223012">
        <w:t>dnia 12</w:t>
      </w:r>
      <w:r>
        <w:t xml:space="preserve"> </w:t>
      </w:r>
      <w:r w:rsidRPr="00223012">
        <w:t>grudnia 2013</w:t>
      </w:r>
      <w:r>
        <w:t xml:space="preserve"> </w:t>
      </w:r>
      <w:r w:rsidRPr="00223012">
        <w:t>r. o</w:t>
      </w:r>
      <w:r>
        <w:t xml:space="preserve"> </w:t>
      </w:r>
      <w:r w:rsidRPr="00223012">
        <w:t>cudzoziemcach, lub</w:t>
      </w:r>
    </w:p>
    <w:p w:rsidR="003E19C2" w:rsidRPr="00223012" w:rsidRDefault="003E19C2" w:rsidP="00285B87">
      <w:pPr>
        <w:pStyle w:val="ZTIRwLITzmtirwlitartykuempunktem"/>
      </w:pPr>
      <w:r w:rsidRPr="00223012">
        <w:t>–</w:t>
      </w:r>
      <w:r w:rsidRPr="00223012">
        <w:tab/>
        <w:t>w związku z</w:t>
      </w:r>
      <w:r>
        <w:t xml:space="preserve"> </w:t>
      </w:r>
      <w:r w:rsidRPr="00223012">
        <w:t>korzystaniem z</w:t>
      </w:r>
      <w:r>
        <w:t xml:space="preserve"> </w:t>
      </w:r>
      <w:r w:rsidRPr="00223012">
        <w:t>mobilności krótkoterminowej pracownika kadry kierowniczej, specjalisty lub pracownika odbywającego staż w</w:t>
      </w:r>
      <w:r>
        <w:t xml:space="preserve"> </w:t>
      </w:r>
      <w:r w:rsidRPr="00223012">
        <w:t>ramach przeniesienia wewnątrz przedsiębiorstwa na warunkach określonych w</w:t>
      </w:r>
      <w:r w:rsidR="009103E1">
        <w:t> art. </w:t>
      </w:r>
      <w:r w:rsidRPr="00223012">
        <w:t>139n ustawy z</w:t>
      </w:r>
      <w:r>
        <w:t xml:space="preserve"> </w:t>
      </w:r>
      <w:r w:rsidRPr="00223012">
        <w:t>dnia 12</w:t>
      </w:r>
      <w:r>
        <w:t xml:space="preserve"> </w:t>
      </w:r>
      <w:r w:rsidRPr="00223012">
        <w:t>grudnia 2013</w:t>
      </w:r>
      <w:r>
        <w:t xml:space="preserve"> </w:t>
      </w:r>
      <w:r w:rsidRPr="00223012">
        <w:t>r. o</w:t>
      </w:r>
      <w:r>
        <w:t xml:space="preserve"> </w:t>
      </w:r>
      <w:r w:rsidRPr="00223012">
        <w:t>cudzoziemcach</w:t>
      </w:r>
    </w:p>
    <w:p w:rsidR="003E19C2" w:rsidRPr="00223012" w:rsidRDefault="003E19C2" w:rsidP="00635D7C">
      <w:pPr>
        <w:pStyle w:val="CZWSPLITczwsplnaliter"/>
      </w:pPr>
      <w:r w:rsidRPr="00223012">
        <w:lastRenderedPageBreak/>
        <w:t>–</w:t>
      </w:r>
      <w:r w:rsidR="00285B87">
        <w:tab/>
      </w:r>
      <w:r w:rsidRPr="00223012">
        <w:t>jeżeli zamieszkują na terytorium Rzeczypospolitej Polskiej z</w:t>
      </w:r>
      <w:r>
        <w:t xml:space="preserve"> </w:t>
      </w:r>
      <w:r w:rsidRPr="00223012">
        <w:t>członkami rodzin, z</w:t>
      </w:r>
      <w:r>
        <w:t xml:space="preserve"> </w:t>
      </w:r>
      <w:r w:rsidRPr="00223012">
        <w:t>wyłączeniem cudzoziemców, którym zezwolono na pobyt i</w:t>
      </w:r>
      <w:r>
        <w:t xml:space="preserve"> </w:t>
      </w:r>
      <w:r w:rsidRPr="00223012">
        <w:t>pracę na okres nieprzekraczający dziewięciu miesięcy, chyba że przepisy o</w:t>
      </w:r>
      <w:r>
        <w:t xml:space="preserve"> </w:t>
      </w:r>
      <w:r w:rsidRPr="00223012">
        <w:t>koordynacji systemów zabezpieczenia społecznego lub dwustronne umowy międzynarodowe o</w:t>
      </w:r>
      <w:r>
        <w:t xml:space="preserve"> </w:t>
      </w:r>
      <w:r w:rsidRPr="00223012">
        <w:t>zabezpieczeniu społecznym stanowią inaczej,</w:t>
      </w:r>
      <w:r>
        <w:t>”</w:t>
      </w:r>
      <w:r w:rsidR="001618A2">
        <w:t>;</w:t>
      </w:r>
    </w:p>
    <w:p w:rsidR="003E19C2" w:rsidRPr="00223012" w:rsidRDefault="003E19C2" w:rsidP="00D24E45">
      <w:pPr>
        <w:pStyle w:val="PKTpunkt"/>
        <w:keepNext/>
      </w:pPr>
      <w:r w:rsidRPr="00223012">
        <w:t>2)</w:t>
      </w:r>
      <w:r w:rsidRPr="00223012">
        <w:tab/>
        <w:t>dodaje się</w:t>
      </w:r>
      <w:r>
        <w:t xml:space="preserve"> lit. </w:t>
      </w:r>
      <w:r w:rsidRPr="00223012">
        <w:t>f w</w:t>
      </w:r>
      <w:r>
        <w:t xml:space="preserve"> </w:t>
      </w:r>
      <w:r w:rsidRPr="00223012">
        <w:t>brzmieniu:</w:t>
      </w:r>
    </w:p>
    <w:p w:rsidR="003E19C2" w:rsidRPr="00223012" w:rsidRDefault="003E19C2" w:rsidP="00D24E45">
      <w:pPr>
        <w:pStyle w:val="ZLITzmlitartykuempunktem"/>
        <w:keepNext/>
      </w:pPr>
      <w:r>
        <w:t>„</w:t>
      </w:r>
      <w:r w:rsidRPr="00223012">
        <w:t>f)</w:t>
      </w:r>
      <w:r w:rsidRPr="00223012">
        <w:tab/>
        <w:t>przebywającym na terytorium Rzeczypospolitej Polskiej:</w:t>
      </w:r>
    </w:p>
    <w:p w:rsidR="003E19C2" w:rsidRPr="00223012" w:rsidRDefault="003E19C2" w:rsidP="00285B87">
      <w:pPr>
        <w:pStyle w:val="ZTIRwLITzmtirwlitartykuempunktem"/>
      </w:pPr>
      <w:r w:rsidRPr="00223012">
        <w:t>–</w:t>
      </w:r>
      <w:r w:rsidRPr="00223012">
        <w:tab/>
        <w:t>na podstawie zezwolenia na pobyt czasowy, o</w:t>
      </w:r>
      <w:r>
        <w:t xml:space="preserve"> </w:t>
      </w:r>
      <w:r w:rsidRPr="00223012">
        <w:t>którym mowa w</w:t>
      </w:r>
      <w:r>
        <w:t xml:space="preserve"> art. </w:t>
      </w:r>
      <w:r w:rsidRPr="00223012">
        <w:t>151</w:t>
      </w:r>
      <w:r w:rsidR="009103E1">
        <w:t xml:space="preserve"> lub art. </w:t>
      </w:r>
      <w:r w:rsidRPr="00223012">
        <w:t>151</w:t>
      </w:r>
      <w:r>
        <w:t>b</w:t>
      </w:r>
      <w:r w:rsidRPr="00223012">
        <w:t xml:space="preserve"> ustawy z</w:t>
      </w:r>
      <w:r>
        <w:t xml:space="preserve"> </w:t>
      </w:r>
      <w:r w:rsidRPr="00223012">
        <w:t>dnia 12</w:t>
      </w:r>
      <w:r>
        <w:t xml:space="preserve"> </w:t>
      </w:r>
      <w:r w:rsidRPr="00223012">
        <w:t>grudnia 2013</w:t>
      </w:r>
      <w:r>
        <w:t xml:space="preserve"> </w:t>
      </w:r>
      <w:r w:rsidRPr="00223012">
        <w:t>r. o</w:t>
      </w:r>
      <w:r>
        <w:t xml:space="preserve"> </w:t>
      </w:r>
      <w:r w:rsidRPr="00223012">
        <w:t>cudzoziemcach,</w:t>
      </w:r>
    </w:p>
    <w:p w:rsidR="003E19C2" w:rsidRPr="00223012" w:rsidRDefault="003E19C2" w:rsidP="00285B87">
      <w:pPr>
        <w:pStyle w:val="ZTIRwLITzmtirwlitartykuempunktem"/>
      </w:pPr>
      <w:r w:rsidRPr="00223012">
        <w:t>–</w:t>
      </w:r>
      <w:r w:rsidRPr="00223012">
        <w:tab/>
        <w:t>na podstawie wizy krajowej w</w:t>
      </w:r>
      <w:r>
        <w:t xml:space="preserve"> </w:t>
      </w:r>
      <w:r w:rsidRPr="00223012">
        <w:t>celu prowadzenia badań naukowych lub prac rozwojowych,</w:t>
      </w:r>
    </w:p>
    <w:p w:rsidR="003E19C2" w:rsidRPr="00223012" w:rsidRDefault="003E19C2" w:rsidP="00285B87">
      <w:pPr>
        <w:pStyle w:val="ZTIRwLITzmtirwlitartykuempunktem"/>
      </w:pPr>
      <w:r w:rsidRPr="00223012">
        <w:t>−</w:t>
      </w:r>
      <w:r w:rsidRPr="00223012">
        <w:tab/>
        <w:t>w związku z</w:t>
      </w:r>
      <w:r>
        <w:t xml:space="preserve"> </w:t>
      </w:r>
      <w:r w:rsidRPr="00223012">
        <w:t>korzystaniem z</w:t>
      </w:r>
      <w:r>
        <w:t xml:space="preserve"> </w:t>
      </w:r>
      <w:r w:rsidRPr="00223012">
        <w:t>mobilności krótkoterminowej naukowca na warunkach określonych w</w:t>
      </w:r>
      <w:r>
        <w:t xml:space="preserve"> art. </w:t>
      </w:r>
      <w:r w:rsidRPr="00223012">
        <w:t>156b ustawy z</w:t>
      </w:r>
      <w:r>
        <w:t xml:space="preserve"> </w:t>
      </w:r>
      <w:r w:rsidRPr="00223012">
        <w:t>dnia 12</w:t>
      </w:r>
      <w:r>
        <w:t xml:space="preserve"> </w:t>
      </w:r>
      <w:r w:rsidRPr="00223012">
        <w:t>grudnia 2013</w:t>
      </w:r>
      <w:r>
        <w:t xml:space="preserve"> </w:t>
      </w:r>
      <w:r w:rsidRPr="00223012">
        <w:t>r. o</w:t>
      </w:r>
      <w:r w:rsidR="009103E1">
        <w:t> </w:t>
      </w:r>
      <w:r w:rsidRPr="00223012">
        <w:t>cudzoziemcach</w:t>
      </w:r>
    </w:p>
    <w:p w:rsidR="003E19C2" w:rsidRDefault="003E19C2" w:rsidP="00635D7C">
      <w:pPr>
        <w:pStyle w:val="CZWSPLITczwsplnaliter"/>
      </w:pPr>
      <w:r w:rsidRPr="00223012">
        <w:t>−</w:t>
      </w:r>
      <w:r w:rsidR="00285B87">
        <w:tab/>
      </w:r>
      <w:r w:rsidRPr="00223012">
        <w:t>z</w:t>
      </w:r>
      <w:r>
        <w:t xml:space="preserve"> </w:t>
      </w:r>
      <w:r w:rsidRPr="00223012">
        <w:t>wyłączeniem cudzoziemców, którym zezwolono na pobyt na terytorium Rzeczypospolitej Polskiej przez okres nieprzekraczający sześciu miesięcy, chyba że przepisy o</w:t>
      </w:r>
      <w:r>
        <w:t xml:space="preserve"> </w:t>
      </w:r>
      <w:r w:rsidRPr="00223012">
        <w:t>koordynacji systemów zabezpieczenia społecznego lub dwustronne umowy międzynarodowe o</w:t>
      </w:r>
      <w:r>
        <w:t xml:space="preserve"> </w:t>
      </w:r>
      <w:r w:rsidRPr="00223012">
        <w:t>zabezpieczeniu społecznym stanowią inaczej.</w:t>
      </w:r>
      <w:r>
        <w:t>”</w:t>
      </w:r>
      <w:r w:rsidRPr="00223012">
        <w:t>.</w:t>
      </w:r>
    </w:p>
    <w:p w:rsidR="009652D2" w:rsidRPr="009652D2" w:rsidRDefault="009652D2" w:rsidP="00635D7C">
      <w:pPr>
        <w:pStyle w:val="USTustnpkodeksu"/>
      </w:pPr>
    </w:p>
    <w:p w:rsidR="003E19C2" w:rsidRPr="00C117E8"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11.</w:t>
      </w:r>
      <w:r w:rsidRPr="00223012">
        <w:t xml:space="preserve"> W</w:t>
      </w:r>
      <w:r>
        <w:t xml:space="preserve"> </w:t>
      </w:r>
      <w:r w:rsidRPr="00223012">
        <w:t>ustawie z</w:t>
      </w:r>
      <w:r>
        <w:t xml:space="preserve"> </w:t>
      </w:r>
      <w:r w:rsidRPr="00223012">
        <w:t>dnia 20</w:t>
      </w:r>
      <w:r>
        <w:t xml:space="preserve"> </w:t>
      </w:r>
      <w:r w:rsidRPr="00223012">
        <w:t>lipca 2018</w:t>
      </w:r>
      <w:r>
        <w:t xml:space="preserve"> </w:t>
      </w:r>
      <w:r w:rsidRPr="00223012">
        <w:t>r. – Prawo o</w:t>
      </w:r>
      <w:r>
        <w:t xml:space="preserve"> </w:t>
      </w:r>
      <w:r w:rsidRPr="00223012">
        <w:t>szkolnictwie wyższym i</w:t>
      </w:r>
      <w:r>
        <w:t xml:space="preserve"> </w:t>
      </w:r>
      <w:r w:rsidRPr="00223012">
        <w:t>nauce (</w:t>
      </w:r>
      <w:r>
        <w:t xml:space="preserve">Dz. U. poz. </w:t>
      </w:r>
      <w:r w:rsidRPr="00223012">
        <w:t>1668</w:t>
      </w:r>
      <w:r>
        <w:t xml:space="preserve"> i 2024</w:t>
      </w:r>
      <w:r w:rsidRPr="00223012">
        <w:t xml:space="preserve">) </w:t>
      </w:r>
      <w:r w:rsidRPr="00C117E8">
        <w:t>wprowadza się następujące zmiany:</w:t>
      </w:r>
    </w:p>
    <w:p w:rsidR="003E19C2" w:rsidRPr="00C117E8" w:rsidRDefault="003E19C2" w:rsidP="00D24E45">
      <w:pPr>
        <w:pStyle w:val="PKTpunkt"/>
        <w:keepNext/>
      </w:pPr>
      <w:r>
        <w:t>1)</w:t>
      </w:r>
      <w:r>
        <w:tab/>
      </w:r>
      <w:r w:rsidRPr="00C117E8">
        <w:t>w</w:t>
      </w:r>
      <w:r>
        <w:t xml:space="preserve"> art. </w:t>
      </w:r>
      <w:r w:rsidRPr="00C117E8">
        <w:t>324:</w:t>
      </w:r>
    </w:p>
    <w:p w:rsidR="003E19C2" w:rsidRPr="00C117E8" w:rsidRDefault="003E19C2" w:rsidP="00D24E45">
      <w:pPr>
        <w:pStyle w:val="LITlitera"/>
        <w:keepNext/>
      </w:pPr>
      <w:r>
        <w:t>a)</w:t>
      </w:r>
      <w:r>
        <w:tab/>
      </w:r>
      <w:r w:rsidRPr="00C117E8">
        <w:t>w</w:t>
      </w:r>
      <w:r>
        <w:t xml:space="preserve"> ust. </w:t>
      </w:r>
      <w:r w:rsidRPr="00C117E8">
        <w:t>2</w:t>
      </w:r>
      <w:r>
        <w:t xml:space="preserve"> w pkt </w:t>
      </w:r>
      <w:r w:rsidRPr="00C117E8">
        <w:t>7</w:t>
      </w:r>
      <w:r>
        <w:t xml:space="preserve"> </w:t>
      </w:r>
      <w:r w:rsidRPr="00C117E8">
        <w:t>kropkę zastępuje się średnikiem i</w:t>
      </w:r>
      <w:r>
        <w:t xml:space="preserve"> </w:t>
      </w:r>
      <w:r w:rsidRPr="00C117E8">
        <w:t>dodaje się</w:t>
      </w:r>
      <w:r>
        <w:t xml:space="preserve"> pkt </w:t>
      </w:r>
      <w:r w:rsidRPr="00C117E8">
        <w:t>8</w:t>
      </w:r>
      <w:r>
        <w:t xml:space="preserve"> w </w:t>
      </w:r>
      <w:r w:rsidRPr="00C117E8">
        <w:t>brzmieniu:</w:t>
      </w:r>
    </w:p>
    <w:p w:rsidR="003E19C2" w:rsidRPr="00C117E8" w:rsidRDefault="003E19C2" w:rsidP="00285B87">
      <w:pPr>
        <w:pStyle w:val="ZLITPKTzmpktliter"/>
      </w:pPr>
      <w:r>
        <w:t>„</w:t>
      </w:r>
      <w:r w:rsidR="00285B87">
        <w:t>8)</w:t>
      </w:r>
      <w:r w:rsidRPr="00C117E8">
        <w:tab/>
        <w:t>cudzoziemca,</w:t>
      </w:r>
      <w:r>
        <w:t xml:space="preserve"> </w:t>
      </w:r>
      <w:r w:rsidRPr="00C117E8">
        <w:t>któremu</w:t>
      </w:r>
      <w:r>
        <w:t xml:space="preserve"> </w:t>
      </w:r>
      <w:r w:rsidRPr="00C117E8">
        <w:t>udzielono zezwolenia</w:t>
      </w:r>
      <w:r>
        <w:t xml:space="preserve"> </w:t>
      </w:r>
      <w:r w:rsidRPr="00C117E8">
        <w:t>na</w:t>
      </w:r>
      <w:r>
        <w:t xml:space="preserve"> </w:t>
      </w:r>
      <w:r w:rsidRPr="00C117E8">
        <w:t>pobyt</w:t>
      </w:r>
      <w:r>
        <w:t xml:space="preserve"> </w:t>
      </w:r>
      <w:r w:rsidRPr="00C117E8">
        <w:t>czasowy</w:t>
      </w:r>
      <w:r>
        <w:t xml:space="preserve"> </w:t>
      </w:r>
      <w:r w:rsidRPr="00C117E8">
        <w:t>w</w:t>
      </w:r>
      <w:r>
        <w:t xml:space="preserve"> </w:t>
      </w:r>
      <w:r w:rsidRPr="00C117E8">
        <w:t>związku</w:t>
      </w:r>
      <w:r>
        <w:t xml:space="preserve"> </w:t>
      </w:r>
      <w:r w:rsidRPr="00C117E8">
        <w:t>z</w:t>
      </w:r>
      <w:r w:rsidR="009103E1">
        <w:t> </w:t>
      </w:r>
      <w:r w:rsidRPr="00C117E8">
        <w:t>okolicznościami,</w:t>
      </w:r>
      <w:r>
        <w:t xml:space="preserve"> </w:t>
      </w:r>
      <w:r w:rsidRPr="00C117E8">
        <w:t>o</w:t>
      </w:r>
      <w:r>
        <w:t xml:space="preserve"> </w:t>
      </w:r>
      <w:r w:rsidRPr="00C117E8">
        <w:t>których</w:t>
      </w:r>
      <w:r>
        <w:t xml:space="preserve"> </w:t>
      </w:r>
      <w:r w:rsidRPr="00C117E8">
        <w:t>mowa</w:t>
      </w:r>
      <w:r>
        <w:t xml:space="preserve"> w art. 151 ust. 1 lub art. 151b ust. </w:t>
      </w:r>
      <w:r w:rsidRPr="00C117E8">
        <w:t>1</w:t>
      </w:r>
      <w:r>
        <w:t xml:space="preserve"> </w:t>
      </w:r>
      <w:r w:rsidRPr="00C117E8">
        <w:t>ustawy</w:t>
      </w:r>
      <w:r>
        <w:t xml:space="preserve"> </w:t>
      </w:r>
      <w:r w:rsidRPr="00C117E8">
        <w:t>z</w:t>
      </w:r>
      <w:r>
        <w:t xml:space="preserve"> </w:t>
      </w:r>
      <w:r w:rsidRPr="00C117E8">
        <w:t>dnia 12</w:t>
      </w:r>
      <w:r>
        <w:t xml:space="preserve"> </w:t>
      </w:r>
      <w:r w:rsidRPr="00C117E8">
        <w:t>grudnia 2013</w:t>
      </w:r>
      <w:r>
        <w:t xml:space="preserve"> </w:t>
      </w:r>
      <w:r w:rsidRPr="00C117E8">
        <w:t>r. o</w:t>
      </w:r>
      <w:r>
        <w:t xml:space="preserve"> </w:t>
      </w:r>
      <w:r w:rsidRPr="00C117E8">
        <w:t>cudzoziemcach, lub przebywającego na terytorium Rzeczypospolitej Polskiej w</w:t>
      </w:r>
      <w:r>
        <w:t xml:space="preserve"> </w:t>
      </w:r>
      <w:r w:rsidRPr="00C117E8">
        <w:t>związku z</w:t>
      </w:r>
      <w:r>
        <w:t xml:space="preserve"> </w:t>
      </w:r>
      <w:r w:rsidRPr="00C117E8">
        <w:t>korzystaniem z</w:t>
      </w:r>
      <w:r>
        <w:t xml:space="preserve"> </w:t>
      </w:r>
      <w:r w:rsidRPr="00C117E8">
        <w:t>mobilności krótkoterminowej naukowca na warunkach określonych w</w:t>
      </w:r>
      <w:r>
        <w:t xml:space="preserve"> art. </w:t>
      </w:r>
      <w:r w:rsidRPr="00C117E8">
        <w:t>156b tej ustawy lub posiadającego wizę krajową w</w:t>
      </w:r>
      <w:r>
        <w:t xml:space="preserve"> </w:t>
      </w:r>
      <w:r w:rsidRPr="00C117E8">
        <w:t>celu prowadzenia badań n</w:t>
      </w:r>
      <w:r>
        <w:t>aukowych lub prac rozwojowych.”,</w:t>
      </w:r>
    </w:p>
    <w:p w:rsidR="003E19C2" w:rsidRDefault="003E19C2" w:rsidP="00285B87">
      <w:pPr>
        <w:pStyle w:val="LITlitera"/>
      </w:pPr>
      <w:r>
        <w:t>b)</w:t>
      </w:r>
      <w:r>
        <w:tab/>
      </w:r>
      <w:r w:rsidRPr="00C117E8">
        <w:t>w</w:t>
      </w:r>
      <w:r>
        <w:t xml:space="preserve"> ust. </w:t>
      </w:r>
      <w:r w:rsidRPr="00C117E8">
        <w:t>3</w:t>
      </w:r>
      <w:r>
        <w:t xml:space="preserve"> </w:t>
      </w:r>
      <w:r w:rsidRPr="00C117E8">
        <w:t xml:space="preserve">wyrazy </w:t>
      </w:r>
      <w:r>
        <w:t>„</w:t>
      </w:r>
      <w:r w:rsidRPr="00C117E8">
        <w:t>ust. 2</w:t>
      </w:r>
      <w:r>
        <w:t xml:space="preserve"> pkt </w:t>
      </w:r>
      <w:r w:rsidRPr="00C117E8">
        <w:t>2–7</w:t>
      </w:r>
      <w:r>
        <w:t>”</w:t>
      </w:r>
      <w:r w:rsidRPr="00C117E8">
        <w:t xml:space="preserve"> zastępuje się wyrazami </w:t>
      </w:r>
      <w:r>
        <w:t>„</w:t>
      </w:r>
      <w:r w:rsidRPr="00C117E8">
        <w:t>ust. 2</w:t>
      </w:r>
      <w:r>
        <w:t xml:space="preserve"> pkt </w:t>
      </w:r>
      <w:r w:rsidRPr="00C117E8">
        <w:t>2–</w:t>
      </w:r>
      <w:r>
        <w:t>8”;</w:t>
      </w:r>
    </w:p>
    <w:p w:rsidR="003E19C2" w:rsidRPr="00C117E8" w:rsidRDefault="003E19C2" w:rsidP="00D24E45">
      <w:pPr>
        <w:pStyle w:val="PKTpunkt"/>
        <w:keepNext/>
      </w:pPr>
      <w:r>
        <w:lastRenderedPageBreak/>
        <w:t>2)</w:t>
      </w:r>
      <w:r>
        <w:tab/>
        <w:t xml:space="preserve">w art. </w:t>
      </w:r>
      <w:r w:rsidRPr="00C117E8">
        <w:t>344</w:t>
      </w:r>
      <w:r>
        <w:t xml:space="preserve"> w ust. 3 </w:t>
      </w:r>
      <w:r w:rsidRPr="00C117E8">
        <w:t>po</w:t>
      </w:r>
      <w:r>
        <w:t xml:space="preserve"> pkt 4 dodaje się pkt 4a–</w:t>
      </w:r>
      <w:r w:rsidRPr="00C117E8">
        <w:t>4c w</w:t>
      </w:r>
      <w:r>
        <w:t xml:space="preserve"> </w:t>
      </w:r>
      <w:r w:rsidRPr="00C117E8">
        <w:t>brzmieniu:</w:t>
      </w:r>
    </w:p>
    <w:p w:rsidR="003E19C2" w:rsidRPr="00285B87" w:rsidRDefault="003E19C2" w:rsidP="00285B87">
      <w:pPr>
        <w:pStyle w:val="ZPKTzmpktartykuempunktem"/>
      </w:pPr>
      <w:r>
        <w:t>„</w:t>
      </w:r>
      <w:r w:rsidR="00285B87">
        <w:t>4a)</w:t>
      </w:r>
      <w:r w:rsidR="00285B87">
        <w:tab/>
      </w:r>
      <w:r w:rsidRPr="00C117E8">
        <w:t>wojewodom – w</w:t>
      </w:r>
      <w:r>
        <w:t xml:space="preserve"> </w:t>
      </w:r>
      <w:r w:rsidRPr="00C117E8">
        <w:t>celu prowadzenia postępowań w</w:t>
      </w:r>
      <w:r>
        <w:t xml:space="preserve"> </w:t>
      </w:r>
      <w:r w:rsidRPr="00C117E8">
        <w:t xml:space="preserve">sprawie udzielenia lub cofnięcia zezwolenia na </w:t>
      </w:r>
      <w:r w:rsidRPr="00285B87">
        <w:t>pobyt czasowy – w zakresie danych, o których mowa w ust. 1;</w:t>
      </w:r>
    </w:p>
    <w:p w:rsidR="003E19C2" w:rsidRPr="00285B87" w:rsidRDefault="003E19C2" w:rsidP="00285B87">
      <w:pPr>
        <w:pStyle w:val="ZPKTzmpktartykuempunktem"/>
      </w:pPr>
      <w:r w:rsidRPr="00285B87">
        <w:t>4b)</w:t>
      </w:r>
      <w:r w:rsidRPr="00285B87">
        <w:tab/>
        <w:t xml:space="preserve">Szefowi Urzędu do Spraw Cudzoziemców – </w:t>
      </w:r>
      <w:r w:rsidR="009103E1">
        <w:t>w celu prowadzenia postępowań w </w:t>
      </w:r>
      <w:r w:rsidRPr="00285B87">
        <w:t>sprawie udzielenia lub cofnięcia zezwolenia na pobyt czasowy, w sprawie sprzeciwu, w przypadku, o którym mowa w art. 149</w:t>
      </w:r>
      <w:r w:rsidR="009103E1">
        <w:t>b ust. 1 pkt 5 ustawy z dnia 12 </w:t>
      </w:r>
      <w:r w:rsidRPr="00285B87">
        <w:t>grudnia 2013 r. o cudzoziemcach, i konsultacj</w:t>
      </w:r>
      <w:r w:rsidR="009103E1">
        <w:t>i zgodnie z art. 68–71 ustawy z </w:t>
      </w:r>
      <w:r w:rsidRPr="00285B87">
        <w:t>dnia 12 grudnia 2013 r. o cudzoziemcach – w zakresie danych, o których mowa w ust. 1;</w:t>
      </w:r>
    </w:p>
    <w:p w:rsidR="003E19C2" w:rsidRPr="00C117E8" w:rsidRDefault="003E19C2" w:rsidP="00285B87">
      <w:pPr>
        <w:pStyle w:val="ZPKTzmpktartykuempunktem"/>
      </w:pPr>
      <w:r w:rsidRPr="00285B87">
        <w:t>4c)</w:t>
      </w:r>
      <w:r w:rsidRPr="00285B87">
        <w:tab/>
        <w:t>Komendantowi Głównemu Straży Granicznej oraz komendantom oddziałów Straży Granicznej i ko</w:t>
      </w:r>
      <w:r w:rsidRPr="00C117E8">
        <w:t xml:space="preserve">mendantom placówek Straży Granicznej </w:t>
      </w:r>
      <w:r w:rsidRPr="001250E7">
        <w:t>–</w:t>
      </w:r>
      <w:r w:rsidRPr="00C117E8">
        <w:t xml:space="preserve"> w</w:t>
      </w:r>
      <w:r>
        <w:t xml:space="preserve"> </w:t>
      </w:r>
      <w:r w:rsidRPr="00C117E8">
        <w:t>celu</w:t>
      </w:r>
      <w:r>
        <w:t xml:space="preserve"> </w:t>
      </w:r>
      <w:r w:rsidRPr="00C117E8">
        <w:t>realizacji ich zadań, w</w:t>
      </w:r>
      <w:r>
        <w:t xml:space="preserve"> </w:t>
      </w:r>
      <w:r w:rsidRPr="00C117E8">
        <w:t>szczególności określonych w</w:t>
      </w:r>
      <w:r>
        <w:t xml:space="preserve"> art. </w:t>
      </w:r>
      <w:r w:rsidRPr="00C117E8">
        <w:t>1</w:t>
      </w:r>
      <w:r>
        <w:t xml:space="preserve"> ust. </w:t>
      </w:r>
      <w:r w:rsidRPr="00C117E8">
        <w:t>1</w:t>
      </w:r>
      <w:r>
        <w:t xml:space="preserve"> pkt </w:t>
      </w:r>
      <w:r w:rsidRPr="00C117E8">
        <w:t>2a ustawy z</w:t>
      </w:r>
      <w:r>
        <w:t xml:space="preserve"> </w:t>
      </w:r>
      <w:r w:rsidRPr="00C117E8">
        <w:t>dnia 12</w:t>
      </w:r>
      <w:r w:rsidR="009103E1">
        <w:t> </w:t>
      </w:r>
      <w:r w:rsidRPr="00C117E8">
        <w:t>października 1990</w:t>
      </w:r>
      <w:r>
        <w:t xml:space="preserve"> </w:t>
      </w:r>
      <w:r w:rsidRPr="00C117E8">
        <w:t>r. o</w:t>
      </w:r>
      <w:r>
        <w:t xml:space="preserve"> </w:t>
      </w:r>
      <w:r w:rsidRPr="00C117E8">
        <w:t>Straży Granicznej</w:t>
      </w:r>
      <w:r>
        <w:t xml:space="preserve"> (Dz. </w:t>
      </w:r>
      <w:r w:rsidR="009103E1">
        <w:t>U. z 2017 r. poz. 2365, z </w:t>
      </w:r>
      <w:proofErr w:type="spellStart"/>
      <w:r w:rsidR="009103E1">
        <w:t>późn</w:t>
      </w:r>
      <w:proofErr w:type="spellEnd"/>
      <w:r w:rsidR="009103E1">
        <w:t>. </w:t>
      </w:r>
      <w:r>
        <w:t>zm.</w:t>
      </w:r>
      <w:r w:rsidRPr="00CE6CF2">
        <w:rPr>
          <w:rStyle w:val="IGindeksgrny"/>
        </w:rPr>
        <w:footnoteReference w:id="8"/>
      </w:r>
      <w:r w:rsidRPr="00CE6CF2">
        <w:rPr>
          <w:rStyle w:val="IGindeksgrny"/>
        </w:rPr>
        <w:t>)</w:t>
      </w:r>
      <w:r>
        <w:t xml:space="preserve">) </w:t>
      </w:r>
      <w:r w:rsidRPr="00C117E8">
        <w:t>–</w:t>
      </w:r>
      <w:r>
        <w:t xml:space="preserve"> w zakresie danych, o których mowa w ust. 1</w:t>
      </w:r>
      <w:r w:rsidRPr="00C117E8">
        <w:t>;</w:t>
      </w:r>
      <w:r>
        <w:t>”</w:t>
      </w:r>
      <w:r w:rsidR="0028059A">
        <w:t>;</w:t>
      </w:r>
    </w:p>
    <w:p w:rsidR="003E19C2" w:rsidRPr="00C117E8" w:rsidRDefault="003E19C2" w:rsidP="00D24E45">
      <w:pPr>
        <w:pStyle w:val="PKTpunkt"/>
        <w:keepNext/>
      </w:pPr>
      <w:r>
        <w:t>3)</w:t>
      </w:r>
      <w:r>
        <w:tab/>
        <w:t xml:space="preserve">w art. 345 w ust. 3 po pkt 4 </w:t>
      </w:r>
      <w:r w:rsidRPr="00285B87">
        <w:t>dodaje</w:t>
      </w:r>
      <w:r>
        <w:t xml:space="preserve"> się pkt 4a–</w:t>
      </w:r>
      <w:r w:rsidRPr="00C117E8">
        <w:t>4c w</w:t>
      </w:r>
      <w:r>
        <w:t xml:space="preserve"> </w:t>
      </w:r>
      <w:r w:rsidRPr="00C117E8">
        <w:t>brzmieniu:</w:t>
      </w:r>
    </w:p>
    <w:p w:rsidR="003E19C2" w:rsidRPr="00285B87" w:rsidRDefault="003E19C2" w:rsidP="00285B87">
      <w:pPr>
        <w:pStyle w:val="ZPKTzmpktartykuempunktem"/>
      </w:pPr>
      <w:r>
        <w:t>„</w:t>
      </w:r>
      <w:r w:rsidRPr="00C117E8">
        <w:t>4a)</w:t>
      </w:r>
      <w:r w:rsidR="00285B87">
        <w:tab/>
      </w:r>
      <w:r w:rsidRPr="00285B87">
        <w:t>wojewodom – w celu prowadzenia postępowań w sprawie udzielenia lub cofnięcia zezwolenia na pobyt czasowy – w zakresie danych, o których mowa w ust. 1 pkt 1, 2, 4, 6–11, 13, 14 i 18;</w:t>
      </w:r>
    </w:p>
    <w:p w:rsidR="003E19C2" w:rsidRPr="00285B87" w:rsidRDefault="003E19C2" w:rsidP="00285B87">
      <w:pPr>
        <w:pStyle w:val="ZPKTzmpktartykuempunktem"/>
      </w:pPr>
      <w:r w:rsidRPr="00285B87">
        <w:t>4b)</w:t>
      </w:r>
      <w:r w:rsidRPr="00285B87">
        <w:tab/>
        <w:t xml:space="preserve">Szefowi Urzędu do Spraw Cudzoziemców – </w:t>
      </w:r>
      <w:r w:rsidR="009103E1">
        <w:t>w celu prowadzenia postępowań w </w:t>
      </w:r>
      <w:r w:rsidRPr="00285B87">
        <w:t>sprawie udzielenia lub cofnięcia zezwolenia na pobyt czasowy, w sprawie sprzeciwu, w przypadku, o którym mowa w art. 149</w:t>
      </w:r>
      <w:r w:rsidR="009103E1">
        <w:t>b ust. 1 pkt 5 ustawy z dnia 12 </w:t>
      </w:r>
      <w:r w:rsidRPr="00285B87">
        <w:t>grudnia 2013 r. o cudzoziemcach, i konsultacj</w:t>
      </w:r>
      <w:r w:rsidR="009103E1">
        <w:t>i zgodnie z art. 68–71 ustawy z </w:t>
      </w:r>
      <w:r w:rsidRPr="00285B87">
        <w:t>dnia 12 grudnia 2013 r. o cudzoziemcach – w zakresie danych, o których mowa w ust. 1 pkt 1, 2, 4, 6–11, 13, 14 i 18;</w:t>
      </w:r>
    </w:p>
    <w:p w:rsidR="003E19C2" w:rsidRPr="00223012" w:rsidRDefault="003E19C2" w:rsidP="00285B87">
      <w:pPr>
        <w:pStyle w:val="ZPKTzmpktartykuempunktem"/>
      </w:pPr>
      <w:r w:rsidRPr="00285B87">
        <w:t>4c)</w:t>
      </w:r>
      <w:r w:rsidRPr="00285B87">
        <w:tab/>
        <w:t>Komendantowi Głównemu Straży Granicznej oraz komendantom oddziałów Straży Granicznej i komendantom placówek Straży Granicznej – w celu realizacji ich zadań, w</w:t>
      </w:r>
      <w:r>
        <w:t xml:space="preserve"> </w:t>
      </w:r>
      <w:r w:rsidRPr="00C117E8">
        <w:t>szczególności określonych w</w:t>
      </w:r>
      <w:r>
        <w:t xml:space="preserve"> art. </w:t>
      </w:r>
      <w:r w:rsidRPr="00C117E8">
        <w:t>1</w:t>
      </w:r>
      <w:r>
        <w:t xml:space="preserve"> ust. </w:t>
      </w:r>
      <w:r w:rsidRPr="00C117E8">
        <w:t>1</w:t>
      </w:r>
      <w:r>
        <w:t xml:space="preserve"> pkt </w:t>
      </w:r>
      <w:r w:rsidRPr="00C117E8">
        <w:t>2a ustawy z</w:t>
      </w:r>
      <w:r>
        <w:t xml:space="preserve"> </w:t>
      </w:r>
      <w:r w:rsidRPr="00C117E8">
        <w:t>dnia 12</w:t>
      </w:r>
      <w:r w:rsidR="009103E1">
        <w:t> </w:t>
      </w:r>
      <w:r w:rsidRPr="00C117E8">
        <w:t>października 1990</w:t>
      </w:r>
      <w:r>
        <w:t xml:space="preserve"> </w:t>
      </w:r>
      <w:r w:rsidRPr="00C117E8">
        <w:t>r. o</w:t>
      </w:r>
      <w:r>
        <w:t xml:space="preserve"> </w:t>
      </w:r>
      <w:r w:rsidRPr="00C117E8">
        <w:t>Straży Granicznej</w:t>
      </w:r>
      <w:r>
        <w:t xml:space="preserve"> </w:t>
      </w:r>
      <w:r w:rsidRPr="00C117E8">
        <w:t>–</w:t>
      </w:r>
      <w:r w:rsidRPr="00543FA1">
        <w:t xml:space="preserve"> w</w:t>
      </w:r>
      <w:r>
        <w:t xml:space="preserve"> </w:t>
      </w:r>
      <w:r w:rsidRPr="00543FA1">
        <w:t>zakresie danych, o</w:t>
      </w:r>
      <w:r>
        <w:t xml:space="preserve"> </w:t>
      </w:r>
      <w:r w:rsidRPr="00543FA1">
        <w:t>których mowa w</w:t>
      </w:r>
      <w:r>
        <w:t xml:space="preserve"> ust. </w:t>
      </w:r>
      <w:r w:rsidRPr="00543FA1">
        <w:t>1</w:t>
      </w:r>
      <w:r>
        <w:t xml:space="preserve"> pkt </w:t>
      </w:r>
      <w:r w:rsidRPr="00543FA1">
        <w:t>1, 2, 4, 6–11, 13, 14</w:t>
      </w:r>
      <w:r>
        <w:t xml:space="preserve"> i </w:t>
      </w:r>
      <w:r w:rsidRPr="00543FA1">
        <w:t>18</w:t>
      </w:r>
      <w:r w:rsidRPr="00C117E8">
        <w:t>;</w:t>
      </w:r>
      <w:r>
        <w:t>”.</w:t>
      </w:r>
    </w:p>
    <w:p w:rsidR="003E19C2" w:rsidRPr="00285B87" w:rsidRDefault="003E19C2" w:rsidP="00285B87">
      <w:pPr>
        <w:pStyle w:val="ARTartustawynprozporzdzenia"/>
      </w:pPr>
      <w:r w:rsidRPr="00D24E45">
        <w:rPr>
          <w:rStyle w:val="Ppogrubienie"/>
        </w:rPr>
        <w:t>Art.</w:t>
      </w:r>
      <w:r w:rsidR="007C601F" w:rsidRPr="00D24E45">
        <w:rPr>
          <w:rStyle w:val="Ppogrubienie"/>
        </w:rPr>
        <w:t> </w:t>
      </w:r>
      <w:r w:rsidRPr="00D24E45">
        <w:rPr>
          <w:rStyle w:val="Ppogrubienie"/>
        </w:rPr>
        <w:t>12.</w:t>
      </w:r>
      <w:r w:rsidRPr="00223012">
        <w:t xml:space="preserve"> Do postępowań </w:t>
      </w:r>
      <w:r w:rsidRPr="00285B87">
        <w:t>wszczętych i niezakończonych przed dniem wejścia w życie niniejszej ustawy stosuje się przepisy dotychczasowe.</w:t>
      </w:r>
    </w:p>
    <w:p w:rsidR="003E19C2" w:rsidRPr="00285B87" w:rsidRDefault="003E19C2" w:rsidP="00285B87">
      <w:pPr>
        <w:pStyle w:val="ARTartustawynprozporzdzenia"/>
      </w:pPr>
      <w:r w:rsidRPr="00D24E45">
        <w:rPr>
          <w:rStyle w:val="Ppogrubienie"/>
        </w:rPr>
        <w:lastRenderedPageBreak/>
        <w:t>Art.</w:t>
      </w:r>
      <w:r w:rsidR="007C601F" w:rsidRPr="00D24E45">
        <w:rPr>
          <w:rStyle w:val="Ppogrubienie"/>
        </w:rPr>
        <w:t> </w:t>
      </w:r>
      <w:r w:rsidRPr="00D24E45">
        <w:rPr>
          <w:rStyle w:val="Ppogrubienie"/>
        </w:rPr>
        <w:t>13.</w:t>
      </w:r>
      <w:r w:rsidRPr="00285B87">
        <w:t xml:space="preserve"> Informacje, o których mowa w art. 60 ust. 5 ustawy zmienianej w art. 1, minister właściwy do spraw zagranicznych przekazuje po raz pierwszy do dnia 15 czerwca 2020 r.</w:t>
      </w:r>
    </w:p>
    <w:p w:rsidR="003E19C2" w:rsidRPr="00285B87" w:rsidRDefault="003E19C2" w:rsidP="00285B87">
      <w:pPr>
        <w:pStyle w:val="ARTartustawynprozporzdzenia"/>
      </w:pPr>
      <w:r w:rsidRPr="00D24E45">
        <w:rPr>
          <w:rStyle w:val="Ppogrubienie"/>
        </w:rPr>
        <w:t>Art.</w:t>
      </w:r>
      <w:r w:rsidR="007C601F" w:rsidRPr="00D24E45">
        <w:rPr>
          <w:rStyle w:val="Ppogrubienie"/>
        </w:rPr>
        <w:t> </w:t>
      </w:r>
      <w:r w:rsidRPr="00D24E45">
        <w:rPr>
          <w:rStyle w:val="Ppogrubienie"/>
        </w:rPr>
        <w:t>14.</w:t>
      </w:r>
      <w:r w:rsidRPr="00285B87">
        <w:t xml:space="preserve"> Ilekroć w ustawach zmienianych w art. 1–5 oraz art. 7–9 jest mowa o szkole doktorskiej, należy przez to rozumieć, do dnia 31 grudnia 2023 r., również studia doktoranckie, o których mowa w przepisach ustawy z </w:t>
      </w:r>
      <w:r w:rsidR="009103E1">
        <w:t>dnia 27 lipca 2005 r. – Prawo o </w:t>
      </w:r>
      <w:r w:rsidRPr="00285B87">
        <w:t xml:space="preserve">szkolnictwie wyższym (Dz. U. z 2017 r. poz. 2183, z </w:t>
      </w:r>
      <w:proofErr w:type="spellStart"/>
      <w:r w:rsidRPr="00285B87">
        <w:t>późn</w:t>
      </w:r>
      <w:proofErr w:type="spellEnd"/>
      <w:r w:rsidRPr="00285B87">
        <w:t>. zm.</w:t>
      </w:r>
      <w:r w:rsidRPr="009652D2">
        <w:rPr>
          <w:rStyle w:val="IGindeksgrny"/>
        </w:rPr>
        <w:footnoteReference w:id="9"/>
      </w:r>
      <w:r w:rsidRPr="009652D2">
        <w:rPr>
          <w:rStyle w:val="IGindeksgrny"/>
        </w:rPr>
        <w:t>)</w:t>
      </w:r>
      <w:r w:rsidRPr="00285B87">
        <w:t>).</w:t>
      </w:r>
    </w:p>
    <w:p w:rsidR="003E19C2" w:rsidRPr="00223012" w:rsidRDefault="003E19C2" w:rsidP="00285B87">
      <w:pPr>
        <w:pStyle w:val="ARTartustawynprozporzdzenia"/>
      </w:pPr>
      <w:r w:rsidRPr="00D24E45">
        <w:rPr>
          <w:rStyle w:val="Ppogrubienie"/>
        </w:rPr>
        <w:t>Art.</w:t>
      </w:r>
      <w:r w:rsidR="007C601F" w:rsidRPr="00D24E45">
        <w:rPr>
          <w:rStyle w:val="Ppogrubienie"/>
        </w:rPr>
        <w:t> </w:t>
      </w:r>
      <w:r w:rsidRPr="00D24E45">
        <w:rPr>
          <w:rStyle w:val="Ppogrubienie"/>
        </w:rPr>
        <w:t>15.</w:t>
      </w:r>
      <w:r w:rsidRPr="00285B87">
        <w:t xml:space="preserve"> 1. Zatwierdzenia jednostek naukowych na podstawie art. 151 ust. 4 ustawy zmienianej w art. 1 w brzmieniu</w:t>
      </w:r>
      <w:r w:rsidRPr="00223012">
        <w:t xml:space="preserve"> dotychczasowym, w</w:t>
      </w:r>
      <w:r>
        <w:t xml:space="preserve"> </w:t>
      </w:r>
      <w:r w:rsidRPr="00223012">
        <w:t xml:space="preserve">drodze decyzji wydanych przez ministra właściwego </w:t>
      </w:r>
      <w:r w:rsidR="009652D2">
        <w:t xml:space="preserve">do </w:t>
      </w:r>
      <w:r w:rsidRPr="00223012">
        <w:t>spraw szkolnictwa wyższego i</w:t>
      </w:r>
      <w:r>
        <w:t xml:space="preserve"> </w:t>
      </w:r>
      <w:r w:rsidRPr="00223012">
        <w:t>nauki przed dniem wejścia w</w:t>
      </w:r>
      <w:r>
        <w:t xml:space="preserve"> </w:t>
      </w:r>
      <w:r w:rsidRPr="00223012">
        <w:t>życie niniejszej ustawy, zachowują ważność na okresy określone w</w:t>
      </w:r>
      <w:r>
        <w:t xml:space="preserve"> </w:t>
      </w:r>
      <w:r w:rsidRPr="00223012">
        <w:t>tych decyzjach.</w:t>
      </w:r>
    </w:p>
    <w:p w:rsidR="003E19C2" w:rsidRPr="00223012" w:rsidRDefault="003E19C2" w:rsidP="00285B87">
      <w:pPr>
        <w:pStyle w:val="USTustnpkodeksu"/>
      </w:pPr>
      <w:r w:rsidRPr="00223012">
        <w:t>2. W</w:t>
      </w:r>
      <w:r>
        <w:t xml:space="preserve"> </w:t>
      </w:r>
      <w:r w:rsidRPr="00223012">
        <w:t>przypadku, o</w:t>
      </w:r>
      <w:r>
        <w:t xml:space="preserve"> </w:t>
      </w:r>
      <w:r w:rsidRPr="00223012">
        <w:t>którym mowa w</w:t>
      </w:r>
      <w:r>
        <w:t xml:space="preserve"> ust. </w:t>
      </w:r>
      <w:r w:rsidRPr="00223012">
        <w:t>1, przepisów o</w:t>
      </w:r>
      <w:r>
        <w:t xml:space="preserve"> </w:t>
      </w:r>
      <w:r w:rsidRPr="00223012">
        <w:t>przedłużeniu okresu zatwierdzenia jednostki naukowej nie stosuje się.</w:t>
      </w:r>
    </w:p>
    <w:p w:rsidR="003E19C2" w:rsidRPr="00285B87" w:rsidRDefault="003E19C2" w:rsidP="00285B87">
      <w:pPr>
        <w:pStyle w:val="ARTartustawynprozporzdzenia"/>
      </w:pPr>
      <w:r w:rsidRPr="00D24E45">
        <w:rPr>
          <w:rStyle w:val="Ppogrubienie"/>
        </w:rPr>
        <w:t>Art.</w:t>
      </w:r>
      <w:r w:rsidR="007C601F" w:rsidRPr="00D24E45">
        <w:rPr>
          <w:rStyle w:val="Ppogrubienie"/>
        </w:rPr>
        <w:t> </w:t>
      </w:r>
      <w:r w:rsidRPr="00D24E45">
        <w:rPr>
          <w:rStyle w:val="Ppogrubienie"/>
        </w:rPr>
        <w:t>16.</w:t>
      </w:r>
      <w:r w:rsidRPr="00223012">
        <w:t xml:space="preserve"> Do zawiadomień, o</w:t>
      </w:r>
      <w:r>
        <w:t xml:space="preserve"> </w:t>
      </w:r>
      <w:r w:rsidRPr="00223012">
        <w:t>których mowa w</w:t>
      </w:r>
      <w:r>
        <w:t xml:space="preserve"> art. </w:t>
      </w:r>
      <w:r w:rsidRPr="00223012">
        <w:t>139n</w:t>
      </w:r>
      <w:r>
        <w:t xml:space="preserve"> ust. </w:t>
      </w:r>
      <w:r w:rsidRPr="00223012">
        <w:t>1</w:t>
      </w:r>
      <w:r>
        <w:t xml:space="preserve"> </w:t>
      </w:r>
      <w:r w:rsidRPr="00223012">
        <w:t>ustawy zmienianej w</w:t>
      </w:r>
      <w:r>
        <w:t xml:space="preserve"> art. 1 </w:t>
      </w:r>
      <w:r w:rsidRPr="00223012">
        <w:t>w</w:t>
      </w:r>
      <w:r>
        <w:t xml:space="preserve"> </w:t>
      </w:r>
      <w:r w:rsidRPr="00223012">
        <w:t xml:space="preserve">brzmieniu </w:t>
      </w:r>
      <w:r w:rsidRPr="00285B87">
        <w:t>dotychczasowym, które wpłynęły do Szefa Urzędu do Spraw Cudzoziemców przed dniem wejścia w życie niniejszej ustawy, stosuje się przepisy dotychczasowe.</w:t>
      </w:r>
    </w:p>
    <w:p w:rsidR="003E19C2" w:rsidRPr="00223012" w:rsidRDefault="003E19C2" w:rsidP="00285B87">
      <w:pPr>
        <w:pStyle w:val="ARTartustawynprozporzdzenia"/>
      </w:pPr>
      <w:r w:rsidRPr="00D24E45">
        <w:rPr>
          <w:rStyle w:val="Ppogrubienie"/>
        </w:rPr>
        <w:t>Art.</w:t>
      </w:r>
      <w:r w:rsidR="007C601F" w:rsidRPr="00D24E45">
        <w:rPr>
          <w:rStyle w:val="Ppogrubienie"/>
        </w:rPr>
        <w:t> </w:t>
      </w:r>
      <w:r w:rsidRPr="00D24E45">
        <w:rPr>
          <w:rStyle w:val="Ppogrubienie"/>
        </w:rPr>
        <w:t>17.</w:t>
      </w:r>
      <w:r w:rsidRPr="00285B87">
        <w:t xml:space="preserve"> 1. W postępowaniach wszczętych w okresie od dnia wejścia w życie niniejszej ustawy do dnia 1 października 2019 r., które zostaną zakończone do tego dnia, nie stosuje się wymogu związanego</w:t>
      </w:r>
      <w:r w:rsidRPr="00223012">
        <w:t xml:space="preserve"> </w:t>
      </w:r>
      <w:r>
        <w:t xml:space="preserve">z </w:t>
      </w:r>
      <w:r w:rsidRPr="00223012">
        <w:t xml:space="preserve">zatwierdzeniem jednostki prowadzącej studia </w:t>
      </w:r>
      <w:r w:rsidR="005C477E">
        <w:t>n</w:t>
      </w:r>
      <w:r w:rsidRPr="00223012">
        <w:t>a potrzeb</w:t>
      </w:r>
      <w:r w:rsidR="005C477E">
        <w:t>y</w:t>
      </w:r>
      <w:r w:rsidRPr="00223012">
        <w:t xml:space="preserve"> przyjmowania cudzoziemców w</w:t>
      </w:r>
      <w:r>
        <w:t xml:space="preserve"> </w:t>
      </w:r>
      <w:r w:rsidRPr="00223012">
        <w:t>celu podjęcia lub kontynuacji studiów, o</w:t>
      </w:r>
      <w:r>
        <w:t xml:space="preserve"> </w:t>
      </w:r>
      <w:r w:rsidRPr="00223012">
        <w:t>którym mowa w</w:t>
      </w:r>
      <w:r w:rsidR="009103E1">
        <w:t> </w:t>
      </w:r>
      <w:r>
        <w:t xml:space="preserve">art. </w:t>
      </w:r>
      <w:r w:rsidRPr="00975DEC">
        <w:t>64a</w:t>
      </w:r>
      <w:r>
        <w:t xml:space="preserve"> ust. 1 lub art. </w:t>
      </w:r>
      <w:r w:rsidRPr="00975DEC">
        <w:t>144</w:t>
      </w:r>
      <w:r>
        <w:t xml:space="preserve"> ust. </w:t>
      </w:r>
      <w:r w:rsidRPr="00975DEC">
        <w:t>1</w:t>
      </w:r>
      <w:r>
        <w:t xml:space="preserve"> lub ust. </w:t>
      </w:r>
      <w:r w:rsidRPr="00975DEC">
        <w:t>3</w:t>
      </w:r>
      <w:r>
        <w:t xml:space="preserve"> pkt </w:t>
      </w:r>
      <w:r w:rsidRPr="00975DEC">
        <w:t>2</w:t>
      </w:r>
      <w:r>
        <w:t xml:space="preserve"> </w:t>
      </w:r>
      <w:r w:rsidRPr="00223012">
        <w:t>ustawy zmienianej w</w:t>
      </w:r>
      <w:r>
        <w:t xml:space="preserve"> art. </w:t>
      </w:r>
      <w:r w:rsidRPr="00223012">
        <w:t>1</w:t>
      </w:r>
      <w:r>
        <w:t xml:space="preserve"> w </w:t>
      </w:r>
      <w:r w:rsidRPr="00223012">
        <w:t>brzmieniu nadanym niniejszą ustawą.</w:t>
      </w:r>
    </w:p>
    <w:p w:rsidR="003E19C2" w:rsidRPr="00223012" w:rsidRDefault="003E19C2" w:rsidP="00285B87">
      <w:pPr>
        <w:pStyle w:val="USTustnpkodeksu"/>
      </w:pPr>
      <w:r w:rsidRPr="00223012">
        <w:t>2. W</w:t>
      </w:r>
      <w:r>
        <w:t xml:space="preserve"> </w:t>
      </w:r>
      <w:r w:rsidRPr="00223012">
        <w:t>postępowaniach wszczętych przed dniem wejścia w</w:t>
      </w:r>
      <w:r>
        <w:t xml:space="preserve"> </w:t>
      </w:r>
      <w:r w:rsidRPr="00223012">
        <w:t>życie niniejszej ustawy i</w:t>
      </w:r>
      <w:r w:rsidR="009103E1">
        <w:t> </w:t>
      </w:r>
      <w:r w:rsidRPr="00223012">
        <w:t>w</w:t>
      </w:r>
      <w:r w:rsidR="009103E1">
        <w:t> </w:t>
      </w:r>
      <w:r w:rsidRPr="00223012">
        <w:t>postępowaniach wszczętych w</w:t>
      </w:r>
      <w:r>
        <w:t xml:space="preserve"> </w:t>
      </w:r>
      <w:r w:rsidRPr="00223012">
        <w:t>okresie od dnia wejścia w</w:t>
      </w:r>
      <w:r>
        <w:t xml:space="preserve"> </w:t>
      </w:r>
      <w:r w:rsidRPr="00223012">
        <w:t>życie niniejszej ustawy, które nie zostaną zakończone do dnia 1</w:t>
      </w:r>
      <w:r>
        <w:t xml:space="preserve"> </w:t>
      </w:r>
      <w:r w:rsidRPr="00223012">
        <w:t>października 2019</w:t>
      </w:r>
      <w:r>
        <w:t xml:space="preserve"> </w:t>
      </w:r>
      <w:r w:rsidRPr="00223012">
        <w:t>r., stosuje się wymóg związany z</w:t>
      </w:r>
      <w:r w:rsidR="009103E1">
        <w:t> </w:t>
      </w:r>
      <w:r w:rsidRPr="00223012">
        <w:t xml:space="preserve">zatwierdzeniem jednostki prowadzącej studia </w:t>
      </w:r>
      <w:r w:rsidR="00AD13F0">
        <w:t>n</w:t>
      </w:r>
      <w:r w:rsidRPr="00223012">
        <w:t>a potrzeb</w:t>
      </w:r>
      <w:r w:rsidR="00AD13F0">
        <w:t>y</w:t>
      </w:r>
      <w:r w:rsidRPr="00223012">
        <w:t xml:space="preserve"> przyjmowania cudzoziemców w</w:t>
      </w:r>
      <w:r w:rsidR="009103E1">
        <w:t> </w:t>
      </w:r>
      <w:r w:rsidRPr="00223012">
        <w:t>celu podjęcia lub kontynuacji studiów, o</w:t>
      </w:r>
      <w:r>
        <w:t xml:space="preserve"> </w:t>
      </w:r>
      <w:r w:rsidRPr="00223012">
        <w:t>którym mowa w</w:t>
      </w:r>
      <w:r>
        <w:t xml:space="preserve"> art. </w:t>
      </w:r>
      <w:r w:rsidRPr="00975DEC">
        <w:t>64a</w:t>
      </w:r>
      <w:r>
        <w:t xml:space="preserve"> ust. 1 lub art. </w:t>
      </w:r>
      <w:r w:rsidRPr="00975DEC">
        <w:t>144</w:t>
      </w:r>
      <w:r>
        <w:t xml:space="preserve"> ust. </w:t>
      </w:r>
      <w:r w:rsidRPr="00975DEC">
        <w:t>1</w:t>
      </w:r>
      <w:r>
        <w:t xml:space="preserve"> lub ust. </w:t>
      </w:r>
      <w:r w:rsidRPr="00975DEC">
        <w:t>3</w:t>
      </w:r>
      <w:r>
        <w:t xml:space="preserve"> pkt </w:t>
      </w:r>
      <w:r w:rsidRPr="00975DEC">
        <w:t>2</w:t>
      </w:r>
      <w:r>
        <w:t xml:space="preserve"> </w:t>
      </w:r>
      <w:r w:rsidRPr="00223012">
        <w:t>ustawy zmienianej w</w:t>
      </w:r>
      <w:r>
        <w:t xml:space="preserve"> art. </w:t>
      </w:r>
      <w:r w:rsidRPr="00223012">
        <w:t>1</w:t>
      </w:r>
      <w:r>
        <w:t xml:space="preserve"> w </w:t>
      </w:r>
      <w:r w:rsidRPr="00223012">
        <w:t>brzmieniu nadanym niniejszą ustawą.</w:t>
      </w:r>
    </w:p>
    <w:p w:rsidR="003E19C2" w:rsidRPr="00223012" w:rsidRDefault="003E19C2" w:rsidP="00285B87">
      <w:pPr>
        <w:pStyle w:val="USTustnpkodeksu"/>
      </w:pPr>
      <w:r>
        <w:t>3</w:t>
      </w:r>
      <w:r w:rsidRPr="00223012">
        <w:t>. Do mobilności studenta w</w:t>
      </w:r>
      <w:r>
        <w:t xml:space="preserve"> </w:t>
      </w:r>
      <w:r w:rsidRPr="00223012">
        <w:t>okresie od dnia wejścia w</w:t>
      </w:r>
      <w:r>
        <w:t xml:space="preserve"> </w:t>
      </w:r>
      <w:r w:rsidRPr="00223012">
        <w:t>życie niniejszej ustawy do dnia 1</w:t>
      </w:r>
      <w:r w:rsidR="009103E1">
        <w:t> </w:t>
      </w:r>
      <w:r w:rsidRPr="00223012">
        <w:t>października 2019</w:t>
      </w:r>
      <w:r>
        <w:t xml:space="preserve"> </w:t>
      </w:r>
      <w:r w:rsidRPr="00223012">
        <w:t>r. nie stosuje się przepisu</w:t>
      </w:r>
      <w:r>
        <w:t xml:space="preserve"> art. </w:t>
      </w:r>
      <w:r w:rsidRPr="00223012">
        <w:t>149b ust.</w:t>
      </w:r>
      <w:r w:rsidR="00AD13F0">
        <w:t xml:space="preserve"> </w:t>
      </w:r>
      <w:r w:rsidRPr="00223012">
        <w:t>1</w:t>
      </w:r>
      <w:r>
        <w:t xml:space="preserve"> pkt </w:t>
      </w:r>
      <w:r w:rsidRPr="00223012">
        <w:t>5</w:t>
      </w:r>
      <w:r>
        <w:t xml:space="preserve"> </w:t>
      </w:r>
      <w:r w:rsidRPr="00223012">
        <w:t>ustawy zmienianej w</w:t>
      </w:r>
      <w:r>
        <w:t xml:space="preserve"> art. </w:t>
      </w:r>
      <w:r w:rsidRPr="00223012">
        <w:lastRenderedPageBreak/>
        <w:t>1</w:t>
      </w:r>
      <w:r>
        <w:t xml:space="preserve"> w </w:t>
      </w:r>
      <w:r w:rsidRPr="00223012">
        <w:t>brzmieniu nadanym niniejszą ustawą w</w:t>
      </w:r>
      <w:r>
        <w:t xml:space="preserve"> </w:t>
      </w:r>
      <w:r w:rsidRPr="00223012">
        <w:t>zakresie dotyczącym obowiązku posiadania</w:t>
      </w:r>
      <w:r>
        <w:t xml:space="preserve"> </w:t>
      </w:r>
      <w:r w:rsidRPr="00223012">
        <w:t>przez</w:t>
      </w:r>
      <w:r>
        <w:t xml:space="preserve"> </w:t>
      </w:r>
      <w:r w:rsidRPr="00223012">
        <w:t xml:space="preserve">jednostkę prowadzącą studia zatwierdzenia </w:t>
      </w:r>
      <w:r w:rsidR="00AD13F0">
        <w:t>n</w:t>
      </w:r>
      <w:r w:rsidRPr="00223012">
        <w:t>a potrzeb</w:t>
      </w:r>
      <w:r w:rsidR="00AD13F0">
        <w:t>y</w:t>
      </w:r>
      <w:r w:rsidRPr="00223012">
        <w:t xml:space="preserve"> przyjmowania cudzoziemców w</w:t>
      </w:r>
      <w:r>
        <w:t xml:space="preserve"> </w:t>
      </w:r>
      <w:r w:rsidRPr="00223012">
        <w:t>celu podjęcia lub kontynuacji studiów</w:t>
      </w:r>
      <w:r>
        <w:t>.</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18.</w:t>
      </w:r>
      <w:r w:rsidRPr="00223012">
        <w:t xml:space="preserve"> Szef </w:t>
      </w:r>
      <w:r w:rsidRPr="00285B87">
        <w:t>Urzędu</w:t>
      </w:r>
      <w:r w:rsidRPr="00223012">
        <w:t xml:space="preserve"> do Spraw Cudzoziemców przekazuje Komendantowi Głównemu Straży Granicznej i</w:t>
      </w:r>
      <w:r>
        <w:t xml:space="preserve"> </w:t>
      </w:r>
      <w:r w:rsidRPr="00223012">
        <w:t>Szefowi Agencji Bezpieczeństwa Wewnętrznego zawiadomienia:</w:t>
      </w:r>
    </w:p>
    <w:p w:rsidR="003E19C2" w:rsidRPr="00285B87" w:rsidRDefault="003E19C2" w:rsidP="00285B87">
      <w:pPr>
        <w:pStyle w:val="PKTpunkt"/>
      </w:pPr>
      <w:r w:rsidRPr="00223012">
        <w:t>1)</w:t>
      </w:r>
      <w:r w:rsidRPr="00223012">
        <w:tab/>
        <w:t>jednostki przyjmującej mającej siedzibę w</w:t>
      </w:r>
      <w:r>
        <w:t xml:space="preserve"> </w:t>
      </w:r>
      <w:r w:rsidRPr="00223012">
        <w:t xml:space="preserve">innym państwie członkowskim Unii Europejskiej, </w:t>
      </w:r>
      <w:r w:rsidRPr="00285B87">
        <w:t xml:space="preserve">które wydało temu cudzoziemcowi dokument pobytowy, o którym mowa w art. 1 ust. 2 lit. a rozporządzenia Rady (WE) nr 1030/2002 z dnia 13 czerwca 2002 r. ustanawiającego jednolity wzór dokumentów pobytowych dla obywateli państw trzecich (Dz. Urz. UE L 157 z 15.06.2002, str. 1, z </w:t>
      </w:r>
      <w:proofErr w:type="spellStart"/>
      <w:r w:rsidRPr="00285B87">
        <w:t>późn</w:t>
      </w:r>
      <w:proofErr w:type="spellEnd"/>
      <w:r w:rsidRPr="00285B87">
        <w:t>. zm.</w:t>
      </w:r>
      <w:r w:rsidRPr="009652D2">
        <w:rPr>
          <w:rStyle w:val="IGindeksgrny"/>
        </w:rPr>
        <w:footnoteReference w:id="10"/>
      </w:r>
      <w:r w:rsidR="009652D2">
        <w:rPr>
          <w:rStyle w:val="IGindeksgrny"/>
        </w:rPr>
        <w:t>)</w:t>
      </w:r>
      <w:r w:rsidRPr="00285B87">
        <w:rPr>
          <w:rStyle w:val="IGindeksgrny"/>
          <w:vertAlign w:val="baseline"/>
        </w:rPr>
        <w:t>)</w:t>
      </w:r>
      <w:r w:rsidRPr="00285B87">
        <w:t xml:space="preserve"> – Dz. Urz. UE Polskie wydanie specjalne, rozdz. 19, t. 6, str. 3, z </w:t>
      </w:r>
      <w:proofErr w:type="spellStart"/>
      <w:r w:rsidRPr="00285B87">
        <w:t>późn</w:t>
      </w:r>
      <w:proofErr w:type="spellEnd"/>
      <w:r w:rsidRPr="00285B87">
        <w:t>. zm.), wydany przez inne państwo członkowskie Unii Europejskiej i zawierający adnotację „ICT” – o których mowa w art. 139n ust. 1 pkt 3 ustawy zmienianej w art. 1 w brzmieniu nadanym niniejszą ustawą,</w:t>
      </w:r>
    </w:p>
    <w:p w:rsidR="003E19C2" w:rsidRPr="00285B87" w:rsidRDefault="003E19C2" w:rsidP="00285B87">
      <w:pPr>
        <w:pStyle w:val="PKTpunkt"/>
      </w:pPr>
      <w:r w:rsidRPr="00285B87">
        <w:t>2)</w:t>
      </w:r>
      <w:r w:rsidRPr="00285B87">
        <w:tab/>
        <w:t>jednostki prowadzącej studia mającej siedzibę na terytorium Rzeczypospolitej Polskiej – o których mowa w art. 149b ust. 1 pkt 5 ustawy zmienianej w art. 1 w brzmieniu nadanym niniejszą ustawą,</w:t>
      </w:r>
    </w:p>
    <w:p w:rsidR="003E19C2" w:rsidRPr="00285B87" w:rsidRDefault="003E19C2" w:rsidP="00285B87">
      <w:pPr>
        <w:pStyle w:val="PKTpunkt"/>
      </w:pPr>
      <w:r w:rsidRPr="00285B87">
        <w:t>3)</w:t>
      </w:r>
      <w:r w:rsidRPr="00285B87">
        <w:tab/>
        <w:t>jednostki naukowej mającej siedzibę na terytoriu</w:t>
      </w:r>
      <w:r w:rsidR="009103E1">
        <w:t>m Rzeczypospolitej Polskiej – o </w:t>
      </w:r>
      <w:r w:rsidRPr="00285B87">
        <w:t>których mowa w art. 156b ust. 1 pkt 3 ustawy zmienianej w art. 1 w brzmieniu nadanym niniejszą ustawą,</w:t>
      </w:r>
    </w:p>
    <w:p w:rsidR="003E19C2" w:rsidRPr="00223012" w:rsidRDefault="003E19C2" w:rsidP="00D24E45">
      <w:pPr>
        <w:pStyle w:val="PKTpunkt"/>
        <w:keepNext/>
      </w:pPr>
      <w:r w:rsidRPr="00285B87">
        <w:t>4)</w:t>
      </w:r>
      <w:r w:rsidRPr="00285B87">
        <w:tab/>
        <w:t>jednostki n</w:t>
      </w:r>
      <w:r w:rsidRPr="00223012">
        <w:t>aukowej mającej siedzibę na terytorium Rzeczypospolitej Polskiej</w:t>
      </w:r>
      <w:r>
        <w:t xml:space="preserve"> – </w:t>
      </w:r>
      <w:r w:rsidRPr="00223012">
        <w:t>o</w:t>
      </w:r>
      <w:r w:rsidR="009103E1">
        <w:t> </w:t>
      </w:r>
      <w:r w:rsidRPr="00223012">
        <w:t>których mowa w</w:t>
      </w:r>
      <w:r>
        <w:t xml:space="preserve"> art. </w:t>
      </w:r>
      <w:r w:rsidRPr="00223012">
        <w:t>169a</w:t>
      </w:r>
      <w:r>
        <w:t xml:space="preserve"> ust. </w:t>
      </w:r>
      <w:r w:rsidRPr="00223012">
        <w:t>1</w:t>
      </w:r>
      <w:r>
        <w:t xml:space="preserve"> pkt </w:t>
      </w:r>
      <w:r w:rsidRPr="00223012">
        <w:t>3</w:t>
      </w:r>
      <w:r>
        <w:t xml:space="preserve"> </w:t>
      </w:r>
      <w:r w:rsidRPr="00223012">
        <w:t>ustawy zmienianej w</w:t>
      </w:r>
      <w:r>
        <w:t xml:space="preserve"> art. </w:t>
      </w:r>
      <w:r w:rsidRPr="00223012">
        <w:t>1</w:t>
      </w:r>
      <w:r>
        <w:t xml:space="preserve"> w </w:t>
      </w:r>
      <w:r w:rsidRPr="00223012">
        <w:t>brzmieniu nadanym niniejszą ustawą</w:t>
      </w:r>
    </w:p>
    <w:p w:rsidR="003E19C2" w:rsidRPr="00223012" w:rsidRDefault="003E19C2" w:rsidP="00285B87">
      <w:pPr>
        <w:pStyle w:val="CZWSPPKTczwsplnapunktw"/>
      </w:pPr>
      <w:r w:rsidRPr="00223012">
        <w:t xml:space="preserve">– które </w:t>
      </w:r>
      <w:r w:rsidRPr="00285B87">
        <w:t>wpłynęły</w:t>
      </w:r>
      <w:r w:rsidRPr="00223012">
        <w:t xml:space="preserve"> przed dniem wejścia w</w:t>
      </w:r>
      <w:r>
        <w:t xml:space="preserve"> </w:t>
      </w:r>
      <w:r w:rsidRPr="00223012">
        <w:t>życie</w:t>
      </w:r>
      <w:r>
        <w:t xml:space="preserve"> art. </w:t>
      </w:r>
      <w:r w:rsidRPr="00223012">
        <w:t>1:</w:t>
      </w:r>
    </w:p>
    <w:p w:rsidR="003E19C2" w:rsidRPr="00223012" w:rsidRDefault="003E19C2" w:rsidP="00D24E45">
      <w:pPr>
        <w:pStyle w:val="PKTpunkt"/>
        <w:keepNext/>
      </w:pPr>
      <w:r w:rsidRPr="00223012">
        <w:t>1)</w:t>
      </w:r>
      <w:r w:rsidRPr="00223012">
        <w:tab/>
        <w:t>pkt 2</w:t>
      </w:r>
      <w:r>
        <w:t xml:space="preserve">6 w </w:t>
      </w:r>
      <w:r w:rsidRPr="00223012">
        <w:t>zakresie:</w:t>
      </w:r>
    </w:p>
    <w:p w:rsidR="003E19C2" w:rsidRPr="00223012" w:rsidRDefault="003E19C2" w:rsidP="00285B87">
      <w:pPr>
        <w:pStyle w:val="LITlitera"/>
      </w:pPr>
      <w:r w:rsidRPr="00223012">
        <w:t>a)</w:t>
      </w:r>
      <w:r w:rsidRPr="00223012">
        <w:tab/>
        <w:t>lit. a</w:t>
      </w:r>
      <w:r>
        <w:t xml:space="preserve"> </w:t>
      </w:r>
      <w:r w:rsidRPr="00223012">
        <w:t>w</w:t>
      </w:r>
      <w:r>
        <w:t xml:space="preserve"> </w:t>
      </w:r>
      <w:r w:rsidRPr="00223012">
        <w:t>zakresie dotyczącym</w:t>
      </w:r>
      <w:r>
        <w:t xml:space="preserve"> art. </w:t>
      </w:r>
      <w:r w:rsidRPr="00223012">
        <w:t>139n</w:t>
      </w:r>
      <w:r>
        <w:t xml:space="preserve"> ust. </w:t>
      </w:r>
      <w:r w:rsidRPr="00223012">
        <w:t>1</w:t>
      </w:r>
      <w:r>
        <w:t xml:space="preserve"> pkt </w:t>
      </w:r>
      <w:r w:rsidRPr="00223012">
        <w:t>3</w:t>
      </w:r>
      <w:r>
        <w:t xml:space="preserve"> w </w:t>
      </w:r>
      <w:r w:rsidRPr="00223012">
        <w:t>zakresie dotyczącym sprzeciwów,</w:t>
      </w:r>
    </w:p>
    <w:p w:rsidR="003E19C2" w:rsidRPr="00223012" w:rsidRDefault="003E19C2" w:rsidP="00285B87">
      <w:pPr>
        <w:pStyle w:val="LITlitera"/>
      </w:pPr>
      <w:r w:rsidRPr="00223012">
        <w:t>b)</w:t>
      </w:r>
      <w:r w:rsidRPr="00223012">
        <w:tab/>
        <w:t>lit. d w</w:t>
      </w:r>
      <w:r>
        <w:t xml:space="preserve"> </w:t>
      </w:r>
      <w:r w:rsidRPr="00285B87">
        <w:t>zakresie</w:t>
      </w:r>
      <w:r w:rsidRPr="00223012">
        <w:t xml:space="preserve"> dotyczącym</w:t>
      </w:r>
      <w:r>
        <w:t xml:space="preserve"> art. </w:t>
      </w:r>
      <w:r w:rsidRPr="00223012">
        <w:t>139n</w:t>
      </w:r>
      <w:r>
        <w:t xml:space="preserve"> ust. </w:t>
      </w:r>
      <w:r w:rsidRPr="00223012">
        <w:t>6–12;</w:t>
      </w:r>
    </w:p>
    <w:p w:rsidR="003E19C2" w:rsidRPr="00285B87" w:rsidRDefault="003E19C2" w:rsidP="00285B87">
      <w:pPr>
        <w:pStyle w:val="PKTpunkt"/>
      </w:pPr>
      <w:r w:rsidRPr="00223012">
        <w:t>2)</w:t>
      </w:r>
      <w:r w:rsidRPr="00223012">
        <w:tab/>
        <w:t>pkt 3</w:t>
      </w:r>
      <w:r>
        <w:t xml:space="preserve">9 w </w:t>
      </w:r>
      <w:r w:rsidRPr="00223012">
        <w:t>zakresie</w:t>
      </w:r>
      <w:r>
        <w:t xml:space="preserve"> art. </w:t>
      </w:r>
      <w:r w:rsidRPr="00285B87">
        <w:t>149b ust. 1 pkt 5 dotyczącym decyzji o sprzeciwie oraz ust. 6–12;</w:t>
      </w:r>
    </w:p>
    <w:p w:rsidR="003E19C2" w:rsidRPr="00285B87" w:rsidRDefault="003E19C2" w:rsidP="00285B87">
      <w:pPr>
        <w:pStyle w:val="PKTpunkt"/>
      </w:pPr>
      <w:r w:rsidRPr="00285B87">
        <w:t>3)</w:t>
      </w:r>
      <w:r w:rsidRPr="00285B87">
        <w:tab/>
        <w:t xml:space="preserve">pkt </w:t>
      </w:r>
      <w:r w:rsidR="009A5C46">
        <w:t>49</w:t>
      </w:r>
      <w:r w:rsidRPr="00285B87">
        <w:t xml:space="preserve"> w zakresie dotyczącym art. 156b ust. 1 pkt 3 i ust. 6–12 oraz art. 156c ust. 1;</w:t>
      </w:r>
    </w:p>
    <w:p w:rsidR="003E19C2" w:rsidRPr="00223012" w:rsidRDefault="003E19C2" w:rsidP="00285B87">
      <w:pPr>
        <w:pStyle w:val="PKTpunkt"/>
      </w:pPr>
      <w:r w:rsidRPr="00285B87">
        <w:t>4)</w:t>
      </w:r>
      <w:r w:rsidRPr="00285B87">
        <w:tab/>
        <w:t>pkt 6</w:t>
      </w:r>
      <w:r w:rsidR="009A5C46">
        <w:t>1</w:t>
      </w:r>
      <w:r w:rsidRPr="00285B87">
        <w:t xml:space="preserve"> w zakresie dotyczącym</w:t>
      </w:r>
      <w:r>
        <w:t xml:space="preserve"> art. </w:t>
      </w:r>
      <w:r w:rsidRPr="00223012">
        <w:t>169a ust.</w:t>
      </w:r>
      <w:r w:rsidR="00AD13F0">
        <w:t xml:space="preserve"> </w:t>
      </w:r>
      <w:r w:rsidRPr="00223012">
        <w:t>1</w:t>
      </w:r>
      <w:r>
        <w:t xml:space="preserve"> pkt </w:t>
      </w:r>
      <w:r w:rsidRPr="00223012">
        <w:t>3</w:t>
      </w:r>
      <w:r>
        <w:t xml:space="preserve"> i ust. </w:t>
      </w:r>
      <w:r w:rsidRPr="00223012">
        <w:t>6–12</w:t>
      </w:r>
      <w:r>
        <w:t xml:space="preserve"> oraz art. </w:t>
      </w:r>
      <w:r w:rsidRPr="00223012">
        <w:t>169b</w:t>
      </w:r>
      <w:r>
        <w:t xml:space="preserve"> ust. </w:t>
      </w:r>
      <w:r w:rsidRPr="00223012">
        <w:t>1.</w:t>
      </w:r>
    </w:p>
    <w:p w:rsidR="003E19C2" w:rsidRPr="00223012" w:rsidRDefault="003E19C2" w:rsidP="00285B87">
      <w:pPr>
        <w:pStyle w:val="ARTartustawynprozporzdzenia"/>
      </w:pPr>
      <w:r w:rsidRPr="00D24E45">
        <w:rPr>
          <w:rStyle w:val="Ppogrubienie"/>
        </w:rPr>
        <w:lastRenderedPageBreak/>
        <w:t>Art.</w:t>
      </w:r>
      <w:r w:rsidR="007C601F" w:rsidRPr="00D24E45">
        <w:rPr>
          <w:rStyle w:val="Ppogrubienie"/>
        </w:rPr>
        <w:t> </w:t>
      </w:r>
      <w:r w:rsidRPr="00D24E45">
        <w:rPr>
          <w:rStyle w:val="Ppogrubienie"/>
        </w:rPr>
        <w:t>19.</w:t>
      </w:r>
      <w:r w:rsidRPr="00223012">
        <w:t xml:space="preserve"> 1. </w:t>
      </w:r>
      <w:r w:rsidRPr="00285B87">
        <w:t>Dotychczasowe</w:t>
      </w:r>
      <w:r w:rsidRPr="00223012">
        <w:t xml:space="preserve"> przepisy wykonawcze wydane na podstawie</w:t>
      </w:r>
      <w:r>
        <w:t xml:space="preserve"> art. </w:t>
      </w:r>
      <w:r w:rsidRPr="00223012">
        <w:t>107</w:t>
      </w:r>
      <w:r>
        <w:t xml:space="preserve"> ust. </w:t>
      </w:r>
      <w:r w:rsidRPr="00223012">
        <w:t>1,</w:t>
      </w:r>
      <w:r>
        <w:t xml:space="preserve"> art. </w:t>
      </w:r>
      <w:r w:rsidRPr="00223012">
        <w:t>157</w:t>
      </w:r>
      <w:r>
        <w:t xml:space="preserve"> i art. </w:t>
      </w:r>
      <w:r w:rsidRPr="00223012">
        <w:t>194</w:t>
      </w:r>
      <w:r>
        <w:t xml:space="preserve"> </w:t>
      </w:r>
      <w:r w:rsidRPr="00223012">
        <w:t>ustawy zmienianej w</w:t>
      </w:r>
      <w:r>
        <w:t xml:space="preserve"> art. </w:t>
      </w:r>
      <w:r w:rsidRPr="00223012">
        <w:t>1</w:t>
      </w:r>
      <w:r>
        <w:t xml:space="preserve"> </w:t>
      </w:r>
      <w:r w:rsidRPr="00223012">
        <w:t>zachowują moc do dnia wejścia w</w:t>
      </w:r>
      <w:r>
        <w:t xml:space="preserve"> </w:t>
      </w:r>
      <w:r w:rsidRPr="00223012">
        <w:t>życie przepisów wykonawczych wydanych na podstawie</w:t>
      </w:r>
      <w:r>
        <w:t xml:space="preserve"> art. </w:t>
      </w:r>
      <w:r w:rsidRPr="00223012">
        <w:t>107</w:t>
      </w:r>
      <w:r>
        <w:t xml:space="preserve"> ust. </w:t>
      </w:r>
      <w:r w:rsidRPr="00223012">
        <w:t>1,</w:t>
      </w:r>
      <w:r>
        <w:t xml:space="preserve"> art. </w:t>
      </w:r>
      <w:r w:rsidRPr="00223012">
        <w:t>157</w:t>
      </w:r>
      <w:r>
        <w:t xml:space="preserve"> i art. </w:t>
      </w:r>
      <w:r w:rsidRPr="00223012">
        <w:t>194</w:t>
      </w:r>
      <w:r>
        <w:t xml:space="preserve"> </w:t>
      </w:r>
      <w:r w:rsidRPr="00223012">
        <w:t>ustawy zmienianej w</w:t>
      </w:r>
      <w:r>
        <w:t xml:space="preserve"> art. </w:t>
      </w:r>
      <w:r w:rsidRPr="00223012">
        <w:t>1, w</w:t>
      </w:r>
      <w:r>
        <w:t xml:space="preserve"> </w:t>
      </w:r>
      <w:r w:rsidRPr="00223012">
        <w:t>brzmieniu nadanym niniejszą ustawą, jednak nie dłużej niż przez 6</w:t>
      </w:r>
      <w:r w:rsidR="009103E1">
        <w:t> </w:t>
      </w:r>
      <w:r w:rsidRPr="00223012">
        <w:t>miesięcy od dnia wejścia w</w:t>
      </w:r>
      <w:r>
        <w:t xml:space="preserve"> </w:t>
      </w:r>
      <w:r w:rsidRPr="00223012">
        <w:t>życie niniejszej ustawy.</w:t>
      </w:r>
    </w:p>
    <w:p w:rsidR="003E19C2" w:rsidRPr="00223012" w:rsidRDefault="003E19C2" w:rsidP="00285B87">
      <w:pPr>
        <w:pStyle w:val="USTustnpkodeksu"/>
      </w:pPr>
      <w:r w:rsidRPr="00223012">
        <w:t>2. Dotychczasowe przepisy wykonawcze wydane na podstawie</w:t>
      </w:r>
      <w:r>
        <w:t xml:space="preserve"> art. </w:t>
      </w:r>
      <w:r w:rsidRPr="00223012">
        <w:t>80</w:t>
      </w:r>
      <w:r>
        <w:t xml:space="preserve"> ust. </w:t>
      </w:r>
      <w:r w:rsidRPr="00223012">
        <w:t>1</w:t>
      </w:r>
      <w:r>
        <w:t xml:space="preserve"> i art. </w:t>
      </w:r>
      <w:r w:rsidRPr="00223012">
        <w:t>148a</w:t>
      </w:r>
      <w:r>
        <w:t xml:space="preserve"> ust. </w:t>
      </w:r>
      <w:r w:rsidRPr="00223012">
        <w:t>2</w:t>
      </w:r>
      <w:r>
        <w:t xml:space="preserve"> </w:t>
      </w:r>
      <w:r w:rsidRPr="00223012">
        <w:t>ustawy zmienianej w</w:t>
      </w:r>
      <w:r>
        <w:t xml:space="preserve"> art. </w:t>
      </w:r>
      <w:r w:rsidRPr="00223012">
        <w:t>1</w:t>
      </w:r>
      <w:r>
        <w:t xml:space="preserve"> </w:t>
      </w:r>
      <w:r w:rsidRPr="00223012">
        <w:t>zachowują moc do dnia wejścia w</w:t>
      </w:r>
      <w:r>
        <w:t xml:space="preserve"> </w:t>
      </w:r>
      <w:r w:rsidRPr="00223012">
        <w:t>życie przepisów wykonawczych wydanych na podstawie</w:t>
      </w:r>
      <w:r>
        <w:t xml:space="preserve"> art. </w:t>
      </w:r>
      <w:r w:rsidRPr="00223012">
        <w:t>80</w:t>
      </w:r>
      <w:r>
        <w:t xml:space="preserve"> ust. </w:t>
      </w:r>
      <w:r w:rsidRPr="00223012">
        <w:t>1</w:t>
      </w:r>
      <w:r>
        <w:t xml:space="preserve"> i art. 148a ust. 2 </w:t>
      </w:r>
      <w:r w:rsidRPr="00223012">
        <w:t>ustawy zmienianej w</w:t>
      </w:r>
      <w:r w:rsidR="009103E1">
        <w:t> </w:t>
      </w:r>
      <w:r>
        <w:t xml:space="preserve">art. </w:t>
      </w:r>
      <w:r w:rsidRPr="00223012">
        <w:t>1, jednak nie dłużej niż przez 6</w:t>
      </w:r>
      <w:r>
        <w:t xml:space="preserve"> </w:t>
      </w:r>
      <w:r w:rsidRPr="00223012">
        <w:t>miesięcy od dnia wejścia w</w:t>
      </w:r>
      <w:r>
        <w:t xml:space="preserve"> </w:t>
      </w:r>
      <w:r w:rsidRPr="00223012">
        <w:t>życie niniejszej ustawy.</w:t>
      </w:r>
    </w:p>
    <w:p w:rsidR="003E19C2" w:rsidRPr="00223012" w:rsidRDefault="003E19C2" w:rsidP="00D24E45">
      <w:pPr>
        <w:pStyle w:val="ARTartustawynprozporzdzenia"/>
        <w:keepNext/>
      </w:pPr>
      <w:r w:rsidRPr="00D24E45">
        <w:rPr>
          <w:rStyle w:val="Ppogrubienie"/>
        </w:rPr>
        <w:t>Art.</w:t>
      </w:r>
      <w:r w:rsidR="007C601F" w:rsidRPr="00D24E45">
        <w:rPr>
          <w:rStyle w:val="Ppogrubienie"/>
        </w:rPr>
        <w:t> </w:t>
      </w:r>
      <w:r w:rsidRPr="00D24E45">
        <w:rPr>
          <w:rStyle w:val="Ppogrubienie"/>
        </w:rPr>
        <w:t>20.</w:t>
      </w:r>
      <w:r>
        <w:t xml:space="preserve"> </w:t>
      </w:r>
      <w:r w:rsidRPr="00223012">
        <w:t xml:space="preserve">1. Maksymalny </w:t>
      </w:r>
      <w:r w:rsidRPr="00285B87">
        <w:t>limit</w:t>
      </w:r>
      <w:r w:rsidRPr="00223012">
        <w:t xml:space="preserve"> wydatków ministra właściwego do spraw wewnętrznych związanych z</w:t>
      </w:r>
      <w:r>
        <w:t xml:space="preserve"> </w:t>
      </w:r>
      <w:r w:rsidRPr="00223012">
        <w:t>koniecznością zwiększenia zatrudnienia w</w:t>
      </w:r>
      <w:r>
        <w:t xml:space="preserve"> </w:t>
      </w:r>
      <w:r w:rsidRPr="00223012">
        <w:t>urzędzie obsługującym ministra właściwego do spraw wewnętrznych wynosi 1,8</w:t>
      </w:r>
      <w:r>
        <w:t xml:space="preserve">6 </w:t>
      </w:r>
      <w:r w:rsidRPr="00223012">
        <w:t>mln złotych, z</w:t>
      </w:r>
      <w:r>
        <w:t xml:space="preserve"> </w:t>
      </w:r>
      <w:r w:rsidRPr="00223012">
        <w:t>tego w:</w:t>
      </w:r>
    </w:p>
    <w:p w:rsidR="003E19C2" w:rsidRPr="00285B87" w:rsidRDefault="003E19C2" w:rsidP="00285B87">
      <w:pPr>
        <w:pStyle w:val="PKTpunkt"/>
      </w:pPr>
      <w:r w:rsidRPr="00223012">
        <w:t>1)</w:t>
      </w:r>
      <w:r w:rsidRPr="00223012">
        <w:tab/>
        <w:t>2019</w:t>
      </w:r>
      <w:r>
        <w:t xml:space="preserve"> </w:t>
      </w:r>
      <w:r w:rsidRPr="00223012">
        <w:t>r.</w:t>
      </w:r>
      <w:r>
        <w:t xml:space="preserve"> </w:t>
      </w:r>
      <w:r w:rsidRPr="00223012">
        <w:t xml:space="preserve">– </w:t>
      </w:r>
      <w:r w:rsidRPr="00285B87">
        <w:t>0,16 mln zł;</w:t>
      </w:r>
    </w:p>
    <w:p w:rsidR="003E19C2" w:rsidRPr="00285B87" w:rsidRDefault="003E19C2" w:rsidP="00285B87">
      <w:pPr>
        <w:pStyle w:val="PKTpunkt"/>
      </w:pPr>
      <w:r w:rsidRPr="00285B87">
        <w:t>2)</w:t>
      </w:r>
      <w:r w:rsidRPr="00285B87">
        <w:tab/>
        <w:t>2020 r. – 0,17 mln zł;</w:t>
      </w:r>
    </w:p>
    <w:p w:rsidR="003E19C2" w:rsidRPr="00285B87" w:rsidRDefault="003E19C2" w:rsidP="00285B87">
      <w:pPr>
        <w:pStyle w:val="PKTpunkt"/>
      </w:pPr>
      <w:r w:rsidRPr="00285B87">
        <w:t>3)</w:t>
      </w:r>
      <w:r w:rsidRPr="00285B87">
        <w:tab/>
        <w:t>2021 r. – 0,18 mln zł;</w:t>
      </w:r>
    </w:p>
    <w:p w:rsidR="003E19C2" w:rsidRPr="00285B87" w:rsidRDefault="003E19C2" w:rsidP="00285B87">
      <w:pPr>
        <w:pStyle w:val="PKTpunkt"/>
      </w:pPr>
      <w:r w:rsidRPr="00285B87">
        <w:t>4)</w:t>
      </w:r>
      <w:r w:rsidRPr="00285B87">
        <w:tab/>
        <w:t>2022 r. – 0,18 mln zł;</w:t>
      </w:r>
    </w:p>
    <w:p w:rsidR="003E19C2" w:rsidRPr="00285B87" w:rsidRDefault="003E19C2" w:rsidP="00285B87">
      <w:pPr>
        <w:pStyle w:val="PKTpunkt"/>
      </w:pPr>
      <w:r w:rsidRPr="00285B87">
        <w:t>5)</w:t>
      </w:r>
      <w:r w:rsidRPr="00285B87">
        <w:tab/>
        <w:t>2023 r. – 0,18 mln zł;</w:t>
      </w:r>
    </w:p>
    <w:p w:rsidR="003E19C2" w:rsidRPr="00285B87" w:rsidRDefault="003E19C2" w:rsidP="00285B87">
      <w:pPr>
        <w:pStyle w:val="PKTpunkt"/>
      </w:pPr>
      <w:r w:rsidRPr="00285B87">
        <w:t>6)</w:t>
      </w:r>
      <w:r w:rsidRPr="00285B87">
        <w:tab/>
        <w:t>2024 r. – 0,19 mln zł;</w:t>
      </w:r>
    </w:p>
    <w:p w:rsidR="003E19C2" w:rsidRPr="00285B87" w:rsidRDefault="003E19C2" w:rsidP="00285B87">
      <w:pPr>
        <w:pStyle w:val="PKTpunkt"/>
      </w:pPr>
      <w:r w:rsidRPr="00285B87">
        <w:t>7)</w:t>
      </w:r>
      <w:r w:rsidRPr="00285B87">
        <w:tab/>
        <w:t>2025 r. – 0,19 mln zł;</w:t>
      </w:r>
    </w:p>
    <w:p w:rsidR="003E19C2" w:rsidRPr="00285B87" w:rsidRDefault="003E19C2" w:rsidP="00285B87">
      <w:pPr>
        <w:pStyle w:val="PKTpunkt"/>
      </w:pPr>
      <w:r w:rsidRPr="00285B87">
        <w:t>8)</w:t>
      </w:r>
      <w:r w:rsidRPr="00285B87">
        <w:tab/>
        <w:t>2026 r. – 0,20 mln zł;</w:t>
      </w:r>
    </w:p>
    <w:p w:rsidR="003E19C2" w:rsidRPr="00285B87" w:rsidRDefault="003E19C2" w:rsidP="00285B87">
      <w:pPr>
        <w:pStyle w:val="PKTpunkt"/>
      </w:pPr>
      <w:r w:rsidRPr="00285B87">
        <w:t>9)</w:t>
      </w:r>
      <w:r w:rsidRPr="00285B87">
        <w:tab/>
        <w:t>2027 r. – 0,20 mln zł;</w:t>
      </w:r>
    </w:p>
    <w:p w:rsidR="003E19C2" w:rsidRPr="00223012" w:rsidRDefault="003E19C2" w:rsidP="00285B87">
      <w:pPr>
        <w:pStyle w:val="PKTpunkt"/>
      </w:pPr>
      <w:r w:rsidRPr="00285B87">
        <w:t>10)</w:t>
      </w:r>
      <w:r w:rsidRPr="00285B87">
        <w:tab/>
        <w:t>2028 r. – 0,21</w:t>
      </w:r>
      <w:r>
        <w:t xml:space="preserve"> </w:t>
      </w:r>
      <w:r w:rsidRPr="00223012">
        <w:t>mln zł.</w:t>
      </w:r>
    </w:p>
    <w:p w:rsidR="003E19C2" w:rsidRPr="00285B87" w:rsidRDefault="003E19C2" w:rsidP="00285B87">
      <w:pPr>
        <w:pStyle w:val="USTustnpkodeksu"/>
      </w:pPr>
      <w:r w:rsidRPr="00223012">
        <w:t>2.</w:t>
      </w:r>
      <w:r>
        <w:t xml:space="preserve"> </w:t>
      </w:r>
      <w:r w:rsidRPr="00223012">
        <w:t xml:space="preserve">Minister właściwy </w:t>
      </w:r>
      <w:r w:rsidRPr="00285B87">
        <w:t>do spraw wewnętrznych mon</w:t>
      </w:r>
      <w:r w:rsidR="009103E1">
        <w:t>itoruje wykorzystanie limitu, o </w:t>
      </w:r>
      <w:r w:rsidRPr="00285B87">
        <w:t>którym mowa w ust. 1, i dokonuje oceny jego wykorzystania.</w:t>
      </w:r>
    </w:p>
    <w:p w:rsidR="003E19C2" w:rsidRPr="00223012" w:rsidRDefault="003E19C2" w:rsidP="00285B87">
      <w:pPr>
        <w:pStyle w:val="USTustnpkodeksu"/>
      </w:pPr>
      <w:r w:rsidRPr="00285B87">
        <w:t>3. W przypadku przekroczenia lub zagrożenia przekroczeniem przyjętego w danym roku budżetowym limitu, o którym mowa w ust. 1, zostanie zastosowany mechanizm korygujący polegający na zmniejszeniu wydatków</w:t>
      </w:r>
      <w:r w:rsidRPr="00223012">
        <w:t xml:space="preserve"> budżetu państwa będących skutkiem finansowym niniejszej ustawy, w</w:t>
      </w:r>
      <w:r>
        <w:t xml:space="preserve"> </w:t>
      </w:r>
      <w:r w:rsidRPr="00223012">
        <w:t>części 42</w:t>
      </w:r>
      <w:r>
        <w:t xml:space="preserve"> </w:t>
      </w:r>
      <w:r w:rsidRPr="00223012">
        <w:t>– Sprawy wewnętrzne, której dysponentem jest minister właściwy do spraw wewnętrznych.</w:t>
      </w:r>
    </w:p>
    <w:p w:rsidR="003E19C2" w:rsidRPr="00223012" w:rsidRDefault="003E19C2" w:rsidP="00285B87">
      <w:pPr>
        <w:pStyle w:val="USTustnpkodeksu"/>
      </w:pPr>
      <w:r w:rsidRPr="00223012">
        <w:t>4.</w:t>
      </w:r>
      <w:r>
        <w:t xml:space="preserve"> </w:t>
      </w:r>
      <w:r w:rsidRPr="00223012">
        <w:t xml:space="preserve">Organem </w:t>
      </w:r>
      <w:r w:rsidRPr="00285B87">
        <w:t>właściwym</w:t>
      </w:r>
      <w:r w:rsidRPr="00223012">
        <w:t xml:space="preserve"> do wdrożenia mechanizmu korygującego, o</w:t>
      </w:r>
      <w:r>
        <w:t xml:space="preserve"> </w:t>
      </w:r>
      <w:r w:rsidRPr="00223012">
        <w:t>którym mowa w</w:t>
      </w:r>
      <w:r w:rsidR="009103E1">
        <w:t> </w:t>
      </w:r>
      <w:r>
        <w:t xml:space="preserve">ust. </w:t>
      </w:r>
      <w:r w:rsidRPr="00223012">
        <w:t>3, jest minister właściwy do spraw wewnętrznych.</w:t>
      </w:r>
    </w:p>
    <w:p w:rsidR="003E19C2" w:rsidRPr="00223012" w:rsidRDefault="003E19C2" w:rsidP="00D24E45">
      <w:pPr>
        <w:pStyle w:val="ARTartustawynprozporzdzenia"/>
        <w:keepNext/>
      </w:pPr>
      <w:r w:rsidRPr="00D24E45">
        <w:rPr>
          <w:rStyle w:val="Ppogrubienie"/>
        </w:rPr>
        <w:lastRenderedPageBreak/>
        <w:t>Art.</w:t>
      </w:r>
      <w:r w:rsidR="007C601F" w:rsidRPr="00D24E45">
        <w:rPr>
          <w:rStyle w:val="Ppogrubienie"/>
        </w:rPr>
        <w:t> </w:t>
      </w:r>
      <w:r w:rsidRPr="00D24E45">
        <w:rPr>
          <w:rStyle w:val="Ppogrubienie"/>
        </w:rPr>
        <w:t>21.</w:t>
      </w:r>
      <w:r w:rsidRPr="00223012">
        <w:t xml:space="preserve"> 1. Maksymalny limit wydatków </w:t>
      </w:r>
      <w:r w:rsidRPr="00285B87">
        <w:t>Szefa</w:t>
      </w:r>
      <w:r w:rsidRPr="00223012">
        <w:t xml:space="preserve"> Urzędu do Spraw Cudzoziemców związanych z</w:t>
      </w:r>
      <w:r>
        <w:t xml:space="preserve"> </w:t>
      </w:r>
      <w:r w:rsidRPr="00223012">
        <w:t>koniecznością zwiększenia zatrudnienia w</w:t>
      </w:r>
      <w:r>
        <w:t xml:space="preserve"> </w:t>
      </w:r>
      <w:r w:rsidRPr="00223012">
        <w:t xml:space="preserve">Urzędzie do Spraw Cudzoziemców wynosi </w:t>
      </w:r>
      <w:r>
        <w:t xml:space="preserve">0,94 </w:t>
      </w:r>
      <w:r w:rsidRPr="00223012">
        <w:t>mln złotych, z</w:t>
      </w:r>
      <w:r>
        <w:t xml:space="preserve"> </w:t>
      </w:r>
      <w:r w:rsidRPr="00223012">
        <w:t>tego w:</w:t>
      </w:r>
    </w:p>
    <w:p w:rsidR="003E19C2" w:rsidRPr="00285B87" w:rsidRDefault="003E19C2" w:rsidP="00285B87">
      <w:pPr>
        <w:pStyle w:val="PKTpunkt"/>
      </w:pPr>
      <w:r w:rsidRPr="00223012">
        <w:t>1)</w:t>
      </w:r>
      <w:r w:rsidRPr="00223012">
        <w:tab/>
        <w:t>2019</w:t>
      </w:r>
      <w:r>
        <w:t xml:space="preserve"> </w:t>
      </w:r>
      <w:r w:rsidRPr="00223012">
        <w:t>r.</w:t>
      </w:r>
      <w:r>
        <w:t xml:space="preserve"> </w:t>
      </w:r>
      <w:r w:rsidRPr="00223012">
        <w:t xml:space="preserve">– </w:t>
      </w:r>
      <w:r>
        <w:t>0,</w:t>
      </w:r>
      <w:r w:rsidRPr="00285B87">
        <w:t>09 mln zł;</w:t>
      </w:r>
    </w:p>
    <w:p w:rsidR="003E19C2" w:rsidRPr="00285B87" w:rsidRDefault="003E19C2" w:rsidP="00285B87">
      <w:pPr>
        <w:pStyle w:val="PKTpunkt"/>
      </w:pPr>
      <w:r w:rsidRPr="00285B87">
        <w:t>2)</w:t>
      </w:r>
      <w:r w:rsidRPr="00285B87">
        <w:tab/>
        <w:t>2020 r. – 0,09 mln zł;</w:t>
      </w:r>
    </w:p>
    <w:p w:rsidR="003E19C2" w:rsidRPr="00285B87" w:rsidRDefault="003E19C2" w:rsidP="00285B87">
      <w:pPr>
        <w:pStyle w:val="PKTpunkt"/>
      </w:pPr>
      <w:r w:rsidRPr="00285B87">
        <w:t>3)</w:t>
      </w:r>
      <w:r w:rsidRPr="00285B87">
        <w:tab/>
        <w:t>2021 r. – 0,09 mln zł;</w:t>
      </w:r>
    </w:p>
    <w:p w:rsidR="003E19C2" w:rsidRPr="00285B87" w:rsidRDefault="003E19C2" w:rsidP="00285B87">
      <w:pPr>
        <w:pStyle w:val="PKTpunkt"/>
      </w:pPr>
      <w:r w:rsidRPr="00285B87">
        <w:t>4)</w:t>
      </w:r>
      <w:r w:rsidRPr="00285B87">
        <w:tab/>
        <w:t>2022 r. – 0,09 mln zł;</w:t>
      </w:r>
    </w:p>
    <w:p w:rsidR="003E19C2" w:rsidRPr="00285B87" w:rsidRDefault="003E19C2" w:rsidP="00285B87">
      <w:pPr>
        <w:pStyle w:val="PKTpunkt"/>
      </w:pPr>
      <w:r w:rsidRPr="00285B87">
        <w:t>5)</w:t>
      </w:r>
      <w:r w:rsidRPr="00285B87">
        <w:tab/>
        <w:t>2023 r. – 0,09 mln zł;</w:t>
      </w:r>
    </w:p>
    <w:p w:rsidR="003E19C2" w:rsidRPr="00285B87" w:rsidRDefault="003E19C2" w:rsidP="00285B87">
      <w:pPr>
        <w:pStyle w:val="PKTpunkt"/>
      </w:pPr>
      <w:r w:rsidRPr="00285B87">
        <w:t>6)</w:t>
      </w:r>
      <w:r w:rsidRPr="00285B87">
        <w:tab/>
        <w:t>2024 r. – 0,09 mln zł;</w:t>
      </w:r>
    </w:p>
    <w:p w:rsidR="003E19C2" w:rsidRPr="00285B87" w:rsidRDefault="003E19C2" w:rsidP="00285B87">
      <w:pPr>
        <w:pStyle w:val="PKTpunkt"/>
      </w:pPr>
      <w:r w:rsidRPr="00285B87">
        <w:t>7)</w:t>
      </w:r>
      <w:r w:rsidRPr="00285B87">
        <w:tab/>
        <w:t>2025 r. – 0,10 mln zł;</w:t>
      </w:r>
    </w:p>
    <w:p w:rsidR="003E19C2" w:rsidRPr="00285B87" w:rsidRDefault="003E19C2" w:rsidP="00285B87">
      <w:pPr>
        <w:pStyle w:val="PKTpunkt"/>
      </w:pPr>
      <w:r w:rsidRPr="00285B87">
        <w:t>8)</w:t>
      </w:r>
      <w:r w:rsidRPr="00285B87">
        <w:tab/>
        <w:t>2026 r. – 0,10 mln zł;</w:t>
      </w:r>
    </w:p>
    <w:p w:rsidR="003E19C2" w:rsidRPr="00285B87" w:rsidRDefault="003E19C2" w:rsidP="00285B87">
      <w:pPr>
        <w:pStyle w:val="PKTpunkt"/>
      </w:pPr>
      <w:r w:rsidRPr="00285B87">
        <w:t>9)</w:t>
      </w:r>
      <w:r w:rsidRPr="00285B87">
        <w:tab/>
        <w:t>2027 r. – 0,10 mln zł;</w:t>
      </w:r>
    </w:p>
    <w:p w:rsidR="003E19C2" w:rsidRPr="00223012" w:rsidRDefault="003E19C2" w:rsidP="00285B87">
      <w:pPr>
        <w:pStyle w:val="PKTpunkt"/>
      </w:pPr>
      <w:r w:rsidRPr="00285B87">
        <w:t>10)</w:t>
      </w:r>
      <w:r w:rsidRPr="00285B87">
        <w:tab/>
        <w:t>2028 r. – 0,10</w:t>
      </w:r>
      <w:r>
        <w:t xml:space="preserve"> </w:t>
      </w:r>
      <w:r w:rsidRPr="00223012">
        <w:t>mln zł.</w:t>
      </w:r>
    </w:p>
    <w:p w:rsidR="003E19C2" w:rsidRPr="00285B87" w:rsidRDefault="003E19C2" w:rsidP="00285B87">
      <w:pPr>
        <w:pStyle w:val="USTustnpkodeksu"/>
      </w:pPr>
      <w:r w:rsidRPr="00223012">
        <w:t>2.</w:t>
      </w:r>
      <w:r>
        <w:t xml:space="preserve"> </w:t>
      </w:r>
      <w:r w:rsidRPr="00223012">
        <w:t xml:space="preserve">Minister </w:t>
      </w:r>
      <w:r w:rsidRPr="00285B87">
        <w:t>właściwy do spraw wewnętrznych mon</w:t>
      </w:r>
      <w:r w:rsidR="009103E1">
        <w:t>itoruje wykorzystanie limitu, o </w:t>
      </w:r>
      <w:r w:rsidRPr="00285B87">
        <w:t>którym mowa w ust. 1, i dokonuje oceny jego wykorzystania.</w:t>
      </w:r>
    </w:p>
    <w:p w:rsidR="003E19C2" w:rsidRPr="00285B87" w:rsidRDefault="003E19C2" w:rsidP="00285B87">
      <w:pPr>
        <w:pStyle w:val="USTustnpkodeksu"/>
      </w:pPr>
      <w:r w:rsidRPr="00285B87">
        <w:t>3. W przypadku przekroczenia lub zagrożenia przekroczeniem przyjętego w danym roku budżetowym limitu, o którym mowa w ust. 1, zostanie zastosowany mechanizm korygujący polegający na zmniejszeniu wydatków budżetu państwa będących skutkiem finansowym niniejszej ustawy, w części 42 – Sprawy wewnętrzne, której dysponentem jest minister właściwy do spraw wewnętrznych, ze środków będących w dyspozycji Szefa Urzędu do Spraw Cudzoziemców.</w:t>
      </w:r>
    </w:p>
    <w:p w:rsidR="003E19C2" w:rsidRPr="00223012" w:rsidRDefault="003E19C2" w:rsidP="00285B87">
      <w:pPr>
        <w:pStyle w:val="USTustnpkodeksu"/>
      </w:pPr>
      <w:r w:rsidRPr="00285B87">
        <w:t>4. Organem właściwym do wdrożenia mechanizm</w:t>
      </w:r>
      <w:r w:rsidR="009103E1">
        <w:t>u korygującego, o którym mowa w </w:t>
      </w:r>
      <w:r w:rsidRPr="00285B87">
        <w:t>ust. 3, jest minister właściwy do spra</w:t>
      </w:r>
      <w:r w:rsidRPr="00223012">
        <w:t>w wewnętrznych.</w:t>
      </w:r>
    </w:p>
    <w:p w:rsidR="003E19C2" w:rsidRDefault="003E19C2" w:rsidP="00D24E45">
      <w:pPr>
        <w:pStyle w:val="ARTartustawynprozporzdzenia"/>
        <w:keepNext/>
      </w:pPr>
      <w:r w:rsidRPr="00D24E45">
        <w:rPr>
          <w:rStyle w:val="Ppogrubienie"/>
        </w:rPr>
        <w:t>Art.</w:t>
      </w:r>
      <w:r w:rsidR="00285B87" w:rsidRPr="00D24E45">
        <w:rPr>
          <w:rStyle w:val="Ppogrubienie"/>
        </w:rPr>
        <w:t> </w:t>
      </w:r>
      <w:r w:rsidRPr="00D24E45">
        <w:rPr>
          <w:rStyle w:val="Ppogrubienie"/>
        </w:rPr>
        <w:t>22.</w:t>
      </w:r>
      <w:r w:rsidRPr="00223012">
        <w:t xml:space="preserve"> Ustawa wchodzi w</w:t>
      </w:r>
      <w:r>
        <w:t xml:space="preserve"> </w:t>
      </w:r>
      <w:r w:rsidRPr="00223012">
        <w:t>życie po upływie 30</w:t>
      </w:r>
      <w:r>
        <w:t xml:space="preserve"> </w:t>
      </w:r>
      <w:r w:rsidRPr="00223012">
        <w:t>dni od dnia ogłoszenia, z</w:t>
      </w:r>
      <w:r>
        <w:t xml:space="preserve"> </w:t>
      </w:r>
      <w:r w:rsidRPr="00223012">
        <w:t>wyjątkiem</w:t>
      </w:r>
      <w:r>
        <w:t xml:space="preserve"> art. 1:</w:t>
      </w:r>
    </w:p>
    <w:p w:rsidR="003E19C2" w:rsidRPr="00285B87" w:rsidRDefault="003E19C2" w:rsidP="00285B87">
      <w:pPr>
        <w:pStyle w:val="PKTpunkt"/>
      </w:pPr>
      <w:r>
        <w:t>1)</w:t>
      </w:r>
      <w:r>
        <w:tab/>
        <w:t xml:space="preserve">pkt </w:t>
      </w:r>
      <w:r w:rsidRPr="00285B87">
        <w:t>31 lit. e w zakresie dotyczącym art. 144 ust. 4–17,</w:t>
      </w:r>
    </w:p>
    <w:p w:rsidR="003E19C2" w:rsidRPr="00285B87" w:rsidRDefault="003E19C2" w:rsidP="00285B87">
      <w:pPr>
        <w:pStyle w:val="PKTpunkt"/>
      </w:pPr>
      <w:r w:rsidRPr="00285B87">
        <w:t>2)</w:t>
      </w:r>
      <w:r w:rsidRPr="00285B87">
        <w:tab/>
        <w:t>pkt 41 lit. e–i,</w:t>
      </w:r>
    </w:p>
    <w:p w:rsidR="003E19C2" w:rsidRDefault="003E19C2" w:rsidP="00D24E45">
      <w:pPr>
        <w:pStyle w:val="PKTpunkt"/>
        <w:keepNext/>
      </w:pPr>
      <w:r w:rsidRPr="00285B87">
        <w:t>3)</w:t>
      </w:r>
      <w:r w:rsidRPr="00285B87">
        <w:tab/>
        <w:t>pkt 5</w:t>
      </w:r>
      <w:r w:rsidR="009A5C46">
        <w:t>1</w:t>
      </w:r>
      <w:r w:rsidRPr="00285B87">
        <w:t xml:space="preserve"> w</w:t>
      </w:r>
      <w:r>
        <w:t xml:space="preserve"> zakresie dotyczącym art. 157a ust. 6</w:t>
      </w:r>
      <w:r w:rsidRPr="00223012">
        <w:t>–</w:t>
      </w:r>
      <w:r>
        <w:t>18 i art. 157g ust. 5</w:t>
      </w:r>
      <w:r w:rsidRPr="00223012">
        <w:t>–</w:t>
      </w:r>
      <w:r>
        <w:t>17</w:t>
      </w:r>
    </w:p>
    <w:p w:rsidR="003E19C2" w:rsidRDefault="003E19C2" w:rsidP="00285B87">
      <w:pPr>
        <w:pStyle w:val="CZWSPPKTczwsplnapunktw"/>
      </w:pPr>
      <w:r w:rsidRPr="00223012">
        <w:t>–</w:t>
      </w:r>
      <w:r>
        <w:t xml:space="preserve"> które wchodzą w życie po upływie 3 dni od dnia ogłoszenia;</w:t>
      </w:r>
    </w:p>
    <w:p w:rsidR="003E19C2" w:rsidRPr="00285B87" w:rsidRDefault="003E19C2" w:rsidP="00285B87">
      <w:pPr>
        <w:pStyle w:val="PKTpunkt"/>
      </w:pPr>
      <w:r>
        <w:t>4</w:t>
      </w:r>
      <w:r w:rsidRPr="00223012">
        <w:t>)</w:t>
      </w:r>
      <w:r w:rsidRPr="00223012">
        <w:tab/>
      </w:r>
      <w:r w:rsidRPr="00285B87">
        <w:t xml:space="preserve">pkt 4 w zakresie art. 22 ust. 1 pkt 8a lit. h i lit. i </w:t>
      </w:r>
      <w:proofErr w:type="spellStart"/>
      <w:r w:rsidRPr="00285B87">
        <w:t>tiret</w:t>
      </w:r>
      <w:proofErr w:type="spellEnd"/>
      <w:r w:rsidRPr="00285B87">
        <w:t xml:space="preserve"> czwarte w zakresie dotyczącym sprzeciwów,</w:t>
      </w:r>
    </w:p>
    <w:p w:rsidR="003E19C2" w:rsidRPr="00285B87" w:rsidRDefault="003E19C2" w:rsidP="00285B87">
      <w:pPr>
        <w:pStyle w:val="PKTpunkt"/>
      </w:pPr>
      <w:r w:rsidRPr="00285B87">
        <w:t>5)</w:t>
      </w:r>
      <w:r w:rsidRPr="00285B87">
        <w:tab/>
        <w:t>pkt 23 lit. a w zakresie dotyczącym sprzeciwów,</w:t>
      </w:r>
    </w:p>
    <w:p w:rsidR="003E19C2" w:rsidRPr="00223012" w:rsidRDefault="003E19C2" w:rsidP="00D24E45">
      <w:pPr>
        <w:pStyle w:val="PKTpunkt"/>
        <w:keepNext/>
      </w:pPr>
      <w:r w:rsidRPr="00285B87">
        <w:lastRenderedPageBreak/>
        <w:t>6)</w:t>
      </w:r>
      <w:r w:rsidRPr="00285B87">
        <w:tab/>
        <w:t>pkt 26</w:t>
      </w:r>
      <w:r w:rsidRPr="00223012">
        <w:t>:</w:t>
      </w:r>
    </w:p>
    <w:p w:rsidR="003E19C2" w:rsidRPr="00285B87" w:rsidRDefault="003E19C2" w:rsidP="00285B87">
      <w:pPr>
        <w:pStyle w:val="LITlitera"/>
      </w:pPr>
      <w:r>
        <w:t>a)</w:t>
      </w:r>
      <w:r w:rsidRPr="00223012">
        <w:tab/>
        <w:t xml:space="preserve">lit. </w:t>
      </w:r>
      <w:r w:rsidRPr="00285B87">
        <w:t>a w zakresie dotyczącym art. 139n ust. 1 pkt 3 w zakresie dotyczącym sprzeciwów,</w:t>
      </w:r>
    </w:p>
    <w:p w:rsidR="003E19C2" w:rsidRPr="00223012" w:rsidRDefault="003E19C2" w:rsidP="00285B87">
      <w:pPr>
        <w:pStyle w:val="LITlitera"/>
      </w:pPr>
      <w:r w:rsidRPr="00285B87">
        <w:t>b)</w:t>
      </w:r>
      <w:r w:rsidRPr="00285B87">
        <w:tab/>
        <w:t>lit. d</w:t>
      </w:r>
      <w:r w:rsidRPr="00223012">
        <w:t xml:space="preserve"> w</w:t>
      </w:r>
      <w:r>
        <w:t xml:space="preserve"> </w:t>
      </w:r>
      <w:r w:rsidRPr="00223012">
        <w:t>zakresie dotyczącym</w:t>
      </w:r>
      <w:r>
        <w:t xml:space="preserve"> art. </w:t>
      </w:r>
      <w:r w:rsidRPr="00223012">
        <w:t>139n</w:t>
      </w:r>
      <w:r>
        <w:t xml:space="preserve"> ust. </w:t>
      </w:r>
      <w:r w:rsidRPr="00223012">
        <w:t>6</w:t>
      </w:r>
      <w:r w:rsidRPr="00CA7FE9">
        <w:t>–</w:t>
      </w:r>
      <w:r w:rsidRPr="00223012">
        <w:t>12,</w:t>
      </w:r>
    </w:p>
    <w:p w:rsidR="003E19C2" w:rsidRPr="00285B87" w:rsidRDefault="003E19C2" w:rsidP="00285B87">
      <w:pPr>
        <w:pStyle w:val="PKTpunkt"/>
      </w:pPr>
      <w:r>
        <w:t>7)</w:t>
      </w:r>
      <w:r>
        <w:tab/>
      </w:r>
      <w:r w:rsidRPr="00285B87">
        <w:t>pkt 39 w zakresie art. 149b ust. 1 pkt 5 dotyczącym decyzji o sprzeciwie oraz ust. 6–12 oraz art. 149c ust. 1,</w:t>
      </w:r>
    </w:p>
    <w:p w:rsidR="003E19C2" w:rsidRPr="00285B87" w:rsidRDefault="003E19C2" w:rsidP="00285B87">
      <w:pPr>
        <w:pStyle w:val="PKTpunkt"/>
      </w:pPr>
      <w:r w:rsidRPr="00285B87">
        <w:t>8)</w:t>
      </w:r>
      <w:r w:rsidRPr="00285B87">
        <w:tab/>
        <w:t xml:space="preserve">pkt </w:t>
      </w:r>
      <w:r w:rsidR="009A5C46">
        <w:t>49</w:t>
      </w:r>
      <w:r w:rsidRPr="00285B87">
        <w:t xml:space="preserve"> w zakresie dotyczącym art. 156b ust. 1 pkt 3 i ust. 6–12 oraz art. 156c ust. 1,</w:t>
      </w:r>
    </w:p>
    <w:p w:rsidR="003E19C2" w:rsidRPr="00223012" w:rsidRDefault="003E19C2" w:rsidP="00D24E45">
      <w:pPr>
        <w:pStyle w:val="PKTpunkt"/>
        <w:keepNext/>
      </w:pPr>
      <w:r w:rsidRPr="00285B87">
        <w:t>9)</w:t>
      </w:r>
      <w:r w:rsidRPr="00285B87">
        <w:tab/>
        <w:t>pkt</w:t>
      </w:r>
      <w:r>
        <w:t xml:space="preserve"> 6</w:t>
      </w:r>
      <w:r w:rsidR="009A5C46">
        <w:t>1</w:t>
      </w:r>
      <w:r>
        <w:t xml:space="preserve"> w </w:t>
      </w:r>
      <w:r w:rsidRPr="00223012">
        <w:t>zakresie dotyczącym</w:t>
      </w:r>
      <w:r>
        <w:t xml:space="preserve"> art. </w:t>
      </w:r>
      <w:r w:rsidRPr="00223012">
        <w:t>169a ust.</w:t>
      </w:r>
      <w:r w:rsidR="00AD13F0">
        <w:t xml:space="preserve"> </w:t>
      </w:r>
      <w:r w:rsidRPr="00223012">
        <w:t>1</w:t>
      </w:r>
      <w:r>
        <w:t xml:space="preserve"> pkt </w:t>
      </w:r>
      <w:r w:rsidRPr="00223012">
        <w:t>3</w:t>
      </w:r>
      <w:r>
        <w:t xml:space="preserve"> i ust. </w:t>
      </w:r>
      <w:r w:rsidRPr="00223012">
        <w:t>6</w:t>
      </w:r>
      <w:r w:rsidRPr="00CA7FE9">
        <w:t>–</w:t>
      </w:r>
      <w:r w:rsidRPr="00223012">
        <w:t>12</w:t>
      </w:r>
      <w:r>
        <w:t xml:space="preserve"> oraz art. </w:t>
      </w:r>
      <w:r w:rsidRPr="00223012">
        <w:t>169b</w:t>
      </w:r>
      <w:r>
        <w:t xml:space="preserve"> ust. </w:t>
      </w:r>
      <w:r w:rsidRPr="00223012">
        <w:t>1</w:t>
      </w:r>
    </w:p>
    <w:p w:rsidR="003E19C2" w:rsidRPr="00223012" w:rsidRDefault="003E19C2" w:rsidP="00285B87">
      <w:pPr>
        <w:pStyle w:val="CZWSPPKTczwsplnapunktw"/>
      </w:pPr>
      <w:r w:rsidRPr="00223012">
        <w:t>– które wchodzą w</w:t>
      </w:r>
      <w:r>
        <w:t xml:space="preserve"> </w:t>
      </w:r>
      <w:r w:rsidRPr="00223012">
        <w:t xml:space="preserve">życie po </w:t>
      </w:r>
      <w:r w:rsidRPr="00285B87">
        <w:t>upływie</w:t>
      </w:r>
      <w:r w:rsidRPr="00223012">
        <w:t xml:space="preserve"> 90</w:t>
      </w:r>
      <w:r>
        <w:t xml:space="preserve"> </w:t>
      </w:r>
      <w:r w:rsidRPr="00223012">
        <w:t>dni od dnia ogłoszenia</w:t>
      </w:r>
      <w:r>
        <w:t>.</w:t>
      </w:r>
    </w:p>
    <w:sectPr w:rsidR="003E19C2" w:rsidRPr="00223012"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B1" w:rsidRDefault="007640B1">
      <w:r>
        <w:separator/>
      </w:r>
    </w:p>
  </w:endnote>
  <w:endnote w:type="continuationSeparator" w:id="0">
    <w:p w:rsidR="007640B1" w:rsidRDefault="0076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B1" w:rsidRDefault="007640B1">
      <w:r>
        <w:separator/>
      </w:r>
    </w:p>
  </w:footnote>
  <w:footnote w:type="continuationSeparator" w:id="0">
    <w:p w:rsidR="007640B1" w:rsidRDefault="007640B1">
      <w:r>
        <w:continuationSeparator/>
      </w:r>
    </w:p>
  </w:footnote>
  <w:footnote w:id="1">
    <w:p w:rsidR="007640B1" w:rsidRDefault="007640B1" w:rsidP="003E19C2">
      <w:pPr>
        <w:pStyle w:val="ODNONIKtreodnonika"/>
      </w:pPr>
      <w:r w:rsidRPr="00E71655">
        <w:rPr>
          <w:rStyle w:val="IGindeksgrny"/>
        </w:rPr>
        <w:footnoteRef/>
      </w:r>
      <w:r w:rsidRPr="008F32AE">
        <w:rPr>
          <w:rStyle w:val="IGindeksgrny"/>
        </w:rPr>
        <w:t>)</w:t>
      </w:r>
      <w:r>
        <w:tab/>
      </w:r>
      <w:r w:rsidRPr="00334BAC">
        <w:t>Niniejsza ustawa dokonuje w</w:t>
      </w:r>
      <w:r>
        <w:t xml:space="preserve"> </w:t>
      </w:r>
      <w:r w:rsidRPr="00334BAC">
        <w:t>zakresie swojej regulacji wdrożenia dyrektywy Parlamentu Europejskiego i</w:t>
      </w:r>
      <w:r>
        <w:t> </w:t>
      </w:r>
      <w:r w:rsidRPr="00334BAC">
        <w:t>Rady (UE) 2016/801</w:t>
      </w:r>
      <w:r>
        <w:t xml:space="preserve"> </w:t>
      </w:r>
      <w:r w:rsidRPr="00334BAC">
        <w:t>z</w:t>
      </w:r>
      <w:r>
        <w:t xml:space="preserve"> </w:t>
      </w:r>
      <w:r w:rsidRPr="00334BAC">
        <w:t>dnia 11</w:t>
      </w:r>
      <w:r>
        <w:t xml:space="preserve"> </w:t>
      </w:r>
      <w:r w:rsidRPr="00334BAC">
        <w:t>maja 2016</w:t>
      </w:r>
      <w:r>
        <w:t xml:space="preserve"> </w:t>
      </w:r>
      <w:r w:rsidRPr="00334BAC">
        <w:t>r. w</w:t>
      </w:r>
      <w:r>
        <w:t xml:space="preserve"> </w:t>
      </w:r>
      <w:r w:rsidRPr="00334BAC">
        <w:t>sprawie warunków wjazdu i</w:t>
      </w:r>
      <w:r>
        <w:t xml:space="preserve"> </w:t>
      </w:r>
      <w:r w:rsidRPr="00334BAC">
        <w:t>pobytu obywateli państw trzecich w</w:t>
      </w:r>
      <w:r>
        <w:t xml:space="preserve"> </w:t>
      </w:r>
      <w:r w:rsidRPr="00334BAC">
        <w:t>celu prowadzenia badań naukowych, odbycia studiów, szkoleń, udziału w</w:t>
      </w:r>
      <w:r>
        <w:t xml:space="preserve"> </w:t>
      </w:r>
      <w:r w:rsidRPr="00334BAC">
        <w:t>wolontariacie, programach wymiany młodzieży szkolnej lub projektach edukacyjnych oraz podjęcia pracy w</w:t>
      </w:r>
      <w:r>
        <w:t xml:space="preserve"> </w:t>
      </w:r>
      <w:r w:rsidRPr="00334BAC">
        <w:t xml:space="preserve">charakterze </w:t>
      </w:r>
      <w:r>
        <w:t>au </w:t>
      </w:r>
      <w:proofErr w:type="spellStart"/>
      <w:r w:rsidRPr="00730FB4">
        <w:t>pair</w:t>
      </w:r>
      <w:proofErr w:type="spellEnd"/>
      <w:r w:rsidRPr="00730FB4">
        <w:t xml:space="preserve"> </w:t>
      </w:r>
      <w:r w:rsidRPr="00334BAC">
        <w:t>(wersja przekształcona) (Dz. Urz. UE L 132</w:t>
      </w:r>
      <w:r>
        <w:t xml:space="preserve"> </w:t>
      </w:r>
      <w:r w:rsidRPr="00334BAC">
        <w:t>z</w:t>
      </w:r>
      <w:r>
        <w:t xml:space="preserve"> </w:t>
      </w:r>
      <w:r w:rsidRPr="00334BAC">
        <w:t>21.05.2016, str. 21).</w:t>
      </w:r>
    </w:p>
  </w:footnote>
  <w:footnote w:id="2">
    <w:p w:rsidR="007640B1" w:rsidRDefault="007640B1" w:rsidP="003E19C2">
      <w:pPr>
        <w:pStyle w:val="ODNONIKtreodnonika"/>
      </w:pPr>
      <w:r w:rsidRPr="00E71655">
        <w:rPr>
          <w:rStyle w:val="IGindeksgrny"/>
        </w:rPr>
        <w:footnoteRef/>
      </w:r>
      <w:r w:rsidRPr="008F32AE">
        <w:rPr>
          <w:rStyle w:val="IGindeksgrny"/>
        </w:rPr>
        <w:t>)</w:t>
      </w:r>
      <w:r>
        <w:tab/>
      </w:r>
      <w:r w:rsidRPr="00334BAC">
        <w:t xml:space="preserve">Niniejszą ustawą zmienia się ustawy: </w:t>
      </w:r>
      <w:r>
        <w:t xml:space="preserve">ustawę z dnia </w:t>
      </w:r>
      <w:r w:rsidRPr="009C046F">
        <w:t>21</w:t>
      </w:r>
      <w:r>
        <w:t xml:space="preserve"> </w:t>
      </w:r>
      <w:r w:rsidRPr="009C046F">
        <w:t>grudnia 1990</w:t>
      </w:r>
      <w:r>
        <w:t xml:space="preserve"> </w:t>
      </w:r>
      <w:r w:rsidRPr="009C046F">
        <w:t>r. o</w:t>
      </w:r>
      <w:r>
        <w:t xml:space="preserve"> </w:t>
      </w:r>
      <w:r w:rsidRPr="009C046F">
        <w:t>zawodzie lekarza weterynarii i</w:t>
      </w:r>
      <w:r>
        <w:t> </w:t>
      </w:r>
      <w:r w:rsidRPr="009C046F">
        <w:t>izbach lekarsko</w:t>
      </w:r>
      <w:r>
        <w:t>-</w:t>
      </w:r>
      <w:r w:rsidRPr="009C046F">
        <w:t>weterynaryjnych</w:t>
      </w:r>
      <w:r>
        <w:t xml:space="preserve">, ustawę z dnia </w:t>
      </w:r>
      <w:r w:rsidRPr="00DB5732">
        <w:t>19</w:t>
      </w:r>
      <w:r>
        <w:t xml:space="preserve"> </w:t>
      </w:r>
      <w:r w:rsidRPr="00DB5732">
        <w:t>kwietnia 1991</w:t>
      </w:r>
      <w:r>
        <w:t xml:space="preserve"> </w:t>
      </w:r>
      <w:r w:rsidRPr="00DB5732">
        <w:t>r. o</w:t>
      </w:r>
      <w:r>
        <w:t xml:space="preserve"> </w:t>
      </w:r>
      <w:r w:rsidRPr="00DB5732">
        <w:t>izbach aptekarskich</w:t>
      </w:r>
      <w:r>
        <w:t xml:space="preserve">, ustawę z dnia </w:t>
      </w:r>
      <w:r w:rsidRPr="00DB5732">
        <w:t>5</w:t>
      </w:r>
      <w:r w:rsidR="00291D41">
        <w:t> </w:t>
      </w:r>
      <w:r w:rsidRPr="00DB5732">
        <w:t>grudnia 1996</w:t>
      </w:r>
      <w:r>
        <w:t xml:space="preserve"> </w:t>
      </w:r>
      <w:r w:rsidRPr="00DB5732">
        <w:t>r. o</w:t>
      </w:r>
      <w:r>
        <w:t xml:space="preserve"> </w:t>
      </w:r>
      <w:r w:rsidRPr="00DB5732">
        <w:t>zawodach lekarza i</w:t>
      </w:r>
      <w:r>
        <w:t xml:space="preserve"> </w:t>
      </w:r>
      <w:r w:rsidRPr="00DB5732">
        <w:t>lekarza dentysty</w:t>
      </w:r>
      <w:r>
        <w:t xml:space="preserve">, ustawę z dnia </w:t>
      </w:r>
      <w:r w:rsidRPr="009C046F">
        <w:t>15</w:t>
      </w:r>
      <w:r>
        <w:t xml:space="preserve"> </w:t>
      </w:r>
      <w:r w:rsidRPr="009C046F">
        <w:t>grudnia 2000</w:t>
      </w:r>
      <w:r>
        <w:t xml:space="preserve"> </w:t>
      </w:r>
      <w:r w:rsidRPr="009C046F">
        <w:t>r. o</w:t>
      </w:r>
      <w:r>
        <w:t> </w:t>
      </w:r>
      <w:r w:rsidRPr="009C046F">
        <w:t>samorządach zawodowych architektów oraz inżynierów budownictwa</w:t>
      </w:r>
      <w:r>
        <w:t>,</w:t>
      </w:r>
      <w:r w:rsidRPr="00334BAC">
        <w:t xml:space="preserve"> ustawę z</w:t>
      </w:r>
      <w:r>
        <w:t xml:space="preserve"> </w:t>
      </w:r>
      <w:r w:rsidRPr="00334BAC">
        <w:t>dnia 28</w:t>
      </w:r>
      <w:r>
        <w:t xml:space="preserve"> </w:t>
      </w:r>
      <w:r w:rsidRPr="00334BAC">
        <w:t>listopada 2003</w:t>
      </w:r>
      <w:r>
        <w:t xml:space="preserve"> </w:t>
      </w:r>
      <w:r w:rsidRPr="00334BAC">
        <w:t>r. o</w:t>
      </w:r>
      <w:r>
        <w:t> </w:t>
      </w:r>
      <w:r w:rsidRPr="00334BAC">
        <w:t>świadczeniach rodzinnych, ustawę z</w:t>
      </w:r>
      <w:r>
        <w:t xml:space="preserve"> </w:t>
      </w:r>
      <w:r w:rsidRPr="00334BAC">
        <w:t>dnia 20</w:t>
      </w:r>
      <w:r>
        <w:t xml:space="preserve"> </w:t>
      </w:r>
      <w:r w:rsidRPr="00334BAC">
        <w:t>kwietnia 2004</w:t>
      </w:r>
      <w:r>
        <w:t xml:space="preserve"> </w:t>
      </w:r>
      <w:r w:rsidRPr="00334BAC">
        <w:t>r. o</w:t>
      </w:r>
      <w:r>
        <w:t xml:space="preserve"> </w:t>
      </w:r>
      <w:r w:rsidRPr="00334BAC">
        <w:t>promocji zatrudnienia i</w:t>
      </w:r>
      <w:r>
        <w:t xml:space="preserve"> </w:t>
      </w:r>
      <w:r w:rsidRPr="00334BAC">
        <w:t xml:space="preserve">instytucjach rynku pracy, </w:t>
      </w:r>
      <w:r>
        <w:t>ustawę z</w:t>
      </w:r>
      <w:r w:rsidR="00921BDE">
        <w:t> </w:t>
      </w:r>
      <w:r>
        <w:t xml:space="preserve">dnia </w:t>
      </w:r>
      <w:r w:rsidRPr="009C046F">
        <w:t>15</w:t>
      </w:r>
      <w:r>
        <w:t xml:space="preserve"> </w:t>
      </w:r>
      <w:r w:rsidRPr="009C046F">
        <w:t>lipca 2011</w:t>
      </w:r>
      <w:r>
        <w:t xml:space="preserve"> </w:t>
      </w:r>
      <w:r w:rsidRPr="009C046F">
        <w:t>r. o</w:t>
      </w:r>
      <w:r>
        <w:t xml:space="preserve"> </w:t>
      </w:r>
      <w:r w:rsidRPr="009C046F">
        <w:t>zawodach pielęgniarki i</w:t>
      </w:r>
      <w:r>
        <w:t xml:space="preserve"> </w:t>
      </w:r>
      <w:r w:rsidRPr="009C046F">
        <w:t>położnej</w:t>
      </w:r>
      <w:r>
        <w:t>,</w:t>
      </w:r>
      <w:r w:rsidRPr="00334BAC">
        <w:t xml:space="preserve"> ustawę z</w:t>
      </w:r>
      <w:r>
        <w:t xml:space="preserve"> </w:t>
      </w:r>
      <w:r w:rsidRPr="00334BAC">
        <w:t>dnia 22</w:t>
      </w:r>
      <w:r>
        <w:t xml:space="preserve"> </w:t>
      </w:r>
      <w:r w:rsidRPr="00334BAC">
        <w:t>grudnia 2015</w:t>
      </w:r>
      <w:r>
        <w:t xml:space="preserve"> </w:t>
      </w:r>
      <w:r w:rsidRPr="00334BAC">
        <w:t>r. o</w:t>
      </w:r>
      <w:r>
        <w:t> </w:t>
      </w:r>
      <w:r w:rsidRPr="00334BAC">
        <w:t>zasadach uznawania kwalifikacji zawodowych nabytych w</w:t>
      </w:r>
      <w:r>
        <w:t xml:space="preserve"> </w:t>
      </w:r>
      <w:r w:rsidRPr="00334BAC">
        <w:t>państwach członkowskich Unii Europejskiej</w:t>
      </w:r>
      <w:r>
        <w:t xml:space="preserve">, </w:t>
      </w:r>
      <w:r w:rsidRPr="00334BAC">
        <w:t>ustawę z</w:t>
      </w:r>
      <w:r>
        <w:t xml:space="preserve"> </w:t>
      </w:r>
      <w:r w:rsidRPr="00334BAC">
        <w:t>dnia 11</w:t>
      </w:r>
      <w:r>
        <w:t xml:space="preserve"> </w:t>
      </w:r>
      <w:r w:rsidRPr="00334BAC">
        <w:t>lutego 2016</w:t>
      </w:r>
      <w:r>
        <w:t xml:space="preserve"> </w:t>
      </w:r>
      <w:r w:rsidRPr="00334BAC">
        <w:t>r. o</w:t>
      </w:r>
      <w:r>
        <w:t xml:space="preserve"> </w:t>
      </w:r>
      <w:r w:rsidRPr="00334BAC">
        <w:t>pomocy państwa w</w:t>
      </w:r>
      <w:r>
        <w:t xml:space="preserve"> </w:t>
      </w:r>
      <w:r w:rsidRPr="00334BAC">
        <w:t>wychowywaniu dzieci</w:t>
      </w:r>
      <w:r>
        <w:t xml:space="preserve"> oraz ustawę z dnia 20 lipca 2018 r. – Prawo o</w:t>
      </w:r>
      <w:r w:rsidR="00291D41">
        <w:t> </w:t>
      </w:r>
      <w:r>
        <w:t>szkolnictwie wyższym i nauce.</w:t>
      </w:r>
    </w:p>
  </w:footnote>
  <w:footnote w:id="3">
    <w:p w:rsidR="007640B1" w:rsidRDefault="007640B1" w:rsidP="003E19C2">
      <w:pPr>
        <w:pStyle w:val="ODNONIKtreodnonika"/>
      </w:pPr>
      <w:r w:rsidRPr="00E71655">
        <w:rPr>
          <w:rStyle w:val="IGindeksgrny"/>
        </w:rPr>
        <w:footnoteRef/>
      </w:r>
      <w:r w:rsidRPr="008F32AE">
        <w:rPr>
          <w:rStyle w:val="IGindeksgrny"/>
        </w:rPr>
        <w:t>)</w:t>
      </w:r>
      <w:r>
        <w:tab/>
      </w:r>
      <w:r w:rsidRPr="00334BAC">
        <w:t>Zmiany wymienionego rozporządzenia zostały ogłoszone w</w:t>
      </w:r>
      <w:r>
        <w:t xml:space="preserve"> </w:t>
      </w:r>
      <w:r w:rsidRPr="00334BAC">
        <w:t>Dz. Urz. UE L 115</w:t>
      </w:r>
      <w:r>
        <w:t xml:space="preserve"> </w:t>
      </w:r>
      <w:r w:rsidRPr="00334BAC">
        <w:t>z</w:t>
      </w:r>
      <w:r>
        <w:t xml:space="preserve"> </w:t>
      </w:r>
      <w:r w:rsidRPr="00334BAC">
        <w:t>29.04.2008, str. 1.</w:t>
      </w:r>
    </w:p>
  </w:footnote>
  <w:footnote w:id="4">
    <w:p w:rsidR="007640B1" w:rsidRDefault="007640B1" w:rsidP="003E19C2">
      <w:pPr>
        <w:pStyle w:val="ODNONIKtreodnonika"/>
      </w:pPr>
      <w:r w:rsidRPr="00E71655">
        <w:rPr>
          <w:rStyle w:val="IGindeksgrny"/>
        </w:rPr>
        <w:footnoteRef/>
      </w:r>
      <w:r w:rsidRPr="008F32AE">
        <w:rPr>
          <w:rStyle w:val="IGindeksgrny"/>
        </w:rPr>
        <w:t>)</w:t>
      </w:r>
      <w:r>
        <w:rPr>
          <w:rStyle w:val="IGindeksgrny"/>
        </w:rPr>
        <w:tab/>
      </w:r>
      <w:r w:rsidRPr="00334BAC">
        <w:t>Zmiany wymienionej Konwencji zostały ogłoszone w</w:t>
      </w:r>
      <w:r>
        <w:t xml:space="preserve"> </w:t>
      </w:r>
      <w:r w:rsidRPr="00334BAC">
        <w:t xml:space="preserve">Dz. Urz. UE L </w:t>
      </w:r>
      <w:r>
        <w:t xml:space="preserve">150 </w:t>
      </w:r>
      <w:r w:rsidRPr="001245A6">
        <w:t>z</w:t>
      </w:r>
      <w:r>
        <w:t xml:space="preserve"> 06.06.2001</w:t>
      </w:r>
      <w:r w:rsidRPr="001245A6">
        <w:t>, str. 4</w:t>
      </w:r>
      <w:r>
        <w:t xml:space="preserve">, </w:t>
      </w:r>
      <w:r w:rsidRPr="00F7210A">
        <w:t xml:space="preserve">Dz. Urz. UE L </w:t>
      </w:r>
      <w:r>
        <w:t xml:space="preserve">328 </w:t>
      </w:r>
      <w:r w:rsidRPr="001245A6">
        <w:t>z</w:t>
      </w:r>
      <w:r>
        <w:t xml:space="preserve"> 05.12.2002</w:t>
      </w:r>
      <w:r w:rsidRPr="001245A6">
        <w:t xml:space="preserve">, str. </w:t>
      </w:r>
      <w:r>
        <w:t xml:space="preserve">17, </w:t>
      </w:r>
      <w:r w:rsidRPr="00F7210A">
        <w:t xml:space="preserve">Dz. Urz. UE L </w:t>
      </w:r>
      <w:r>
        <w:t xml:space="preserve">67 </w:t>
      </w:r>
      <w:r w:rsidRPr="001245A6">
        <w:t>z</w:t>
      </w:r>
      <w:r>
        <w:t xml:space="preserve"> 12.03.2003</w:t>
      </w:r>
      <w:r w:rsidRPr="001245A6">
        <w:t>, s</w:t>
      </w:r>
      <w:r>
        <w:t xml:space="preserve">tr. 27, </w:t>
      </w:r>
      <w:r w:rsidRPr="00F7210A">
        <w:t xml:space="preserve">Dz. Urz. UE L </w:t>
      </w:r>
      <w:r>
        <w:t xml:space="preserve">260 </w:t>
      </w:r>
      <w:r w:rsidRPr="001245A6">
        <w:t>z</w:t>
      </w:r>
      <w:r>
        <w:t xml:space="preserve"> 11.11.2003</w:t>
      </w:r>
      <w:r w:rsidRPr="001245A6">
        <w:t>, s</w:t>
      </w:r>
      <w:r>
        <w:t xml:space="preserve">tr. 37, </w:t>
      </w:r>
      <w:r w:rsidRPr="00F7210A">
        <w:t xml:space="preserve">Dz. Urz. UE L </w:t>
      </w:r>
      <w:r>
        <w:t xml:space="preserve">162 </w:t>
      </w:r>
      <w:r w:rsidRPr="001245A6">
        <w:t>z</w:t>
      </w:r>
      <w:r>
        <w:t xml:space="preserve"> 30.04.2004</w:t>
      </w:r>
      <w:r w:rsidRPr="001245A6">
        <w:t xml:space="preserve">, str. </w:t>
      </w:r>
      <w:r>
        <w:t xml:space="preserve">29, </w:t>
      </w:r>
      <w:r w:rsidRPr="00F7210A">
        <w:t xml:space="preserve">Dz. Urz. UE L </w:t>
      </w:r>
      <w:r>
        <w:t xml:space="preserve">369 </w:t>
      </w:r>
      <w:r w:rsidRPr="001245A6">
        <w:t>z</w:t>
      </w:r>
      <w:r>
        <w:t xml:space="preserve"> 16.12.2004</w:t>
      </w:r>
      <w:r w:rsidRPr="001245A6">
        <w:t>, s</w:t>
      </w:r>
      <w:r>
        <w:t xml:space="preserve">tr. 5, </w:t>
      </w:r>
      <w:r w:rsidRPr="00F7210A">
        <w:t xml:space="preserve">Dz. Urz. UE L </w:t>
      </w:r>
      <w:r>
        <w:t xml:space="preserve">68 </w:t>
      </w:r>
      <w:r w:rsidRPr="001245A6">
        <w:t>z</w:t>
      </w:r>
      <w:r>
        <w:t> 15.03.2005</w:t>
      </w:r>
      <w:r w:rsidRPr="001245A6">
        <w:t>, str. 4</w:t>
      </w:r>
      <w:r>
        <w:t xml:space="preserve">4, </w:t>
      </w:r>
      <w:r w:rsidRPr="00F7210A">
        <w:t xml:space="preserve">Dz. Urz. UE L </w:t>
      </w:r>
      <w:r>
        <w:t xml:space="preserve">191 </w:t>
      </w:r>
      <w:r w:rsidRPr="001245A6">
        <w:t>z</w:t>
      </w:r>
      <w:r>
        <w:t xml:space="preserve"> 22.07.2005</w:t>
      </w:r>
      <w:r w:rsidRPr="001245A6">
        <w:t xml:space="preserve">, str. </w:t>
      </w:r>
      <w:r>
        <w:t xml:space="preserve">18, </w:t>
      </w:r>
      <w:r w:rsidRPr="00F7210A">
        <w:t xml:space="preserve">Dz. Urz. UE L </w:t>
      </w:r>
      <w:r>
        <w:t xml:space="preserve">105 </w:t>
      </w:r>
      <w:r w:rsidRPr="001245A6">
        <w:t>z</w:t>
      </w:r>
      <w:r>
        <w:t xml:space="preserve"> 13.04.2006</w:t>
      </w:r>
      <w:r w:rsidRPr="001245A6">
        <w:t>, s</w:t>
      </w:r>
      <w:r>
        <w:t>tr. 1, Dz. </w:t>
      </w:r>
      <w:r w:rsidRPr="00F7210A">
        <w:t xml:space="preserve">Urz. UE L </w:t>
      </w:r>
      <w:r>
        <w:t xml:space="preserve">381 </w:t>
      </w:r>
      <w:r w:rsidRPr="001245A6">
        <w:t>z</w:t>
      </w:r>
      <w:r>
        <w:t xml:space="preserve"> 28.12.2006</w:t>
      </w:r>
      <w:r w:rsidRPr="001245A6">
        <w:t>, s</w:t>
      </w:r>
      <w:r>
        <w:t xml:space="preserve">tr. 1, </w:t>
      </w:r>
      <w:r w:rsidRPr="00F7210A">
        <w:t xml:space="preserve">Dz. Urz. UE L </w:t>
      </w:r>
      <w:r>
        <w:t xml:space="preserve">405 </w:t>
      </w:r>
      <w:r w:rsidRPr="001245A6">
        <w:t>z</w:t>
      </w:r>
      <w:r>
        <w:t xml:space="preserve"> 30.12.2006</w:t>
      </w:r>
      <w:r w:rsidRPr="001245A6">
        <w:t>, s</w:t>
      </w:r>
      <w:r>
        <w:t xml:space="preserve">tr. 1, </w:t>
      </w:r>
      <w:r w:rsidRPr="00F7210A">
        <w:t xml:space="preserve">Dz. Urz. UE L </w:t>
      </w:r>
      <w:r>
        <w:t xml:space="preserve">299 </w:t>
      </w:r>
      <w:r w:rsidRPr="001245A6">
        <w:t>z</w:t>
      </w:r>
      <w:r>
        <w:t> 08.11.2008</w:t>
      </w:r>
      <w:r w:rsidRPr="001245A6">
        <w:t xml:space="preserve">, str. </w:t>
      </w:r>
      <w:r>
        <w:t xml:space="preserve">1 i 43, </w:t>
      </w:r>
      <w:r w:rsidRPr="00F7210A">
        <w:t xml:space="preserve">Dz. Urz. UE L </w:t>
      </w:r>
      <w:r>
        <w:t xml:space="preserve">243 </w:t>
      </w:r>
      <w:r w:rsidRPr="001245A6">
        <w:t>z</w:t>
      </w:r>
      <w:r>
        <w:t xml:space="preserve"> 15.09.2009</w:t>
      </w:r>
      <w:r w:rsidRPr="001245A6">
        <w:t xml:space="preserve">, str. </w:t>
      </w:r>
      <w:r>
        <w:t xml:space="preserve">1, </w:t>
      </w:r>
      <w:r w:rsidRPr="00F7210A">
        <w:t xml:space="preserve">Dz. Urz. UE L </w:t>
      </w:r>
      <w:r>
        <w:t xml:space="preserve">85 </w:t>
      </w:r>
      <w:r w:rsidRPr="001245A6">
        <w:t>z</w:t>
      </w:r>
      <w:r>
        <w:t xml:space="preserve"> 31.03.2010</w:t>
      </w:r>
      <w:r w:rsidRPr="001245A6">
        <w:t xml:space="preserve">, str. </w:t>
      </w:r>
      <w:r>
        <w:t>1, Dz. </w:t>
      </w:r>
      <w:r w:rsidRPr="00F7210A">
        <w:t xml:space="preserve">Urz. UE L </w:t>
      </w:r>
      <w:r>
        <w:t xml:space="preserve">182 </w:t>
      </w:r>
      <w:r w:rsidRPr="001245A6">
        <w:t>z</w:t>
      </w:r>
      <w:r>
        <w:t xml:space="preserve"> 29.03.2013</w:t>
      </w:r>
      <w:r w:rsidRPr="001245A6">
        <w:t>, s</w:t>
      </w:r>
      <w:r>
        <w:t>tr. 1 oraz</w:t>
      </w:r>
      <w:r w:rsidRPr="00334BAC">
        <w:t xml:space="preserve"> Dz. Urz. UE L </w:t>
      </w:r>
      <w:r>
        <w:t xml:space="preserve">327 </w:t>
      </w:r>
      <w:r w:rsidRPr="00835EFF">
        <w:t>z</w:t>
      </w:r>
      <w:r>
        <w:t xml:space="preserve"> 09.12.2017</w:t>
      </w:r>
      <w:r w:rsidRPr="00835EFF">
        <w:t>, str.</w:t>
      </w:r>
      <w:r>
        <w:t xml:space="preserve"> </w:t>
      </w:r>
      <w:r w:rsidRPr="00835EFF">
        <w:t>20</w:t>
      </w:r>
      <w:r w:rsidRPr="00334BAC">
        <w:t>.</w:t>
      </w:r>
    </w:p>
  </w:footnote>
  <w:footnote w:id="5">
    <w:p w:rsidR="007640B1" w:rsidRPr="00DC4288" w:rsidRDefault="007640B1" w:rsidP="00285B87">
      <w:pPr>
        <w:pStyle w:val="ODNONIKtreodnonika"/>
      </w:pPr>
      <w:r w:rsidRPr="00E71655">
        <w:rPr>
          <w:rStyle w:val="IGindeksgrny"/>
        </w:rPr>
        <w:footnoteRef/>
      </w:r>
      <w:r w:rsidRPr="008F32AE">
        <w:rPr>
          <w:rStyle w:val="IGindeksgrny"/>
        </w:rPr>
        <w:t>)</w:t>
      </w:r>
      <w:r>
        <w:rPr>
          <w:rStyle w:val="IGindeksgrny"/>
        </w:rPr>
        <w:tab/>
      </w:r>
      <w:r>
        <w:t xml:space="preserve">Zmiany tekstu jednolitego wymienionej ustawy zostały ogłoszone w Dz. U. z 2018 r. poz. </w:t>
      </w:r>
      <w:r w:rsidRPr="00DC4288">
        <w:t>650</w:t>
      </w:r>
      <w:r>
        <w:t xml:space="preserve">, </w:t>
      </w:r>
      <w:r w:rsidRPr="00DC4288">
        <w:t>697</w:t>
      </w:r>
      <w:r>
        <w:t>, 1515, 1532,</w:t>
      </w:r>
      <w:r w:rsidRPr="00DC4288">
        <w:t xml:space="preserve"> 1544</w:t>
      </w:r>
      <w:r>
        <w:t>, 1629 i 1669.</w:t>
      </w:r>
    </w:p>
  </w:footnote>
  <w:footnote w:id="6">
    <w:p w:rsidR="007640B1" w:rsidRPr="00E26253" w:rsidRDefault="007640B1" w:rsidP="00E26253">
      <w:pPr>
        <w:pStyle w:val="ODNONIKtreodnonika"/>
      </w:pPr>
      <w:r w:rsidRPr="00E71655">
        <w:rPr>
          <w:rStyle w:val="IGindeksgrny"/>
        </w:rPr>
        <w:footnoteRef/>
      </w:r>
      <w:r w:rsidRPr="008F32AE">
        <w:rPr>
          <w:rStyle w:val="IGindeksgrny"/>
        </w:rPr>
        <w:t>)</w:t>
      </w:r>
      <w:r>
        <w:tab/>
      </w:r>
      <w:r w:rsidRPr="00E26253">
        <w:t>Zmiany tekstu jednolitego wymienionej ustawy zostały ogłoszone w Dz. U. z 2018 r. poz. 107, 138, 650, 730, 912, 1000, 1544 i 1669.</w:t>
      </w:r>
    </w:p>
  </w:footnote>
  <w:footnote w:id="7">
    <w:p w:rsidR="007640B1" w:rsidRPr="00DC4288" w:rsidRDefault="007640B1" w:rsidP="003E19C2">
      <w:pPr>
        <w:pStyle w:val="ODNONIKtreodnonika"/>
      </w:pPr>
      <w:r w:rsidRPr="00E71655">
        <w:rPr>
          <w:rStyle w:val="IGindeksgrny"/>
        </w:rPr>
        <w:footnoteRef/>
      </w:r>
      <w:r w:rsidRPr="008F32AE">
        <w:rPr>
          <w:rStyle w:val="IGindeksgrny"/>
        </w:rPr>
        <w:t>)</w:t>
      </w:r>
      <w:r>
        <w:tab/>
        <w:t xml:space="preserve">Zmiany tekstu jednolitego wymienionej ustawy zostały ogłoszone w Dz. U. z 2018 r. poz. </w:t>
      </w:r>
      <w:r w:rsidRPr="00DC4288">
        <w:t>650, 1000, 1515</w:t>
      </w:r>
      <w:r>
        <w:t xml:space="preserve">, </w:t>
      </w:r>
      <w:r w:rsidRPr="00DC4288">
        <w:t>1544</w:t>
      </w:r>
      <w:r>
        <w:t xml:space="preserve">, 1629 i 1669. </w:t>
      </w:r>
    </w:p>
  </w:footnote>
  <w:footnote w:id="8">
    <w:p w:rsidR="007640B1" w:rsidRDefault="007640B1" w:rsidP="003E19C2">
      <w:pPr>
        <w:pStyle w:val="ODNONIKtreodnonika"/>
      </w:pPr>
      <w:r w:rsidRPr="00E71655">
        <w:rPr>
          <w:rStyle w:val="IGindeksgrny"/>
        </w:rPr>
        <w:footnoteRef/>
      </w:r>
      <w:r w:rsidRPr="00E71655">
        <w:rPr>
          <w:rStyle w:val="IGindeksgrny"/>
        </w:rPr>
        <w:t>)</w:t>
      </w:r>
      <w:r>
        <w:tab/>
        <w:t>Zmiany tekstu jednolitego wymienionej ustawy zostały ogłoszone w Dz. U. z 2017 r. poz. 2405 oraz z 2018 </w:t>
      </w:r>
      <w:r w:rsidRPr="00C76214">
        <w:t>r.</w:t>
      </w:r>
      <w:r>
        <w:t xml:space="preserve"> poz. 106, 138, 650, 730, 894 i 1544.</w:t>
      </w:r>
    </w:p>
  </w:footnote>
  <w:footnote w:id="9">
    <w:p w:rsidR="007640B1" w:rsidRPr="00C76214" w:rsidRDefault="007640B1" w:rsidP="003E19C2">
      <w:pPr>
        <w:pStyle w:val="ODNONIKtreodnonika"/>
      </w:pPr>
      <w:r w:rsidRPr="00E71655">
        <w:rPr>
          <w:rStyle w:val="IGindeksgrny"/>
        </w:rPr>
        <w:footnoteRef/>
      </w:r>
      <w:r w:rsidRPr="008F32AE">
        <w:rPr>
          <w:rStyle w:val="IGindeksgrny"/>
        </w:rPr>
        <w:t>)</w:t>
      </w:r>
      <w:r>
        <w:tab/>
        <w:t>Zmiany tekstu jednolitego wymienionej ustawy zostały ogłoszone w Dz. U.</w:t>
      </w:r>
      <w:r w:rsidRPr="00C76214">
        <w:t xml:space="preserve"> z</w:t>
      </w:r>
      <w:r>
        <w:t xml:space="preserve"> </w:t>
      </w:r>
      <w:r w:rsidRPr="00C76214">
        <w:t>2017</w:t>
      </w:r>
      <w:r>
        <w:t xml:space="preserve"> </w:t>
      </w:r>
      <w:r w:rsidRPr="00C76214">
        <w:t>r.</w:t>
      </w:r>
      <w:r>
        <w:t xml:space="preserve"> poz. </w:t>
      </w:r>
      <w:r w:rsidRPr="00C76214">
        <w:t>2201</w:t>
      </w:r>
      <w:r>
        <w:t xml:space="preserve"> oraz</w:t>
      </w:r>
      <w:r w:rsidRPr="00C76214">
        <w:t xml:space="preserve"> z</w:t>
      </w:r>
      <w:r>
        <w:t> </w:t>
      </w:r>
      <w:r w:rsidRPr="00C76214">
        <w:t>2018</w:t>
      </w:r>
      <w:r>
        <w:t> </w:t>
      </w:r>
      <w:r w:rsidRPr="00C76214">
        <w:t>r.</w:t>
      </w:r>
      <w:r>
        <w:t xml:space="preserve"> poz. </w:t>
      </w:r>
      <w:r w:rsidRPr="00C76214">
        <w:t>138, 398, 650, 730, 912, 1000</w:t>
      </w:r>
      <w:r>
        <w:t xml:space="preserve">, </w:t>
      </w:r>
      <w:r w:rsidRPr="00C76214">
        <w:t>1115</w:t>
      </w:r>
      <w:r>
        <w:t xml:space="preserve"> i 1693</w:t>
      </w:r>
      <w:r w:rsidRPr="00C76214">
        <w:t>.</w:t>
      </w:r>
    </w:p>
  </w:footnote>
  <w:footnote w:id="10">
    <w:p w:rsidR="007640B1" w:rsidRDefault="007640B1" w:rsidP="003E19C2">
      <w:pPr>
        <w:pStyle w:val="ODNONIKtreodnonika"/>
      </w:pPr>
      <w:r w:rsidRPr="00E71655">
        <w:rPr>
          <w:rStyle w:val="IGindeksgrny"/>
        </w:rPr>
        <w:footnoteRef/>
      </w:r>
      <w:r w:rsidRPr="008F32AE">
        <w:rPr>
          <w:rStyle w:val="IGindeksgrny"/>
        </w:rPr>
        <w:t>)</w:t>
      </w:r>
      <w:r>
        <w:tab/>
      </w:r>
      <w:r w:rsidRPr="00334BAC">
        <w:t>Zmiany wymienionego rozporządzenia zostały ogłoszone w</w:t>
      </w:r>
      <w:r>
        <w:t xml:space="preserve"> </w:t>
      </w:r>
      <w:r w:rsidRPr="00334BAC">
        <w:t>Dz. Urz. UE L 115</w:t>
      </w:r>
      <w:r>
        <w:t xml:space="preserve"> </w:t>
      </w:r>
      <w:r w:rsidRPr="00334BAC">
        <w:t>z</w:t>
      </w:r>
      <w:r>
        <w:t xml:space="preserve"> </w:t>
      </w:r>
      <w:r w:rsidRPr="00334BAC">
        <w:t>29.04.2008,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B1" w:rsidRPr="00B371CC" w:rsidRDefault="007640B1" w:rsidP="00B371CC">
    <w:pPr>
      <w:pStyle w:val="Nagwek"/>
      <w:jc w:val="center"/>
    </w:pPr>
    <w:r>
      <w:t xml:space="preserve">– </w:t>
    </w:r>
    <w:r>
      <w:fldChar w:fldCharType="begin"/>
    </w:r>
    <w:r>
      <w:instrText xml:space="preserve"> PAGE  \* MERGEFORMAT </w:instrText>
    </w:r>
    <w:r>
      <w:fldChar w:fldCharType="separate"/>
    </w:r>
    <w:r w:rsidR="008F3FD5">
      <w:rPr>
        <w:noProof/>
      </w:rPr>
      <w:t>20</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C2"/>
    <w:rsid w:val="000012DA"/>
    <w:rsid w:val="0000246E"/>
    <w:rsid w:val="00003862"/>
    <w:rsid w:val="000075AA"/>
    <w:rsid w:val="00012A35"/>
    <w:rsid w:val="00013C8C"/>
    <w:rsid w:val="00016099"/>
    <w:rsid w:val="00017DC2"/>
    <w:rsid w:val="00021522"/>
    <w:rsid w:val="00023471"/>
    <w:rsid w:val="00023F13"/>
    <w:rsid w:val="00030634"/>
    <w:rsid w:val="000319C1"/>
    <w:rsid w:val="00031A8B"/>
    <w:rsid w:val="00031BCA"/>
    <w:rsid w:val="000330FA"/>
    <w:rsid w:val="0003362F"/>
    <w:rsid w:val="00035CC6"/>
    <w:rsid w:val="00036B63"/>
    <w:rsid w:val="00037E1A"/>
    <w:rsid w:val="00043495"/>
    <w:rsid w:val="00046A75"/>
    <w:rsid w:val="00046ED1"/>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030"/>
    <w:rsid w:val="000B298D"/>
    <w:rsid w:val="000B5B2D"/>
    <w:rsid w:val="000B5DCE"/>
    <w:rsid w:val="000C05BA"/>
    <w:rsid w:val="000C0E8F"/>
    <w:rsid w:val="000C4BC4"/>
    <w:rsid w:val="000D0110"/>
    <w:rsid w:val="000D2468"/>
    <w:rsid w:val="000D318A"/>
    <w:rsid w:val="000D6173"/>
    <w:rsid w:val="000D6F83"/>
    <w:rsid w:val="000E25CC"/>
    <w:rsid w:val="000E2964"/>
    <w:rsid w:val="000E3694"/>
    <w:rsid w:val="000E490F"/>
    <w:rsid w:val="000E6241"/>
    <w:rsid w:val="000F2BE3"/>
    <w:rsid w:val="000F3D0D"/>
    <w:rsid w:val="000F6ED4"/>
    <w:rsid w:val="000F7A6E"/>
    <w:rsid w:val="00100F97"/>
    <w:rsid w:val="001042BA"/>
    <w:rsid w:val="00106041"/>
    <w:rsid w:val="00106D03"/>
    <w:rsid w:val="00110465"/>
    <w:rsid w:val="00110628"/>
    <w:rsid w:val="00110C85"/>
    <w:rsid w:val="0011245A"/>
    <w:rsid w:val="0011493E"/>
    <w:rsid w:val="00115B72"/>
    <w:rsid w:val="001209EC"/>
    <w:rsid w:val="00120A9E"/>
    <w:rsid w:val="00125A9C"/>
    <w:rsid w:val="001270A2"/>
    <w:rsid w:val="00131237"/>
    <w:rsid w:val="001329AC"/>
    <w:rsid w:val="00134CA0"/>
    <w:rsid w:val="001401A4"/>
    <w:rsid w:val="0014026F"/>
    <w:rsid w:val="00147A47"/>
    <w:rsid w:val="00147AA1"/>
    <w:rsid w:val="00151762"/>
    <w:rsid w:val="001520CF"/>
    <w:rsid w:val="0015667C"/>
    <w:rsid w:val="00157110"/>
    <w:rsid w:val="0015742A"/>
    <w:rsid w:val="00157DA1"/>
    <w:rsid w:val="001618A2"/>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65EF"/>
    <w:rsid w:val="001A7F15"/>
    <w:rsid w:val="001B342E"/>
    <w:rsid w:val="001C1832"/>
    <w:rsid w:val="001C188C"/>
    <w:rsid w:val="001D1783"/>
    <w:rsid w:val="001D53CD"/>
    <w:rsid w:val="001D55A3"/>
    <w:rsid w:val="001D5AF5"/>
    <w:rsid w:val="001E0FE9"/>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93A"/>
    <w:rsid w:val="00223FDF"/>
    <w:rsid w:val="002277A5"/>
    <w:rsid w:val="002279C0"/>
    <w:rsid w:val="002369AD"/>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059A"/>
    <w:rsid w:val="00285B87"/>
    <w:rsid w:val="00291D41"/>
    <w:rsid w:val="0029405D"/>
    <w:rsid w:val="00294FA6"/>
    <w:rsid w:val="00295A6F"/>
    <w:rsid w:val="002A06D0"/>
    <w:rsid w:val="002A20C4"/>
    <w:rsid w:val="002A570F"/>
    <w:rsid w:val="002A7292"/>
    <w:rsid w:val="002A7358"/>
    <w:rsid w:val="002A7902"/>
    <w:rsid w:val="002B09A2"/>
    <w:rsid w:val="002B0F6B"/>
    <w:rsid w:val="002B1414"/>
    <w:rsid w:val="002B23B8"/>
    <w:rsid w:val="002B4429"/>
    <w:rsid w:val="002B68A6"/>
    <w:rsid w:val="002B7FAF"/>
    <w:rsid w:val="002D0C4F"/>
    <w:rsid w:val="002D1364"/>
    <w:rsid w:val="002D4D30"/>
    <w:rsid w:val="002D5000"/>
    <w:rsid w:val="002D51E1"/>
    <w:rsid w:val="002D598D"/>
    <w:rsid w:val="002D7188"/>
    <w:rsid w:val="002E1DE3"/>
    <w:rsid w:val="002E2AB6"/>
    <w:rsid w:val="002E3F34"/>
    <w:rsid w:val="002E5F79"/>
    <w:rsid w:val="002E64FA"/>
    <w:rsid w:val="002F0A00"/>
    <w:rsid w:val="002F0CFA"/>
    <w:rsid w:val="002F669F"/>
    <w:rsid w:val="00301596"/>
    <w:rsid w:val="00301C97"/>
    <w:rsid w:val="00305311"/>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0EE2"/>
    <w:rsid w:val="00341A6A"/>
    <w:rsid w:val="00345B9C"/>
    <w:rsid w:val="00352DAE"/>
    <w:rsid w:val="00354C7B"/>
    <w:rsid w:val="00354EB9"/>
    <w:rsid w:val="003602AE"/>
    <w:rsid w:val="00360929"/>
    <w:rsid w:val="003647D5"/>
    <w:rsid w:val="003674B0"/>
    <w:rsid w:val="0037727C"/>
    <w:rsid w:val="00377E70"/>
    <w:rsid w:val="00380904"/>
    <w:rsid w:val="003823EE"/>
    <w:rsid w:val="0038287F"/>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7FB1"/>
    <w:rsid w:val="003D119B"/>
    <w:rsid w:val="003D12C2"/>
    <w:rsid w:val="003D31B9"/>
    <w:rsid w:val="003D3867"/>
    <w:rsid w:val="003E0D1A"/>
    <w:rsid w:val="003E19C2"/>
    <w:rsid w:val="003E2DA3"/>
    <w:rsid w:val="003F020D"/>
    <w:rsid w:val="003F03D9"/>
    <w:rsid w:val="003F2FBE"/>
    <w:rsid w:val="003F318D"/>
    <w:rsid w:val="003F3AFB"/>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3341"/>
    <w:rsid w:val="004D4283"/>
    <w:rsid w:val="004D7FD9"/>
    <w:rsid w:val="004E1324"/>
    <w:rsid w:val="004E19A5"/>
    <w:rsid w:val="004E37E5"/>
    <w:rsid w:val="004E3FDB"/>
    <w:rsid w:val="004F1F4A"/>
    <w:rsid w:val="004F296D"/>
    <w:rsid w:val="004F4CB4"/>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48C1"/>
    <w:rsid w:val="00597024"/>
    <w:rsid w:val="005A0274"/>
    <w:rsid w:val="005A095C"/>
    <w:rsid w:val="005A669D"/>
    <w:rsid w:val="005A75D8"/>
    <w:rsid w:val="005B6431"/>
    <w:rsid w:val="005B713E"/>
    <w:rsid w:val="005C03B6"/>
    <w:rsid w:val="005C348E"/>
    <w:rsid w:val="005C477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AB8"/>
    <w:rsid w:val="00621FCC"/>
    <w:rsid w:val="00622E4B"/>
    <w:rsid w:val="006333DA"/>
    <w:rsid w:val="00635134"/>
    <w:rsid w:val="006356E2"/>
    <w:rsid w:val="00635D7C"/>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4C41"/>
    <w:rsid w:val="006F6311"/>
    <w:rsid w:val="00701952"/>
    <w:rsid w:val="00702556"/>
    <w:rsid w:val="0070277E"/>
    <w:rsid w:val="00704156"/>
    <w:rsid w:val="007069FC"/>
    <w:rsid w:val="00711221"/>
    <w:rsid w:val="00712675"/>
    <w:rsid w:val="00713808"/>
    <w:rsid w:val="007139E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1AFC"/>
    <w:rsid w:val="00753B51"/>
    <w:rsid w:val="00756629"/>
    <w:rsid w:val="007575D2"/>
    <w:rsid w:val="00757B4F"/>
    <w:rsid w:val="00757B6A"/>
    <w:rsid w:val="007610E0"/>
    <w:rsid w:val="007621AA"/>
    <w:rsid w:val="0076260A"/>
    <w:rsid w:val="007640B1"/>
    <w:rsid w:val="00764A67"/>
    <w:rsid w:val="00770F6B"/>
    <w:rsid w:val="00771883"/>
    <w:rsid w:val="0077407E"/>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C601F"/>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3D9A"/>
    <w:rsid w:val="00817429"/>
    <w:rsid w:val="00821514"/>
    <w:rsid w:val="00821E35"/>
    <w:rsid w:val="00824509"/>
    <w:rsid w:val="00824591"/>
    <w:rsid w:val="00824AED"/>
    <w:rsid w:val="00824D67"/>
    <w:rsid w:val="00827820"/>
    <w:rsid w:val="00831B8B"/>
    <w:rsid w:val="0083405D"/>
    <w:rsid w:val="008352D4"/>
    <w:rsid w:val="00836DB9"/>
    <w:rsid w:val="00837C67"/>
    <w:rsid w:val="008415B0"/>
    <w:rsid w:val="00842028"/>
    <w:rsid w:val="008436B8"/>
    <w:rsid w:val="008460B6"/>
    <w:rsid w:val="00847334"/>
    <w:rsid w:val="00850C9D"/>
    <w:rsid w:val="00852B59"/>
    <w:rsid w:val="0085400D"/>
    <w:rsid w:val="00856272"/>
    <w:rsid w:val="008563FF"/>
    <w:rsid w:val="0086018B"/>
    <w:rsid w:val="008611DD"/>
    <w:rsid w:val="008620DE"/>
    <w:rsid w:val="00866867"/>
    <w:rsid w:val="00872257"/>
    <w:rsid w:val="008753E6"/>
    <w:rsid w:val="00876860"/>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3E91"/>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3FD5"/>
    <w:rsid w:val="008F612A"/>
    <w:rsid w:val="0090293D"/>
    <w:rsid w:val="009034DE"/>
    <w:rsid w:val="00905396"/>
    <w:rsid w:val="0090605D"/>
    <w:rsid w:val="00906419"/>
    <w:rsid w:val="009103E1"/>
    <w:rsid w:val="009120E7"/>
    <w:rsid w:val="00912889"/>
    <w:rsid w:val="00913A42"/>
    <w:rsid w:val="00914167"/>
    <w:rsid w:val="009143DB"/>
    <w:rsid w:val="00914679"/>
    <w:rsid w:val="00915065"/>
    <w:rsid w:val="00917CE5"/>
    <w:rsid w:val="009217C0"/>
    <w:rsid w:val="00921BDE"/>
    <w:rsid w:val="00925241"/>
    <w:rsid w:val="00925AB1"/>
    <w:rsid w:val="00925CEC"/>
    <w:rsid w:val="00926A3F"/>
    <w:rsid w:val="0092794E"/>
    <w:rsid w:val="00930D30"/>
    <w:rsid w:val="009332A2"/>
    <w:rsid w:val="00937598"/>
    <w:rsid w:val="0093790B"/>
    <w:rsid w:val="00943751"/>
    <w:rsid w:val="00946DD0"/>
    <w:rsid w:val="00947D7D"/>
    <w:rsid w:val="009509E6"/>
    <w:rsid w:val="00952018"/>
    <w:rsid w:val="00952800"/>
    <w:rsid w:val="0095300D"/>
    <w:rsid w:val="00956812"/>
    <w:rsid w:val="0095719A"/>
    <w:rsid w:val="009623E9"/>
    <w:rsid w:val="00963EEB"/>
    <w:rsid w:val="009648BC"/>
    <w:rsid w:val="00964C2F"/>
    <w:rsid w:val="009652D2"/>
    <w:rsid w:val="00965F88"/>
    <w:rsid w:val="009822F7"/>
    <w:rsid w:val="00984E03"/>
    <w:rsid w:val="00987E85"/>
    <w:rsid w:val="00990451"/>
    <w:rsid w:val="009A0D12"/>
    <w:rsid w:val="009A1987"/>
    <w:rsid w:val="009A1A81"/>
    <w:rsid w:val="009A2BEE"/>
    <w:rsid w:val="009A5289"/>
    <w:rsid w:val="009A5C46"/>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4F32"/>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955"/>
    <w:rsid w:val="00A83B7B"/>
    <w:rsid w:val="00A84274"/>
    <w:rsid w:val="00A850F3"/>
    <w:rsid w:val="00A864E3"/>
    <w:rsid w:val="00A94574"/>
    <w:rsid w:val="00A95936"/>
    <w:rsid w:val="00A96265"/>
    <w:rsid w:val="00A97084"/>
    <w:rsid w:val="00AA1C2C"/>
    <w:rsid w:val="00AA35F6"/>
    <w:rsid w:val="00AA4344"/>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3F0"/>
    <w:rsid w:val="00AD2BF2"/>
    <w:rsid w:val="00AD4E90"/>
    <w:rsid w:val="00AD5422"/>
    <w:rsid w:val="00AE2919"/>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2164"/>
    <w:rsid w:val="00B232D1"/>
    <w:rsid w:val="00B24DB5"/>
    <w:rsid w:val="00B30874"/>
    <w:rsid w:val="00B31F9E"/>
    <w:rsid w:val="00B325EF"/>
    <w:rsid w:val="00B3268F"/>
    <w:rsid w:val="00B32C2C"/>
    <w:rsid w:val="00B33A1A"/>
    <w:rsid w:val="00B33E6C"/>
    <w:rsid w:val="00B371CC"/>
    <w:rsid w:val="00B41CD9"/>
    <w:rsid w:val="00B427E6"/>
    <w:rsid w:val="00B428A6"/>
    <w:rsid w:val="00B43E1F"/>
    <w:rsid w:val="00B45FBC"/>
    <w:rsid w:val="00B51A7D"/>
    <w:rsid w:val="00B535C2"/>
    <w:rsid w:val="00B55544"/>
    <w:rsid w:val="00B61C95"/>
    <w:rsid w:val="00B642FC"/>
    <w:rsid w:val="00B64D26"/>
    <w:rsid w:val="00B64FBB"/>
    <w:rsid w:val="00B70E22"/>
    <w:rsid w:val="00B76BDF"/>
    <w:rsid w:val="00B774CB"/>
    <w:rsid w:val="00B80402"/>
    <w:rsid w:val="00B80B9A"/>
    <w:rsid w:val="00B830B7"/>
    <w:rsid w:val="00B848EA"/>
    <w:rsid w:val="00B84B2B"/>
    <w:rsid w:val="00B90500"/>
    <w:rsid w:val="00B90921"/>
    <w:rsid w:val="00B9176C"/>
    <w:rsid w:val="00B935A4"/>
    <w:rsid w:val="00BA561A"/>
    <w:rsid w:val="00BB0DC6"/>
    <w:rsid w:val="00BB15E4"/>
    <w:rsid w:val="00BB1E19"/>
    <w:rsid w:val="00BB21D1"/>
    <w:rsid w:val="00BB32F2"/>
    <w:rsid w:val="00BB3787"/>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5BC9"/>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045D"/>
    <w:rsid w:val="00C31406"/>
    <w:rsid w:val="00C315AD"/>
    <w:rsid w:val="00C37194"/>
    <w:rsid w:val="00C40637"/>
    <w:rsid w:val="00C40F6C"/>
    <w:rsid w:val="00C44426"/>
    <w:rsid w:val="00C445F3"/>
    <w:rsid w:val="00C451F4"/>
    <w:rsid w:val="00C45EB1"/>
    <w:rsid w:val="00C4719A"/>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87C2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5C0A"/>
    <w:rsid w:val="00D07A7B"/>
    <w:rsid w:val="00D10E06"/>
    <w:rsid w:val="00D15197"/>
    <w:rsid w:val="00D16820"/>
    <w:rsid w:val="00D169C8"/>
    <w:rsid w:val="00D1793F"/>
    <w:rsid w:val="00D22AF5"/>
    <w:rsid w:val="00D235EA"/>
    <w:rsid w:val="00D247A9"/>
    <w:rsid w:val="00D24E45"/>
    <w:rsid w:val="00D3156D"/>
    <w:rsid w:val="00D32721"/>
    <w:rsid w:val="00D328DC"/>
    <w:rsid w:val="00D33387"/>
    <w:rsid w:val="00D402FB"/>
    <w:rsid w:val="00D47D7A"/>
    <w:rsid w:val="00D50ABD"/>
    <w:rsid w:val="00D52663"/>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657"/>
    <w:rsid w:val="00DB2B58"/>
    <w:rsid w:val="00DB5206"/>
    <w:rsid w:val="00DB6276"/>
    <w:rsid w:val="00DB63F5"/>
    <w:rsid w:val="00DB685B"/>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6253"/>
    <w:rsid w:val="00E276AC"/>
    <w:rsid w:val="00E33391"/>
    <w:rsid w:val="00E34A35"/>
    <w:rsid w:val="00E37C2F"/>
    <w:rsid w:val="00E41C28"/>
    <w:rsid w:val="00E46308"/>
    <w:rsid w:val="00E51E17"/>
    <w:rsid w:val="00E52DAB"/>
    <w:rsid w:val="00E539B0"/>
    <w:rsid w:val="00E55994"/>
    <w:rsid w:val="00E56325"/>
    <w:rsid w:val="00E60606"/>
    <w:rsid w:val="00E60C66"/>
    <w:rsid w:val="00E6164D"/>
    <w:rsid w:val="00E618C9"/>
    <w:rsid w:val="00E62774"/>
    <w:rsid w:val="00E6307C"/>
    <w:rsid w:val="00E636FA"/>
    <w:rsid w:val="00E66C50"/>
    <w:rsid w:val="00E679D3"/>
    <w:rsid w:val="00E704CA"/>
    <w:rsid w:val="00E71208"/>
    <w:rsid w:val="00E71444"/>
    <w:rsid w:val="00E71C91"/>
    <w:rsid w:val="00E720A1"/>
    <w:rsid w:val="00E74260"/>
    <w:rsid w:val="00E75DDA"/>
    <w:rsid w:val="00E77328"/>
    <w:rsid w:val="00E773E8"/>
    <w:rsid w:val="00E83ADD"/>
    <w:rsid w:val="00E84E50"/>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449B"/>
    <w:rsid w:val="00EF0B96"/>
    <w:rsid w:val="00EF3486"/>
    <w:rsid w:val="00EF47AF"/>
    <w:rsid w:val="00EF53B6"/>
    <w:rsid w:val="00EF65AE"/>
    <w:rsid w:val="00F00B73"/>
    <w:rsid w:val="00F115CA"/>
    <w:rsid w:val="00F14817"/>
    <w:rsid w:val="00F14EBA"/>
    <w:rsid w:val="00F1510F"/>
    <w:rsid w:val="00F1533A"/>
    <w:rsid w:val="00F15E5A"/>
    <w:rsid w:val="00F162DF"/>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779F7"/>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B460D"/>
    <w:rsid w:val="00FC2E3D"/>
    <w:rsid w:val="00FC3BDE"/>
    <w:rsid w:val="00FC7BC6"/>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uiPriority="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uiPriority="0"/>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103E1"/>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Numerstrony">
    <w:name w:val="page number"/>
    <w:rsid w:val="003E19C2"/>
  </w:style>
  <w:style w:type="character" w:styleId="Odwoanieprzypisukocowego">
    <w:name w:val="endnote reference"/>
    <w:rsid w:val="003E19C2"/>
    <w:rPr>
      <w:vertAlign w:val="superscript"/>
    </w:rPr>
  </w:style>
  <w:style w:type="paragraph" w:styleId="Tekstpodstawowy">
    <w:name w:val="Body Text"/>
    <w:basedOn w:val="Normalny"/>
    <w:link w:val="TekstpodstawowyZnak"/>
    <w:rsid w:val="003E19C2"/>
    <w:pPr>
      <w:suppressAutoHyphens/>
      <w:autoSpaceDN/>
      <w:adjustRightInd/>
      <w:spacing w:after="120" w:line="240" w:lineRule="auto"/>
    </w:pPr>
    <w:rPr>
      <w:rFonts w:ascii="Arial" w:eastAsia="Times New Roman" w:hAnsi="Arial" w:cs="Times New Roman"/>
      <w:sz w:val="20"/>
      <w:lang w:eastAsia="ar-SA"/>
    </w:rPr>
  </w:style>
  <w:style w:type="character" w:customStyle="1" w:styleId="TekstpodstawowyZnak">
    <w:name w:val="Tekst podstawowy Znak"/>
    <w:basedOn w:val="Domylnaczcionkaakapitu"/>
    <w:link w:val="Tekstpodstawowy"/>
    <w:rsid w:val="003E19C2"/>
    <w:rPr>
      <w:rFonts w:ascii="Arial" w:hAnsi="Arial"/>
      <w:sz w:val="20"/>
      <w:szCs w:val="20"/>
      <w:lang w:eastAsia="ar-SA"/>
    </w:rPr>
  </w:style>
  <w:style w:type="paragraph" w:styleId="Lista">
    <w:name w:val="List"/>
    <w:basedOn w:val="Tekstpodstawowy"/>
    <w:rsid w:val="003E19C2"/>
    <w:rPr>
      <w:rFonts w:cs="Lucida Sans"/>
    </w:rPr>
  </w:style>
  <w:style w:type="paragraph" w:styleId="Tekstpodstawowywcity">
    <w:name w:val="Body Text Indent"/>
    <w:basedOn w:val="Normalny"/>
    <w:link w:val="TekstpodstawowywcityZnak"/>
    <w:rsid w:val="003E19C2"/>
    <w:pPr>
      <w:suppressAutoHyphens/>
      <w:autoSpaceDN/>
      <w:adjustRightInd/>
      <w:spacing w:after="120" w:line="240" w:lineRule="auto"/>
      <w:ind w:left="283"/>
    </w:pPr>
    <w:rPr>
      <w:rFonts w:ascii="Arial" w:eastAsia="Times New Roman" w:hAnsi="Arial" w:cs="Times New Roman"/>
      <w:sz w:val="20"/>
      <w:lang w:eastAsia="ar-SA"/>
    </w:rPr>
  </w:style>
  <w:style w:type="character" w:customStyle="1" w:styleId="TekstpodstawowywcityZnak">
    <w:name w:val="Tekst podstawowy wcięty Znak"/>
    <w:basedOn w:val="Domylnaczcionkaakapitu"/>
    <w:link w:val="Tekstpodstawowywcity"/>
    <w:rsid w:val="003E19C2"/>
    <w:rPr>
      <w:rFonts w:ascii="Arial" w:hAnsi="Arial"/>
      <w:sz w:val="20"/>
      <w:szCs w:val="20"/>
      <w:lang w:eastAsia="ar-SA"/>
    </w:rPr>
  </w:style>
  <w:style w:type="paragraph" w:styleId="Tekstprzypisukocowego">
    <w:name w:val="endnote text"/>
    <w:basedOn w:val="Normalny"/>
    <w:link w:val="TekstprzypisukocowegoZnak"/>
    <w:rsid w:val="003E19C2"/>
    <w:pPr>
      <w:suppressAutoHyphens/>
      <w:autoSpaceDN/>
      <w:adjustRightInd/>
      <w:spacing w:line="240" w:lineRule="auto"/>
    </w:pPr>
    <w:rPr>
      <w:rFonts w:ascii="Arial" w:eastAsia="Times New Roman" w:hAnsi="Arial" w:cs="Times New Roman"/>
      <w:sz w:val="20"/>
      <w:lang w:eastAsia="ar-SA"/>
    </w:rPr>
  </w:style>
  <w:style w:type="character" w:customStyle="1" w:styleId="TekstprzypisukocowegoZnak">
    <w:name w:val="Tekst przypisu końcowego Znak"/>
    <w:basedOn w:val="Domylnaczcionkaakapitu"/>
    <w:link w:val="Tekstprzypisukocowego"/>
    <w:rsid w:val="003E19C2"/>
    <w:rPr>
      <w:rFonts w:ascii="Arial" w:hAnsi="Arial"/>
      <w:sz w:val="20"/>
      <w:szCs w:val="20"/>
      <w:lang w:eastAsia="ar-SA"/>
    </w:rPr>
  </w:style>
  <w:style w:type="paragraph" w:styleId="Akapitzlist">
    <w:name w:val="List Paragraph"/>
    <w:basedOn w:val="Normalny"/>
    <w:uiPriority w:val="34"/>
    <w:qFormat/>
    <w:rsid w:val="003E19C2"/>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styleId="Hipercze">
    <w:name w:val="Hyperlink"/>
    <w:semiHidden/>
    <w:unhideWhenUsed/>
    <w:rsid w:val="003E19C2"/>
    <w:rPr>
      <w:color w:val="0000FF"/>
      <w:u w:val="single"/>
    </w:rPr>
  </w:style>
  <w:style w:type="character" w:styleId="Uwydatnienie">
    <w:name w:val="Emphasis"/>
    <w:uiPriority w:val="20"/>
    <w:qFormat/>
    <w:rsid w:val="003E19C2"/>
    <w:rPr>
      <w:i/>
      <w:iCs/>
    </w:rPr>
  </w:style>
  <w:style w:type="paragraph" w:styleId="Poprawka">
    <w:name w:val="Revision"/>
    <w:hidden/>
    <w:uiPriority w:val="99"/>
    <w:semiHidden/>
    <w:rsid w:val="00635D7C"/>
    <w:pPr>
      <w:spacing w:line="240" w:lineRule="auto"/>
    </w:pPr>
    <w:rPr>
      <w:rFonts w:ascii="Times New Roman" w:eastAsiaTheme="minorEastAsia"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uiPriority="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uiPriority="0"/>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2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103E1"/>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LITlitera">
    <w:name w:val="LIT – litera"/>
    <w:basedOn w:val="PKTpunkt"/>
    <w:uiPriority w:val="14"/>
    <w:qFormat/>
    <w:rsid w:val="005147E8"/>
    <w:pPr>
      <w:ind w:left="986" w:hanging="476"/>
    </w:p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TIRtiret">
    <w:name w:val="TIR – tiret"/>
    <w:basedOn w:val="LITlitera"/>
    <w:uiPriority w:val="15"/>
    <w:qFormat/>
    <w:rsid w:val="005147E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ARTartustawynprozporzdzenia">
    <w:name w:val="ART(§) – art. ustawy (§ np. rozporządzenia)"/>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ZPKTzmpktartykuempunktem">
    <w:name w:val="Z/PKT – zm. pkt artykułem (punktem)"/>
    <w:basedOn w:val="PKTpunkt"/>
    <w:uiPriority w:val="31"/>
    <w:qFormat/>
    <w:rsid w:val="006A748A"/>
    <w:pPr>
      <w:ind w:left="1020"/>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customStyle="1" w:styleId="ZLITzmlitartykuempunktem">
    <w:name w:val="Z/LIT – zm. lit. artykułem (punktem)"/>
    <w:basedOn w:val="LITlitera"/>
    <w:uiPriority w:val="32"/>
    <w:qFormat/>
    <w:rsid w:val="006A748A"/>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PKTzmianazmpkt">
    <w:name w:val="ZZ/PKT – zmiana zm. pkt"/>
    <w:basedOn w:val="ZPKTzmpktartykuempunktem"/>
    <w:uiPriority w:val="66"/>
    <w:qFormat/>
    <w:rsid w:val="006A748A"/>
    <w:pPr>
      <w:ind w:left="2404"/>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6A748A"/>
    <w:pPr>
      <w:ind w:left="1894"/>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USTzmustartykuempunktem">
    <w:name w:val="Z/UST(§) – zm. ust. (§) artykułem (punktem)"/>
    <w:basedOn w:val="ZARTzmartartykuempunktem"/>
    <w:uiPriority w:val="30"/>
    <w:qFormat/>
    <w:rsid w:val="006A748A"/>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Numerstrony">
    <w:name w:val="page number"/>
    <w:rsid w:val="003E19C2"/>
  </w:style>
  <w:style w:type="character" w:styleId="Odwoanieprzypisukocowego">
    <w:name w:val="endnote reference"/>
    <w:rsid w:val="003E19C2"/>
    <w:rPr>
      <w:vertAlign w:val="superscript"/>
    </w:rPr>
  </w:style>
  <w:style w:type="paragraph" w:styleId="Tekstpodstawowy">
    <w:name w:val="Body Text"/>
    <w:basedOn w:val="Normalny"/>
    <w:link w:val="TekstpodstawowyZnak"/>
    <w:rsid w:val="003E19C2"/>
    <w:pPr>
      <w:suppressAutoHyphens/>
      <w:autoSpaceDN/>
      <w:adjustRightInd/>
      <w:spacing w:after="120" w:line="240" w:lineRule="auto"/>
    </w:pPr>
    <w:rPr>
      <w:rFonts w:ascii="Arial" w:eastAsia="Times New Roman" w:hAnsi="Arial" w:cs="Times New Roman"/>
      <w:sz w:val="20"/>
      <w:lang w:eastAsia="ar-SA"/>
    </w:rPr>
  </w:style>
  <w:style w:type="character" w:customStyle="1" w:styleId="TekstpodstawowyZnak">
    <w:name w:val="Tekst podstawowy Znak"/>
    <w:basedOn w:val="Domylnaczcionkaakapitu"/>
    <w:link w:val="Tekstpodstawowy"/>
    <w:rsid w:val="003E19C2"/>
    <w:rPr>
      <w:rFonts w:ascii="Arial" w:hAnsi="Arial"/>
      <w:sz w:val="20"/>
      <w:szCs w:val="20"/>
      <w:lang w:eastAsia="ar-SA"/>
    </w:rPr>
  </w:style>
  <w:style w:type="paragraph" w:styleId="Lista">
    <w:name w:val="List"/>
    <w:basedOn w:val="Tekstpodstawowy"/>
    <w:rsid w:val="003E19C2"/>
    <w:rPr>
      <w:rFonts w:cs="Lucida Sans"/>
    </w:rPr>
  </w:style>
  <w:style w:type="paragraph" w:styleId="Tekstpodstawowywcity">
    <w:name w:val="Body Text Indent"/>
    <w:basedOn w:val="Normalny"/>
    <w:link w:val="TekstpodstawowywcityZnak"/>
    <w:rsid w:val="003E19C2"/>
    <w:pPr>
      <w:suppressAutoHyphens/>
      <w:autoSpaceDN/>
      <w:adjustRightInd/>
      <w:spacing w:after="120" w:line="240" w:lineRule="auto"/>
      <w:ind w:left="283"/>
    </w:pPr>
    <w:rPr>
      <w:rFonts w:ascii="Arial" w:eastAsia="Times New Roman" w:hAnsi="Arial" w:cs="Times New Roman"/>
      <w:sz w:val="20"/>
      <w:lang w:eastAsia="ar-SA"/>
    </w:rPr>
  </w:style>
  <w:style w:type="character" w:customStyle="1" w:styleId="TekstpodstawowywcityZnak">
    <w:name w:val="Tekst podstawowy wcięty Znak"/>
    <w:basedOn w:val="Domylnaczcionkaakapitu"/>
    <w:link w:val="Tekstpodstawowywcity"/>
    <w:rsid w:val="003E19C2"/>
    <w:rPr>
      <w:rFonts w:ascii="Arial" w:hAnsi="Arial"/>
      <w:sz w:val="20"/>
      <w:szCs w:val="20"/>
      <w:lang w:eastAsia="ar-SA"/>
    </w:rPr>
  </w:style>
  <w:style w:type="paragraph" w:styleId="Tekstprzypisukocowego">
    <w:name w:val="endnote text"/>
    <w:basedOn w:val="Normalny"/>
    <w:link w:val="TekstprzypisukocowegoZnak"/>
    <w:rsid w:val="003E19C2"/>
    <w:pPr>
      <w:suppressAutoHyphens/>
      <w:autoSpaceDN/>
      <w:adjustRightInd/>
      <w:spacing w:line="240" w:lineRule="auto"/>
    </w:pPr>
    <w:rPr>
      <w:rFonts w:ascii="Arial" w:eastAsia="Times New Roman" w:hAnsi="Arial" w:cs="Times New Roman"/>
      <w:sz w:val="20"/>
      <w:lang w:eastAsia="ar-SA"/>
    </w:rPr>
  </w:style>
  <w:style w:type="character" w:customStyle="1" w:styleId="TekstprzypisukocowegoZnak">
    <w:name w:val="Tekst przypisu końcowego Znak"/>
    <w:basedOn w:val="Domylnaczcionkaakapitu"/>
    <w:link w:val="Tekstprzypisukocowego"/>
    <w:rsid w:val="003E19C2"/>
    <w:rPr>
      <w:rFonts w:ascii="Arial" w:hAnsi="Arial"/>
      <w:sz w:val="20"/>
      <w:szCs w:val="20"/>
      <w:lang w:eastAsia="ar-SA"/>
    </w:rPr>
  </w:style>
  <w:style w:type="paragraph" w:styleId="Akapitzlist">
    <w:name w:val="List Paragraph"/>
    <w:basedOn w:val="Normalny"/>
    <w:uiPriority w:val="34"/>
    <w:qFormat/>
    <w:rsid w:val="003E19C2"/>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styleId="Hipercze">
    <w:name w:val="Hyperlink"/>
    <w:semiHidden/>
    <w:unhideWhenUsed/>
    <w:rsid w:val="003E19C2"/>
    <w:rPr>
      <w:color w:val="0000FF"/>
      <w:u w:val="single"/>
    </w:rPr>
  </w:style>
  <w:style w:type="character" w:styleId="Uwydatnienie">
    <w:name w:val="Emphasis"/>
    <w:uiPriority w:val="20"/>
    <w:qFormat/>
    <w:rsid w:val="003E19C2"/>
    <w:rPr>
      <w:i/>
      <w:iCs/>
    </w:rPr>
  </w:style>
  <w:style w:type="paragraph" w:styleId="Poprawka">
    <w:name w:val="Revision"/>
    <w:hidden/>
    <w:uiPriority w:val="99"/>
    <w:semiHidden/>
    <w:rsid w:val="00635D7C"/>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BAD3D8-64BC-4DCC-82E6-71935FC5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544</TotalTime>
  <Pages>94</Pages>
  <Words>27730</Words>
  <Characters>159381</Characters>
  <Application>Microsoft Office Word</Application>
  <DocSecurity>0</DocSecurity>
  <Lines>1328</Lines>
  <Paragraphs>373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186738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Trafisz Kinga</dc:creator>
  <cp:lastModifiedBy>Czarnecka Grażyna</cp:lastModifiedBy>
  <cp:revision>97</cp:revision>
  <cp:lastPrinted>2018-11-23T11:25:00Z</cp:lastPrinted>
  <dcterms:created xsi:type="dcterms:W3CDTF">2018-11-14T10:26:00Z</dcterms:created>
  <dcterms:modified xsi:type="dcterms:W3CDTF">2018-11-27T12:26:00Z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