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BF1CC" w14:textId="6441EBE5" w:rsidR="00AE0F11" w:rsidRPr="00C10831" w:rsidRDefault="00AE0F11" w:rsidP="00280CBE">
      <w:pPr>
        <w:pStyle w:val="OZNPROJEKTUwskazaniedatylubwersjiprojektu"/>
      </w:pPr>
      <w:bookmarkStart w:id="0" w:name="_GoBack"/>
      <w:bookmarkEnd w:id="0"/>
      <w:r w:rsidRPr="00C10831">
        <w:t>Projekt</w:t>
      </w:r>
    </w:p>
    <w:p w14:paraId="7E37E444" w14:textId="77777777" w:rsidR="00AE0F11" w:rsidRPr="00AE0F11" w:rsidRDefault="00AE0F11" w:rsidP="00280CBE">
      <w:pPr>
        <w:pStyle w:val="OZNRODZAKTUtznustawalubrozporzdzenieiorganwydajcy"/>
      </w:pPr>
      <w:r w:rsidRPr="00C10831">
        <w:t>USTAWA</w:t>
      </w:r>
    </w:p>
    <w:p w14:paraId="413CF7A5" w14:textId="50039C50" w:rsidR="00AE0F11" w:rsidRPr="00C10831" w:rsidRDefault="00AE0F11" w:rsidP="00280CBE">
      <w:pPr>
        <w:pStyle w:val="DATAAKTUdatauchwalenialubwydaniaaktu"/>
      </w:pPr>
      <w:r w:rsidRPr="00C10831">
        <w:t xml:space="preserve">z dnia </w:t>
      </w:r>
    </w:p>
    <w:p w14:paraId="5AF540FE" w14:textId="41AF249E" w:rsidR="00AE0F11" w:rsidRPr="00C10831" w:rsidRDefault="00AE0F11">
      <w:pPr>
        <w:pStyle w:val="TYTUAKTUprzedmiotregulacjiustawylubrozporzdzenia"/>
      </w:pPr>
      <w:r w:rsidRPr="00C10831">
        <w:t>o zmianie ustawy o odpadach oraz niektórych innych ustaw</w:t>
      </w:r>
      <w:r w:rsidRPr="00280CBE">
        <w:rPr>
          <w:rStyle w:val="IGPindeksgrnyipogrubienie"/>
        </w:rPr>
        <w:footnoteReference w:id="1"/>
      </w:r>
      <w:r w:rsidRPr="00280CBE">
        <w:rPr>
          <w:rStyle w:val="IGPindeksgrnyipogrubienie"/>
        </w:rPr>
        <w:t xml:space="preserve">), </w:t>
      </w:r>
      <w:r w:rsidRPr="00280CBE">
        <w:rPr>
          <w:rStyle w:val="IGPindeksgrnyipogrubienie"/>
        </w:rPr>
        <w:footnoteReference w:id="2"/>
      </w:r>
      <w:r w:rsidRPr="00280CBE">
        <w:rPr>
          <w:rStyle w:val="IGPindeksgrnyipogrubienie"/>
        </w:rPr>
        <w:t>)</w:t>
      </w:r>
    </w:p>
    <w:p w14:paraId="0DCB3821" w14:textId="41600140" w:rsidR="00AE0F11" w:rsidRPr="00C10831" w:rsidRDefault="00AE0F11" w:rsidP="00AE0F11">
      <w:pPr>
        <w:pStyle w:val="ARTartustawynprozporzdzenia"/>
      </w:pPr>
      <w:r w:rsidRPr="00280CBE">
        <w:rPr>
          <w:rStyle w:val="Ppogrubienie"/>
        </w:rPr>
        <w:t>Art.</w:t>
      </w:r>
      <w:r>
        <w:rPr>
          <w:rStyle w:val="Ppogrubienie"/>
        </w:rPr>
        <w:t> </w:t>
      </w:r>
      <w:r w:rsidRPr="00280CBE">
        <w:rPr>
          <w:rStyle w:val="Ppogrubienie"/>
        </w:rPr>
        <w:t>1.</w:t>
      </w:r>
      <w:r w:rsidRPr="00C10831">
        <w:t xml:space="preserve"> W ustawie z dnia 14 grudnia 2012 r. o odpadach (Dz. U. z 2021 r. poz. 779 i 784) wprowadza się następujące zmiany: </w:t>
      </w:r>
    </w:p>
    <w:p w14:paraId="4834F406" w14:textId="77777777" w:rsidR="00AE0F11" w:rsidRPr="00C10831" w:rsidRDefault="00AE0F11" w:rsidP="00AE0F11">
      <w:pPr>
        <w:pStyle w:val="PKTpunkt"/>
      </w:pPr>
      <w:r w:rsidRPr="00C10831">
        <w:t>1)</w:t>
      </w:r>
      <w:r w:rsidRPr="00C10831">
        <w:tab/>
        <w:t>art. 1 otrzymuje brzmienie:</w:t>
      </w:r>
    </w:p>
    <w:p w14:paraId="32826033" w14:textId="77777777" w:rsidR="00AE0F11" w:rsidRPr="00C10831" w:rsidRDefault="00AE0F11" w:rsidP="00AE0F11">
      <w:pPr>
        <w:pStyle w:val="ZARTzmartartykuempunktem"/>
      </w:pPr>
      <w:r w:rsidRPr="00C10831">
        <w:t>„Art. 1. Ustawa określa środki służące ochronie środowiska, życia i zdrowia ludzi przez zapobieganie powstawaniu odpadów i zmniejszenie ich ilości oraz negatywnego wpływu wytwarzania odpadów i gospodarowania nimi, a także przez zmniejszenie całkowitego wpływu użytkowania zasobów oraz poprawę efektywności takiego użytkowania, w celu przejścia na gospodarkę o obiegu zamkniętym.”;</w:t>
      </w:r>
    </w:p>
    <w:p w14:paraId="4EB14C15" w14:textId="77777777" w:rsidR="00AE0F11" w:rsidRPr="00C10831" w:rsidRDefault="00AE0F11" w:rsidP="00AE0F11">
      <w:pPr>
        <w:pStyle w:val="PKTpunkt"/>
      </w:pPr>
      <w:r w:rsidRPr="00C10831">
        <w:t>2)</w:t>
      </w:r>
      <w:r w:rsidRPr="00C10831">
        <w:tab/>
        <w:t>w art. 2 w pkt 12 kropkę zastępuje się średnikiem i dodaje się pkt 13 w brzmieniu:</w:t>
      </w:r>
    </w:p>
    <w:p w14:paraId="02C0AD61" w14:textId="4A75944F" w:rsidR="00AE0F11" w:rsidRPr="00A212CA" w:rsidRDefault="00AE0F11" w:rsidP="00AE0F11">
      <w:pPr>
        <w:pStyle w:val="ZPKTzmpktartykuempunktem"/>
      </w:pPr>
      <w:r w:rsidRPr="00C10831">
        <w:t>„13)</w:t>
      </w:r>
      <w:r w:rsidRPr="00C10831">
        <w:tab/>
        <w:t xml:space="preserve">substancji, które są przeznaczone do użycia jako materiały paszowe w rozumieniu art. 3 ust. 2 lit. g rozporządzenia Parlamentu Europejskiego i Rady (WE) nr 767/2009 </w:t>
      </w:r>
      <w:r w:rsidRPr="00AE0F11">
        <w:t xml:space="preserve">z dnia 13 lipca 2009 r. w sprawie wprowadzania na rynek i stosowania pasz, </w:t>
      </w:r>
      <w:r w:rsidRPr="00AE0F11">
        <w:lastRenderedPageBreak/>
        <w:t xml:space="preserve">zmieniającego rozporządzenie (WE) nr 1831/2003 Parlamentu Europejskiego i Rady i uchylającego dyrektywę Rady 79/373/EWG, dyrektywę Komisji 80/511/EWG, dyrektywy Rady 82/471/EWG, 83/228/EWG, 93/74/EWG, 93/113/WE i 96/25/WE oraz decyzję Komisji 2004/217/WE (Dz. Urz. UE L 229 z 01.09.2009, str. 1, z </w:t>
      </w:r>
      <w:proofErr w:type="spellStart"/>
      <w:r w:rsidRPr="00AE0F11">
        <w:t>późn</w:t>
      </w:r>
      <w:proofErr w:type="spellEnd"/>
      <w:r w:rsidRPr="00AE0F11">
        <w:t>. zm.</w:t>
      </w:r>
      <w:r w:rsidRPr="002700BF">
        <w:rPr>
          <w:rStyle w:val="IGindeksgrny"/>
        </w:rPr>
        <w:footnoteReference w:id="3"/>
      </w:r>
      <w:r w:rsidRPr="002700BF">
        <w:rPr>
          <w:rStyle w:val="IGindeksgrny"/>
        </w:rPr>
        <w:t>)</w:t>
      </w:r>
      <w:r w:rsidRPr="00AE0F11">
        <w:t xml:space="preserve">) </w:t>
      </w:r>
      <w:r w:rsidRPr="00C10831">
        <w:t>i w</w:t>
      </w:r>
      <w:r w:rsidRPr="00A212CA">
        <w:t xml:space="preserve"> których skład nie wchodzą produkty uboczne pochodzenia zwierzęcego </w:t>
      </w:r>
      <w:r w:rsidR="00214DE0" w:rsidRPr="00A212CA">
        <w:t>w</w:t>
      </w:r>
      <w:r w:rsidR="00214DE0">
        <w:t> </w:t>
      </w:r>
      <w:r w:rsidRPr="00A212CA">
        <w:t>rozumieniu art. 2 rozporządzenia (WE) nr 1069/2009 oraz które nie zawierają tych produktów.”;</w:t>
      </w:r>
    </w:p>
    <w:p w14:paraId="34C81D5C" w14:textId="77777777" w:rsidR="00AE0F11" w:rsidRPr="00A212CA" w:rsidRDefault="00AE0F11" w:rsidP="00AE0F11">
      <w:pPr>
        <w:pStyle w:val="PKTpunkt"/>
      </w:pPr>
      <w:r w:rsidRPr="00A212CA">
        <w:t>3)</w:t>
      </w:r>
      <w:r w:rsidRPr="00A212CA">
        <w:tab/>
        <w:t>w art. 3:</w:t>
      </w:r>
    </w:p>
    <w:p w14:paraId="7C1B11F6" w14:textId="77777777" w:rsidR="00AE0F11" w:rsidRPr="00A212CA" w:rsidRDefault="00AE0F11" w:rsidP="00AE0F11">
      <w:pPr>
        <w:pStyle w:val="LITlitera"/>
      </w:pPr>
      <w:r w:rsidRPr="00A212CA">
        <w:t>a)</w:t>
      </w:r>
      <w:r w:rsidRPr="00A212CA">
        <w:tab/>
        <w:t>w ust. 1:</w:t>
      </w:r>
    </w:p>
    <w:p w14:paraId="358CFC69" w14:textId="77777777" w:rsidR="00AE0F11" w:rsidRPr="00A212CA" w:rsidRDefault="00AE0F11" w:rsidP="00AE0F11">
      <w:pPr>
        <w:pStyle w:val="TIRtiret"/>
      </w:pPr>
      <w:r w:rsidRPr="00A212CA">
        <w:t>–</w:t>
      </w:r>
      <w:r w:rsidRPr="00A212CA">
        <w:tab/>
        <w:t>pkt 1 i 2 otrzymują brzmienie:</w:t>
      </w:r>
    </w:p>
    <w:p w14:paraId="7CBC0D4D" w14:textId="28DBD83D" w:rsidR="00AE0F11" w:rsidRPr="00A212CA" w:rsidRDefault="00AE0F11" w:rsidP="00AE0F11">
      <w:pPr>
        <w:pStyle w:val="ZTIRPKTzmpkttiret"/>
      </w:pPr>
      <w:r w:rsidRPr="00A212CA">
        <w:t>„1)</w:t>
      </w:r>
      <w:r w:rsidRPr="00A212CA">
        <w:tab/>
        <w:t xml:space="preserve">bioodpadach – rozumie się przez to ulegające biodegradacji odpady </w:t>
      </w:r>
      <w:r w:rsidR="00214DE0" w:rsidRPr="00A212CA">
        <w:t>z</w:t>
      </w:r>
      <w:r w:rsidR="00214DE0">
        <w:t> </w:t>
      </w:r>
      <w:r w:rsidRPr="00A212CA">
        <w:t xml:space="preserve">ogrodów i parków, odpady żywności i kuchenne z gospodarstw domowych, gastronomii, w tym restauracji, stołówek oraz zakładów zbiorowego żywienia, biur, hurtowni i jednostek handlu detalicznego, </w:t>
      </w:r>
      <w:r w:rsidR="00214DE0" w:rsidRPr="00A212CA">
        <w:t>a</w:t>
      </w:r>
      <w:r w:rsidR="00214DE0">
        <w:t> </w:t>
      </w:r>
      <w:r w:rsidRPr="00A212CA">
        <w:t>także podobne odpady z zakładów produkujących lub wprowadzających do obrotu żywność;</w:t>
      </w:r>
    </w:p>
    <w:p w14:paraId="555735E9" w14:textId="77777777" w:rsidR="00AE0F11" w:rsidRPr="00A212CA" w:rsidRDefault="00AE0F11" w:rsidP="00AE0F11">
      <w:pPr>
        <w:pStyle w:val="ZTIRPKTzmpkttiret"/>
      </w:pPr>
      <w:r w:rsidRPr="00A212CA">
        <w:t>2)</w:t>
      </w:r>
      <w:r w:rsidRPr="00A212CA">
        <w:tab/>
        <w:t>gospodarowaniu odpadami – rozumie się przez to zbieranie, transport lub przetwarzanie odpadów, w tym sortowanie, wraz z nadzorem nad wymienionymi działaniami, a także</w:t>
      </w:r>
      <w:r w:rsidRPr="00C10831">
        <w:t xml:space="preserve"> </w:t>
      </w:r>
      <w:r w:rsidRPr="00A212CA">
        <w:t>późniejsze postępowanie z miejscami unieszkodliwiania odpadów oraz działania wykonywane w charakterze sprzedawcy odpadów lub pośrednika w obrocie odpadami;”,</w:t>
      </w:r>
    </w:p>
    <w:p w14:paraId="0DBC1E10" w14:textId="77777777" w:rsidR="00AE0F11" w:rsidRPr="00A212CA" w:rsidRDefault="00AE0F11" w:rsidP="00AE0F11">
      <w:pPr>
        <w:pStyle w:val="TIRtiret"/>
      </w:pPr>
      <w:r w:rsidRPr="00A212CA">
        <w:t>–</w:t>
      </w:r>
      <w:r w:rsidRPr="00A212CA">
        <w:tab/>
        <w:t>po pkt 6 dodaje się pkt 6a w brzmieniu:</w:t>
      </w:r>
    </w:p>
    <w:p w14:paraId="04DA0D4E" w14:textId="77777777" w:rsidR="00AE0F11" w:rsidRPr="00A212CA" w:rsidRDefault="00AE0F11" w:rsidP="00280CBE">
      <w:pPr>
        <w:pStyle w:val="ZTIRPKTzmpkttiret"/>
      </w:pPr>
      <w:r w:rsidRPr="00A212CA">
        <w:t>„6a)</w:t>
      </w:r>
      <w:r w:rsidRPr="00A212CA">
        <w:tab/>
        <w:t>odpadach budowlanych i rozbiórkowych – rozumie się przez to odpady powstałe podczas robót budowlanych;”,</w:t>
      </w:r>
    </w:p>
    <w:p w14:paraId="3C3D135F" w14:textId="77777777" w:rsidR="00AE0F11" w:rsidRPr="00A212CA" w:rsidRDefault="00AE0F11" w:rsidP="00AE0F11">
      <w:pPr>
        <w:pStyle w:val="TIRtiret"/>
      </w:pPr>
      <w:r w:rsidRPr="00A212CA">
        <w:t>–</w:t>
      </w:r>
      <w:r w:rsidRPr="00A212CA">
        <w:tab/>
        <w:t>pkt 7 otrzymuje brzmienie:</w:t>
      </w:r>
    </w:p>
    <w:p w14:paraId="0E1CF988" w14:textId="6169B7BC" w:rsidR="00AE0F11" w:rsidRPr="00C10831" w:rsidRDefault="00AE0F11" w:rsidP="00280CBE">
      <w:pPr>
        <w:pStyle w:val="ZTIRPKTzmpkttiret"/>
      </w:pPr>
      <w:r w:rsidRPr="00A212CA">
        <w:t>„7)</w:t>
      </w:r>
      <w:r w:rsidRPr="00A212CA">
        <w:tab/>
        <w:t xml:space="preserve">odpadach komunalnych – rozumie się przez to odpady powstające </w:t>
      </w:r>
      <w:r w:rsidR="00214DE0" w:rsidRPr="00A212CA">
        <w:t>w</w:t>
      </w:r>
      <w:r w:rsidR="00214DE0">
        <w:t> </w:t>
      </w:r>
      <w:r w:rsidRPr="00A212CA">
        <w:t xml:space="preserve">gospodarstwach domowych oraz odpady pochodzące od innych wytwórców odpadów, które ze względu na swój charakter i skład są podobne do odpadów z gospodarstw domowych, w szczególności </w:t>
      </w:r>
      <w:r w:rsidRPr="00A212CA">
        <w:lastRenderedPageBreak/>
        <w:t>niesegregowane (zmieszane) odpady komunalne i odpady selektywnie zebrane</w:t>
      </w:r>
      <w:r w:rsidRPr="00C10831">
        <w:t>:</w:t>
      </w:r>
    </w:p>
    <w:p w14:paraId="089D9DF7" w14:textId="77777777" w:rsidR="00AE0F11" w:rsidRPr="00A212CA" w:rsidRDefault="00AE0F11" w:rsidP="00280CBE">
      <w:pPr>
        <w:pStyle w:val="ZTIRLITwPKTzmlitwpkttiret"/>
      </w:pPr>
      <w:r w:rsidRPr="00A212CA">
        <w:t>a)</w:t>
      </w:r>
      <w:r w:rsidRPr="00A212CA">
        <w:tab/>
        <w:t xml:space="preserve">z gospodarstw domowych, w tym papier i tektura, szkło, metale, tworzywa sztuczne, bioodpady, drewno, tekstylia, opakowania, zużyty sprzęt elektryczny i elektroniczny, zużyte baterie i akumulatory oraz odpady wielkogabarytowe, w tym materace i meble, oraz </w:t>
      </w:r>
    </w:p>
    <w:p w14:paraId="21C1D21E" w14:textId="3FFC004C" w:rsidR="00AE0F11" w:rsidRPr="00C10831" w:rsidRDefault="00AE0F11" w:rsidP="00280CBE">
      <w:pPr>
        <w:pStyle w:val="ZTIRLITwPKTzmlitwpkttiret"/>
      </w:pPr>
      <w:r w:rsidRPr="00C10831">
        <w:t>b)</w:t>
      </w:r>
      <w:r w:rsidRPr="00C10831">
        <w:tab/>
      </w:r>
      <w:r w:rsidRPr="00A212CA">
        <w:t>ze źródeł innych niż gospodarstwa domowe, jeżeli odpady te są podobne pod względem charakteru i</w:t>
      </w:r>
      <w:r w:rsidRPr="00C10831">
        <w:t xml:space="preserve"> składu do odpadów </w:t>
      </w:r>
      <w:r w:rsidR="00214DE0" w:rsidRPr="00C10831">
        <w:t>z</w:t>
      </w:r>
      <w:r w:rsidR="00214DE0">
        <w:t> </w:t>
      </w:r>
      <w:r w:rsidRPr="00C10831">
        <w:t>gospodarstw domowych</w:t>
      </w:r>
      <w:r w:rsidR="00943F89">
        <w:t xml:space="preserve"> </w:t>
      </w:r>
    </w:p>
    <w:p w14:paraId="23A68405" w14:textId="1B1CDB0E" w:rsidR="00AE0F11" w:rsidRPr="00A212CA" w:rsidRDefault="00AE0F11" w:rsidP="00280CBE">
      <w:pPr>
        <w:pStyle w:val="ZTIRLITwPKTzmlitwpkttiret"/>
      </w:pPr>
      <w:r w:rsidRPr="00A212CA">
        <w:t>–</w:t>
      </w:r>
      <w:r w:rsidRPr="00A212CA">
        <w:tab/>
        <w:t>przy czym odpady komunalne nie obejmują odpadów z produkcji, rolnictwa, leśnictwa, rybołówstwa, zbiorników bezodpływowych, sieci kanalizacyjnej</w:t>
      </w:r>
      <w:r w:rsidRPr="00C10831">
        <w:t xml:space="preserve"> oraz z oczyszczalni ścieków, w tym osadów ściekowych, pojazdów wycofanych z eksploatacji</w:t>
      </w:r>
      <w:r w:rsidRPr="00A212CA">
        <w:t xml:space="preserve"> oraz odpadów budowlanych i rozbiórkowych; niesegregowane (zmieszane) odpady komunalne pozostają niesegregowanymi (zmieszanymi) odpadami komunalnymi, nawet jeżeli zostały poddane przetwarzaniu odpadów, ale przetwarzanie to nie zmieniło w sposób znaczący ich właściwości;”,</w:t>
      </w:r>
    </w:p>
    <w:p w14:paraId="4623735B" w14:textId="77777777" w:rsidR="00AE0F11" w:rsidRPr="00A212CA" w:rsidRDefault="00AE0F11" w:rsidP="00AE0F11">
      <w:pPr>
        <w:pStyle w:val="TIRtiret"/>
      </w:pPr>
      <w:r w:rsidRPr="00A212CA">
        <w:t>–</w:t>
      </w:r>
      <w:r w:rsidRPr="00A212CA">
        <w:tab/>
        <w:t>po pkt 13 dodaje się pkt 13a w brzmieniu:</w:t>
      </w:r>
    </w:p>
    <w:p w14:paraId="590D4518" w14:textId="77777777" w:rsidR="00AE0F11" w:rsidRPr="00A212CA" w:rsidRDefault="00AE0F11" w:rsidP="00280CBE">
      <w:pPr>
        <w:pStyle w:val="ZTIRPKTzmpkttiret"/>
      </w:pPr>
      <w:r w:rsidRPr="00A212CA">
        <w:t>„13a)</w:t>
      </w:r>
      <w:r w:rsidRPr="00A212CA">
        <w:tab/>
        <w:t xml:space="preserve">odpadach żywności – rozumie się przez to żywność w rozumieniu art.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A212CA">
        <w:t>późn</w:t>
      </w:r>
      <w:proofErr w:type="spellEnd"/>
      <w:r w:rsidRPr="00A212CA">
        <w:t>. zm.</w:t>
      </w:r>
      <w:r w:rsidRPr="002700BF">
        <w:rPr>
          <w:rStyle w:val="IGindeksgrny"/>
        </w:rPr>
        <w:footnoteReference w:id="4"/>
      </w:r>
      <w:r w:rsidRPr="002700BF">
        <w:rPr>
          <w:rStyle w:val="IGindeksgrny"/>
        </w:rPr>
        <w:t>)</w:t>
      </w:r>
      <w:r w:rsidRPr="00C10831">
        <w:t xml:space="preserve">), która stała się odpadami;”, </w:t>
      </w:r>
    </w:p>
    <w:p w14:paraId="6D209E28" w14:textId="77777777" w:rsidR="00AE0F11" w:rsidRPr="00A212CA" w:rsidRDefault="00AE0F11" w:rsidP="00AE0F11">
      <w:pPr>
        <w:pStyle w:val="TIRtiret"/>
      </w:pPr>
      <w:r w:rsidRPr="00A212CA">
        <w:t>–</w:t>
      </w:r>
      <w:r w:rsidRPr="00A212CA">
        <w:tab/>
        <w:t>po pkt 15 dodaje się pkt 15a w brzmieniu:</w:t>
      </w:r>
    </w:p>
    <w:p w14:paraId="176048B7" w14:textId="77777777" w:rsidR="00AE0F11" w:rsidRPr="00C10831" w:rsidRDefault="00AE0F11" w:rsidP="00280CBE">
      <w:pPr>
        <w:pStyle w:val="ZTIRPKTzmpkttiret"/>
      </w:pPr>
      <w:r w:rsidRPr="00A212CA">
        <w:t>„15a)</w:t>
      </w:r>
      <w:r w:rsidRPr="00A212CA">
        <w:tab/>
        <w:t xml:space="preserve">odzysku materiałów – rozumie się przez to każdy odzysk inny niż odzysk energii i ponowne przetwarzanie na materiały, które mogą zostać </w:t>
      </w:r>
      <w:r w:rsidRPr="00A212CA">
        <w:lastRenderedPageBreak/>
        <w:t>wykorzystane</w:t>
      </w:r>
      <w:r w:rsidRPr="00C10831">
        <w:t xml:space="preserve"> jako paliwa lub inne środki wytwarzania energii; odzysk materiałów </w:t>
      </w:r>
      <w:r w:rsidRPr="00A212CA">
        <w:t>obejmuje w szczególności przygotowanie do ponownego użycia, recykling i prace ziemne</w:t>
      </w:r>
      <w:r w:rsidRPr="00C10831">
        <w:t>;”,</w:t>
      </w:r>
    </w:p>
    <w:p w14:paraId="63D24269" w14:textId="77777777" w:rsidR="00AE0F11" w:rsidRPr="00A212CA" w:rsidRDefault="00AE0F11" w:rsidP="00AE0F11">
      <w:pPr>
        <w:pStyle w:val="TIRtiret"/>
      </w:pPr>
      <w:r w:rsidRPr="00A212CA">
        <w:t>–</w:t>
      </w:r>
      <w:r w:rsidRPr="00A212CA">
        <w:tab/>
        <w:t>po pkt 20a dodaje się pkt 20b w brzmieniu:</w:t>
      </w:r>
    </w:p>
    <w:p w14:paraId="144A9D40" w14:textId="77777777" w:rsidR="00AE0F11" w:rsidRPr="00A212CA" w:rsidRDefault="00AE0F11" w:rsidP="00280CBE">
      <w:pPr>
        <w:pStyle w:val="ZTIRPKTzmpkttiret"/>
      </w:pPr>
      <w:r w:rsidRPr="00A212CA">
        <w:t>„20b)</w:t>
      </w:r>
      <w:r w:rsidRPr="00A212CA">
        <w:tab/>
        <w:t>pracach ziemnych – rozumie się przez to każdy odzysk, w ramach którego odpady inne niż niebezpieczne są wykorzystywane do przywracania wartości użytkowych lub przyrodniczych wyrobiskom i zapadliskom lub do celów inżynieryjnych na potrzeby kształtowania krajobrazu; odpady wykorzystywane do prac ziemnych zastępują materiały niebędące odpadami, nadają się do wyżej wymienionych celów i ograniczają się do masy bezwzględnie koniecznej do osiągnięcia tych celów;”,</w:t>
      </w:r>
    </w:p>
    <w:p w14:paraId="0D7F5155" w14:textId="77777777" w:rsidR="00AE0F11" w:rsidRPr="00A212CA" w:rsidRDefault="00AE0F11" w:rsidP="00AE0F11">
      <w:pPr>
        <w:pStyle w:val="TIRtiret"/>
      </w:pPr>
      <w:r w:rsidRPr="00A212CA">
        <w:t>–</w:t>
      </w:r>
      <w:r w:rsidRPr="00A212CA">
        <w:tab/>
        <w:t>w pkt 23 wyrazy „lub do celów wypełniania wyrobisk” zastępuje się wyrazami „lub do prac ziemnych”,</w:t>
      </w:r>
    </w:p>
    <w:p w14:paraId="685FDC61" w14:textId="77777777" w:rsidR="00AE0F11" w:rsidRPr="00A212CA" w:rsidRDefault="00AE0F11" w:rsidP="00AE0F11">
      <w:pPr>
        <w:pStyle w:val="TIRtiret"/>
      </w:pPr>
      <w:r w:rsidRPr="00A212CA">
        <w:t>–</w:t>
      </w:r>
      <w:r w:rsidRPr="00A212CA">
        <w:tab/>
        <w:t>po pkt 28 dodaje się pkt 28a w brzmieniu:</w:t>
      </w:r>
    </w:p>
    <w:p w14:paraId="40965F69" w14:textId="77777777" w:rsidR="00AE0F11" w:rsidRPr="00A212CA" w:rsidRDefault="00AE0F11" w:rsidP="00280CBE">
      <w:pPr>
        <w:pStyle w:val="ZTIRPKTzmpkttiret"/>
      </w:pPr>
      <w:r w:rsidRPr="00A212CA">
        <w:t>„28a)</w:t>
      </w:r>
      <w:r w:rsidRPr="00A212CA">
        <w:tab/>
        <w:t>systemie rozszerzonej odpowiedzialności producenta – rozumie się przez to zestaw środków podjętych w celu zapewnienia, aby wprowadzający produkty, w tym produkty w opakowaniach, ponosili odpowiedzialność finansową albo odpowiedzialność finansową i organizacyjną na etapie cyklu życia produktu, gdy staje się on odpadem;”,</w:t>
      </w:r>
    </w:p>
    <w:p w14:paraId="63D727BE" w14:textId="77777777" w:rsidR="00AE0F11" w:rsidRPr="00A212CA" w:rsidRDefault="00AE0F11" w:rsidP="00AE0F11">
      <w:pPr>
        <w:pStyle w:val="TIRtiret"/>
      </w:pPr>
      <w:r w:rsidRPr="00A212CA">
        <w:t>–</w:t>
      </w:r>
      <w:r w:rsidRPr="00A212CA">
        <w:tab/>
        <w:t>w pkt 33 lit. c otrzymuje brzmienie:</w:t>
      </w:r>
    </w:p>
    <w:p w14:paraId="501C93BE" w14:textId="77777777" w:rsidR="00AE0F11" w:rsidRPr="00A212CA" w:rsidRDefault="00AE0F11" w:rsidP="00280CBE">
      <w:pPr>
        <w:pStyle w:val="ZTIRLITzmlittiret"/>
      </w:pPr>
      <w:r w:rsidRPr="00A212CA">
        <w:t>„c)</w:t>
      </w:r>
      <w:r w:rsidRPr="00A212CA">
        <w:tab/>
        <w:t>zawartość substancji niebezpiecznych w materiałach i produktach;”,</w:t>
      </w:r>
    </w:p>
    <w:p w14:paraId="735CB331" w14:textId="77777777" w:rsidR="00AE0F11" w:rsidRPr="00A212CA" w:rsidRDefault="00AE0F11" w:rsidP="00280CBE">
      <w:pPr>
        <w:pStyle w:val="LITlitera"/>
      </w:pPr>
      <w:r w:rsidRPr="00A212CA">
        <w:t>b)</w:t>
      </w:r>
      <w:r w:rsidRPr="00A212CA">
        <w:tab/>
        <w:t>po ust. 4 dodaje się ust. 4a w brzmieniu:</w:t>
      </w:r>
    </w:p>
    <w:p w14:paraId="46535078" w14:textId="77777777" w:rsidR="00AE0F11" w:rsidRPr="00A212CA" w:rsidRDefault="00AE0F11" w:rsidP="00280CBE">
      <w:pPr>
        <w:pStyle w:val="ZLITUSTzmustliter"/>
      </w:pPr>
      <w:r w:rsidRPr="00A212CA">
        <w:t>„4a. Odpadami innymi niż niebezpieczne są odpady inne niż określone w ust. 4.”;</w:t>
      </w:r>
    </w:p>
    <w:p w14:paraId="0542D434" w14:textId="77777777" w:rsidR="00AE0F11" w:rsidRPr="00A212CA" w:rsidRDefault="00AE0F11" w:rsidP="00280CBE">
      <w:pPr>
        <w:pStyle w:val="PKTpunkt"/>
      </w:pPr>
      <w:r w:rsidRPr="00A212CA">
        <w:t>4)</w:t>
      </w:r>
      <w:r w:rsidRPr="00A212CA">
        <w:tab/>
        <w:t>art. 10 otrzymuje brzmienie:</w:t>
      </w:r>
    </w:p>
    <w:p w14:paraId="6FD382BD" w14:textId="77777777" w:rsidR="00AE0F11" w:rsidRPr="00A212CA" w:rsidRDefault="00AE0F11" w:rsidP="00AE0F11">
      <w:pPr>
        <w:pStyle w:val="ZARTzmartartykuempunktem"/>
      </w:pPr>
      <w:r w:rsidRPr="00A212CA">
        <w:t>„Art. 10. Przedmiot lub substancja powstające w wyniku procesu produkcyjnego, którego podstawowym celem nie jest ich produkcja, uznaje się za produkt uboczny niebędący odpadem, jeżeli łącznie są spełnione następujące warunki:</w:t>
      </w:r>
    </w:p>
    <w:p w14:paraId="204B812D" w14:textId="77777777" w:rsidR="00AE0F11" w:rsidRPr="00A212CA" w:rsidRDefault="00AE0F11" w:rsidP="00280CBE">
      <w:pPr>
        <w:pStyle w:val="ZPKTzmpktartykuempunktem"/>
      </w:pPr>
      <w:r w:rsidRPr="00A212CA">
        <w:t>1)</w:t>
      </w:r>
      <w:r w:rsidRPr="00A212CA">
        <w:tab/>
        <w:t>dalsze wykorzystywanie przedmiotu lub substancji jest pewne;</w:t>
      </w:r>
    </w:p>
    <w:p w14:paraId="0BA76036" w14:textId="77777777" w:rsidR="00AE0F11" w:rsidRPr="00A212CA" w:rsidRDefault="00AE0F11" w:rsidP="00280CBE">
      <w:pPr>
        <w:pStyle w:val="ZPKTzmpktartykuempunktem"/>
      </w:pPr>
      <w:r w:rsidRPr="00A212CA">
        <w:t>2)</w:t>
      </w:r>
      <w:r w:rsidRPr="00A212CA">
        <w:tab/>
        <w:t>przedmiot lub substancja mogą zostać wykorzystywane bezpośrednio bez dalszego przetwarzania, innego niż normalna praktyka przemysłowa;</w:t>
      </w:r>
    </w:p>
    <w:p w14:paraId="2F22A852" w14:textId="77777777" w:rsidR="00AE0F11" w:rsidRPr="00A212CA" w:rsidRDefault="00AE0F11" w:rsidP="00280CBE">
      <w:pPr>
        <w:pStyle w:val="ZPKTzmpktartykuempunktem"/>
      </w:pPr>
      <w:r w:rsidRPr="00A212CA">
        <w:t>3)</w:t>
      </w:r>
      <w:r w:rsidRPr="00A212CA">
        <w:tab/>
        <w:t>przedmiot lub substancja są produkowane jako integralna część procesu produkcyjnego;</w:t>
      </w:r>
    </w:p>
    <w:p w14:paraId="5FA02E2D" w14:textId="7A54F9ED" w:rsidR="00AE0F11" w:rsidRPr="00A212CA" w:rsidRDefault="00AE0F11" w:rsidP="00280CBE">
      <w:pPr>
        <w:pStyle w:val="ZPKTzmpktartykuempunktem"/>
      </w:pPr>
      <w:r w:rsidRPr="00A212CA">
        <w:lastRenderedPageBreak/>
        <w:t>4)</w:t>
      </w:r>
      <w:r w:rsidRPr="00A212CA">
        <w:tab/>
        <w:t xml:space="preserve">przedmiot lub substancja spełniają wszystkie istotne wymagania, w tym prawne, </w:t>
      </w:r>
      <w:r w:rsidR="00214DE0" w:rsidRPr="00A212CA">
        <w:t>w</w:t>
      </w:r>
      <w:r w:rsidR="00214DE0">
        <w:t> </w:t>
      </w:r>
      <w:r w:rsidRPr="00A212CA">
        <w:t>zakresie produktu, ochrony środowiska oraz życia i zdrowia ludzi, dla określonego wykorzystania danego przedmiotu lub danej substancji i wykorzystanie takie nie doprowadzi do ogólnych negatywnych oddziaływań na środowisko, życie lub zdrowie ludzi;</w:t>
      </w:r>
    </w:p>
    <w:p w14:paraId="1F184CC4" w14:textId="20B9ABF8" w:rsidR="00AE0F11" w:rsidRPr="00C10831" w:rsidRDefault="00AE0F11" w:rsidP="00280CBE">
      <w:pPr>
        <w:pStyle w:val="ZPKTzmpktartykuempunktem"/>
      </w:pPr>
      <w:r w:rsidRPr="00A212CA">
        <w:t>5)</w:t>
      </w:r>
      <w:r w:rsidRPr="00A212CA">
        <w:tab/>
      </w:r>
      <w:r w:rsidRPr="00AE0F11">
        <w:t>przedmiot lub substancja spełniają szczegółowe</w:t>
      </w:r>
      <w:r w:rsidRPr="00C10831">
        <w:t xml:space="preserve"> warunki uznania danego przedmiotu lub </w:t>
      </w:r>
      <w:r w:rsidRPr="00A212CA">
        <w:t>danej substancji za produkt uboczny, jeżeli zostały one</w:t>
      </w:r>
      <w:r w:rsidRPr="00C10831">
        <w:t xml:space="preserve"> określone </w:t>
      </w:r>
      <w:r w:rsidR="00214DE0" w:rsidRPr="00A212CA">
        <w:t>w</w:t>
      </w:r>
      <w:r w:rsidR="00214DE0">
        <w:t> </w:t>
      </w:r>
      <w:r w:rsidRPr="00C10831">
        <w:t>przepisa</w:t>
      </w:r>
      <w:r w:rsidRPr="00A212CA">
        <w:t>ch</w:t>
      </w:r>
      <w:r w:rsidRPr="00C10831">
        <w:t xml:space="preserve"> Unii Europejskiej albo </w:t>
      </w:r>
      <w:r w:rsidRPr="00A212CA">
        <w:t>w</w:t>
      </w:r>
      <w:r w:rsidRPr="00C10831">
        <w:t xml:space="preserve"> przepisa</w:t>
      </w:r>
      <w:r w:rsidRPr="00A212CA">
        <w:t>ch</w:t>
      </w:r>
      <w:r w:rsidRPr="00C10831">
        <w:t xml:space="preserve"> wydany</w:t>
      </w:r>
      <w:r w:rsidRPr="00A212CA">
        <w:t>ch</w:t>
      </w:r>
      <w:r w:rsidRPr="00C10831">
        <w:t xml:space="preserve"> na podstawie art. 11 ust. 6.”;</w:t>
      </w:r>
    </w:p>
    <w:p w14:paraId="0245BB92" w14:textId="77777777" w:rsidR="00AE0F11" w:rsidRPr="00A212CA" w:rsidRDefault="00AE0F11" w:rsidP="00280CBE">
      <w:pPr>
        <w:pStyle w:val="PKTpunkt"/>
      </w:pPr>
      <w:r w:rsidRPr="00A212CA">
        <w:t>5)</w:t>
      </w:r>
      <w:r w:rsidRPr="00A212CA">
        <w:tab/>
        <w:t>w art. 11:</w:t>
      </w:r>
    </w:p>
    <w:p w14:paraId="483984A3" w14:textId="77777777" w:rsidR="00AE0F11" w:rsidRPr="00A212CA" w:rsidRDefault="00AE0F11" w:rsidP="00280CBE">
      <w:pPr>
        <w:pStyle w:val="LITlitera"/>
      </w:pPr>
      <w:r w:rsidRPr="00A212CA">
        <w:t>a)</w:t>
      </w:r>
      <w:r w:rsidRPr="00A212CA">
        <w:tab/>
        <w:t>w ust. 2 w pkt 5 kropkę zastępuje się średnikiem i dodaje się pkt 6 w brzmieniu:</w:t>
      </w:r>
    </w:p>
    <w:p w14:paraId="61A24EB0" w14:textId="77777777" w:rsidR="00AE0F11" w:rsidRPr="00C10831" w:rsidRDefault="00AE0F11" w:rsidP="00280CBE">
      <w:pPr>
        <w:pStyle w:val="ZLITPKTzmpktliter"/>
      </w:pPr>
      <w:r w:rsidRPr="00A212CA">
        <w:t>„6)</w:t>
      </w:r>
      <w:r>
        <w:tab/>
      </w:r>
      <w:r w:rsidRPr="00A212CA">
        <w:t>informacje wskazujące na spełnienie warunków, o których mowa</w:t>
      </w:r>
      <w:r w:rsidRPr="00C10831">
        <w:t xml:space="preserve"> w art. 10</w:t>
      </w:r>
      <w:r w:rsidRPr="00AE0F11">
        <w:rPr>
          <w:rStyle w:val="Odwoaniedokomentarza"/>
        </w:rPr>
        <w:t>.</w:t>
      </w:r>
      <w:r w:rsidRPr="00C10831">
        <w:t>”,</w:t>
      </w:r>
    </w:p>
    <w:p w14:paraId="2AB18EE1" w14:textId="77777777" w:rsidR="00AE0F11" w:rsidRPr="00A212CA" w:rsidRDefault="00AE0F11" w:rsidP="00280CBE">
      <w:pPr>
        <w:pStyle w:val="LITlitera"/>
      </w:pPr>
      <w:r w:rsidRPr="00A212CA">
        <w:t>b)</w:t>
      </w:r>
      <w:r w:rsidRPr="00A212CA">
        <w:tab/>
        <w:t>w ust. 3 zdanie pierwsze otrzymuje brzmienie:</w:t>
      </w:r>
    </w:p>
    <w:p w14:paraId="78C31883" w14:textId="77777777" w:rsidR="00AE0F11" w:rsidRPr="00C10831" w:rsidRDefault="00AE0F11" w:rsidP="00280CBE">
      <w:pPr>
        <w:pStyle w:val="ZLITFRAGzmlitfragmentunpzdanialiter"/>
      </w:pPr>
      <w:r w:rsidRPr="00A212CA">
        <w:t>„Do zgłoszenia uznania przedmiotu lub substancji za produkt uboczny dołącza się dowody potwierdzające spełnienie warunków,</w:t>
      </w:r>
      <w:r>
        <w:t xml:space="preserve"> </w:t>
      </w:r>
      <w:r w:rsidRPr="00C10831">
        <w:t>o których mowa w art. 10.”,</w:t>
      </w:r>
    </w:p>
    <w:p w14:paraId="6F90646E" w14:textId="77777777" w:rsidR="00AE0F11" w:rsidRPr="00A212CA" w:rsidRDefault="00AE0F11" w:rsidP="00280CBE">
      <w:pPr>
        <w:pStyle w:val="LITlitera"/>
      </w:pPr>
      <w:r w:rsidRPr="00A212CA">
        <w:t>c)</w:t>
      </w:r>
      <w:r w:rsidRPr="00A212CA">
        <w:tab/>
        <w:t>ust. 4 i 4a otrzymują brzmienie:</w:t>
      </w:r>
    </w:p>
    <w:p w14:paraId="1169C022" w14:textId="77777777" w:rsidR="00AE0F11" w:rsidRPr="00A212CA" w:rsidRDefault="00AE0F11" w:rsidP="00280CBE">
      <w:pPr>
        <w:pStyle w:val="ZLITUSTzmustliter"/>
      </w:pPr>
      <w:r w:rsidRPr="00A212CA">
        <w:t>„4. Marszałek województwa, w drodze decyzji wydawanej po zasięgnięciu opinii wojewódzkiego inspektora ochrony środowiska właściwego ze względu na miejsce wytwarzania przedmiotu lub substancji, potwierdza spełnienie warunków uznania za produkt uboczny albo stwierdza niespełnienie tych warunków.</w:t>
      </w:r>
    </w:p>
    <w:p w14:paraId="20FC88AF" w14:textId="77777777" w:rsidR="00AE0F11" w:rsidRPr="00A212CA" w:rsidRDefault="00AE0F11" w:rsidP="00280CBE">
      <w:pPr>
        <w:pStyle w:val="ZLITUSTzmustliter"/>
      </w:pPr>
      <w:r w:rsidRPr="00A212CA">
        <w:t>4a. Decyzję potwierdzającą spełnienie warunków uznania przedmiotu lub substancji za produkt uboczny wydaje się na czas oznaczony, nie dłuższy niż 10 lat.”,</w:t>
      </w:r>
    </w:p>
    <w:p w14:paraId="13145B1F" w14:textId="77777777" w:rsidR="00AE0F11" w:rsidRPr="00A212CA" w:rsidRDefault="00AE0F11" w:rsidP="00280CBE">
      <w:pPr>
        <w:pStyle w:val="LITlitera"/>
      </w:pPr>
      <w:r w:rsidRPr="00A212CA">
        <w:t>d)</w:t>
      </w:r>
      <w:r w:rsidRPr="00A212CA">
        <w:tab/>
        <w:t>w ust. 4d wyrazy „decyzję o odmowie uznania przedmiotu lub substancji za produkt uboczny” zastępuje się wyrazami „decyzję stwierdzającą niespełnienie warunków uznania za produkt uboczny”,</w:t>
      </w:r>
    </w:p>
    <w:p w14:paraId="0EF87AEC" w14:textId="77777777" w:rsidR="00AE0F11" w:rsidRPr="00A212CA" w:rsidRDefault="00AE0F11" w:rsidP="00280CBE">
      <w:pPr>
        <w:pStyle w:val="LITlitera"/>
      </w:pPr>
      <w:r w:rsidRPr="00A212CA">
        <w:t>e)</w:t>
      </w:r>
      <w:r w:rsidRPr="00A212CA">
        <w:tab/>
        <w:t>ust. 5 i 6 otrzymują brzmienie:</w:t>
      </w:r>
    </w:p>
    <w:p w14:paraId="6D906E39" w14:textId="57E44B48" w:rsidR="00AE0F11" w:rsidRPr="00A212CA" w:rsidRDefault="00AE0F11" w:rsidP="00280CBE">
      <w:pPr>
        <w:pStyle w:val="ZLITUSTzmustliter"/>
      </w:pPr>
      <w:r w:rsidRPr="00A212CA">
        <w:t>„5. Przepisów ust. 1–4</w:t>
      </w:r>
      <w:r w:rsidRPr="00C10831">
        <w:t xml:space="preserve"> nie stosuje się do </w:t>
      </w:r>
      <w:r w:rsidRPr="00A212CA">
        <w:t xml:space="preserve">przedmiotów lub substancji, które spełniają warunki uznania za produkt uboczny, stanowiących produkty przetworzenia drewna takich jak kora, strużyny, odziomki </w:t>
      </w:r>
      <w:proofErr w:type="spellStart"/>
      <w:r w:rsidRPr="00A212CA">
        <w:t>pomanipulacyjne</w:t>
      </w:r>
      <w:proofErr w:type="spellEnd"/>
      <w:r w:rsidRPr="00A212CA">
        <w:t xml:space="preserve">, wałki połuszczarskie, trociny, wióry, zrębki, zrzyny, szczapy i inne pochodzące </w:t>
      </w:r>
      <w:r w:rsidR="00214DE0" w:rsidRPr="00A212CA">
        <w:t>z</w:t>
      </w:r>
      <w:r w:rsidR="00214DE0">
        <w:t> </w:t>
      </w:r>
      <w:r w:rsidRPr="00A212CA">
        <w:t xml:space="preserve">przetworzenia tych produktów, w tym brykiety i </w:t>
      </w:r>
      <w:proofErr w:type="spellStart"/>
      <w:r w:rsidRPr="00A212CA">
        <w:t>pelety</w:t>
      </w:r>
      <w:proofErr w:type="spellEnd"/>
      <w:r w:rsidRPr="00A212CA">
        <w:t xml:space="preserve">, stanowiących mechanicznie przetworzony naturalny surowiec drzewny niezawierający jakichkolwiek innych substancji. </w:t>
      </w:r>
    </w:p>
    <w:p w14:paraId="58E16D47" w14:textId="77777777" w:rsidR="00AE0F11" w:rsidRPr="00A212CA" w:rsidRDefault="00AE0F11" w:rsidP="00280CBE">
      <w:pPr>
        <w:pStyle w:val="ZLITUSTzmustliter"/>
      </w:pPr>
      <w:r w:rsidRPr="00A212CA">
        <w:lastRenderedPageBreak/>
        <w:t>6. Jeżeli szczegółowe warunki uznania przedmiotu lub substancji za produkt uboczny, o których mowa w art. 10 pkt 5, nie zostały określone w</w:t>
      </w:r>
      <w:r w:rsidRPr="00C10831">
        <w:t xml:space="preserve"> przepisa</w:t>
      </w:r>
      <w:r w:rsidRPr="00A212CA">
        <w:t>ch</w:t>
      </w:r>
      <w:r w:rsidRPr="00C10831">
        <w:t xml:space="preserve"> Unii Europejskiej, minister właściwy do spraw klimatu może określić, w drodze rozporządzenia, odrębnie dla jednej lub kilku spraw, dla niektórych </w:t>
      </w:r>
      <w:r w:rsidRPr="00A212CA">
        <w:t>przedmiotów lub substancji, szczegółowe warunki uznania przedmiotu lub substancji za produkt uboczny, kierując się względami ochrony środowiska oraz życia lub zdrowia ludzi.”;</w:t>
      </w:r>
    </w:p>
    <w:p w14:paraId="5B2A1E46" w14:textId="77777777" w:rsidR="00AE0F11" w:rsidRPr="00A212CA" w:rsidRDefault="00AE0F11" w:rsidP="00280CBE">
      <w:pPr>
        <w:pStyle w:val="PKTpunkt"/>
      </w:pPr>
      <w:r w:rsidRPr="00A212CA">
        <w:t>6)</w:t>
      </w:r>
      <w:r w:rsidRPr="00A212CA">
        <w:tab/>
        <w:t>w art. 13 ust. 2 otrzymuje brzmienie:</w:t>
      </w:r>
    </w:p>
    <w:p w14:paraId="79D84954" w14:textId="77777777" w:rsidR="00AE0F11" w:rsidRPr="00A212CA" w:rsidRDefault="00AE0F11" w:rsidP="00280CBE">
      <w:pPr>
        <w:pStyle w:val="ZUSTzmustartykuempunktem"/>
      </w:pPr>
      <w:r w:rsidRPr="00A212CA">
        <w:t>„2. Przedmioty lub substancje, które przestały spełniać warunki uznania za produkt uboczny, o których mowa w art. 10, stają się odpadami.”;</w:t>
      </w:r>
    </w:p>
    <w:p w14:paraId="79821CEA" w14:textId="77777777" w:rsidR="00AE0F11" w:rsidRPr="00A212CA" w:rsidRDefault="00AE0F11" w:rsidP="00280CBE">
      <w:pPr>
        <w:pStyle w:val="PKTpunkt"/>
      </w:pPr>
      <w:r w:rsidRPr="00A212CA">
        <w:t>7)</w:t>
      </w:r>
      <w:r w:rsidRPr="00A212CA">
        <w:tab/>
        <w:t xml:space="preserve">w art. 14: </w:t>
      </w:r>
    </w:p>
    <w:p w14:paraId="0F9C3186" w14:textId="77777777" w:rsidR="00AE0F11" w:rsidRPr="00A212CA" w:rsidRDefault="00AE0F11" w:rsidP="00280CBE">
      <w:pPr>
        <w:pStyle w:val="LITlitera"/>
      </w:pPr>
      <w:r w:rsidRPr="00A212CA">
        <w:t>a)</w:t>
      </w:r>
      <w:r w:rsidRPr="00A212CA">
        <w:tab/>
        <w:t>w ust. 1:</w:t>
      </w:r>
    </w:p>
    <w:p w14:paraId="7624A689" w14:textId="77777777" w:rsidR="00AE0F11" w:rsidRPr="00A212CA" w:rsidRDefault="00AE0F11" w:rsidP="00AE0F11">
      <w:pPr>
        <w:pStyle w:val="TIRtiret"/>
      </w:pPr>
      <w:r w:rsidRPr="00A212CA">
        <w:t>–</w:t>
      </w:r>
      <w:r w:rsidRPr="00A212CA">
        <w:tab/>
        <w:t>wprowadzenie do wyliczenia otrzymuje brzmienie:</w:t>
      </w:r>
    </w:p>
    <w:p w14:paraId="7715D332" w14:textId="77777777" w:rsidR="00AE0F11" w:rsidRPr="00A212CA" w:rsidRDefault="00AE0F11" w:rsidP="00280CBE">
      <w:pPr>
        <w:pStyle w:val="ZTIRFRAGMzmnpwprdowyliczeniatiret"/>
      </w:pPr>
      <w:r w:rsidRPr="00A212CA">
        <w:t>„Określone rodzaje odpadów przestają być odpadami, jeżeli na skutek poddania ich recyklingowi lub innemu odzyskowi spełniają:”,</w:t>
      </w:r>
    </w:p>
    <w:p w14:paraId="1B542811" w14:textId="77777777" w:rsidR="00AE0F11" w:rsidRPr="00A212CA" w:rsidRDefault="00AE0F11" w:rsidP="00AE0F11">
      <w:pPr>
        <w:pStyle w:val="TIRtiret"/>
      </w:pPr>
      <w:r w:rsidRPr="00A212CA">
        <w:t>–</w:t>
      </w:r>
      <w:r w:rsidRPr="00A212CA">
        <w:tab/>
        <w:t>w pkt 1:</w:t>
      </w:r>
    </w:p>
    <w:p w14:paraId="0691D43E" w14:textId="1F57E705" w:rsidR="00AE0F11" w:rsidRPr="00C10831" w:rsidRDefault="00AE0F11" w:rsidP="00AE0F11">
      <w:pPr>
        <w:pStyle w:val="2TIRpodwjnytiret"/>
      </w:pPr>
      <w:r w:rsidRPr="00AE0F11">
        <w:t>– –</w:t>
      </w:r>
      <w:r w:rsidR="006A7545">
        <w:tab/>
      </w:r>
      <w:r w:rsidRPr="00C10831">
        <w:t>lit. a otrzymuje brzmienie:</w:t>
      </w:r>
    </w:p>
    <w:p w14:paraId="23880D9D" w14:textId="77777777" w:rsidR="00AE0F11" w:rsidRPr="00A212CA" w:rsidRDefault="00AE0F11" w:rsidP="00280CBE">
      <w:pPr>
        <w:pStyle w:val="Z2TIRLITzmlitpodwjnymtiret"/>
      </w:pPr>
      <w:r w:rsidRPr="00C10831">
        <w:t>„a)</w:t>
      </w:r>
      <w:r w:rsidRPr="00A212CA">
        <w:tab/>
        <w:t>przedmiot lub substancja mają zostać wykorzystane do konkretnych celów,”,</w:t>
      </w:r>
    </w:p>
    <w:p w14:paraId="357F17A1" w14:textId="0A466D22" w:rsidR="00AE0F11" w:rsidRPr="00AE0F11" w:rsidRDefault="00AE0F11">
      <w:pPr>
        <w:pStyle w:val="2TIRpodwjnytiret"/>
      </w:pPr>
      <w:r w:rsidRPr="00AE0F11">
        <w:t>– –</w:t>
      </w:r>
      <w:r w:rsidR="006A7545">
        <w:tab/>
      </w:r>
      <w:r w:rsidRPr="00AE0F11">
        <w:t xml:space="preserve">lit. c </w:t>
      </w:r>
      <w:r w:rsidRPr="00A212CA">
        <w:t>otrzymuje</w:t>
      </w:r>
      <w:r w:rsidRPr="00AE0F11">
        <w:t xml:space="preserve"> brzmienie:</w:t>
      </w:r>
    </w:p>
    <w:p w14:paraId="67BA3BED" w14:textId="04F89F47" w:rsidR="00AE0F11" w:rsidRPr="00AE0F11" w:rsidRDefault="00AE0F11" w:rsidP="00280CBE">
      <w:pPr>
        <w:pStyle w:val="Z2TIRLITzmlitpodwjnymtiret"/>
      </w:pPr>
      <w:r w:rsidRPr="00AE0F11">
        <w:t>„c)</w:t>
      </w:r>
      <w:r w:rsidRPr="00AE0F11">
        <w:tab/>
      </w:r>
      <w:r w:rsidRPr="00A212CA">
        <w:t xml:space="preserve">przedmiot lub substancja spełniają wymagania techniczne dla zastosowania do konkretnych celów oraz wymagania określone </w:t>
      </w:r>
      <w:r w:rsidR="00214DE0" w:rsidRPr="00A212CA">
        <w:t>w</w:t>
      </w:r>
      <w:r w:rsidR="00214DE0">
        <w:t> </w:t>
      </w:r>
      <w:r w:rsidRPr="00A212CA">
        <w:t>przepisach, w szczególności dotyczących chemikaliów i produktów</w:t>
      </w:r>
      <w:r w:rsidRPr="00C10831">
        <w:t xml:space="preserve"> mających zastosowanie do danego przedmiotu lub </w:t>
      </w:r>
      <w:r>
        <w:t xml:space="preserve">danej </w:t>
      </w:r>
      <w:r w:rsidRPr="00C10831">
        <w:t>substancji</w:t>
      </w:r>
      <w:r w:rsidRPr="00A212CA">
        <w:t xml:space="preserve">, </w:t>
      </w:r>
      <w:r w:rsidR="00214DE0" w:rsidRPr="00A212CA">
        <w:t>i</w:t>
      </w:r>
      <w:r w:rsidR="00214DE0">
        <w:t> </w:t>
      </w:r>
      <w:r w:rsidR="00214DE0" w:rsidRPr="00A212CA">
        <w:t>w</w:t>
      </w:r>
      <w:r w:rsidR="00214DE0">
        <w:t> </w:t>
      </w:r>
      <w:r w:rsidRPr="00A212CA">
        <w:t>normach mających zastosowanie do danego produktu,</w:t>
      </w:r>
      <w:r w:rsidRPr="00C10831">
        <w:t>”,</w:t>
      </w:r>
    </w:p>
    <w:p w14:paraId="6E99D507" w14:textId="77777777" w:rsidR="00AE0F11" w:rsidRPr="00A212CA" w:rsidRDefault="00AE0F11" w:rsidP="00AE0F11">
      <w:pPr>
        <w:pStyle w:val="TIRtiret"/>
      </w:pPr>
      <w:r w:rsidRPr="00A212CA">
        <w:t>–</w:t>
      </w:r>
      <w:r w:rsidRPr="00A212CA">
        <w:tab/>
        <w:t>pkt 2 otrzymuje brzmienie:</w:t>
      </w:r>
    </w:p>
    <w:p w14:paraId="1E8E56E5" w14:textId="4E482A1A" w:rsidR="00AE0F11" w:rsidRPr="00A212CA" w:rsidRDefault="00AE0F11" w:rsidP="00280CBE">
      <w:pPr>
        <w:pStyle w:val="ZTIRPKTzmpkttiret"/>
      </w:pPr>
      <w:r w:rsidRPr="00A212CA">
        <w:t>„2)</w:t>
      </w:r>
      <w:r w:rsidRPr="00A212CA">
        <w:tab/>
        <w:t xml:space="preserve">szczegółowe warunki utraty statusu odpadów, które są określone </w:t>
      </w:r>
      <w:r w:rsidR="00214DE0" w:rsidRPr="00A212CA">
        <w:t>w</w:t>
      </w:r>
      <w:r w:rsidR="00214DE0">
        <w:t> </w:t>
      </w:r>
      <w:r w:rsidRPr="00A212CA">
        <w:t>przepisach Unii Europejskiej albo w przepisach wydanych na podstawie ust. 1a, a jeżeli nie zostały określone w tych przepisach – w zezwoleniu na przetwarzanie odpadów.”,</w:t>
      </w:r>
    </w:p>
    <w:p w14:paraId="55A851A7" w14:textId="77777777" w:rsidR="00AE0F11" w:rsidRPr="00A212CA" w:rsidRDefault="00AE0F11" w:rsidP="00280CBE">
      <w:pPr>
        <w:pStyle w:val="LITlitera"/>
      </w:pPr>
      <w:r w:rsidRPr="00A212CA">
        <w:t>b)</w:t>
      </w:r>
      <w:r w:rsidRPr="00A212CA">
        <w:tab/>
        <w:t>w ust. 1a:</w:t>
      </w:r>
    </w:p>
    <w:p w14:paraId="355151EE" w14:textId="77777777" w:rsidR="00AE0F11" w:rsidRPr="00A212CA" w:rsidRDefault="00AE0F11" w:rsidP="00AE0F11">
      <w:pPr>
        <w:pStyle w:val="TIRtiret"/>
      </w:pPr>
      <w:r w:rsidRPr="00A212CA">
        <w:t>–</w:t>
      </w:r>
      <w:r w:rsidRPr="00A212CA">
        <w:tab/>
        <w:t>wprowadzenie do wyliczenia otrzymuje brzmienie:</w:t>
      </w:r>
    </w:p>
    <w:p w14:paraId="0BC0DE46" w14:textId="5AF7759A" w:rsidR="00AE0F11" w:rsidRPr="00A212CA" w:rsidRDefault="00AE0F11" w:rsidP="00280CBE">
      <w:pPr>
        <w:pStyle w:val="ZTIRFRAGMzmnpwprdowyliczeniatiret"/>
      </w:pPr>
      <w:r w:rsidRPr="00A212CA">
        <w:t xml:space="preserve">„Minister właściwy do spraw klimatu w porozumieniu odpowiednio z ministrem właściwym do spraw: budownictwa, planowania i zagospodarowania </w:t>
      </w:r>
      <w:r w:rsidRPr="00A212CA">
        <w:lastRenderedPageBreak/>
        <w:t>przestrzennego oraz mieszkalnictwa, energii, gospodarki, gospodarki morskiej, łączności, informatyzacji, rolnictwa, transportu, żeglugi śródlądowej, spraw</w:t>
      </w:r>
      <w:r w:rsidRPr="00C10831">
        <w:t xml:space="preserve"> </w:t>
      </w:r>
      <w:r w:rsidRPr="00A212CA">
        <w:t xml:space="preserve">wewnętrznych, zdrowia oraz Ministrem Obrony Narodowej może określić, </w:t>
      </w:r>
      <w:r w:rsidR="00214DE0" w:rsidRPr="00A212CA">
        <w:t>w</w:t>
      </w:r>
      <w:r w:rsidR="00214DE0">
        <w:t> </w:t>
      </w:r>
      <w:r w:rsidRPr="00A212CA">
        <w:t xml:space="preserve">drodze rozporządzenia, odrębnie dla jednej lub kilku spraw, dla niektórych odpadów, szczegółowe warunki utraty statusu odpadów, obejmujące </w:t>
      </w:r>
      <w:r w:rsidR="00214DE0" w:rsidRPr="00A212CA">
        <w:t>w</w:t>
      </w:r>
      <w:r w:rsidR="00214DE0">
        <w:t> </w:t>
      </w:r>
      <w:r w:rsidRPr="00A212CA">
        <w:t>szczególności:”,</w:t>
      </w:r>
    </w:p>
    <w:p w14:paraId="011BC97F" w14:textId="77777777" w:rsidR="00AE0F11" w:rsidRPr="00A212CA" w:rsidRDefault="00AE0F11" w:rsidP="00AE0F11">
      <w:pPr>
        <w:pStyle w:val="TIRtiret"/>
      </w:pPr>
      <w:r w:rsidRPr="00A212CA">
        <w:t>–</w:t>
      </w:r>
      <w:r w:rsidRPr="00A212CA">
        <w:tab/>
        <w:t>pkt 4 otrzymuje brzmienie:</w:t>
      </w:r>
    </w:p>
    <w:p w14:paraId="220DCB1B" w14:textId="591E05B5" w:rsidR="00AE0F11" w:rsidRPr="00A212CA" w:rsidRDefault="00AE0F11" w:rsidP="00280CBE">
      <w:pPr>
        <w:pStyle w:val="ZTIRPKTzmpkttiret"/>
      </w:pPr>
      <w:r w:rsidRPr="00A212CA">
        <w:t>„4)</w:t>
      </w:r>
      <w:r w:rsidRPr="00A212CA">
        <w:tab/>
        <w:t xml:space="preserve">wymogi dotyczące systemu gospodarowania, aby wykazać zgodność </w:t>
      </w:r>
      <w:r w:rsidR="00214DE0" w:rsidRPr="00A212CA">
        <w:t>z</w:t>
      </w:r>
      <w:r w:rsidR="00214DE0">
        <w:t> </w:t>
      </w:r>
      <w:r w:rsidRPr="00A212CA">
        <w:t>warunkami utraty statusu odpadów, obejmujące – jeżeli to niezbędne –</w:t>
      </w:r>
      <w:r w:rsidRPr="00C10831">
        <w:t xml:space="preserve"> </w:t>
      </w:r>
      <w:r w:rsidRPr="00A212CA">
        <w:t>kontrolę jakości i monitorowanie własnej działalności, a także akredytację;”,</w:t>
      </w:r>
    </w:p>
    <w:p w14:paraId="0635869B" w14:textId="77777777" w:rsidR="00AE0F11" w:rsidRPr="00A212CA" w:rsidRDefault="00AE0F11" w:rsidP="00280CBE">
      <w:pPr>
        <w:pStyle w:val="LITlitera"/>
      </w:pPr>
      <w:r w:rsidRPr="00A212CA">
        <w:t>c)</w:t>
      </w:r>
      <w:r w:rsidRPr="00A212CA">
        <w:tab/>
        <w:t>ust. 2 otrzymuje brzmienie:</w:t>
      </w:r>
    </w:p>
    <w:p w14:paraId="4E79A556" w14:textId="77777777" w:rsidR="00AE0F11" w:rsidRPr="00A212CA" w:rsidRDefault="00AE0F11" w:rsidP="00280CBE">
      <w:pPr>
        <w:pStyle w:val="ZLITUSTzmustliter"/>
      </w:pPr>
      <w:r w:rsidRPr="00A212CA">
        <w:t>„2. Przedmiot lub substancja, które przestały spełniać warunki utraty statusu odpadów, o których mowa w ust. 1, stają się odpadami.”,</w:t>
      </w:r>
    </w:p>
    <w:p w14:paraId="2BC8BF34" w14:textId="77777777" w:rsidR="00AE0F11" w:rsidRPr="00A212CA" w:rsidRDefault="00AE0F11" w:rsidP="00280CBE">
      <w:pPr>
        <w:pStyle w:val="LITlitera"/>
      </w:pPr>
      <w:r w:rsidRPr="00A212CA">
        <w:t>d)</w:t>
      </w:r>
      <w:r w:rsidRPr="00A212CA">
        <w:tab/>
        <w:t>dodaje się ust. 3 w brzmieniu:</w:t>
      </w:r>
    </w:p>
    <w:p w14:paraId="4F5BFFB6" w14:textId="77777777" w:rsidR="00AE0F11" w:rsidRPr="00C10831" w:rsidRDefault="00AE0F11" w:rsidP="00280CBE">
      <w:pPr>
        <w:pStyle w:val="ZLITUSTzmustliter"/>
      </w:pPr>
      <w:r w:rsidRPr="00A212CA">
        <w:t>„3. Przedmiot lub substancja, które utraciły status odpadów, do czasu gdy są po raz pierwszy:</w:t>
      </w:r>
    </w:p>
    <w:p w14:paraId="176DD072" w14:textId="761CDB1C" w:rsidR="00AE0F11" w:rsidRPr="00C10831" w:rsidRDefault="00AE0F11" w:rsidP="00280CBE">
      <w:pPr>
        <w:pStyle w:val="ZLITPKTzmpktliter"/>
      </w:pPr>
      <w:r w:rsidRPr="00C10831">
        <w:t>1)</w:t>
      </w:r>
      <w:r w:rsidRPr="00C10831">
        <w:tab/>
        <w:t xml:space="preserve">używane </w:t>
      </w:r>
      <w:r w:rsidRPr="00A212CA">
        <w:t>–</w:t>
      </w:r>
      <w:r w:rsidRPr="00C10831">
        <w:t xml:space="preserve"> w przypadku gdy nie zostały wprowadzone do obrotu lub</w:t>
      </w:r>
    </w:p>
    <w:p w14:paraId="6AE26B65" w14:textId="4C0EB336" w:rsidR="00AE0F11" w:rsidRPr="00A212CA" w:rsidRDefault="00AE0F11" w:rsidP="00280CBE">
      <w:pPr>
        <w:pStyle w:val="ZLITPKTzmpktliter"/>
      </w:pPr>
      <w:r w:rsidRPr="00A212CA">
        <w:t>2)</w:t>
      </w:r>
      <w:r w:rsidRPr="00A212CA">
        <w:tab/>
        <w:t>wprowadzane do obrotu</w:t>
      </w:r>
    </w:p>
    <w:p w14:paraId="0B3EF48F" w14:textId="77777777" w:rsidR="00AE0F11" w:rsidRPr="00C10831" w:rsidRDefault="00AE0F11" w:rsidP="00280CBE">
      <w:pPr>
        <w:pStyle w:val="ZLITCZWSPPKTzmczciwsppktliter"/>
      </w:pPr>
      <w:r w:rsidRPr="00A212CA">
        <w:t>–</w:t>
      </w:r>
      <w:r w:rsidRPr="00C10831">
        <w:t xml:space="preserve"> </w:t>
      </w:r>
      <w:r w:rsidRPr="001A198F">
        <w:t>powinny</w:t>
      </w:r>
      <w:r w:rsidRPr="00A212CA">
        <w:t xml:space="preserve"> spełniać warunki utraty statusu odpadów, o których mowa w ust. 1.</w:t>
      </w:r>
      <w:r w:rsidRPr="00C10831">
        <w:t>”;</w:t>
      </w:r>
    </w:p>
    <w:p w14:paraId="0938D6F6" w14:textId="77777777" w:rsidR="00AE0F11" w:rsidRPr="00A212CA" w:rsidRDefault="00AE0F11" w:rsidP="00280CBE">
      <w:pPr>
        <w:pStyle w:val="PKTpunkt"/>
      </w:pPr>
      <w:r w:rsidRPr="00A212CA">
        <w:t>8)</w:t>
      </w:r>
      <w:r w:rsidRPr="00A212CA">
        <w:tab/>
        <w:t xml:space="preserve">w art. 17 dotychczasową treść oznacza się jako ust. 1 i dodaje się ust. 2 i 3 w brzmieniu: </w:t>
      </w:r>
    </w:p>
    <w:p w14:paraId="649B5A01" w14:textId="13F27AE5" w:rsidR="00AE0F11" w:rsidRPr="00A212CA" w:rsidRDefault="00AE0F11" w:rsidP="00280CBE">
      <w:pPr>
        <w:pStyle w:val="ZUSTzmustartykuempunktem"/>
      </w:pPr>
      <w:r w:rsidRPr="00A212CA">
        <w:t xml:space="preserve">„2. W celu stworzenia zachęt do stosowania hierarchii sposobów postępowania </w:t>
      </w:r>
      <w:r w:rsidR="00214DE0" w:rsidRPr="00A212CA">
        <w:t>z</w:t>
      </w:r>
      <w:r w:rsidR="00214DE0">
        <w:t> </w:t>
      </w:r>
      <w:r w:rsidRPr="00A212CA">
        <w:t>odpadami wykorzystuje się instrumenty ekonomiczne i inne środki.</w:t>
      </w:r>
    </w:p>
    <w:p w14:paraId="36D8D2DF" w14:textId="77777777" w:rsidR="00AE0F11" w:rsidRPr="00A212CA" w:rsidRDefault="00AE0F11" w:rsidP="00280CBE">
      <w:pPr>
        <w:pStyle w:val="ZUSTzmustartykuempunktem"/>
      </w:pPr>
      <w:r w:rsidRPr="00A212CA">
        <w:t>3. Przykładowe instrumenty ekonomiczne i inne środki, które mają zachęcać</w:t>
      </w:r>
      <w:r w:rsidRPr="00C10831">
        <w:t xml:space="preserve"> do stosowania hierarchii sposobów postępowania z odpadami</w:t>
      </w:r>
      <w:r w:rsidRPr="00A212CA">
        <w:t>, są określone w załączniku nr 4a do ustawy.”;</w:t>
      </w:r>
    </w:p>
    <w:p w14:paraId="371E8E2D" w14:textId="77777777" w:rsidR="00AE0F11" w:rsidRPr="00A212CA" w:rsidRDefault="00AE0F11" w:rsidP="00AE0F11">
      <w:pPr>
        <w:pStyle w:val="PKTpunkt"/>
      </w:pPr>
      <w:r w:rsidRPr="00A212CA">
        <w:t>9)</w:t>
      </w:r>
      <w:r w:rsidRPr="00A212CA">
        <w:tab/>
        <w:t>w art. 18 po ust. 3 dodaje się ust. 3a w brzmieniu:</w:t>
      </w:r>
    </w:p>
    <w:p w14:paraId="2A413408" w14:textId="6AFE0A23" w:rsidR="00AE0F11" w:rsidRPr="00A212CA" w:rsidRDefault="00AE0F11" w:rsidP="00280CBE">
      <w:pPr>
        <w:pStyle w:val="ZUSTzmustartykuempunktem"/>
      </w:pPr>
      <w:r w:rsidRPr="00A212CA">
        <w:t>„3a.</w:t>
      </w:r>
      <w:r w:rsidRPr="00C10831">
        <w:t xml:space="preserve"> Jeżeli jest to niezbędne do zapewnienia odzysku zgodnego z ust. 3 lub ułatwienia lub udoskonalenia </w:t>
      </w:r>
      <w:r w:rsidRPr="00A212CA">
        <w:t>tego</w:t>
      </w:r>
      <w:r w:rsidRPr="00C10831">
        <w:t xml:space="preserve"> odzysku, posiadacz odpadów, </w:t>
      </w:r>
      <w:bookmarkStart w:id="4" w:name="_Hlk62207554"/>
      <w:r w:rsidRPr="00C10831">
        <w:t>z wyjątkiem wytwórcy odpadów nieprowadzącego ich odzysku</w:t>
      </w:r>
      <w:bookmarkEnd w:id="4"/>
      <w:r w:rsidRPr="00C10831">
        <w:t>,</w:t>
      </w:r>
      <w:r w:rsidRPr="00A212CA">
        <w:t xml:space="preserve"> przed odzyskiem lub podczas odzysku usuwa niebezpieczne substancje, mieszaniny i składniki z odpadów niebezpiecznych w celu zapewnienia przetworzenia tych odpadów zgodnie z</w:t>
      </w:r>
      <w:r w:rsidR="006D7C94">
        <w:t xml:space="preserve"> </w:t>
      </w:r>
      <w:r w:rsidRPr="00A212CA">
        <w:t>art. 16 i art. 17 ust. 1.”;</w:t>
      </w:r>
    </w:p>
    <w:p w14:paraId="2275EF06" w14:textId="77777777" w:rsidR="00AE0F11" w:rsidRPr="00A212CA" w:rsidRDefault="00AE0F11" w:rsidP="00AE0F11">
      <w:pPr>
        <w:pStyle w:val="PKTpunkt"/>
      </w:pPr>
      <w:r w:rsidRPr="00A212CA">
        <w:t>10)</w:t>
      </w:r>
      <w:r w:rsidRPr="00A212CA">
        <w:tab/>
        <w:t>w dziale II po rozdziale 2 dodaje się rozdział 2a w brzmieniu:</w:t>
      </w:r>
    </w:p>
    <w:p w14:paraId="215F8409" w14:textId="77777777" w:rsidR="00AE0F11" w:rsidRPr="00AE0F11" w:rsidRDefault="00AE0F11" w:rsidP="00280CBE">
      <w:pPr>
        <w:pStyle w:val="ZROZDZODDZOZNzmoznrozdzoddzartykuempunktem"/>
      </w:pPr>
      <w:r w:rsidRPr="00AE0F11">
        <w:lastRenderedPageBreak/>
        <w:t>„</w:t>
      </w:r>
      <w:r w:rsidRPr="00A212CA">
        <w:t>Rozdział 2a</w:t>
      </w:r>
    </w:p>
    <w:p w14:paraId="6859125A" w14:textId="77777777" w:rsidR="00AE0F11" w:rsidRPr="00A212CA" w:rsidRDefault="00AE0F11" w:rsidP="00280CBE">
      <w:pPr>
        <w:pStyle w:val="ZROZDZODDZPRZEDMzmprzedmrozdzoddzartykuempunktem"/>
      </w:pPr>
      <w:r w:rsidRPr="00A212CA">
        <w:t xml:space="preserve">Zapobieganie </w:t>
      </w:r>
      <w:r w:rsidRPr="00583B75">
        <w:t>powstawaniu</w:t>
      </w:r>
      <w:r w:rsidRPr="00A212CA">
        <w:t xml:space="preserve"> </w:t>
      </w:r>
      <w:r w:rsidRPr="0043063A">
        <w:t>odpadów</w:t>
      </w:r>
    </w:p>
    <w:p w14:paraId="3C21F2AB" w14:textId="77777777" w:rsidR="00AE0F11" w:rsidRPr="00A212CA" w:rsidRDefault="00AE0F11">
      <w:pPr>
        <w:pStyle w:val="ZARTzmartartykuempunktem"/>
      </w:pPr>
      <w:r w:rsidRPr="00A212CA">
        <w:t>Art. 19a. 1. Zapobieganie powstawaniu odpadów polega co najmniej na:</w:t>
      </w:r>
    </w:p>
    <w:p w14:paraId="7D675A24" w14:textId="77777777" w:rsidR="00AE0F11" w:rsidRPr="00A212CA" w:rsidRDefault="00AE0F11" w:rsidP="00AE0F11">
      <w:pPr>
        <w:pStyle w:val="ZPKTzmpktartykuempunktem"/>
      </w:pPr>
      <w:r w:rsidRPr="00A212CA">
        <w:t>1)</w:t>
      </w:r>
      <w:r w:rsidRPr="00A212CA">
        <w:tab/>
        <w:t>promowaniu i wspieraniu zrównoważonych modeli produkcji i konsumpcji;</w:t>
      </w:r>
    </w:p>
    <w:p w14:paraId="00FA16FC" w14:textId="3441AB12" w:rsidR="00AE0F11" w:rsidRPr="00A212CA" w:rsidRDefault="00AE0F11" w:rsidP="00AE0F11">
      <w:pPr>
        <w:pStyle w:val="ZPKTzmpktartykuempunktem"/>
      </w:pPr>
      <w:r w:rsidRPr="00A212CA">
        <w:t>2)</w:t>
      </w:r>
      <w:r w:rsidRPr="00A212CA">
        <w:tab/>
        <w:t xml:space="preserve">zachęcaniu do projektowania, wytwarzania i korzystania z produktów, które są </w:t>
      </w:r>
      <w:proofErr w:type="spellStart"/>
      <w:r w:rsidRPr="00A212CA">
        <w:t>zasobooszczędne</w:t>
      </w:r>
      <w:proofErr w:type="spellEnd"/>
      <w:r w:rsidRPr="00A212CA">
        <w:t xml:space="preserve">, trwałe, nadające się do naprawy, ponownego użycia </w:t>
      </w:r>
      <w:r w:rsidR="00214DE0" w:rsidRPr="00A212CA">
        <w:t>i</w:t>
      </w:r>
      <w:r w:rsidR="00214DE0">
        <w:t> </w:t>
      </w:r>
      <w:r w:rsidRPr="00A212CA">
        <w:t>modernizacji oraz do nieskracania sztucznie cyklu życia produktów;</w:t>
      </w:r>
    </w:p>
    <w:p w14:paraId="1550776C" w14:textId="1B60001E" w:rsidR="00AE0F11" w:rsidRPr="00A212CA" w:rsidRDefault="00AE0F11" w:rsidP="00AE0F11">
      <w:pPr>
        <w:pStyle w:val="ZPKTzmpktartykuempunktem"/>
      </w:pPr>
      <w:r w:rsidRPr="00A212CA">
        <w:t>3)</w:t>
      </w:r>
      <w:r w:rsidRPr="00A212CA">
        <w:tab/>
        <w:t xml:space="preserve">zachęcaniu do ponownego używania produktów i tworzenia systemów promujących ich naprawę i ponowne użycie, w szczególności w odniesieniu do sprzętu elektrycznego i elektronicznego, tekstyliów, mebli, opakowań oraz materiałów </w:t>
      </w:r>
      <w:r w:rsidR="00214DE0" w:rsidRPr="00A212CA">
        <w:t>i</w:t>
      </w:r>
      <w:r w:rsidR="00214DE0">
        <w:t> </w:t>
      </w:r>
      <w:r w:rsidRPr="00A212CA">
        <w:t>produktów budowlanych;</w:t>
      </w:r>
    </w:p>
    <w:p w14:paraId="4B0234B7" w14:textId="77777777" w:rsidR="00AE0F11" w:rsidRPr="00A212CA" w:rsidRDefault="00AE0F11" w:rsidP="00AE0F11">
      <w:pPr>
        <w:pStyle w:val="ZPKTzmpktartykuempunktem"/>
      </w:pPr>
      <w:r w:rsidRPr="00A212CA">
        <w:t>4)</w:t>
      </w:r>
      <w:r w:rsidRPr="00A212CA">
        <w:tab/>
        <w:t xml:space="preserve">wspieraniu dostępności części zamiennych, instrukcji obsługi, informacji technicznych lub innych narzędzi, sprzętu lub oprogramowania pozwalających na naprawę i ponowne użycie produktów bez szkody dla ich jakości i bezpieczeństwa </w:t>
      </w:r>
      <w:r w:rsidRPr="00AE0F11">
        <w:t xml:space="preserve">– </w:t>
      </w:r>
      <w:r w:rsidRPr="00A212CA">
        <w:t>jeżeli nie prowadzi to do naruszenia prawa własności intelektualnej;</w:t>
      </w:r>
    </w:p>
    <w:p w14:paraId="2EAD2497" w14:textId="17D64AD4" w:rsidR="00AE0F11" w:rsidRPr="00A212CA" w:rsidRDefault="00AE0F11" w:rsidP="00AE0F11">
      <w:pPr>
        <w:pStyle w:val="ZPKTzmpktartykuempunktem"/>
      </w:pPr>
      <w:r w:rsidRPr="00A212CA">
        <w:t>5)</w:t>
      </w:r>
      <w:r w:rsidRPr="00A212CA">
        <w:tab/>
        <w:t xml:space="preserve">zmniejszeniu powstawania odpadów w procesach związanych z produkcją przemysłową, wydobywaniem kopalin ze złóż i z wytwórczością oraz budową </w:t>
      </w:r>
      <w:r w:rsidR="00214DE0" w:rsidRPr="00A212CA">
        <w:t>i</w:t>
      </w:r>
      <w:r w:rsidR="00214DE0">
        <w:t> </w:t>
      </w:r>
      <w:r w:rsidRPr="00A212CA">
        <w:t>rozbiórką, przy uwzględnieniu najlepszych dostępnych technik;</w:t>
      </w:r>
    </w:p>
    <w:p w14:paraId="43617764" w14:textId="77777777" w:rsidR="00AE0F11" w:rsidRPr="00A212CA" w:rsidRDefault="00AE0F11" w:rsidP="00AE0F11">
      <w:pPr>
        <w:pStyle w:val="ZPKTzmpktartykuempunktem"/>
      </w:pPr>
      <w:r w:rsidRPr="00A212CA">
        <w:t>6)</w:t>
      </w:r>
      <w:r w:rsidRPr="00A212CA">
        <w:tab/>
        <w:t>zmniejszeniu wytwarzania odpadów żywności w produkcji podstawowej, przetwórstwie i wytwarzaniu, w sprzedaży detalicznej i innej dystrybucji żywności, w usługach gastronomicznych oraz</w:t>
      </w:r>
      <w:r w:rsidRPr="00C10831">
        <w:t xml:space="preserve"> w gospodarstwach domowych</w:t>
      </w:r>
      <w:r w:rsidRPr="00A212CA">
        <w:t xml:space="preserve">; </w:t>
      </w:r>
    </w:p>
    <w:p w14:paraId="0D2E1C8F" w14:textId="77777777" w:rsidR="00AE0F11" w:rsidRPr="00A212CA" w:rsidRDefault="00AE0F11" w:rsidP="00AE0F11">
      <w:pPr>
        <w:pStyle w:val="ZPKTzmpktartykuempunktem"/>
      </w:pPr>
      <w:r w:rsidRPr="00A212CA">
        <w:t>7)</w:t>
      </w:r>
      <w:r w:rsidRPr="00A212CA">
        <w:tab/>
        <w:t>zachęcaniu do dokonywania darowizn produktów spożywczych i do innych form redystrybucji żywności, przy zachowaniu pierwszeństwa przeznaczania dla ludzi przed wykorzystaniem jako paszy</w:t>
      </w:r>
      <w:r w:rsidRPr="00C10831">
        <w:t xml:space="preserve"> dla zwierząt czy przetwarzania</w:t>
      </w:r>
      <w:r w:rsidRPr="00A212CA">
        <w:t xml:space="preserve"> na produkty niespożywcze;</w:t>
      </w:r>
    </w:p>
    <w:p w14:paraId="3D0A5CA3" w14:textId="676B3850" w:rsidR="00AE0F11" w:rsidRPr="00A212CA" w:rsidRDefault="00AE0F11" w:rsidP="00AE0F11">
      <w:pPr>
        <w:pStyle w:val="ZPKTzmpktartykuempunktem"/>
      </w:pPr>
      <w:r w:rsidRPr="00A212CA">
        <w:t>8)</w:t>
      </w:r>
      <w:r w:rsidRPr="00A212CA">
        <w:tab/>
        <w:t xml:space="preserve">promowaniu zmniejszania zawartości substancji niebezpiecznych w materiałach </w:t>
      </w:r>
      <w:r w:rsidR="00214DE0" w:rsidRPr="00A212CA">
        <w:t>i</w:t>
      </w:r>
      <w:r w:rsidR="00214DE0">
        <w:t> </w:t>
      </w:r>
      <w:r w:rsidRPr="00A212CA">
        <w:t>produktach;</w:t>
      </w:r>
    </w:p>
    <w:p w14:paraId="5190A604" w14:textId="77777777" w:rsidR="00AE0F11" w:rsidRPr="00A212CA" w:rsidRDefault="00AE0F11" w:rsidP="00AE0F11">
      <w:pPr>
        <w:pStyle w:val="ZPKTzmpktartykuempunktem"/>
      </w:pPr>
      <w:r w:rsidRPr="00A212CA">
        <w:t>9)</w:t>
      </w:r>
      <w:r w:rsidRPr="00A212CA">
        <w:tab/>
        <w:t>zmniejszaniu powstawania odpadów, w szczególności tych, które nie nadają się do przygotowania do ponownego użycia lub do recyklingu;</w:t>
      </w:r>
    </w:p>
    <w:p w14:paraId="353DC843" w14:textId="6FCBCB64" w:rsidR="00AE0F11" w:rsidRPr="00A212CA" w:rsidRDefault="00AE0F11" w:rsidP="00AE0F11">
      <w:pPr>
        <w:pStyle w:val="ZPKTzmpktartykuempunktem"/>
      </w:pPr>
      <w:r w:rsidRPr="00A212CA">
        <w:t>10)</w:t>
      </w:r>
      <w:r w:rsidRPr="00A212CA">
        <w:tab/>
        <w:t xml:space="preserve">identyfikowaniu produktów będących głównymi źródłami zaśmiecania, </w:t>
      </w:r>
      <w:r w:rsidR="00214DE0" w:rsidRPr="00A212CA">
        <w:t>w</w:t>
      </w:r>
      <w:r w:rsidR="00214DE0">
        <w:t> </w:t>
      </w:r>
      <w:r w:rsidRPr="00A212CA">
        <w:t xml:space="preserve">szczególności środowiska lądowego i morskiego, oraz podejmowaniu działań </w:t>
      </w:r>
      <w:r w:rsidR="00214DE0" w:rsidRPr="00A212CA">
        <w:lastRenderedPageBreak/>
        <w:t>w</w:t>
      </w:r>
      <w:r w:rsidR="00214DE0">
        <w:t> </w:t>
      </w:r>
      <w:r w:rsidRPr="00A212CA">
        <w:t xml:space="preserve">celu zapobiegania </w:t>
      </w:r>
      <w:r>
        <w:t xml:space="preserve">powstawaniu </w:t>
      </w:r>
      <w:r w:rsidRPr="00A212CA">
        <w:t xml:space="preserve">odpadów pochodzących z tych produktów </w:t>
      </w:r>
      <w:r w:rsidR="00214DE0" w:rsidRPr="00A212CA">
        <w:t>i</w:t>
      </w:r>
      <w:r w:rsidR="00214DE0">
        <w:t> </w:t>
      </w:r>
      <w:r w:rsidRPr="00A212CA">
        <w:t>zmniejszani</w:t>
      </w:r>
      <w:r>
        <w:t>u</w:t>
      </w:r>
      <w:r w:rsidRPr="00A212CA">
        <w:t xml:space="preserve"> </w:t>
      </w:r>
      <w:r>
        <w:t xml:space="preserve">ich </w:t>
      </w:r>
      <w:r w:rsidRPr="00A212CA">
        <w:t>ilości;</w:t>
      </w:r>
    </w:p>
    <w:p w14:paraId="1E387FE5" w14:textId="77777777" w:rsidR="00AE0F11" w:rsidRPr="00A212CA" w:rsidRDefault="00AE0F11" w:rsidP="00AE0F11">
      <w:pPr>
        <w:pStyle w:val="ZPKTzmpktartykuempunktem"/>
      </w:pPr>
      <w:r w:rsidRPr="00A212CA">
        <w:t>11)</w:t>
      </w:r>
      <w:r w:rsidRPr="00A212CA">
        <w:tab/>
        <w:t>dążeniu do przeciwdziałania powstawaniu oraz przedostawaniu się odpadów do środowiska morskiego;</w:t>
      </w:r>
    </w:p>
    <w:p w14:paraId="788F2797" w14:textId="77777777" w:rsidR="00AE0F11" w:rsidRPr="00A212CA" w:rsidRDefault="00AE0F11" w:rsidP="00AE0F11">
      <w:pPr>
        <w:pStyle w:val="ZPKTzmpktartykuempunktem"/>
      </w:pPr>
      <w:r w:rsidRPr="00A212CA">
        <w:t>12)</w:t>
      </w:r>
      <w:r w:rsidRPr="00A212CA">
        <w:tab/>
        <w:t>opracowaniu i wspieraniu kampanii informacyjnych podnoszących poziom świadomości na temat zapobiegania powstawaniu odpadów i zaśmiecania.</w:t>
      </w:r>
    </w:p>
    <w:p w14:paraId="26EEBCED" w14:textId="77777777" w:rsidR="00AE0F11" w:rsidRPr="00C10831" w:rsidRDefault="00AE0F11" w:rsidP="00AE0F11">
      <w:pPr>
        <w:pStyle w:val="ZUSTzmustartykuempunktem"/>
      </w:pPr>
      <w:r w:rsidRPr="00A212CA">
        <w:t>2. Przykłady środków służących zapobieganiu powstawaniu odpadów są określone w załączniku nr 5 do ustawy.”;</w:t>
      </w:r>
    </w:p>
    <w:p w14:paraId="2FD28752" w14:textId="77777777" w:rsidR="00AE0F11" w:rsidRPr="00A212CA" w:rsidRDefault="00AE0F11" w:rsidP="00AE0F11">
      <w:pPr>
        <w:pStyle w:val="PKTpunkt"/>
      </w:pPr>
      <w:bookmarkStart w:id="5" w:name="_Hlk53036461"/>
      <w:r w:rsidRPr="00A212CA">
        <w:t>11)</w:t>
      </w:r>
      <w:r w:rsidRPr="00A212CA">
        <w:tab/>
        <w:t>w art. 21:</w:t>
      </w:r>
    </w:p>
    <w:p w14:paraId="3A9E299C" w14:textId="77777777" w:rsidR="00AE0F11" w:rsidRPr="00A212CA" w:rsidRDefault="00AE0F11" w:rsidP="00AE0F11">
      <w:pPr>
        <w:pStyle w:val="LITlitera"/>
      </w:pPr>
      <w:r w:rsidRPr="00A212CA">
        <w:t>a)</w:t>
      </w:r>
      <w:r w:rsidRPr="00A212CA">
        <w:tab/>
        <w:t>w</w:t>
      </w:r>
      <w:r w:rsidRPr="00C10831">
        <w:t xml:space="preserve"> ust. 3 </w:t>
      </w:r>
      <w:r w:rsidRPr="00A212CA">
        <w:t>we wprowadzeniu do wyliczenia po wyrazie „zmieszaniu” dodaje się wyrazy</w:t>
      </w:r>
      <w:r w:rsidRPr="00A212CA" w:rsidDel="00E562A3">
        <w:t xml:space="preserve"> </w:t>
      </w:r>
      <w:r w:rsidRPr="00A212CA">
        <w:t>„niezgodnie z przepisami ust. 1 lub 2”,</w:t>
      </w:r>
    </w:p>
    <w:p w14:paraId="60AF10D3" w14:textId="77777777" w:rsidR="00AE0F11" w:rsidRPr="00A212CA" w:rsidRDefault="00AE0F11" w:rsidP="00AE0F11">
      <w:pPr>
        <w:pStyle w:val="LITlitera"/>
      </w:pPr>
      <w:r w:rsidRPr="00A212CA">
        <w:t>b)</w:t>
      </w:r>
      <w:r w:rsidRPr="00A212CA">
        <w:tab/>
        <w:t>dodaje się ust. 4 w brzmieniu:</w:t>
      </w:r>
    </w:p>
    <w:p w14:paraId="37254F9C" w14:textId="77777777" w:rsidR="00AE0F11" w:rsidRPr="00A212CA" w:rsidRDefault="00AE0F11" w:rsidP="00280CBE">
      <w:pPr>
        <w:pStyle w:val="ZLITUSTzmustliter"/>
      </w:pPr>
      <w:bookmarkStart w:id="6" w:name="_Hlk53036354"/>
      <w:bookmarkEnd w:id="5"/>
      <w:r w:rsidRPr="00A212CA">
        <w:t>„4. W przypadku gdy proces rozdzielenia odpadów niebezpiecznych zmieszanych z innymi odpadami, substancjami, materiałami lub przedmiotami nie spełnia warunków określonych w ust. 3, przetworzenie zmieszanych odpadów następuje w instalacjach lub urządzeniach określonych w zezwoleniu na przetwarzanie odpadów.”;</w:t>
      </w:r>
    </w:p>
    <w:bookmarkEnd w:id="6"/>
    <w:p w14:paraId="2D6BEF29" w14:textId="77777777" w:rsidR="00AE0F11" w:rsidRPr="00A212CA" w:rsidRDefault="00AE0F11" w:rsidP="00AE0F11">
      <w:pPr>
        <w:pStyle w:val="PKTpunkt"/>
      </w:pPr>
      <w:r w:rsidRPr="00A212CA">
        <w:t>12)</w:t>
      </w:r>
      <w:r w:rsidRPr="00A212CA">
        <w:tab/>
        <w:t>art. 22 otrzymuje brzmienie:</w:t>
      </w:r>
    </w:p>
    <w:p w14:paraId="20C2C96B" w14:textId="77777777" w:rsidR="00AE0F11" w:rsidRPr="00A212CA" w:rsidRDefault="00AE0F11" w:rsidP="00280CBE">
      <w:pPr>
        <w:pStyle w:val="ZARTzmartartykuempunktem"/>
      </w:pPr>
      <w:r w:rsidRPr="00A212CA">
        <w:t xml:space="preserve">„Art. 22. 1. Koszty gospodarowania odpadami, w tym koszty związane z niezbędną infrastrukturą i jej eksploatacją, są ponoszone przez pierwotnego wytwórcę odpadów lub przez obecnego lub poprzedniego posiadacza odpadów. </w:t>
      </w:r>
    </w:p>
    <w:p w14:paraId="6BB5D952" w14:textId="77777777" w:rsidR="00AE0F11" w:rsidRPr="00A212CA" w:rsidRDefault="00AE0F11" w:rsidP="00280CBE">
      <w:pPr>
        <w:pStyle w:val="ZUSTzmustartykuempunktem"/>
      </w:pPr>
      <w:r w:rsidRPr="00A212CA">
        <w:t>2. W przypadkach określonych w przepisach odrębnych koszty gospodarowania odpadami ponosi określony w tych przepisach wprowadzający produkty do obrotu na terytorium kraju</w:t>
      </w:r>
      <w:r w:rsidRPr="00C10831">
        <w:t xml:space="preserve">. Do kosztów tych zalicza się </w:t>
      </w:r>
      <w:r w:rsidRPr="00A212CA">
        <w:t>koszty:</w:t>
      </w:r>
    </w:p>
    <w:p w14:paraId="3A5F1B9F" w14:textId="60B0E659" w:rsidR="00AE0F11" w:rsidRPr="00A212CA" w:rsidRDefault="00AE0F11" w:rsidP="00280CBE">
      <w:pPr>
        <w:pStyle w:val="ZPKTzmpktartykuempunktem"/>
      </w:pPr>
      <w:r w:rsidRPr="00A212CA">
        <w:t>1)</w:t>
      </w:r>
      <w:r w:rsidRPr="00A212CA">
        <w:tab/>
        <w:t>selektywnego zbierania odpadów powstałych z produktów, a następnie ich transportu i przetwarzania oraz koszty niezbędne do realizacji innych celów i</w:t>
      </w:r>
      <w:r w:rsidR="006D7C94">
        <w:t xml:space="preserve"> </w:t>
      </w:r>
      <w:r w:rsidRPr="00A212CA">
        <w:t xml:space="preserve">zadań, o których mowa w przepisach odrębnych, pomniejszone o przychody z ponownego użycia, ze sprzedaży materiałów pochodzących z przetwarzania tych odpadów, </w:t>
      </w:r>
      <w:r w:rsidR="00214DE0" w:rsidRPr="00A212CA">
        <w:t>a</w:t>
      </w:r>
      <w:r w:rsidR="00214DE0">
        <w:t> </w:t>
      </w:r>
      <w:r w:rsidR="00214DE0" w:rsidRPr="00A212CA">
        <w:t>w</w:t>
      </w:r>
      <w:r w:rsidR="00214DE0">
        <w:t> </w:t>
      </w:r>
      <w:r w:rsidRPr="00A212CA">
        <w:t>przypadku wprowadzenia systemu kaucyjnego – z nieodebranej kaucji;</w:t>
      </w:r>
    </w:p>
    <w:p w14:paraId="6DB36DEA" w14:textId="77777777" w:rsidR="00AE0F11" w:rsidRPr="00A212CA" w:rsidRDefault="00AE0F11" w:rsidP="00280CBE">
      <w:pPr>
        <w:pStyle w:val="ZPKTzmpktartykuempunktem"/>
      </w:pPr>
      <w:r w:rsidRPr="00A212CA">
        <w:t>2)</w:t>
      </w:r>
      <w:r w:rsidRPr="00A212CA">
        <w:tab/>
        <w:t>informowania posiadaczy odpadów powstałych z produktów o środkach służących zapobieganiu powstawaniu odpadów, zakładach zajmujących się ponownym użyciem i przygotowaniem do ponownego użycia, systemach zbierania odpadów oraz o sposobach zapobiegania zaśmiecaniu;</w:t>
      </w:r>
    </w:p>
    <w:p w14:paraId="178C8AF8" w14:textId="77777777" w:rsidR="00AE0F11" w:rsidRPr="00C10831" w:rsidRDefault="00AE0F11" w:rsidP="00280CBE">
      <w:pPr>
        <w:pStyle w:val="ZPKTzmpktartykuempunktem"/>
      </w:pPr>
      <w:r w:rsidRPr="00A212CA">
        <w:lastRenderedPageBreak/>
        <w:t>3)</w:t>
      </w:r>
      <w:r w:rsidRPr="00A212CA">
        <w:tab/>
        <w:t>gromadzenia danych dotyczących produktów wprowadzanych do obrotu oraz zbierania i przetwarzania odpadów powstałych z produktów, a także sprawozdawczości w tym zakresie</w:t>
      </w:r>
      <w:r w:rsidRPr="00C10831">
        <w:t>.</w:t>
      </w:r>
    </w:p>
    <w:p w14:paraId="05BC015F" w14:textId="3C7AC99B" w:rsidR="00AE0F11" w:rsidRPr="00A212CA" w:rsidRDefault="00AE0F11" w:rsidP="00280CBE">
      <w:pPr>
        <w:pStyle w:val="ZUSTzmustartykuempunktem"/>
      </w:pPr>
      <w:r w:rsidRPr="00A212CA">
        <w:t>3. W przypadku zbiorowego wypełniania obowiązków wynikających z systemu rozszerzonej odpowiedzialności producenta realizowanych</w:t>
      </w:r>
      <w:r w:rsidRPr="00C10831">
        <w:t xml:space="preserve"> przez podmiot reprezentujący wprowadzających produkty,</w:t>
      </w:r>
      <w:r w:rsidRPr="00A212CA">
        <w:t xml:space="preserve"> koszty, o których mowa w ust. 2, różnicuje się w odniesieniu do poszczególnych produktów lub grup podobnych produktów, z uwzględnieniem ich trwałości, przydatności do naprawy, ponownego użycia i recyklingu oraz obecności </w:t>
      </w:r>
      <w:r w:rsidR="00214DE0" w:rsidRPr="00A212CA">
        <w:t>w</w:t>
      </w:r>
      <w:r w:rsidR="00214DE0">
        <w:t> </w:t>
      </w:r>
      <w:r w:rsidRPr="00A212CA">
        <w:t>nich</w:t>
      </w:r>
      <w:r w:rsidRPr="00C10831">
        <w:t xml:space="preserve"> substancji niebezpiecznych.</w:t>
      </w:r>
    </w:p>
    <w:p w14:paraId="188D529C" w14:textId="77777777" w:rsidR="00AE0F11" w:rsidRPr="00A212CA" w:rsidRDefault="00AE0F11" w:rsidP="00280CBE">
      <w:pPr>
        <w:pStyle w:val="ZUSTzmustartykuempunktem"/>
      </w:pPr>
      <w:r w:rsidRPr="00A212CA">
        <w:t>4. Koszty, o których mowa w ust. 2 i 3, są ustalane między podmiotami uczestniczącymi w systemie rozszerzonej odpowiedzialności producenta,</w:t>
      </w:r>
      <w:r w:rsidRPr="00C10831">
        <w:t xml:space="preserve"> tak aby nie </w:t>
      </w:r>
      <w:r w:rsidRPr="00A212CA">
        <w:t>przekraczały kosztów niezbędnych do świadczenia usług gospodarowania odpadami.</w:t>
      </w:r>
    </w:p>
    <w:p w14:paraId="00A6EDE3" w14:textId="3EC63CF8" w:rsidR="00AE0F11" w:rsidRPr="00A212CA" w:rsidRDefault="00AE0F11" w:rsidP="00280CBE">
      <w:pPr>
        <w:pStyle w:val="ZUSTzmustartykuempunktem"/>
      </w:pPr>
      <w:r w:rsidRPr="00A212CA">
        <w:t>5. Przepisu ust. 2 nie stosuje się do systemów rozszerzonej odpowiedzialności producenta ustanowionych przepisami ustawy z dnia 20 stycznia 2005 r. o</w:t>
      </w:r>
      <w:r w:rsidR="006D7C94">
        <w:t xml:space="preserve"> </w:t>
      </w:r>
      <w:r w:rsidRPr="00A212CA">
        <w:t xml:space="preserve">recyklingu pojazdów wycofanych z eksploatacji (Dz. U. z 2020 r. poz. 2056), ustawy z dnia </w:t>
      </w:r>
      <w:r w:rsidR="00214DE0" w:rsidRPr="00A212CA">
        <w:t>24</w:t>
      </w:r>
      <w:r w:rsidR="00214DE0">
        <w:t> </w:t>
      </w:r>
      <w:r w:rsidRPr="00A212CA">
        <w:t>kwietnia 2009</w:t>
      </w:r>
      <w:r w:rsidR="006D7C94">
        <w:t xml:space="preserve"> </w:t>
      </w:r>
      <w:r w:rsidRPr="00A212CA">
        <w:t>r. o bateriach i akumulatorach (Dz. U. z 2020 r. poz. 1850) oraz ustawy z dnia 11 września 2015 r. o</w:t>
      </w:r>
      <w:r w:rsidR="006D7C94">
        <w:t xml:space="preserve"> </w:t>
      </w:r>
      <w:r w:rsidRPr="00A212CA">
        <w:t xml:space="preserve">zużytym sprzęcie elektrycznym i elektronicznym (Dz. U. </w:t>
      </w:r>
      <w:r w:rsidR="00214DE0" w:rsidRPr="00A212CA">
        <w:t>z</w:t>
      </w:r>
      <w:r w:rsidR="00214DE0">
        <w:t> </w:t>
      </w:r>
      <w:r w:rsidRPr="00A212CA">
        <w:t>2020 r. poz. 1893)</w:t>
      </w:r>
      <w:r w:rsidRPr="00C10831">
        <w:t>.”;</w:t>
      </w:r>
    </w:p>
    <w:p w14:paraId="1F00CE52" w14:textId="588C9ACE" w:rsidR="00AE0F11" w:rsidRPr="00A212CA" w:rsidRDefault="00AE0F11" w:rsidP="00AE0F11">
      <w:pPr>
        <w:pStyle w:val="PKTpunkt"/>
      </w:pPr>
      <w:r w:rsidRPr="00A212CA">
        <w:t>13)</w:t>
      </w:r>
      <w:r w:rsidRPr="00A212CA">
        <w:tab/>
        <w:t xml:space="preserve">po art. 22 dodaje </w:t>
      </w:r>
      <w:r w:rsidR="009F4EAD">
        <w:t xml:space="preserve">się </w:t>
      </w:r>
      <w:r w:rsidRPr="00A212CA">
        <w:t>art. 22a w brzmieniu:</w:t>
      </w:r>
    </w:p>
    <w:p w14:paraId="7CF7E3BF" w14:textId="77777777" w:rsidR="00AE0F11" w:rsidRPr="00AE0F11" w:rsidRDefault="00AE0F11" w:rsidP="00AE0F11">
      <w:pPr>
        <w:pStyle w:val="ZARTzmartartykuempunktem"/>
      </w:pPr>
      <w:r w:rsidRPr="00AE0F11">
        <w:t>„Art. 22a. W ramach systemu rozszerzonej odpowiedzialności producenta wprowadzający produkty do obrotu na terytorium kraju, którzy realizują obowiązki samodzielnie, albo podmioty realizujące w ich imieniu obowiązki:</w:t>
      </w:r>
    </w:p>
    <w:p w14:paraId="4CE9186D" w14:textId="640EEC41" w:rsidR="00AE0F11" w:rsidRPr="00AE0F11" w:rsidRDefault="00AE0F11" w:rsidP="00AE0F11">
      <w:pPr>
        <w:pStyle w:val="ZPKTzmpktartykuempunktem"/>
      </w:pPr>
      <w:r w:rsidRPr="00AE0F11">
        <w:t>1)</w:t>
      </w:r>
      <w:r w:rsidRPr="00AE0F11">
        <w:tab/>
        <w:t xml:space="preserve">nie ograniczają wykonywania obowiązków do przypadków, w których zbieranie </w:t>
      </w:r>
      <w:r w:rsidR="00214DE0" w:rsidRPr="00AE0F11">
        <w:t>i</w:t>
      </w:r>
      <w:r w:rsidR="00214DE0">
        <w:t> </w:t>
      </w:r>
      <w:r w:rsidRPr="00AE0F11">
        <w:t>przetwarzanie odpadów przynosi największe zyski;</w:t>
      </w:r>
    </w:p>
    <w:p w14:paraId="255ADD66" w14:textId="77777777" w:rsidR="00AE0F11" w:rsidRPr="00AE0F11" w:rsidRDefault="00AE0F11" w:rsidP="00AE0F11">
      <w:pPr>
        <w:pStyle w:val="ZPKTzmpktartykuempunktem"/>
      </w:pPr>
      <w:r w:rsidRPr="00AE0F11">
        <w:t>2)</w:t>
      </w:r>
      <w:r w:rsidRPr="00AE0F11">
        <w:tab/>
        <w:t>zapewniają odpowiednią dostępność systemu zbierania odpadów na obszarze, na którym wprowadzają produkty do obrotu;</w:t>
      </w:r>
    </w:p>
    <w:p w14:paraId="29EC56B1" w14:textId="77777777" w:rsidR="00AE0F11" w:rsidRPr="00AE0F11" w:rsidRDefault="00AE0F11" w:rsidP="00AE0F11">
      <w:pPr>
        <w:pStyle w:val="ZPKTzmpktartykuempunktem"/>
      </w:pPr>
      <w:r w:rsidRPr="00AE0F11">
        <w:t>3)</w:t>
      </w:r>
      <w:r w:rsidRPr="00AE0F11">
        <w:tab/>
        <w:t>posiadają środki finansowe i organizacyjne niezbędne do wykonywania obowiązków;</w:t>
      </w:r>
    </w:p>
    <w:p w14:paraId="6AC68676" w14:textId="77777777" w:rsidR="00AE0F11" w:rsidRPr="00AE0F11" w:rsidRDefault="00AE0F11" w:rsidP="00AE0F11">
      <w:pPr>
        <w:pStyle w:val="ZPKTzmpktartykuempunktem"/>
      </w:pPr>
      <w:r w:rsidRPr="00AE0F11">
        <w:t>4)</w:t>
      </w:r>
      <w:r w:rsidRPr="00AE0F11">
        <w:tab/>
        <w:t>stosują mechanizmy samokontroli, w szczególności audyty, w zakresie:</w:t>
      </w:r>
    </w:p>
    <w:p w14:paraId="5D21459E" w14:textId="77777777" w:rsidR="00AE0F11" w:rsidRPr="00A212CA" w:rsidRDefault="00AE0F11" w:rsidP="00AE0F11">
      <w:pPr>
        <w:pStyle w:val="ZLITwPKTzmlitwpktartykuempunktem"/>
      </w:pPr>
      <w:r w:rsidRPr="00A212CA">
        <w:t>a)</w:t>
      </w:r>
      <w:r w:rsidRPr="00A212CA">
        <w:tab/>
        <w:t xml:space="preserve">zarządzania finansami przeznaczonymi na realizację obowiązków, </w:t>
      </w:r>
    </w:p>
    <w:p w14:paraId="607895D7" w14:textId="77777777" w:rsidR="00AE0F11" w:rsidRPr="00A212CA" w:rsidRDefault="00AE0F11" w:rsidP="00AE0F11">
      <w:pPr>
        <w:pStyle w:val="ZLITwPKTzmlitwpktartykuempunktem"/>
      </w:pPr>
      <w:r w:rsidRPr="00A212CA">
        <w:t>b)</w:t>
      </w:r>
      <w:r w:rsidRPr="00A212CA">
        <w:tab/>
        <w:t xml:space="preserve">gromadzenia danych i sporządzania sprawozdań dotyczących produktów wprowadzanych do obrotu, </w:t>
      </w:r>
    </w:p>
    <w:p w14:paraId="0D1931F9" w14:textId="77777777" w:rsidR="00AE0F11" w:rsidRPr="00A212CA" w:rsidRDefault="00AE0F11" w:rsidP="00AE0F11">
      <w:pPr>
        <w:pStyle w:val="ZLITwPKTzmlitwpktartykuempunktem"/>
      </w:pPr>
      <w:r w:rsidRPr="00A212CA">
        <w:t>c)</w:t>
      </w:r>
      <w:r w:rsidRPr="00A212CA">
        <w:tab/>
        <w:t>zbierania i przetwarzania odpadów powstałych z produktów;</w:t>
      </w:r>
    </w:p>
    <w:p w14:paraId="1A9EE145" w14:textId="77777777" w:rsidR="00AE0F11" w:rsidRPr="00AE0F11" w:rsidRDefault="00AE0F11" w:rsidP="00AE0F11">
      <w:pPr>
        <w:pStyle w:val="ZPKTzmpktartykuempunktem"/>
      </w:pPr>
      <w:r w:rsidRPr="00AE0F11">
        <w:lastRenderedPageBreak/>
        <w:t>5)</w:t>
      </w:r>
      <w:r w:rsidRPr="00AE0F11">
        <w:tab/>
        <w:t>udostępniają publicznie informacje o realizacji celów w zakresie gospodarowania odpadami, w tym przestrzegania zasad określonych w pkt 1–4, a w przypadku organizacji realizujących obowiązki w imieniu wprowadzających produkty – organizacje te udostępniają dodatkowo informacje o:</w:t>
      </w:r>
    </w:p>
    <w:p w14:paraId="5C34D64D" w14:textId="77777777" w:rsidR="00AE0F11" w:rsidRPr="00C10831" w:rsidRDefault="00AE0F11" w:rsidP="00AE0F11">
      <w:pPr>
        <w:pStyle w:val="ZLITwPKTzmlitwpktartykuempunktem"/>
      </w:pPr>
      <w:r w:rsidRPr="00A212CA">
        <w:t>a)</w:t>
      </w:r>
      <w:r w:rsidRPr="00A212CA">
        <w:tab/>
        <w:t>strukturze własności i członkostwa tych organizacji</w:t>
      </w:r>
      <w:r w:rsidRPr="00C10831">
        <w:t xml:space="preserve">, </w:t>
      </w:r>
    </w:p>
    <w:p w14:paraId="720E37B0" w14:textId="212AB69F" w:rsidR="00AE0F11" w:rsidRPr="00A212CA" w:rsidRDefault="00AE0F11" w:rsidP="00AE0F11">
      <w:pPr>
        <w:pStyle w:val="ZLITwPKTzmlitwpktartykuempunktem"/>
      </w:pPr>
      <w:r w:rsidRPr="00A212CA">
        <w:t>b)</w:t>
      </w:r>
      <w:r w:rsidRPr="00A212CA">
        <w:tab/>
        <w:t>wkładach finansowych wnoszonych przez podmioty wprowadzające produkty, w odniesieniu do każdej tony produktu wprowadzonego do obrotu,</w:t>
      </w:r>
    </w:p>
    <w:p w14:paraId="267B5479" w14:textId="77777777" w:rsidR="00AE0F11" w:rsidRPr="00A212CA" w:rsidRDefault="00AE0F11" w:rsidP="00AE0F11">
      <w:pPr>
        <w:pStyle w:val="ZLITwPKTzmlitwpktartykuempunktem"/>
      </w:pPr>
      <w:r w:rsidRPr="00A212CA">
        <w:t>c)</w:t>
      </w:r>
      <w:r w:rsidRPr="00A212CA">
        <w:tab/>
        <w:t>procedurze wyboru podmiotów gospodarujących odpadami.”;</w:t>
      </w:r>
    </w:p>
    <w:p w14:paraId="64647168" w14:textId="77777777" w:rsidR="00AE0F11" w:rsidRPr="00A212CA" w:rsidRDefault="00AE0F11" w:rsidP="00AE0F11">
      <w:pPr>
        <w:pStyle w:val="PKTpunkt"/>
      </w:pPr>
      <w:r w:rsidRPr="00A212CA">
        <w:t>14)</w:t>
      </w:r>
      <w:r w:rsidRPr="00A212CA">
        <w:tab/>
        <w:t>po art. 34 dodaje się art. 34a w brzmieniu:</w:t>
      </w:r>
    </w:p>
    <w:p w14:paraId="7C5F9F9C" w14:textId="77777777" w:rsidR="00AE0F11" w:rsidRPr="00A212CA" w:rsidRDefault="00AE0F11" w:rsidP="00AE0F11">
      <w:pPr>
        <w:pStyle w:val="ZARTzmartartykuempunktem"/>
      </w:pPr>
      <w:r w:rsidRPr="00AE0F11">
        <w:t>„Art. 34a. 1</w:t>
      </w:r>
      <w:r w:rsidRPr="00A212CA">
        <w:t>. Zapobieganie powstawaniu odpadów prowadzi się w szczególności na podstawie Krajowego programu zapobiegania powstawaniu odpadów, zwanego dalej „KPZPO”.</w:t>
      </w:r>
    </w:p>
    <w:p w14:paraId="7B7B1509" w14:textId="77777777" w:rsidR="00AE0F11" w:rsidRPr="00A212CA" w:rsidRDefault="00AE0F11" w:rsidP="00280CBE">
      <w:pPr>
        <w:pStyle w:val="ZUSTzmustartykuempunktem"/>
      </w:pPr>
      <w:r w:rsidRPr="00A212CA">
        <w:t>2. Dla odpadów żywności opracowuje się program zapobiegania powstawaniu odpadów żywności.</w:t>
      </w:r>
    </w:p>
    <w:p w14:paraId="3BE2F3BB" w14:textId="77777777" w:rsidR="00AE0F11" w:rsidRPr="00A212CA" w:rsidRDefault="00AE0F11" w:rsidP="00280CBE">
      <w:pPr>
        <w:pStyle w:val="ZUSTzmustartykuempunktem"/>
      </w:pPr>
      <w:r w:rsidRPr="00A212CA">
        <w:t xml:space="preserve">3. KPZPO stanowi załącznik do krajowego planu gospodarki odpadami, o którym mowa w art. 36 ust. 1. </w:t>
      </w:r>
    </w:p>
    <w:p w14:paraId="0CAD1159" w14:textId="77777777" w:rsidR="00AE0F11" w:rsidRPr="00A212CA" w:rsidRDefault="00AE0F11" w:rsidP="00280CBE">
      <w:pPr>
        <w:pStyle w:val="ZUSTzmustartykuempunktem"/>
      </w:pPr>
      <w:r w:rsidRPr="00A212CA">
        <w:t>4. Program zapobiegania powstawaniu odpadów żywności stanowi część KPZPO.”;</w:t>
      </w:r>
    </w:p>
    <w:p w14:paraId="667F3096" w14:textId="77777777" w:rsidR="00AE0F11" w:rsidRPr="00A212CA" w:rsidRDefault="00AE0F11" w:rsidP="00AE0F11">
      <w:pPr>
        <w:pStyle w:val="PKTpunkt"/>
      </w:pPr>
      <w:r w:rsidRPr="00A212CA">
        <w:t>15)</w:t>
      </w:r>
      <w:r w:rsidRPr="00A212CA">
        <w:tab/>
        <w:t xml:space="preserve">w art. 35: </w:t>
      </w:r>
    </w:p>
    <w:p w14:paraId="3877DF9B" w14:textId="77777777" w:rsidR="00AE0F11" w:rsidRPr="00A212CA" w:rsidRDefault="00AE0F11" w:rsidP="00AE0F11">
      <w:pPr>
        <w:pStyle w:val="LITlitera"/>
      </w:pPr>
      <w:r w:rsidRPr="00A212CA">
        <w:t>a)</w:t>
      </w:r>
      <w:r w:rsidRPr="00A212CA">
        <w:tab/>
        <w:t>w ust. 1:</w:t>
      </w:r>
    </w:p>
    <w:p w14:paraId="69CA1379" w14:textId="77777777" w:rsidR="00AE0F11" w:rsidRPr="00A212CA" w:rsidRDefault="00AE0F11" w:rsidP="00AE0F11">
      <w:pPr>
        <w:pStyle w:val="TIRtiret"/>
      </w:pPr>
      <w:r w:rsidRPr="00A212CA">
        <w:t>–</w:t>
      </w:r>
      <w:r w:rsidRPr="00A212CA">
        <w:tab/>
        <w:t>pkt 1 otrzymuje brzmienie:</w:t>
      </w:r>
    </w:p>
    <w:p w14:paraId="085A04D1" w14:textId="77777777" w:rsidR="00AE0F11" w:rsidRPr="00AE0F11" w:rsidRDefault="00AE0F11" w:rsidP="00280CBE">
      <w:pPr>
        <w:pStyle w:val="ZTIRPKTzmpkttiret"/>
      </w:pPr>
      <w:r w:rsidRPr="00AE0F11">
        <w:t>„1)</w:t>
      </w:r>
      <w:r w:rsidRPr="00AE0F11">
        <w:tab/>
        <w:t xml:space="preserve">analizę aktualnego stanu gospodarki </w:t>
      </w:r>
      <w:bookmarkStart w:id="7" w:name="highlightHit_655"/>
      <w:bookmarkEnd w:id="7"/>
      <w:r w:rsidRPr="00AE0F11">
        <w:t xml:space="preserve">odpadami na obszarze, dla którego jest sporządzany plan, w tym: </w:t>
      </w:r>
    </w:p>
    <w:p w14:paraId="00778312" w14:textId="77777777" w:rsidR="00AE0F11" w:rsidRPr="00AE0F11" w:rsidRDefault="00AE0F11" w:rsidP="00280CBE">
      <w:pPr>
        <w:pStyle w:val="ZTIRLITwPKTzmlitwpkttiret"/>
      </w:pPr>
      <w:bookmarkStart w:id="8" w:name="highlightHit_656"/>
      <w:bookmarkEnd w:id="8"/>
      <w:r w:rsidRPr="00AE0F11">
        <w:t>a)</w:t>
      </w:r>
      <w:r w:rsidRPr="00AE0F11">
        <w:tab/>
        <w:t>informacje o istniejących środkach służących zapobieganiu powstawaniu odpadów i ocenę ich użyteczności,</w:t>
      </w:r>
    </w:p>
    <w:p w14:paraId="03EC0569" w14:textId="77777777" w:rsidR="00AE0F11" w:rsidRPr="00AE0F11" w:rsidRDefault="00AE0F11" w:rsidP="00280CBE">
      <w:pPr>
        <w:pStyle w:val="ZTIRLITwPKTzmlitwpkttiret"/>
      </w:pPr>
      <w:r w:rsidRPr="00AE0F11">
        <w:t>b)</w:t>
      </w:r>
      <w:r w:rsidRPr="00AE0F11">
        <w:tab/>
        <w:t xml:space="preserve">informacje o rodzajach odpadów, ich ilości i źródłach ich powstawania, </w:t>
      </w:r>
    </w:p>
    <w:p w14:paraId="109845A5" w14:textId="77777777" w:rsidR="00AE0F11" w:rsidRPr="00AE0F11" w:rsidRDefault="00AE0F11" w:rsidP="00280CBE">
      <w:pPr>
        <w:pStyle w:val="ZTIRLITwPKTzmlitwpkttiret"/>
      </w:pPr>
      <w:r w:rsidRPr="00AE0F11">
        <w:t>c)</w:t>
      </w:r>
      <w:r w:rsidRPr="00AE0F11">
        <w:tab/>
        <w:t xml:space="preserve">informacje o rodzajach i ilości </w:t>
      </w:r>
      <w:bookmarkStart w:id="9" w:name="highlightHit_658"/>
      <w:bookmarkEnd w:id="9"/>
      <w:r w:rsidRPr="00AE0F11">
        <w:t xml:space="preserve">odpadów poddawanych poszczególnym procesom odzysku, również w instalacjach położonych poza terytorium kraju, </w:t>
      </w:r>
    </w:p>
    <w:p w14:paraId="3CB48844" w14:textId="77777777" w:rsidR="00AE0F11" w:rsidRPr="00AE0F11" w:rsidRDefault="00AE0F11" w:rsidP="00280CBE">
      <w:pPr>
        <w:pStyle w:val="ZTIRLITwPKTzmlitwpkttiret"/>
      </w:pPr>
      <w:r w:rsidRPr="00AE0F11">
        <w:t>d)</w:t>
      </w:r>
      <w:r w:rsidRPr="00AE0F11">
        <w:tab/>
        <w:t xml:space="preserve">informacje o rodzajach i ilości </w:t>
      </w:r>
      <w:bookmarkStart w:id="10" w:name="highlightHit_659"/>
      <w:bookmarkEnd w:id="10"/>
      <w:r w:rsidRPr="00AE0F11">
        <w:t>odpadów poddawanych poszczególnym procesom unieszkodliwiania, również w instalacjach położonych poza terytorium kraju,</w:t>
      </w:r>
    </w:p>
    <w:p w14:paraId="74DC718C" w14:textId="1713334F" w:rsidR="00AE0F11" w:rsidRPr="00AE0F11" w:rsidRDefault="00AE0F11" w:rsidP="00280CBE">
      <w:pPr>
        <w:pStyle w:val="ZTIRLITwPKTzmlitwpkttiret"/>
      </w:pPr>
      <w:r w:rsidRPr="00AE0F11">
        <w:lastRenderedPageBreak/>
        <w:t>e)</w:t>
      </w:r>
      <w:r w:rsidRPr="00AE0F11">
        <w:tab/>
        <w:t xml:space="preserve">informacje o istniejących systemach gospodarowania </w:t>
      </w:r>
      <w:bookmarkStart w:id="11" w:name="highlightHit_660"/>
      <w:bookmarkEnd w:id="11"/>
      <w:r w:rsidRPr="00AE0F11">
        <w:t xml:space="preserve">odpadami, </w:t>
      </w:r>
      <w:r w:rsidR="00214DE0" w:rsidRPr="00AE0F11">
        <w:t>w</w:t>
      </w:r>
      <w:r w:rsidR="00214DE0">
        <w:t> </w:t>
      </w:r>
      <w:r w:rsidRPr="00AE0F11">
        <w:t xml:space="preserve">tym zbierania </w:t>
      </w:r>
      <w:bookmarkStart w:id="12" w:name="highlightHit_661"/>
      <w:bookmarkEnd w:id="12"/>
      <w:r w:rsidRPr="00AE0F11">
        <w:t>odpadów,</w:t>
      </w:r>
    </w:p>
    <w:p w14:paraId="47FCF9E6" w14:textId="77777777" w:rsidR="00AE0F11" w:rsidRPr="00AE0F11" w:rsidRDefault="00AE0F11" w:rsidP="00280CBE">
      <w:pPr>
        <w:pStyle w:val="ZTIRLITwPKTzmlitwpkttiret"/>
      </w:pPr>
      <w:r w:rsidRPr="00AE0F11">
        <w:t>f)</w:t>
      </w:r>
      <w:r w:rsidRPr="00AE0F11">
        <w:tab/>
        <w:t xml:space="preserve">informacje o rodzajach, rozmieszczeniu i mocy przerobowej istniejących i </w:t>
      </w:r>
      <w:bookmarkStart w:id="13" w:name="_Hlk77764372"/>
      <w:r w:rsidRPr="00AE0F11">
        <w:t xml:space="preserve">istotnych dla systemu gospodarki odpadami </w:t>
      </w:r>
      <w:bookmarkEnd w:id="13"/>
      <w:r w:rsidRPr="00AE0F11">
        <w:t>instalacjach odzysku i unieszkodliwiania odpadów, w tym o rozwiązaniach dotyczących olejów odpadowych, odpadów niebezpiecznych, odpadów komunalnych, odpadów zawierających znaczne ilości surowców najistotniejszych z ekonomicznego punktu widzenia, których dostawy są obarczone wysokim ryzykiem, zwanych dalej „surowcami krytycznymi”, lub innych strumieni odpadów,</w:t>
      </w:r>
    </w:p>
    <w:p w14:paraId="4F0BD814" w14:textId="77777777" w:rsidR="00AE0F11" w:rsidRPr="00AE0F11" w:rsidRDefault="00AE0F11" w:rsidP="00280CBE">
      <w:pPr>
        <w:pStyle w:val="ZTIRLITwPKTzmlitwpkttiret"/>
      </w:pPr>
      <w:r w:rsidRPr="00AE0F11">
        <w:t>g)</w:t>
      </w:r>
      <w:r w:rsidRPr="00AE0F11">
        <w:tab/>
        <w:t>identyfikację problemów w zakresie gospodarki odpadami, w tym ocenę:</w:t>
      </w:r>
    </w:p>
    <w:p w14:paraId="146D43D8" w14:textId="77777777" w:rsidR="00AE0F11" w:rsidRPr="00583B75" w:rsidRDefault="00AE0F11" w:rsidP="00280CBE">
      <w:pPr>
        <w:pStyle w:val="ZTIRTIRwPKTzmtirwpkttiret"/>
      </w:pPr>
      <w:r w:rsidRPr="00A212CA">
        <w:t>–</w:t>
      </w:r>
      <w:r w:rsidRPr="00A212CA">
        <w:tab/>
        <w:t xml:space="preserve">konieczności </w:t>
      </w:r>
      <w:r w:rsidRPr="00583B75">
        <w:t>zamknięcia istniejących instalacji gospodarowania odpadami i potrzeby budowy dodatkowej infrastruktury gospodarowania odpadami zgodnie z zasadą bliskości oraz konieczności realizacji inwestycji w celu zaspokojenia istniejących potrzeb – jeżeli jest to uzasadnione,</w:t>
      </w:r>
    </w:p>
    <w:p w14:paraId="3ED0815F" w14:textId="03104345" w:rsidR="00AE0F11" w:rsidRPr="00583B75" w:rsidRDefault="00AE0F11" w:rsidP="00280CBE">
      <w:pPr>
        <w:pStyle w:val="ZTIRTIRwPKTzmtirwpkttiret"/>
      </w:pPr>
      <w:r w:rsidRPr="00583B75">
        <w:t>–</w:t>
      </w:r>
      <w:r w:rsidRPr="00583B75">
        <w:tab/>
        <w:t>istniejących systemów zbierania odpadów, w tym rodzajów odpadów objętych tymi systemami i terytorialnego zakresu selektywnego zbierania odpadów, środków służących poprawie funkcjonowania tych systemów oraz potrzeby stworzenia nowych systemów zbierania odpadów</w:t>
      </w:r>
      <w:r w:rsidR="00C64B00">
        <w:t>,</w:t>
      </w:r>
    </w:p>
    <w:p w14:paraId="5FFFF36D" w14:textId="77777777" w:rsidR="00AE0F11" w:rsidRPr="00C10831" w:rsidRDefault="00AE0F11" w:rsidP="00280CBE">
      <w:pPr>
        <w:pStyle w:val="ZTIRTIRwPKTzmtirwpkttiret"/>
      </w:pPr>
      <w:r w:rsidRPr="00583B75">
        <w:t>–</w:t>
      </w:r>
      <w:r w:rsidRPr="00583B75">
        <w:tab/>
        <w:t>uwzględniającą – jeżeli to konieczne – podstawowe informacje związane z obszarem, dla którego jest sporządzany</w:t>
      </w:r>
      <w:r w:rsidRPr="00A212CA">
        <w:t xml:space="preserve"> plan gospodarki odpadami, w</w:t>
      </w:r>
      <w:r w:rsidRPr="00C10831">
        <w:t xml:space="preserve"> szczególności położenie geograficzne, sytuację demograficzną, sytuację gospodarczą oraz warunki glebowe, hydrogeologiczne i hydrologiczne, mogące mieć wpływ na lokalizację instalacji</w:t>
      </w:r>
      <w:r w:rsidRPr="00A212CA">
        <w:t xml:space="preserve"> gospodarowania odpadami</w:t>
      </w:r>
      <w:r w:rsidRPr="00C10831">
        <w:t>,</w:t>
      </w:r>
    </w:p>
    <w:p w14:paraId="792A753C" w14:textId="77777777" w:rsidR="00AE0F11" w:rsidRPr="00AE0F11" w:rsidRDefault="00AE0F11" w:rsidP="00280CBE">
      <w:pPr>
        <w:pStyle w:val="ZTIRLITwPKTzmlitwpkttiret"/>
      </w:pPr>
      <w:r w:rsidRPr="00AE0F11">
        <w:t>h)</w:t>
      </w:r>
      <w:r w:rsidRPr="00AE0F11">
        <w:tab/>
        <w:t xml:space="preserve">ocenę inwestycji i środków finansowych, w tym w odniesieniu do jednostek samorządu terytorialnego, niezbędnych do zaspokojenia potrzeb, o których mowa w lit. g </w:t>
      </w:r>
      <w:proofErr w:type="spellStart"/>
      <w:r w:rsidRPr="00AE0F11">
        <w:t>tiret</w:t>
      </w:r>
      <w:proofErr w:type="spellEnd"/>
      <w:r w:rsidRPr="00AE0F11">
        <w:t xml:space="preserve"> pierwsze,</w:t>
      </w:r>
    </w:p>
    <w:p w14:paraId="6CE07A6D" w14:textId="77777777" w:rsidR="00AE0F11" w:rsidRPr="00AE0F11" w:rsidRDefault="00AE0F11" w:rsidP="00280CBE">
      <w:pPr>
        <w:pStyle w:val="ZTIRLITwPKTzmlitwpkttiret"/>
      </w:pPr>
      <w:r w:rsidRPr="00AE0F11">
        <w:t>i)</w:t>
      </w:r>
      <w:r w:rsidRPr="00AE0F11">
        <w:tab/>
        <w:t xml:space="preserve">informacje o środkach mających na celu przeciwdziałanie umieszczaniu odpadów nadających się do poddania recyklingowi lub </w:t>
      </w:r>
      <w:r w:rsidRPr="00AE0F11">
        <w:lastRenderedPageBreak/>
        <w:t>innemu odzyskowi, w szczególności odpadów komunalnych, na składowisku, z wyjątkiem odpadów, których składowanie zapewnia wynik najlepszy dla środowiska,</w:t>
      </w:r>
    </w:p>
    <w:p w14:paraId="7AC59CB5" w14:textId="13D3BC15" w:rsidR="00AE0F11" w:rsidRPr="00AE0F11" w:rsidRDefault="00AE0F11" w:rsidP="00280CBE">
      <w:pPr>
        <w:pStyle w:val="ZTIRLITwPKTzmlitwpkttiret"/>
      </w:pPr>
      <w:r w:rsidRPr="00AE0F11">
        <w:t>j)</w:t>
      </w:r>
      <w:r w:rsidRPr="00AE0F11">
        <w:tab/>
        <w:t xml:space="preserve">informację o środkach na rzecz zwalczania zaśmiecania środowiska lądowego i morskiego oraz przeciwdziałania temu zaśmiecaniu </w:t>
      </w:r>
      <w:r w:rsidR="00214DE0" w:rsidRPr="00AE0F11">
        <w:t>i</w:t>
      </w:r>
      <w:r w:rsidR="00214DE0">
        <w:t> </w:t>
      </w:r>
      <w:r w:rsidRPr="00AE0F11">
        <w:t>usuwaniu wszystkich rodzajów odpadów,</w:t>
      </w:r>
    </w:p>
    <w:p w14:paraId="0A19C85D" w14:textId="77777777" w:rsidR="00AE0F11" w:rsidRPr="00AE0F11" w:rsidRDefault="00AE0F11" w:rsidP="00280CBE">
      <w:pPr>
        <w:pStyle w:val="ZTIRLITwPKTzmlitwpkttiret"/>
      </w:pPr>
      <w:r w:rsidRPr="00AE0F11">
        <w:t>k)</w:t>
      </w:r>
      <w:r w:rsidRPr="00AE0F11">
        <w:tab/>
        <w:t>jakościowe lub ilościowe wskaźniki i cele, w tym dotyczące ilości wytworzonych odpadów i ich przetwarzania oraz odpadów komunalnych unieszkodliwianych lub poddawanych procesowi odzysku energii;”,</w:t>
      </w:r>
    </w:p>
    <w:p w14:paraId="1A284DF6" w14:textId="77777777" w:rsidR="00AE0F11" w:rsidRPr="00A212CA" w:rsidRDefault="00AE0F11" w:rsidP="00AE0F11">
      <w:pPr>
        <w:pStyle w:val="TIRtiret"/>
      </w:pPr>
      <w:r w:rsidRPr="00A212CA">
        <w:t>–</w:t>
      </w:r>
      <w:r w:rsidRPr="00A212CA">
        <w:tab/>
        <w:t>pkt 4 otrzymuje brzmienie:</w:t>
      </w:r>
    </w:p>
    <w:p w14:paraId="1743965C" w14:textId="77777777" w:rsidR="00AE0F11" w:rsidRPr="00AE0F11" w:rsidRDefault="00AE0F11" w:rsidP="00280CBE">
      <w:pPr>
        <w:pStyle w:val="ZTIRPKTzmpkttiret"/>
      </w:pPr>
      <w:r w:rsidRPr="00AE0F11">
        <w:t>„4)</w:t>
      </w:r>
      <w:r w:rsidRPr="00AE0F11">
        <w:tab/>
        <w:t>kierunki działań w zakresie zapobiegania powstawaniu odpadów oraz kształtowania systemu gospodarki odpadami, podejmowanych dla osiągnięcia celów, o których mowa w pkt 3, w tym:</w:t>
      </w:r>
    </w:p>
    <w:p w14:paraId="16EBFF8C" w14:textId="77777777" w:rsidR="00AE0F11" w:rsidRPr="00A212CA" w:rsidRDefault="00AE0F11" w:rsidP="00280CBE">
      <w:pPr>
        <w:pStyle w:val="ZTIRLITwPKTzmlitwpkttiret"/>
      </w:pPr>
      <w:r w:rsidRPr="00A212CA">
        <w:t>a)</w:t>
      </w:r>
      <w:r w:rsidRPr="00A212CA">
        <w:tab/>
        <w:t>rozwiązania dotyczące olejów odpadowych, odpadów niebezpiecznych, odpadów komunalnych, odpadów zawierających znaczne ilości surowców krytycznych oraz innych strumieni odpadów,</w:t>
      </w:r>
    </w:p>
    <w:p w14:paraId="76B75335" w14:textId="5A4E919B" w:rsidR="00AE0F11" w:rsidRPr="00A212CA" w:rsidRDefault="00AE0F11" w:rsidP="00280CBE">
      <w:pPr>
        <w:pStyle w:val="ZTIRLITwPKTzmlitwpkttiret"/>
      </w:pPr>
      <w:r w:rsidRPr="00A212CA">
        <w:t>b)</w:t>
      </w:r>
      <w:r w:rsidRPr="00A212CA">
        <w:tab/>
        <w:t xml:space="preserve">określenie polityki w zakresie gospodarki odpadami wraz </w:t>
      </w:r>
      <w:r w:rsidR="00214DE0" w:rsidRPr="00A212CA">
        <w:t>z</w:t>
      </w:r>
      <w:r w:rsidR="00214DE0">
        <w:t> </w:t>
      </w:r>
      <w:r w:rsidRPr="00A212CA">
        <w:t>planowanymi technologiami i metodami jej realizacji</w:t>
      </w:r>
      <w:r w:rsidRPr="00C10831">
        <w:t xml:space="preserve"> lub polityki </w:t>
      </w:r>
      <w:r w:rsidR="00214DE0" w:rsidRPr="00C10831">
        <w:t>w</w:t>
      </w:r>
      <w:r w:rsidR="00214DE0">
        <w:t> </w:t>
      </w:r>
      <w:r w:rsidRPr="00C10831">
        <w:t>zakresie postępowania z odpadami stwarzającymi problemy z ich zagospodarowaniem, w tym:</w:t>
      </w:r>
    </w:p>
    <w:p w14:paraId="71FFFEAE" w14:textId="77777777" w:rsidR="00AE0F11" w:rsidRPr="00A212CA" w:rsidRDefault="00AE0F11" w:rsidP="00280CBE">
      <w:pPr>
        <w:pStyle w:val="ZTIRTIRwPKTzmtirwpkttiret"/>
      </w:pPr>
      <w:r w:rsidRPr="00A212CA">
        <w:t>–</w:t>
      </w:r>
      <w:r w:rsidRPr="00A212CA">
        <w:tab/>
        <w:t>środki, jakie należy zastosować, aby udoskonalić z punktu widzenia ochrony środowiska przygotowanie do ponownego użycia, recykling, inny niż recykling odzysk oraz unieszkodliwianie odpadów,</w:t>
      </w:r>
    </w:p>
    <w:p w14:paraId="04DA3EBE" w14:textId="57FD25D6" w:rsidR="00AE0F11" w:rsidRPr="00A212CA" w:rsidRDefault="00AE0F11" w:rsidP="00280CBE">
      <w:pPr>
        <w:pStyle w:val="ZTIRTIRwPKTzmtirwpkttiret"/>
      </w:pPr>
      <w:r w:rsidRPr="00A212CA">
        <w:t>–</w:t>
      </w:r>
      <w:r w:rsidRPr="00A212CA">
        <w:tab/>
        <w:t xml:space="preserve">środki zachęcające do selektywnego zbierania bioodpadów w celu ich kompostowania, fermentacji lub przetwarzania w inny sposób, który zapewnia wysoki poziom ochrony środowiska, stosowania bezpiecznych dla środowiska materiałów wyprodukowanych </w:t>
      </w:r>
      <w:r w:rsidR="00214DE0" w:rsidRPr="00A212CA">
        <w:t>z</w:t>
      </w:r>
      <w:r w:rsidR="00214DE0">
        <w:t> </w:t>
      </w:r>
      <w:r w:rsidRPr="00A212CA">
        <w:t>bioodpadów, przy zachowaniu wysokiego poziomu ochrony życia i zdrowia ludzi oraz środowiska,</w:t>
      </w:r>
    </w:p>
    <w:p w14:paraId="43A5B74B" w14:textId="77777777" w:rsidR="00AE0F11" w:rsidRPr="00A212CA" w:rsidRDefault="00AE0F11" w:rsidP="00280CBE">
      <w:pPr>
        <w:pStyle w:val="ZTIRLITwPKTzmlitwpkttiret"/>
      </w:pPr>
      <w:r w:rsidRPr="00A212CA">
        <w:t>c)</w:t>
      </w:r>
      <w:r w:rsidRPr="00A212CA">
        <w:tab/>
        <w:t xml:space="preserve">informacje dotyczące kryteriów lokalizacji instalacji gospodarowania odpadami oraz mocy przerobowych przyszłych instalacji </w:t>
      </w:r>
      <w:r w:rsidRPr="00A212CA">
        <w:lastRenderedPageBreak/>
        <w:t xml:space="preserve">unieszkodliwiania odpadów lub </w:t>
      </w:r>
      <w:bookmarkStart w:id="14" w:name="_Hlk71696090"/>
      <w:r w:rsidRPr="00A212CA">
        <w:t>istotnych dla systemu gospodarki odpadami instalacji odzysku</w:t>
      </w:r>
      <w:bookmarkEnd w:id="14"/>
      <w:r w:rsidRPr="00A212CA">
        <w:t xml:space="preserve"> </w:t>
      </w:r>
      <w:r w:rsidRPr="00C10831">
        <w:t xml:space="preserve">– jeżeli jest </w:t>
      </w:r>
      <w:r w:rsidRPr="00A212CA">
        <w:t>to konieczne;”,</w:t>
      </w:r>
    </w:p>
    <w:p w14:paraId="4775A1E5" w14:textId="77777777" w:rsidR="00AE0F11" w:rsidRPr="00C10831" w:rsidRDefault="00AE0F11" w:rsidP="00AE0F11">
      <w:pPr>
        <w:pStyle w:val="TIRtiret"/>
      </w:pPr>
      <w:r w:rsidRPr="00A212CA">
        <w:t>–</w:t>
      </w:r>
      <w:r w:rsidRPr="00A212CA">
        <w:tab/>
        <w:t>w pkt 5 po wyrazie „finansowania” dodaje się wyrazy „oraz przewidywane koszty”,</w:t>
      </w:r>
    </w:p>
    <w:p w14:paraId="06D0AC61" w14:textId="77777777" w:rsidR="00AE0F11" w:rsidRPr="00A212CA" w:rsidRDefault="00AE0F11" w:rsidP="00AE0F11">
      <w:pPr>
        <w:pStyle w:val="TIRtiret"/>
      </w:pPr>
      <w:r w:rsidRPr="00A212CA">
        <w:t>–</w:t>
      </w:r>
      <w:r w:rsidRPr="00A212CA">
        <w:tab/>
        <w:t>po pkt 6 dodaje się pkt 6a w brzmieniu:</w:t>
      </w:r>
    </w:p>
    <w:p w14:paraId="0E71C515" w14:textId="77777777" w:rsidR="00AE0F11" w:rsidRPr="00A212CA" w:rsidRDefault="00AE0F11" w:rsidP="00280CBE">
      <w:pPr>
        <w:pStyle w:val="ZTIRPKTzmpkttiret"/>
      </w:pPr>
      <w:r w:rsidRPr="00A212CA">
        <w:t>„6a)</w:t>
      </w:r>
      <w:r w:rsidRPr="00A212CA">
        <w:tab/>
        <w:t>ocenę, w jaki sposób plan wspiera działania zmierzające do osiągnięcia celów i spełnienia wymagań wynikających z przepisów prawa Unii Europejskiej w zakresie gospodarki odpadami;”,</w:t>
      </w:r>
    </w:p>
    <w:p w14:paraId="3DA260D0" w14:textId="07FF2C5C" w:rsidR="00AE0F11" w:rsidRPr="00A212CA" w:rsidRDefault="00AE0F11" w:rsidP="00AE0F11">
      <w:pPr>
        <w:pStyle w:val="LITlitera"/>
      </w:pPr>
      <w:r w:rsidRPr="00A212CA">
        <w:t>b)</w:t>
      </w:r>
      <w:r w:rsidRPr="00A212CA">
        <w:tab/>
        <w:t xml:space="preserve">po ust. 1 dodaje </w:t>
      </w:r>
      <w:r w:rsidR="00C850D7">
        <w:t xml:space="preserve">się </w:t>
      </w:r>
      <w:r w:rsidRPr="00A212CA">
        <w:t>ust. 1a i 1b w brzmieniu:</w:t>
      </w:r>
    </w:p>
    <w:p w14:paraId="1968EF85" w14:textId="77777777" w:rsidR="00AE0F11" w:rsidRPr="00A212CA" w:rsidRDefault="00AE0F11" w:rsidP="00280CBE">
      <w:pPr>
        <w:pStyle w:val="ZLITUSTzmustliter"/>
      </w:pPr>
      <w:r w:rsidRPr="00A212CA">
        <w:t>„1a. KPZPO</w:t>
      </w:r>
      <w:r w:rsidRPr="00C10831">
        <w:t xml:space="preserve">, oprócz działań wymienionych </w:t>
      </w:r>
      <w:r w:rsidRPr="00A212CA">
        <w:t>w art. 19a ust. 1, określa</w:t>
      </w:r>
      <w:r w:rsidRPr="00C10831">
        <w:t xml:space="preserve"> także</w:t>
      </w:r>
      <w:r w:rsidRPr="00A212CA">
        <w:t>:</w:t>
      </w:r>
    </w:p>
    <w:p w14:paraId="69B980A1" w14:textId="77777777" w:rsidR="00AE0F11" w:rsidRPr="00D61A94" w:rsidRDefault="00AE0F11" w:rsidP="00280CBE">
      <w:pPr>
        <w:pStyle w:val="ZLITPKTzmpktliter"/>
      </w:pPr>
      <w:r w:rsidRPr="00C10831">
        <w:t>1)</w:t>
      </w:r>
      <w:r w:rsidRPr="00A212CA">
        <w:tab/>
      </w:r>
      <w:r w:rsidRPr="00D61A94">
        <w:t xml:space="preserve">cele dotyczące zapobiegania powstawaniu odpadów; </w:t>
      </w:r>
    </w:p>
    <w:p w14:paraId="0C888CFD" w14:textId="20160F0F" w:rsidR="00AE0F11" w:rsidRPr="00D61A94" w:rsidRDefault="00AE0F11" w:rsidP="00280CBE">
      <w:pPr>
        <w:pStyle w:val="ZLITPKTzmpktliter"/>
      </w:pPr>
      <w:r w:rsidRPr="00D61A94">
        <w:t>2)</w:t>
      </w:r>
      <w:r w:rsidRPr="00D61A94">
        <w:tab/>
        <w:t xml:space="preserve">opis istniejących środków służących zapobieganiu powstawaniu odpadów, </w:t>
      </w:r>
      <w:r w:rsidR="00214DE0" w:rsidRPr="00D61A94">
        <w:t>z</w:t>
      </w:r>
      <w:r w:rsidR="00214DE0">
        <w:t> </w:t>
      </w:r>
      <w:r w:rsidRPr="00D61A94">
        <w:t>wyodrębnieniem ponownego użycia, oraz ich wkład w zapobieganie powstawaniu odpadów;</w:t>
      </w:r>
    </w:p>
    <w:p w14:paraId="6D9579FC" w14:textId="77777777" w:rsidR="00AE0F11" w:rsidRPr="00D61A94" w:rsidRDefault="00AE0F11" w:rsidP="00280CBE">
      <w:pPr>
        <w:pStyle w:val="ZLITPKTzmpktliter"/>
      </w:pPr>
      <w:r w:rsidRPr="00D61A94">
        <w:t>3)</w:t>
      </w:r>
      <w:r w:rsidRPr="00D61A94">
        <w:tab/>
        <w:t>wskaźniki jakościowe lub ilościowe w celu monitorowania i oceny wdrażania środków służących zapobieganiu powstawaniu odpadów, z wyodrębnieniem ponownego użycia, w szczególności dotyczące ilości wytwarzanych odpadów oraz pomiaru poziomów odpadów żywności;</w:t>
      </w:r>
    </w:p>
    <w:p w14:paraId="1A759B9B" w14:textId="77777777" w:rsidR="00AE0F11" w:rsidRPr="00D61A94" w:rsidRDefault="00AE0F11" w:rsidP="00280CBE">
      <w:pPr>
        <w:pStyle w:val="ZLITPKTzmpktliter"/>
      </w:pPr>
      <w:r w:rsidRPr="00D61A94">
        <w:t>4)</w:t>
      </w:r>
      <w:r w:rsidRPr="00D61A94">
        <w:tab/>
        <w:t>informacje o wpływie instrumentów ekonomicznych i innych środków określonych w załączniku nr 4a do ustawy na zapobieganie powstawaniu odpadów – jeżeli jest to konieczne;</w:t>
      </w:r>
    </w:p>
    <w:p w14:paraId="2CDF41E2" w14:textId="77777777" w:rsidR="00AE0F11" w:rsidRPr="00D61A94" w:rsidRDefault="00AE0F11" w:rsidP="00280CBE">
      <w:pPr>
        <w:pStyle w:val="ZLITPKTzmpktliter"/>
      </w:pPr>
      <w:r w:rsidRPr="00D61A94">
        <w:t>5)</w:t>
      </w:r>
      <w:r w:rsidRPr="00D61A94">
        <w:tab/>
        <w:t>ocenę użyteczności środków określonych w załączniku nr 5 do ustawy lub innych stosowanych środków – jeżeli jest to konieczne;</w:t>
      </w:r>
    </w:p>
    <w:p w14:paraId="0BEF33E7" w14:textId="77777777" w:rsidR="00AE0F11" w:rsidRPr="00D61A94" w:rsidRDefault="00AE0F11" w:rsidP="00280CBE">
      <w:pPr>
        <w:pStyle w:val="ZLITPKTzmpktliter"/>
      </w:pPr>
      <w:r w:rsidRPr="00D61A94">
        <w:t>6)</w:t>
      </w:r>
      <w:r w:rsidRPr="00D61A94">
        <w:tab/>
        <w:t>określenie surowców krytycznych, które są istotne przy podejmowaniu działań w zakresie zapobiegania powstawania odpadów – jeżeli jest to konieczne;</w:t>
      </w:r>
    </w:p>
    <w:p w14:paraId="72A6CC41" w14:textId="77777777" w:rsidR="00AE0F11" w:rsidRPr="00D61A94" w:rsidRDefault="00AE0F11" w:rsidP="00280CBE">
      <w:pPr>
        <w:pStyle w:val="ZLITPKTzmpktliter"/>
      </w:pPr>
      <w:r w:rsidRPr="00D61A94">
        <w:t>7)</w:t>
      </w:r>
      <w:r w:rsidRPr="00D61A94">
        <w:tab/>
        <w:t>działania rekomendowane do realizacji w zakresie zapobiegania powstawaniu odpadów, w tym działania zapobiegające temu, aby produkty zawierające surowce krytyczne nie stały się odpadami.</w:t>
      </w:r>
    </w:p>
    <w:p w14:paraId="03F6C151" w14:textId="77777777" w:rsidR="00AE0F11" w:rsidRPr="00A212CA" w:rsidRDefault="00AE0F11" w:rsidP="00280CBE">
      <w:pPr>
        <w:pStyle w:val="ZLITUSTzmustliter"/>
      </w:pPr>
      <w:r w:rsidRPr="00A212CA">
        <w:t>1b. Program zapobiegania powstawaniu odpadów żywności obejmuje co najmniej:</w:t>
      </w:r>
    </w:p>
    <w:p w14:paraId="2C6302E4" w14:textId="77777777" w:rsidR="00AE0F11" w:rsidRPr="00A212CA" w:rsidRDefault="00AE0F11" w:rsidP="00280CBE">
      <w:pPr>
        <w:pStyle w:val="ZLITPKTzmpktliter"/>
      </w:pPr>
      <w:r w:rsidRPr="00A212CA">
        <w:t>1)</w:t>
      </w:r>
      <w:r w:rsidRPr="00A212CA">
        <w:tab/>
        <w:t>cele dotyczące zapobiegania powstawaniu odpadów żywności</w:t>
      </w:r>
      <w:r>
        <w:t>;</w:t>
      </w:r>
    </w:p>
    <w:p w14:paraId="6D729CB9" w14:textId="77777777" w:rsidR="00AE0F11" w:rsidRPr="00AE0F11" w:rsidRDefault="00AE0F11" w:rsidP="00280CBE">
      <w:pPr>
        <w:pStyle w:val="ZLITPKTzmpktliter"/>
      </w:pPr>
      <w:r w:rsidRPr="00AE0F11">
        <w:t>2)</w:t>
      </w:r>
      <w:r w:rsidRPr="00AE0F11">
        <w:tab/>
        <w:t>opis istniejących środków służących zapobieganiu powstawaniu odpadów żywności;</w:t>
      </w:r>
    </w:p>
    <w:p w14:paraId="60F35260" w14:textId="77777777" w:rsidR="00AE0F11" w:rsidRPr="00AE0F11" w:rsidRDefault="00AE0F11" w:rsidP="00280CBE">
      <w:pPr>
        <w:pStyle w:val="ZLITPKTzmpktliter"/>
      </w:pPr>
      <w:r w:rsidRPr="00AE0F11">
        <w:lastRenderedPageBreak/>
        <w:t>3)</w:t>
      </w:r>
      <w:r w:rsidRPr="00AE0F11">
        <w:tab/>
        <w:t>wskaźniki jakościowe lub ilościowe w celu monitorowania i oceny wdrażania środków służących zapobieganiu powstawaniu odpadów żywności;</w:t>
      </w:r>
    </w:p>
    <w:p w14:paraId="71AC1FBD" w14:textId="77777777" w:rsidR="00AE0F11" w:rsidRPr="00AE0F11" w:rsidRDefault="00AE0F11" w:rsidP="00280CBE">
      <w:pPr>
        <w:pStyle w:val="ZLITPKTzmpktliter"/>
      </w:pPr>
      <w:r w:rsidRPr="00AE0F11">
        <w:t>4)</w:t>
      </w:r>
      <w:r w:rsidRPr="00AE0F11">
        <w:tab/>
        <w:t>działania rekomendowane do realizacji w zakresie zapobiegania powstawaniu odpadów żywności.”,</w:t>
      </w:r>
    </w:p>
    <w:p w14:paraId="734A80F4" w14:textId="77777777" w:rsidR="00AE0F11" w:rsidRPr="00A212CA" w:rsidRDefault="00AE0F11" w:rsidP="00280CBE">
      <w:pPr>
        <w:pStyle w:val="LITlitera"/>
      </w:pPr>
      <w:r w:rsidRPr="00A212CA">
        <w:t>c)</w:t>
      </w:r>
      <w:r w:rsidRPr="00A212CA">
        <w:tab/>
        <w:t>ust. 8 otrzymuje brzmienie:</w:t>
      </w:r>
    </w:p>
    <w:p w14:paraId="0C42150B" w14:textId="77777777" w:rsidR="00AE0F11" w:rsidRPr="00A212CA" w:rsidRDefault="00AE0F11" w:rsidP="00280CBE">
      <w:pPr>
        <w:pStyle w:val="ZLITUSTzmustliter"/>
      </w:pPr>
      <w:r w:rsidRPr="00A212CA">
        <w:t>„8. Organy administracji publicznej opracowują plany gospodarki odpadami, które wspierają działania zmierzające do osiągnięcia celów i spełnienia wymagań wynikających z przepisów prawa Unii Europejskiej w zakresie gospodarki odpadami, w szczególności opakowań i odpadów opakowaniowych, składowania odpadów i zapobiegania zaśmiecaniu.”,</w:t>
      </w:r>
    </w:p>
    <w:p w14:paraId="5E2DF8F9" w14:textId="77777777" w:rsidR="00AE0F11" w:rsidRPr="00A212CA" w:rsidRDefault="00AE0F11" w:rsidP="00AE0F11">
      <w:pPr>
        <w:pStyle w:val="LITlitera"/>
      </w:pPr>
      <w:r w:rsidRPr="00A212CA">
        <w:t>d)</w:t>
      </w:r>
      <w:r w:rsidRPr="00A212CA">
        <w:tab/>
        <w:t>w ust. 9 skreśla się wyrazy „ w tym odpadów budowlanych i rozbiórkowych,”;</w:t>
      </w:r>
    </w:p>
    <w:p w14:paraId="24B54838" w14:textId="77777777" w:rsidR="00AE0F11" w:rsidRPr="00A212CA" w:rsidRDefault="00AE0F11" w:rsidP="00AE0F11">
      <w:pPr>
        <w:pStyle w:val="PKTpunkt"/>
      </w:pPr>
      <w:r w:rsidRPr="00A212CA">
        <w:t>16)</w:t>
      </w:r>
      <w:r w:rsidRPr="00A212CA">
        <w:tab/>
        <w:t>w art. 35a w ust. 1 skreśla się wyrazy „</w:t>
      </w:r>
      <w:r>
        <w:t>,</w:t>
      </w:r>
      <w:r w:rsidRPr="00A212CA">
        <w:t xml:space="preserve"> w tym odpadów budowlanych i rozbiórkowych,”;</w:t>
      </w:r>
    </w:p>
    <w:p w14:paraId="59A04510" w14:textId="77777777" w:rsidR="00AE0F11" w:rsidRPr="00A212CA" w:rsidRDefault="00AE0F11" w:rsidP="00AE0F11">
      <w:pPr>
        <w:pStyle w:val="PKTpunkt"/>
      </w:pPr>
      <w:r w:rsidRPr="00A212CA">
        <w:t>17)</w:t>
      </w:r>
      <w:r w:rsidRPr="00A212CA">
        <w:tab/>
        <w:t>w art. 36 w ust. 1 po wyrazie „wodnej” dodaje się wyrazy „oraz ministrem właściwym do spraw gospodarki morskiej”;</w:t>
      </w:r>
    </w:p>
    <w:p w14:paraId="748663E8" w14:textId="77777777" w:rsidR="00AE0F11" w:rsidRPr="00A212CA" w:rsidRDefault="00AE0F11" w:rsidP="00AE0F11">
      <w:pPr>
        <w:pStyle w:val="PKTpunkt"/>
      </w:pPr>
      <w:r w:rsidRPr="00A212CA">
        <w:t>18)</w:t>
      </w:r>
      <w:r w:rsidRPr="00A212CA">
        <w:tab/>
        <w:t>po art. 36 dodaje się art. 36a i art. 36b w brzmieniu:</w:t>
      </w:r>
    </w:p>
    <w:p w14:paraId="62B3A71A" w14:textId="77777777" w:rsidR="00AE0F11" w:rsidRPr="00AE0F11" w:rsidRDefault="00AE0F11" w:rsidP="00AE0F11">
      <w:pPr>
        <w:pStyle w:val="ZARTzmartartykuempunktem"/>
      </w:pPr>
      <w:r w:rsidRPr="00AE0F11">
        <w:t xml:space="preserve">„Art. 36a. 1. </w:t>
      </w:r>
      <w:r w:rsidRPr="00A212CA">
        <w:t>Minister właściwy do spraw rolnictwa, minister właściwy do spraw gospodarki wodnej, minister właściwy do spraw gospodarki, minister właściwy do spraw budownictwa, planowania i zagospodarowania przestrzennego oraz mieszkalnictwa, minister właściwy do spraw gospodarki morskiej oraz minister właściwy do spraw zdrowia współpracują z ministrem właściwym do spraw klimatu przy opracowywaniu projektu KPZPO.</w:t>
      </w:r>
    </w:p>
    <w:p w14:paraId="211E78F9" w14:textId="77777777" w:rsidR="00AE0F11" w:rsidRPr="00AE0F11" w:rsidRDefault="00AE0F11" w:rsidP="00280CBE">
      <w:pPr>
        <w:pStyle w:val="ZUSTzmustartykuempunktem"/>
      </w:pPr>
      <w:r w:rsidRPr="00AE0F11">
        <w:t>2. Minister właściwy do spraw klimatu, na rok przed przystąpieniem do opracowania projektu KPZPO, przekazuje ministrom, o których mowa w ust. 1, informację o zamiarze opracowania projektu KPZPO.</w:t>
      </w:r>
    </w:p>
    <w:p w14:paraId="2913AAD8" w14:textId="6EE9CBB4" w:rsidR="00AE0F11" w:rsidRPr="00AE0F11" w:rsidRDefault="00AE0F11" w:rsidP="00280CBE">
      <w:pPr>
        <w:pStyle w:val="ZUSTzmustartykuempunktem"/>
      </w:pPr>
      <w:r w:rsidRPr="00AE0F11">
        <w:t xml:space="preserve">3. Ministrowie, o których mowa w ust. 1, każdy w zakresie swojej właściwości, przygotowują i przekazują ministrowi właściwemu do spraw klimatu, nie później niż </w:t>
      </w:r>
      <w:r w:rsidR="00214DE0" w:rsidRPr="00AE0F11">
        <w:t>w</w:t>
      </w:r>
      <w:r w:rsidR="00214DE0">
        <w:t> </w:t>
      </w:r>
      <w:r w:rsidRPr="00AE0F11">
        <w:t>terminie 6 miesięcy od dnia otrzymania informacji, o której mowa w ust. 2, informacje niezbędne do opracowania KPZPO, obejmujące w szczególności:</w:t>
      </w:r>
    </w:p>
    <w:p w14:paraId="728DF7C2" w14:textId="77777777" w:rsidR="00AE0F11" w:rsidRPr="00AE0F11" w:rsidRDefault="00AE0F11" w:rsidP="00280CBE">
      <w:pPr>
        <w:pStyle w:val="ZPKTzmpktartykuempunktem"/>
      </w:pPr>
      <w:r w:rsidRPr="00AE0F11">
        <w:t>1)</w:t>
      </w:r>
      <w:r w:rsidRPr="00AE0F11">
        <w:tab/>
        <w:t>wskazanie celów;</w:t>
      </w:r>
    </w:p>
    <w:p w14:paraId="4B66BEC5" w14:textId="77777777" w:rsidR="00AE0F11" w:rsidRPr="00AE0F11" w:rsidRDefault="00AE0F11" w:rsidP="00280CBE">
      <w:pPr>
        <w:pStyle w:val="ZPKTzmpktartykuempunktem"/>
      </w:pPr>
      <w:r w:rsidRPr="00AE0F11">
        <w:t>2)</w:t>
      </w:r>
      <w:r w:rsidRPr="00AE0F11">
        <w:tab/>
        <w:t xml:space="preserve">wdrożone oraz proponowane działania; </w:t>
      </w:r>
    </w:p>
    <w:p w14:paraId="3FB1579E" w14:textId="046676AF" w:rsidR="00AE0F11" w:rsidRPr="00AE0F11" w:rsidRDefault="00AE0F11" w:rsidP="00280CBE">
      <w:pPr>
        <w:pStyle w:val="ZPKTzmpktartykuempunktem"/>
      </w:pPr>
      <w:r w:rsidRPr="00AE0F11">
        <w:t>3)</w:t>
      </w:r>
      <w:r w:rsidRPr="00AE0F11">
        <w:tab/>
        <w:t xml:space="preserve">rodzaj działań z podziałem na prawne, administracyjne, ekonomiczne, edukacyjne </w:t>
      </w:r>
      <w:r w:rsidR="00214DE0" w:rsidRPr="00AE0F11">
        <w:t>i</w:t>
      </w:r>
      <w:r w:rsidR="00214DE0">
        <w:t> </w:t>
      </w:r>
      <w:r w:rsidRPr="00AE0F11">
        <w:t>kontrolne;</w:t>
      </w:r>
    </w:p>
    <w:p w14:paraId="117B3041" w14:textId="77777777" w:rsidR="00AE0F11" w:rsidRPr="00AE0F11" w:rsidRDefault="00AE0F11" w:rsidP="00280CBE">
      <w:pPr>
        <w:pStyle w:val="ZPKTzmpktartykuempunktem"/>
      </w:pPr>
      <w:r w:rsidRPr="00AE0F11">
        <w:t>4)</w:t>
      </w:r>
      <w:r w:rsidRPr="00AE0F11">
        <w:tab/>
        <w:t>sposób, koszty i potencjalne źródło finansowania wdrażania działań;</w:t>
      </w:r>
    </w:p>
    <w:p w14:paraId="3DF6D7A6" w14:textId="77777777" w:rsidR="00AE0F11" w:rsidRPr="00AE0F11" w:rsidRDefault="00AE0F11" w:rsidP="00280CBE">
      <w:pPr>
        <w:pStyle w:val="ZPKTzmpktartykuempunktem"/>
      </w:pPr>
      <w:r w:rsidRPr="00AE0F11">
        <w:lastRenderedPageBreak/>
        <w:t>5)</w:t>
      </w:r>
      <w:r w:rsidRPr="00AE0F11">
        <w:tab/>
        <w:t>oczekiwane efekty działań;</w:t>
      </w:r>
    </w:p>
    <w:p w14:paraId="41BBD153" w14:textId="77777777" w:rsidR="00AE0F11" w:rsidRPr="00AE0F11" w:rsidRDefault="00AE0F11" w:rsidP="00280CBE">
      <w:pPr>
        <w:pStyle w:val="ZPKTzmpktartykuempunktem"/>
      </w:pPr>
      <w:r w:rsidRPr="00AE0F11">
        <w:t>6)</w:t>
      </w:r>
      <w:r w:rsidRPr="00AE0F11">
        <w:tab/>
        <w:t xml:space="preserve">sposób monitorowania realizacji działań. </w:t>
      </w:r>
    </w:p>
    <w:p w14:paraId="5D5A24B5" w14:textId="77777777" w:rsidR="00AE0F11" w:rsidRPr="00AE0F11" w:rsidRDefault="00AE0F11" w:rsidP="00280CBE">
      <w:pPr>
        <w:pStyle w:val="ZUSTzmustartykuempunktem"/>
      </w:pPr>
      <w:r w:rsidRPr="00AE0F11">
        <w:t>4. Ministrowie, o których mowa w ust. 1, przekazują ministrowi właściwemu do spraw klimatu wraz z informacjami, o których mowa w ust. 3, także informacje wykorzystane do ich przygotowania.</w:t>
      </w:r>
    </w:p>
    <w:p w14:paraId="663F1F80" w14:textId="743B50CF" w:rsidR="00AE0F11" w:rsidRPr="00AE0F11" w:rsidRDefault="00AE0F11" w:rsidP="00280CBE">
      <w:pPr>
        <w:pStyle w:val="ZUSTzmustartykuempunktem"/>
      </w:pPr>
      <w:r w:rsidRPr="00AE0F11">
        <w:t xml:space="preserve">5. Minister właściwy do spraw klimatu uzgadnia z ministrami, o których mowa </w:t>
      </w:r>
      <w:r w:rsidR="00214DE0" w:rsidRPr="00AE0F11">
        <w:t>w</w:t>
      </w:r>
      <w:r w:rsidR="00214DE0">
        <w:t> </w:t>
      </w:r>
      <w:r w:rsidRPr="00AE0F11">
        <w:t xml:space="preserve">ust. 1, sposób uwzględnienia uwag zgłoszonych w wyniku konsultacji publicznych </w:t>
      </w:r>
      <w:r w:rsidR="00214DE0" w:rsidRPr="00AE0F11">
        <w:t>i</w:t>
      </w:r>
      <w:r w:rsidR="00214DE0">
        <w:t> </w:t>
      </w:r>
      <w:r w:rsidRPr="00AE0F11">
        <w:t>opiniowania do projektu KPZPO w zakresie informacji, o których mowa w ust. 3.</w:t>
      </w:r>
    </w:p>
    <w:p w14:paraId="1EA852FC" w14:textId="77777777" w:rsidR="00AE0F11" w:rsidRPr="00AE0F11" w:rsidRDefault="00AE0F11" w:rsidP="00AE0F11">
      <w:pPr>
        <w:pStyle w:val="ZARTzmartartykuempunktem"/>
      </w:pPr>
      <w:r w:rsidRPr="00AE0F11">
        <w:t>Art. 36b. 1. Ministrowie, o których mowa w art. 36a ust. 1, oraz ministrowie realizujący zadania określone w KPZPO, w tym w programie zapobiegania powstawania odpadów żywności, przekazują ministrowi właściwemu do spraw klimatu coroczną informację o:</w:t>
      </w:r>
    </w:p>
    <w:p w14:paraId="3A844D16" w14:textId="77777777" w:rsidR="00AE0F11" w:rsidRPr="00A212CA" w:rsidRDefault="00AE0F11" w:rsidP="00280CBE">
      <w:pPr>
        <w:pStyle w:val="ZPKTzmpktartykuempunktem"/>
      </w:pPr>
      <w:r w:rsidRPr="00A212CA">
        <w:t>1)</w:t>
      </w:r>
      <w:r w:rsidRPr="00A212CA">
        <w:tab/>
        <w:t>stanie realizacji celów i działań określonych w KPZPO, w tym w programie zapobiegania powstawania odpadów żywności, wraz z oceną ich efektywności,</w:t>
      </w:r>
    </w:p>
    <w:p w14:paraId="008E2009" w14:textId="77777777" w:rsidR="00AE0F11" w:rsidRPr="00C10831" w:rsidRDefault="00AE0F11" w:rsidP="00280CBE">
      <w:pPr>
        <w:pStyle w:val="ZPKTzmpktartykuempunktem"/>
      </w:pPr>
      <w:r w:rsidRPr="00A212CA">
        <w:t>2)</w:t>
      </w:r>
      <w:r w:rsidRPr="00A212CA">
        <w:tab/>
        <w:t>wartości wskaźników, o których mowa w art. 35 ust. 1a pkt 3</w:t>
      </w:r>
      <w:r w:rsidRPr="00C10831">
        <w:t xml:space="preserve"> oraz ust. 1b pkt 3,</w:t>
      </w:r>
      <w:r w:rsidRPr="00A212CA">
        <w:t xml:space="preserve"> </w:t>
      </w:r>
      <w:r w:rsidRPr="00C10831">
        <w:t>określonych w KPZPO</w:t>
      </w:r>
    </w:p>
    <w:p w14:paraId="676FA0FB" w14:textId="7EACAD7A" w:rsidR="00AE0F11" w:rsidRPr="00A212CA" w:rsidRDefault="00AE0F11" w:rsidP="00280CBE">
      <w:pPr>
        <w:pStyle w:val="ZCZWSPPKTzmczciwsppktartykuempunktem"/>
      </w:pPr>
      <w:r w:rsidRPr="00A212CA">
        <w:t>–</w:t>
      </w:r>
      <w:r w:rsidR="00E059AA">
        <w:t xml:space="preserve"> </w:t>
      </w:r>
      <w:r w:rsidRPr="00A212CA">
        <w:t>w terminie do dnia 30 czerwca za poprzedni rok kalendarzowy.</w:t>
      </w:r>
    </w:p>
    <w:p w14:paraId="407FA15D" w14:textId="0E72368D" w:rsidR="00AE0F11" w:rsidRPr="00AE0F11" w:rsidRDefault="00AE0F11" w:rsidP="00280CBE">
      <w:pPr>
        <w:pStyle w:val="ZUSTzmustartykuempunktem"/>
      </w:pPr>
      <w:r w:rsidRPr="00AE0F11">
        <w:t xml:space="preserve">2. Zarząd województwa przekazuje ministrowi właściwemu do spraw klimatu coroczną informację o stanie realizacji działań w zakresie zapobiegania powstawaniu odpadów na terenie województwa wraz z oceną ich efektywności w terminie do dnia </w:t>
      </w:r>
      <w:r w:rsidR="00214DE0" w:rsidRPr="00AE0F11">
        <w:t>30</w:t>
      </w:r>
      <w:r w:rsidR="00214DE0">
        <w:t> </w:t>
      </w:r>
      <w:r w:rsidRPr="00AE0F11">
        <w:t>czerwca za poprzedni rok kalendarzowy.</w:t>
      </w:r>
    </w:p>
    <w:p w14:paraId="7B5E4C77" w14:textId="77777777" w:rsidR="00AE0F11" w:rsidRPr="00AE0F11" w:rsidRDefault="00AE0F11" w:rsidP="00280CBE">
      <w:pPr>
        <w:pStyle w:val="ZUSTzmustartykuempunktem"/>
      </w:pPr>
      <w:r w:rsidRPr="00AE0F11">
        <w:t>3. Minister właściwy do spraw klimatu może określić, w drodze rozporządzenia, wzór informacji, o których mowa w ust. 1 i 2, kierując się potrzebą ujednolicenia danych przekazywanych w tych informacjach.”;</w:t>
      </w:r>
    </w:p>
    <w:p w14:paraId="6BA86FB5" w14:textId="77777777" w:rsidR="00AE0F11" w:rsidRPr="00A212CA" w:rsidRDefault="00AE0F11" w:rsidP="00AE0F11">
      <w:pPr>
        <w:pStyle w:val="PKTpunkt"/>
      </w:pPr>
      <w:r w:rsidRPr="00A212CA">
        <w:t>19)</w:t>
      </w:r>
      <w:r w:rsidRPr="00A212CA">
        <w:tab/>
        <w:t>w art. 37:</w:t>
      </w:r>
    </w:p>
    <w:p w14:paraId="37D263F9" w14:textId="77777777" w:rsidR="00AE0F11" w:rsidRPr="00A212CA" w:rsidRDefault="00AE0F11" w:rsidP="00AE0F11">
      <w:pPr>
        <w:pStyle w:val="LITlitera"/>
      </w:pPr>
      <w:r w:rsidRPr="00A212CA">
        <w:t>a)</w:t>
      </w:r>
      <w:r w:rsidRPr="00A212CA">
        <w:tab/>
        <w:t>po ust. 1 dodaje się ust. 1a i 1b w brzmieniu:</w:t>
      </w:r>
    </w:p>
    <w:p w14:paraId="1D520C9E" w14:textId="76CFDF81" w:rsidR="00AE0F11" w:rsidRPr="00A212CA" w:rsidRDefault="00AE0F11" w:rsidP="00280CBE">
      <w:pPr>
        <w:pStyle w:val="ZLITUSTzmustliter"/>
      </w:pPr>
      <w:r w:rsidRPr="00A212CA">
        <w:t xml:space="preserve">„1a. Aktualizacja polega na zmianie planu gospodarki odpadami co najmniej </w:t>
      </w:r>
      <w:r w:rsidR="00214DE0" w:rsidRPr="00A212CA">
        <w:t>w</w:t>
      </w:r>
      <w:r w:rsidR="00214DE0">
        <w:t> </w:t>
      </w:r>
      <w:r w:rsidRPr="00A212CA">
        <w:t>zakresie wskazanym w art. 35 ust. 1, 3 i 4 i art. 35a ust. 1 i 2 albo na uchwaleniu nowego planu gospodarki odpadami.</w:t>
      </w:r>
    </w:p>
    <w:p w14:paraId="6FBAD5F9" w14:textId="5D4885E0" w:rsidR="00AE0F11" w:rsidRPr="00A212CA" w:rsidRDefault="00AE0F11" w:rsidP="00280CBE">
      <w:pPr>
        <w:pStyle w:val="ZLITUSTzmustliter"/>
      </w:pPr>
      <w:r w:rsidRPr="00A212CA">
        <w:t xml:space="preserve">1b. Plany gospodarki odpadami mogą być zmieniane między aktualizacjami </w:t>
      </w:r>
      <w:r w:rsidR="00214DE0" w:rsidRPr="00A212CA">
        <w:t>w</w:t>
      </w:r>
      <w:r w:rsidR="00214DE0">
        <w:t> </w:t>
      </w:r>
      <w:r w:rsidRPr="00A212CA">
        <w:t xml:space="preserve">zakresie innym niż wskazany w ust. 1a.”, </w:t>
      </w:r>
    </w:p>
    <w:p w14:paraId="6DAFA3B8" w14:textId="77777777" w:rsidR="00AE0F11" w:rsidRPr="00A212CA" w:rsidRDefault="00AE0F11" w:rsidP="00AE0F11">
      <w:pPr>
        <w:pStyle w:val="LITlitera"/>
      </w:pPr>
      <w:r w:rsidRPr="00A212CA">
        <w:t>b)</w:t>
      </w:r>
      <w:r w:rsidRPr="00A212CA">
        <w:tab/>
        <w:t>ust. 3 otrzymuje brzmienie:</w:t>
      </w:r>
    </w:p>
    <w:p w14:paraId="0628CA33" w14:textId="77777777" w:rsidR="00AE0F11" w:rsidRPr="00A212CA" w:rsidRDefault="00AE0F11" w:rsidP="00280CBE">
      <w:pPr>
        <w:pStyle w:val="ZLITUSTzmustliter"/>
      </w:pPr>
      <w:r w:rsidRPr="00A212CA">
        <w:lastRenderedPageBreak/>
        <w:t>„3. Przepisy art. 36 i</w:t>
      </w:r>
      <w:r w:rsidRPr="00C10831">
        <w:t xml:space="preserve"> art. </w:t>
      </w:r>
      <w:r w:rsidRPr="00A212CA">
        <w:t>36a stosuje się odpowiednio do aktualizacji planów gospodarki odpadami, o której mowa w ust. 1, oraz do zmian planów gospodarki odpadami, o których mowa w ust. 1b.</w:t>
      </w:r>
      <w:r w:rsidRPr="00C10831">
        <w:t>”,</w:t>
      </w:r>
    </w:p>
    <w:p w14:paraId="65E1BFD8" w14:textId="77777777" w:rsidR="00AE0F11" w:rsidRPr="00A212CA" w:rsidRDefault="00AE0F11" w:rsidP="00AE0F11">
      <w:pPr>
        <w:pStyle w:val="LITlitera"/>
      </w:pPr>
      <w:r w:rsidRPr="00A212CA">
        <w:t>c)</w:t>
      </w:r>
      <w:r w:rsidRPr="00A212CA">
        <w:tab/>
        <w:t xml:space="preserve">dodaje się ust. 4 w brzmieniu: </w:t>
      </w:r>
    </w:p>
    <w:p w14:paraId="2089BFF3" w14:textId="77777777" w:rsidR="00AE0F11" w:rsidRPr="00A212CA" w:rsidRDefault="00AE0F11" w:rsidP="00280CBE">
      <w:pPr>
        <w:pStyle w:val="ZLITUSTzmustliter"/>
      </w:pPr>
      <w:r w:rsidRPr="00A212CA">
        <w:t>„4. Sześcioletni okres obowiązywania planu gospodarki odpadami liczy się od dnia uchwalenia ostatniej aktualizacji, o której mowa w ust. 1.”;</w:t>
      </w:r>
    </w:p>
    <w:p w14:paraId="5F959821" w14:textId="77777777" w:rsidR="00AE0F11" w:rsidRPr="00A212CA" w:rsidRDefault="00AE0F11" w:rsidP="00AE0F11">
      <w:pPr>
        <w:pStyle w:val="PKTpunkt"/>
      </w:pPr>
      <w:r w:rsidRPr="00A212CA">
        <w:t>20)</w:t>
      </w:r>
      <w:r w:rsidRPr="00A212CA">
        <w:tab/>
        <w:t>w art. 39 po ust. 2 dodaje się ust. 2a i 2b w brzmieniu:</w:t>
      </w:r>
    </w:p>
    <w:p w14:paraId="08FA1570" w14:textId="672C8E8A" w:rsidR="00AE0F11" w:rsidRPr="00AE0F11" w:rsidRDefault="00AE0F11" w:rsidP="00280CBE">
      <w:pPr>
        <w:pStyle w:val="ZUSTzmustartykuempunktem"/>
      </w:pPr>
      <w:r w:rsidRPr="00AE0F11">
        <w:t xml:space="preserve">„2a. Właściwi ministrowie realizujący zadania określone w krajowym planie gospodarki odpadami przygotowują, każdy w zakresie swojej właściwości, i przedkładają ministrowi właściwemu do spraw klimatu informację dotyczącą realizacji tych zadań, według stanu na dzień 31 grudnia roku kończącego okres sprawozdawczy, w terminie </w:t>
      </w:r>
      <w:r w:rsidR="00214DE0" w:rsidRPr="00AE0F11">
        <w:t>9</w:t>
      </w:r>
      <w:r w:rsidR="00214DE0">
        <w:t> </w:t>
      </w:r>
      <w:r w:rsidRPr="00AE0F11">
        <w:t>miesięcy od dnia upływu okresu sprawozdawczego.</w:t>
      </w:r>
    </w:p>
    <w:p w14:paraId="7D152F4B" w14:textId="77777777" w:rsidR="00AE0F11" w:rsidRPr="00AE0F11" w:rsidRDefault="00AE0F11" w:rsidP="00280CBE">
      <w:pPr>
        <w:pStyle w:val="ZUSTzmustartykuempunktem"/>
      </w:pPr>
      <w:r w:rsidRPr="00AE0F11">
        <w:t>2b. Minister właściwy do spraw klimatu może określić, w drodze rozporządzenia, zakres informacji, o której mowa w ust. 2a, kierując się potrzebą ujednolicenia sposobu przygotowania informacji oraz przepisami prawa Unii Europejskiej w zakresie gospodarki odpadami.”;</w:t>
      </w:r>
    </w:p>
    <w:p w14:paraId="30C446A2" w14:textId="77777777" w:rsidR="00AE0F11" w:rsidRPr="00A212CA" w:rsidRDefault="00AE0F11" w:rsidP="00AE0F11">
      <w:pPr>
        <w:pStyle w:val="PKTpunkt"/>
      </w:pPr>
      <w:r w:rsidRPr="00A212CA">
        <w:t>21)</w:t>
      </w:r>
      <w:r w:rsidRPr="00A212CA">
        <w:tab/>
        <w:t>art. 40 otrzymuje brzmienie:</w:t>
      </w:r>
    </w:p>
    <w:p w14:paraId="74D68E63" w14:textId="77777777" w:rsidR="00AE0F11" w:rsidRPr="00A212CA" w:rsidRDefault="00AE0F11" w:rsidP="00280CBE">
      <w:pPr>
        <w:pStyle w:val="ZARTzmartartykuempunktem"/>
      </w:pPr>
      <w:r w:rsidRPr="00A212CA">
        <w:t>„Art. 40. 1. Minister właściwy do spraw klimatu określi, w drodze rozporządzenia, sposób i formę sporządzania wojewódzkiego planu gospodarki odpadami oraz wzór planu inwestycyjnego, kierując się potrzebą ujednolicenia sposobu przygotowywania wojewódzkich planów gospodarki odpadami wraz z planami inwestycyjnymi, a także przepisami prawa Unii Europejskiej w zakresie gospodarki odpadami.</w:t>
      </w:r>
    </w:p>
    <w:p w14:paraId="66216E7D" w14:textId="77777777" w:rsidR="00AE0F11" w:rsidRPr="00A212CA" w:rsidRDefault="00AE0F11" w:rsidP="00280CBE">
      <w:pPr>
        <w:pStyle w:val="ZUSTzmustartykuempunktem"/>
      </w:pPr>
      <w:r w:rsidRPr="00A212CA">
        <w:t>2. Minister właściwy do spraw klimatu może określić, w drodze rozporządzenia, szczegółowy zakres sprawozdania z realizacji wojewódzkiego planu gospodarki odpadami, sposób i formę jego sporządzania</w:t>
      </w:r>
      <w:r w:rsidRPr="00C10831">
        <w:t xml:space="preserve"> oraz wzór </w:t>
      </w:r>
      <w:r w:rsidRPr="00A212CA">
        <w:t>tego sprawozdania</w:t>
      </w:r>
      <w:r w:rsidRPr="00C10831">
        <w:t>, kieruj</w:t>
      </w:r>
      <w:r w:rsidRPr="00A212CA">
        <w:t>ąc się potrzebą ujednolicenia sposobu przygotowywania sprawozdań z realizacji tych planów oraz przepisami prawa Unii Europejskiej w zakresie gospodarki odpadami.”;</w:t>
      </w:r>
    </w:p>
    <w:p w14:paraId="2B989B6F" w14:textId="77777777" w:rsidR="00AE0F11" w:rsidRPr="00A212CA" w:rsidRDefault="00AE0F11" w:rsidP="00AE0F11">
      <w:pPr>
        <w:pStyle w:val="PKTpunkt"/>
      </w:pPr>
      <w:r w:rsidRPr="00A212CA">
        <w:t>22)</w:t>
      </w:r>
      <w:r w:rsidRPr="00A212CA">
        <w:tab/>
        <w:t>w art. 42 w ust. 2 po pkt 6 dodaje się pkt 6a w brzmieniu:</w:t>
      </w:r>
    </w:p>
    <w:p w14:paraId="188FCBFD" w14:textId="77777777" w:rsidR="00AE0F11" w:rsidRPr="00C10831" w:rsidRDefault="00AE0F11" w:rsidP="00AE0F11">
      <w:pPr>
        <w:pStyle w:val="ZPKTzmpktartykuempunktem"/>
      </w:pPr>
      <w:r w:rsidRPr="00A212CA">
        <w:t>„6a)</w:t>
      </w:r>
      <w:r w:rsidRPr="00A212CA">
        <w:tab/>
        <w:t>wskazanie rodzajów odpadów, które mogą utracić status odpadów, w przypadku gdy utrata statusu odpadów jest przewidywana,</w:t>
      </w:r>
      <w:r w:rsidRPr="00AE0F11">
        <w:t xml:space="preserve"> </w:t>
      </w:r>
      <w:r w:rsidRPr="00A212CA">
        <w:t>oraz informacje o spełnieniu warunków określonych w art. 14 ust. 1 pkt 1, a ponadto</w:t>
      </w:r>
      <w:r w:rsidRPr="00C10831">
        <w:t>:</w:t>
      </w:r>
    </w:p>
    <w:p w14:paraId="5F917A81" w14:textId="27DABFA2" w:rsidR="00AE0F11" w:rsidRPr="00AE0F11" w:rsidRDefault="00AE0F11" w:rsidP="00AE0F11">
      <w:pPr>
        <w:pStyle w:val="ZLITwPKTzmlitwpktartykuempunktem"/>
      </w:pPr>
      <w:r w:rsidRPr="00AE0F11">
        <w:lastRenderedPageBreak/>
        <w:t>a)</w:t>
      </w:r>
      <w:r w:rsidRPr="00AE0F11">
        <w:tab/>
        <w:t xml:space="preserve">informacje o spełnieniu szczegółowych warunków utraty statusu odpadów, </w:t>
      </w:r>
      <w:r w:rsidR="006E30E8" w:rsidRPr="00AE0F11">
        <w:t>o</w:t>
      </w:r>
      <w:r w:rsidR="006E30E8">
        <w:t> </w:t>
      </w:r>
      <w:r w:rsidRPr="00AE0F11">
        <w:t>których mowa w art. 14 ust. 1 pkt 2, jeżeli zostały określone w przepisach Unii Europejskiej albo w przepisach wydanych na podstawie art. 14 ust. 1a,</w:t>
      </w:r>
    </w:p>
    <w:p w14:paraId="6B159FA5" w14:textId="10347579" w:rsidR="00AE0F11" w:rsidRPr="00AE0F11" w:rsidRDefault="00AE0F11" w:rsidP="00AE0F11">
      <w:pPr>
        <w:pStyle w:val="ZLITwPKTzmlitwpktartykuempunktem"/>
      </w:pPr>
      <w:r w:rsidRPr="00AE0F11">
        <w:t>b)</w:t>
      </w:r>
      <w:r w:rsidRPr="00AE0F11">
        <w:tab/>
        <w:t xml:space="preserve">proponowane szczegółowe warunki utraty statusu odpadów, o których mowa </w:t>
      </w:r>
      <w:r w:rsidR="006E30E8" w:rsidRPr="00AE0F11">
        <w:t>w</w:t>
      </w:r>
      <w:r w:rsidR="006E30E8">
        <w:t> </w:t>
      </w:r>
      <w:r w:rsidRPr="00AE0F11">
        <w:t>art. 14 ust. 1 pkt 2, jeżeli nie zostały określone w przepisach Unii Europejskiej albo w przepisach wydanych na podstawie art. 14 ust. 1a;”;</w:t>
      </w:r>
    </w:p>
    <w:p w14:paraId="379A75A7" w14:textId="77777777" w:rsidR="00AE0F11" w:rsidRPr="00A212CA" w:rsidRDefault="00AE0F11" w:rsidP="00AE0F11">
      <w:pPr>
        <w:pStyle w:val="PKTpunkt"/>
      </w:pPr>
      <w:r w:rsidRPr="00A212CA">
        <w:t>23)</w:t>
      </w:r>
      <w:r w:rsidRPr="00A212CA">
        <w:tab/>
        <w:t>w art. 43 w ust. 2 po pkt 3 dodaje się pkt 3a w brzmieniu:</w:t>
      </w:r>
    </w:p>
    <w:p w14:paraId="3BA0531F" w14:textId="348F1D01" w:rsidR="00AE0F11" w:rsidRPr="00A212CA" w:rsidRDefault="00AE0F11" w:rsidP="00AE0F11">
      <w:pPr>
        <w:pStyle w:val="ZPKTzmpktartykuempunktem"/>
      </w:pPr>
      <w:r w:rsidRPr="00A212CA">
        <w:t>„3a)</w:t>
      </w:r>
      <w:r w:rsidRPr="00A212CA">
        <w:tab/>
        <w:t xml:space="preserve">rodzaje odpadów, które utracą status odpadów, w przypadku gdy utrata statusu odpadów jest przewidywana, oraz szczegółowe warunki utraty statusu odpadów, </w:t>
      </w:r>
      <w:r w:rsidR="006E30E8" w:rsidRPr="00A212CA">
        <w:t>o</w:t>
      </w:r>
      <w:r w:rsidR="006E30E8">
        <w:t> </w:t>
      </w:r>
      <w:r w:rsidRPr="00A212CA">
        <w:t>których mowa w art. 14 ust. 1 pkt 2, jeżeli nie zostały określone w przepisach Unii Europejskiej albo w przepisach wydanych na podstawie art. 14 ust. 1a;”;</w:t>
      </w:r>
    </w:p>
    <w:p w14:paraId="10A1A2BB" w14:textId="77777777" w:rsidR="00AE0F11" w:rsidRPr="00A212CA" w:rsidRDefault="00AE0F11" w:rsidP="00AE0F11">
      <w:pPr>
        <w:pStyle w:val="PKTpunkt"/>
      </w:pPr>
      <w:r w:rsidRPr="00A212CA">
        <w:t>24)</w:t>
      </w:r>
      <w:r w:rsidRPr="00A212CA">
        <w:tab/>
        <w:t>w art. 49 w ust. 7</w:t>
      </w:r>
      <w:r>
        <w:t>:</w:t>
      </w:r>
      <w:r w:rsidRPr="00A212CA">
        <w:t xml:space="preserve"> </w:t>
      </w:r>
    </w:p>
    <w:p w14:paraId="23ECAAF0" w14:textId="77777777" w:rsidR="00AE0F11" w:rsidRPr="00A212CA" w:rsidRDefault="00AE0F11" w:rsidP="00AE0F11">
      <w:pPr>
        <w:pStyle w:val="LITlitera"/>
      </w:pPr>
      <w:r w:rsidRPr="00A212CA">
        <w:t>a)</w:t>
      </w:r>
      <w:r>
        <w:tab/>
      </w:r>
      <w:r w:rsidRPr="00A212CA">
        <w:t>w pkt 1 skreśla się wyrazy „(Dz.</w:t>
      </w:r>
      <w:r>
        <w:t xml:space="preserve"> </w:t>
      </w:r>
      <w:r w:rsidRPr="00A212CA">
        <w:t>U. z 2020 r. poz. 1893)”,</w:t>
      </w:r>
    </w:p>
    <w:p w14:paraId="49668C35" w14:textId="77777777" w:rsidR="00AE0F11" w:rsidRPr="00A212CA" w:rsidRDefault="00AE0F11" w:rsidP="00AE0F11">
      <w:pPr>
        <w:pStyle w:val="LITlitera"/>
      </w:pPr>
      <w:r w:rsidRPr="00A212CA">
        <w:t>b)</w:t>
      </w:r>
      <w:r>
        <w:tab/>
      </w:r>
      <w:r w:rsidRPr="00A212CA">
        <w:t>w pkt 5 kropkę zastępuje się średnikiem i dodaje się pkt 6–</w:t>
      </w:r>
      <w:r w:rsidRPr="00C10831">
        <w:t xml:space="preserve">8 w </w:t>
      </w:r>
      <w:r w:rsidRPr="00A212CA">
        <w:t>brzmieniu:</w:t>
      </w:r>
    </w:p>
    <w:p w14:paraId="7E1DB0FB" w14:textId="5FDC6D4A" w:rsidR="00AE0F11" w:rsidRPr="00A212CA" w:rsidRDefault="00AE0F11" w:rsidP="00280CBE">
      <w:pPr>
        <w:pStyle w:val="ZLITPKTzmpktliter"/>
      </w:pPr>
      <w:r w:rsidRPr="00A212CA">
        <w:t>„6)</w:t>
      </w:r>
      <w:r w:rsidRPr="00A212CA">
        <w:tab/>
      </w:r>
      <w:r w:rsidRPr="00AE0F11">
        <w:t>informacji</w:t>
      </w:r>
      <w:r w:rsidRPr="00A212CA">
        <w:t xml:space="preserve"> i dokumentów, o których mowa w art. 4a ust. 2 pkt 1 lit. b ustawy </w:t>
      </w:r>
      <w:r w:rsidR="006E30E8" w:rsidRPr="00A212CA">
        <w:t>z</w:t>
      </w:r>
      <w:r w:rsidR="006E30E8">
        <w:t> </w:t>
      </w:r>
      <w:r w:rsidRPr="00A212CA">
        <w:t>dnia 24 kwietnia 2009 r. o bateriach i akumulatorach;</w:t>
      </w:r>
    </w:p>
    <w:p w14:paraId="541B8452" w14:textId="77777777" w:rsidR="00AE0F11" w:rsidRPr="00A212CA" w:rsidRDefault="00AE0F11" w:rsidP="00280CBE">
      <w:pPr>
        <w:pStyle w:val="ZLITPKTzmpktliter"/>
      </w:pPr>
      <w:r w:rsidRPr="00A212CA">
        <w:t>7)</w:t>
      </w:r>
      <w:r w:rsidRPr="00A212CA">
        <w:tab/>
      </w:r>
      <w:r w:rsidRPr="00AE0F11">
        <w:t>informacji</w:t>
      </w:r>
      <w:r w:rsidRPr="00A212CA">
        <w:t>, o których mowa w art. 7 ust. 1 pkt 1 lit. b ustawy z dnia 13 czerwca 2013 r. o gospodarce</w:t>
      </w:r>
      <w:r w:rsidRPr="00AE0F11">
        <w:t xml:space="preserve"> opakowaniami i odpadami opakowaniowymi;</w:t>
      </w:r>
    </w:p>
    <w:p w14:paraId="3EB0106F" w14:textId="1857CC7B" w:rsidR="00AE0F11" w:rsidRPr="00A212CA" w:rsidRDefault="00AE0F11" w:rsidP="00280CBE">
      <w:pPr>
        <w:pStyle w:val="ZLITPKTzmpktliter"/>
      </w:pPr>
      <w:r w:rsidRPr="00A212CA">
        <w:t>8)</w:t>
      </w:r>
      <w:r w:rsidRPr="00A212CA">
        <w:tab/>
      </w:r>
      <w:r w:rsidRPr="00AE0F11">
        <w:t>informacji</w:t>
      </w:r>
      <w:r w:rsidRPr="00A212CA">
        <w:t xml:space="preserve">, o których mowa w art. 15 ust. 8 pkt 1 lit. b oraz art. 76 ust. 2 pkt 1 lit. b ustawy z dnia 11 września 2015 r. o zużytym sprzęcie elektrycznym </w:t>
      </w:r>
      <w:r w:rsidR="006E30E8" w:rsidRPr="00A212CA">
        <w:t>i</w:t>
      </w:r>
      <w:r w:rsidR="006E30E8">
        <w:t> </w:t>
      </w:r>
      <w:r w:rsidRPr="00A212CA">
        <w:t>elektronicznym.”;</w:t>
      </w:r>
    </w:p>
    <w:p w14:paraId="03735994" w14:textId="77777777" w:rsidR="00AE0F11" w:rsidRPr="00A212CA" w:rsidRDefault="00AE0F11" w:rsidP="00AE0F11">
      <w:pPr>
        <w:pStyle w:val="PKTpunkt"/>
      </w:pPr>
      <w:r w:rsidRPr="00A212CA">
        <w:t>25)</w:t>
      </w:r>
      <w:r w:rsidRPr="00A212CA">
        <w:tab/>
        <w:t>w art. 50 w ust. 1:</w:t>
      </w:r>
    </w:p>
    <w:p w14:paraId="7B4041C7" w14:textId="77777777" w:rsidR="00AE0F11" w:rsidRPr="00A212CA" w:rsidRDefault="00AE0F11" w:rsidP="00AE0F11">
      <w:pPr>
        <w:pStyle w:val="LITlitera"/>
      </w:pPr>
      <w:r w:rsidRPr="00A212CA">
        <w:t>a)</w:t>
      </w:r>
      <w:r>
        <w:tab/>
      </w:r>
      <w:r w:rsidRPr="00A212CA">
        <w:t>w pkt 2 skreśla się wyrazy „(Dz.</w:t>
      </w:r>
      <w:r>
        <w:t xml:space="preserve"> </w:t>
      </w:r>
      <w:r w:rsidRPr="00A212CA">
        <w:t>U. z 2020 r. poz. 2056)”,</w:t>
      </w:r>
    </w:p>
    <w:p w14:paraId="6B286647" w14:textId="77777777" w:rsidR="00AE0F11" w:rsidRPr="00A212CA" w:rsidRDefault="00AE0F11" w:rsidP="00AE0F11">
      <w:pPr>
        <w:pStyle w:val="LITlitera"/>
      </w:pPr>
      <w:r w:rsidRPr="00A212CA">
        <w:t>b)</w:t>
      </w:r>
      <w:r>
        <w:tab/>
      </w:r>
      <w:r w:rsidRPr="00A212CA">
        <w:t>w pkt 4 skreśla się wyrazy „(Dz.</w:t>
      </w:r>
      <w:r>
        <w:t xml:space="preserve"> </w:t>
      </w:r>
      <w:r w:rsidRPr="00A212CA">
        <w:t>U. z 2020 r. poz. 1850)”,</w:t>
      </w:r>
    </w:p>
    <w:p w14:paraId="07E89CB8" w14:textId="77777777" w:rsidR="00AE0F11" w:rsidRPr="00A212CA" w:rsidRDefault="00AE0F11" w:rsidP="00AE0F11">
      <w:pPr>
        <w:pStyle w:val="LITlitera"/>
      </w:pPr>
      <w:r w:rsidRPr="00A212CA">
        <w:t>c)</w:t>
      </w:r>
      <w:r>
        <w:tab/>
      </w:r>
      <w:r w:rsidRPr="00A212CA">
        <w:t>w pkt 6 lit. d otrzymuje brzmienie:</w:t>
      </w:r>
    </w:p>
    <w:p w14:paraId="01D0FA1E" w14:textId="77777777" w:rsidR="00AE0F11" w:rsidRPr="00A212CA" w:rsidRDefault="00AE0F11" w:rsidP="00280CBE">
      <w:pPr>
        <w:pStyle w:val="ZLITLITzmlitliter"/>
      </w:pPr>
      <w:r w:rsidRPr="00A212CA">
        <w:t>„d)</w:t>
      </w:r>
      <w:r w:rsidRPr="00A212CA">
        <w:tab/>
        <w:t>prowadzących recykling odpadów opakowaniowych”;</w:t>
      </w:r>
    </w:p>
    <w:p w14:paraId="4917F803" w14:textId="77777777" w:rsidR="00AE0F11" w:rsidRPr="00A212CA" w:rsidRDefault="00AE0F11" w:rsidP="00AE0F11">
      <w:pPr>
        <w:pStyle w:val="PKTpunkt"/>
      </w:pPr>
      <w:r w:rsidRPr="00A212CA">
        <w:t>26)</w:t>
      </w:r>
      <w:r w:rsidRPr="00A212CA">
        <w:tab/>
        <w:t>w art. 52:</w:t>
      </w:r>
    </w:p>
    <w:p w14:paraId="37925DE4" w14:textId="77777777" w:rsidR="00AE0F11" w:rsidRPr="00A212CA" w:rsidRDefault="00AE0F11" w:rsidP="00AE0F11">
      <w:pPr>
        <w:pStyle w:val="LITlitera"/>
      </w:pPr>
      <w:r w:rsidRPr="00A212CA">
        <w:t>a)</w:t>
      </w:r>
      <w:r w:rsidRPr="00A212CA">
        <w:tab/>
        <w:t>w ust. 1 w pkt 7a:</w:t>
      </w:r>
    </w:p>
    <w:p w14:paraId="0528B34C" w14:textId="77777777" w:rsidR="00AE0F11" w:rsidRPr="00A212CA" w:rsidRDefault="00AE0F11" w:rsidP="00AE0F11">
      <w:pPr>
        <w:pStyle w:val="TIRtiret"/>
      </w:pPr>
      <w:r w:rsidRPr="00A212CA">
        <w:t>–</w:t>
      </w:r>
      <w:r w:rsidRPr="00A212CA">
        <w:tab/>
        <w:t xml:space="preserve">w lit. a </w:t>
      </w:r>
      <w:proofErr w:type="spellStart"/>
      <w:r w:rsidRPr="00A212CA">
        <w:t>tiret</w:t>
      </w:r>
      <w:proofErr w:type="spellEnd"/>
      <w:r w:rsidRPr="00A212CA">
        <w:t xml:space="preserve"> pierwsze otrzymuje brzmienie:</w:t>
      </w:r>
    </w:p>
    <w:p w14:paraId="05731852" w14:textId="77777777" w:rsidR="00AE0F11" w:rsidRPr="00A212CA" w:rsidRDefault="00AE0F11" w:rsidP="00AE0F11">
      <w:pPr>
        <w:pStyle w:val="ZTIRTIRzmtirtiret"/>
      </w:pPr>
      <w:r w:rsidRPr="00A212CA">
        <w:t>„–</w:t>
      </w:r>
      <w:r w:rsidRPr="00A212CA">
        <w:tab/>
        <w:t>wskazanie rodzajów opakowań, w stosunku do których organizacja odzysku opakowań zamierza wykonywać obowiązek zapewniania recyklingu odpadów opakowaniowych,”,</w:t>
      </w:r>
    </w:p>
    <w:p w14:paraId="2B78ADA0" w14:textId="77777777" w:rsidR="00AE0F11" w:rsidRPr="00A212CA" w:rsidRDefault="00AE0F11" w:rsidP="00AE0F11">
      <w:pPr>
        <w:pStyle w:val="TIRtiret"/>
      </w:pPr>
      <w:r w:rsidRPr="00A212CA">
        <w:t>–</w:t>
      </w:r>
      <w:r w:rsidRPr="00A212CA">
        <w:tab/>
        <w:t xml:space="preserve">w lit. b </w:t>
      </w:r>
      <w:proofErr w:type="spellStart"/>
      <w:r w:rsidRPr="00A212CA">
        <w:t>tiret</w:t>
      </w:r>
      <w:proofErr w:type="spellEnd"/>
      <w:r w:rsidRPr="00A212CA">
        <w:t xml:space="preserve"> pierwsze otrzymuje brzmienie:</w:t>
      </w:r>
    </w:p>
    <w:p w14:paraId="4FA99091" w14:textId="77777777" w:rsidR="00AE0F11" w:rsidRPr="00A212CA" w:rsidRDefault="00AE0F11" w:rsidP="00AE0F11">
      <w:pPr>
        <w:pStyle w:val="ZTIRTIRzmtirtiret"/>
      </w:pPr>
      <w:r w:rsidRPr="00A212CA">
        <w:lastRenderedPageBreak/>
        <w:t>„–</w:t>
      </w:r>
      <w:r w:rsidRPr="00A212CA">
        <w:tab/>
        <w:t>kod i rodzaj odpadów opakowaniowych przyjmowanych w celu poddania ich recyklingowi poza terytorium kraju,”,</w:t>
      </w:r>
    </w:p>
    <w:p w14:paraId="371BE26B" w14:textId="77777777" w:rsidR="00AE0F11" w:rsidRPr="00A212CA" w:rsidRDefault="00AE0F11" w:rsidP="00AE0F11">
      <w:pPr>
        <w:pStyle w:val="TIRtiret"/>
      </w:pPr>
      <w:r w:rsidRPr="00A212CA">
        <w:t>–</w:t>
      </w:r>
      <w:r w:rsidRPr="00A212CA">
        <w:tab/>
        <w:t>w lit. c:</w:t>
      </w:r>
    </w:p>
    <w:p w14:paraId="43C9F13F" w14:textId="77777777" w:rsidR="00AE0F11" w:rsidRPr="00A212CA" w:rsidRDefault="00AE0F11" w:rsidP="00AE0F11">
      <w:pPr>
        <w:pStyle w:val="2TIRpodwjnytiret"/>
      </w:pPr>
      <w:r w:rsidRPr="00A212CA">
        <w:t>– –</w:t>
      </w:r>
      <w:r w:rsidRPr="00A212CA">
        <w:tab/>
        <w:t>wprowadzenie do wyliczenia otrzymuje brzmienie:</w:t>
      </w:r>
    </w:p>
    <w:p w14:paraId="3538D794" w14:textId="77777777" w:rsidR="00AE0F11" w:rsidRPr="00A212CA" w:rsidRDefault="00AE0F11" w:rsidP="00280CBE">
      <w:pPr>
        <w:pStyle w:val="Z2TIRFRAGMzmnpwprdowyliczeniapodwjnymtiret"/>
      </w:pPr>
      <w:r w:rsidRPr="00A212CA">
        <w:t>„przedsiębiorców prowadzących recykling odpadów</w:t>
      </w:r>
      <w:r>
        <w:t xml:space="preserve"> </w:t>
      </w:r>
      <w:r w:rsidRPr="00A212CA">
        <w:t>opakowaniowych:”,</w:t>
      </w:r>
    </w:p>
    <w:p w14:paraId="60B30C80" w14:textId="77777777" w:rsidR="00AE0F11" w:rsidRPr="00A212CA" w:rsidRDefault="00AE0F11" w:rsidP="00AE0F11">
      <w:pPr>
        <w:pStyle w:val="2TIRpodwjnytiret"/>
      </w:pPr>
      <w:r w:rsidRPr="00A212CA">
        <w:t>– –</w:t>
      </w:r>
      <w:r w:rsidRPr="00A212CA">
        <w:tab/>
      </w:r>
      <w:proofErr w:type="spellStart"/>
      <w:r w:rsidRPr="00A212CA">
        <w:t>tiret</w:t>
      </w:r>
      <w:proofErr w:type="spellEnd"/>
      <w:r w:rsidRPr="00A212CA">
        <w:t xml:space="preserve"> pierwsze otrzymuje brzmienie:</w:t>
      </w:r>
    </w:p>
    <w:p w14:paraId="4FF36C22" w14:textId="77777777" w:rsidR="00AE0F11" w:rsidRPr="00A212CA" w:rsidRDefault="00AE0F11" w:rsidP="00280CBE">
      <w:pPr>
        <w:pStyle w:val="Z2TIRTIRzmtirpodwjnymtiret"/>
      </w:pPr>
      <w:r w:rsidRPr="00A212CA">
        <w:t>„–</w:t>
      </w:r>
      <w:r w:rsidRPr="00A212CA">
        <w:tab/>
        <w:t>kod i rodzaj odpadów opakowaniowych przyjmowanych do recyklingu,”,</w:t>
      </w:r>
    </w:p>
    <w:p w14:paraId="488821D4" w14:textId="77777777" w:rsidR="00AE0F11" w:rsidRPr="00A212CA" w:rsidRDefault="00AE0F11" w:rsidP="00AE0F11">
      <w:pPr>
        <w:pStyle w:val="2TIRpodwjnytiret"/>
      </w:pPr>
      <w:r w:rsidRPr="00A212CA">
        <w:t>– –</w:t>
      </w:r>
      <w:r w:rsidRPr="00A212CA">
        <w:tab/>
      </w:r>
      <w:proofErr w:type="spellStart"/>
      <w:r w:rsidRPr="00A212CA">
        <w:t>tiret</w:t>
      </w:r>
      <w:proofErr w:type="spellEnd"/>
      <w:r w:rsidRPr="00A212CA">
        <w:t xml:space="preserve"> piąte otrzymuje brzmienie:</w:t>
      </w:r>
    </w:p>
    <w:p w14:paraId="298694D0" w14:textId="77777777" w:rsidR="00AE0F11" w:rsidRPr="00A212CA" w:rsidRDefault="00AE0F11" w:rsidP="00280CBE">
      <w:pPr>
        <w:pStyle w:val="Z2TIRTIRzmtirpodwjnymtiret"/>
      </w:pPr>
      <w:r w:rsidRPr="00A212CA">
        <w:t>„–</w:t>
      </w:r>
      <w:r w:rsidRPr="00A212CA">
        <w:tab/>
        <w:t>informację o miejscu prowadzenia działalności w zakresie recyklingu,”,</w:t>
      </w:r>
    </w:p>
    <w:p w14:paraId="2B07BE63" w14:textId="77777777" w:rsidR="00AE0F11" w:rsidRPr="00A212CA" w:rsidRDefault="00AE0F11" w:rsidP="00280CBE">
      <w:pPr>
        <w:pStyle w:val="TIRtiret"/>
      </w:pPr>
      <w:r w:rsidRPr="00A212CA">
        <w:t>–</w:t>
      </w:r>
      <w:r w:rsidRPr="00A212CA">
        <w:tab/>
        <w:t xml:space="preserve">w lit. d </w:t>
      </w:r>
      <w:proofErr w:type="spellStart"/>
      <w:r w:rsidRPr="00A212CA">
        <w:t>tiret</w:t>
      </w:r>
      <w:proofErr w:type="spellEnd"/>
      <w:r w:rsidRPr="00A212CA">
        <w:t xml:space="preserve"> pierwsze i drugie otrzymują brzmienie:</w:t>
      </w:r>
    </w:p>
    <w:p w14:paraId="631FB919" w14:textId="1D24D2BE" w:rsidR="00AE0F11" w:rsidRPr="00A212CA" w:rsidRDefault="00AE0F11" w:rsidP="00AE0F11">
      <w:pPr>
        <w:pStyle w:val="ZTIRTIRzmtirtiret"/>
      </w:pPr>
      <w:r w:rsidRPr="00A212CA">
        <w:t>„–</w:t>
      </w:r>
      <w:r w:rsidRPr="00A212CA">
        <w:tab/>
        <w:t xml:space="preserve">informację </w:t>
      </w:r>
      <w:bookmarkStart w:id="15" w:name="highlightHit_722"/>
      <w:bookmarkEnd w:id="15"/>
      <w:r w:rsidRPr="00A212CA">
        <w:t>o sposobie wykonania obowiązku zapewnienia</w:t>
      </w:r>
      <w:r>
        <w:t xml:space="preserve"> </w:t>
      </w:r>
      <w:r w:rsidRPr="00A212CA">
        <w:t>recyklingu</w:t>
      </w:r>
      <w:bookmarkStart w:id="16" w:name="highlightHit_723"/>
      <w:bookmarkEnd w:id="16"/>
      <w:r w:rsidR="006D7C94">
        <w:t xml:space="preserve"> </w:t>
      </w:r>
      <w:r w:rsidRPr="00A212CA">
        <w:t xml:space="preserve">odpadów opakowaniowych samodzielnie, za pośrednictwem organizacji odzysku opakowań lub organizacji samorządu gospodarczego, </w:t>
      </w:r>
      <w:bookmarkStart w:id="17" w:name="highlightHit_724"/>
      <w:bookmarkEnd w:id="17"/>
      <w:r w:rsidRPr="00A212CA">
        <w:t>o której mowa w art. 25 ust. 1 tej</w:t>
      </w:r>
      <w:bookmarkStart w:id="18" w:name="highlightHit_725"/>
      <w:bookmarkEnd w:id="18"/>
      <w:r w:rsidRPr="00A212CA">
        <w:t xml:space="preserve"> ustawy,</w:t>
      </w:r>
    </w:p>
    <w:p w14:paraId="530CEBD1" w14:textId="77777777" w:rsidR="00AE0F11" w:rsidRPr="00C10831" w:rsidRDefault="00AE0F11" w:rsidP="00AE0F11">
      <w:pPr>
        <w:pStyle w:val="ZTIRTIRzmtirtiret"/>
      </w:pPr>
      <w:r w:rsidRPr="00A212CA">
        <w:t>–</w:t>
      </w:r>
      <w:r w:rsidRPr="00A212CA">
        <w:tab/>
        <w:t>nazwę i numer rejestrowy organizacji odzysku opakowań, której zlecił wykonanie obowiązku zapewnienia recyklingu odpadów opakowaniowych,”,</w:t>
      </w:r>
    </w:p>
    <w:p w14:paraId="31BF94CE" w14:textId="77777777" w:rsidR="00AE0F11" w:rsidRPr="00A212CA" w:rsidRDefault="00AE0F11" w:rsidP="00AE0F11">
      <w:pPr>
        <w:pStyle w:val="LITlitera"/>
      </w:pPr>
      <w:r w:rsidRPr="00A212CA">
        <w:t>b)</w:t>
      </w:r>
      <w:r w:rsidRPr="00A212CA">
        <w:tab/>
        <w:t>w ust. 2 pkt 8 otrzymuje brzmienie:</w:t>
      </w:r>
    </w:p>
    <w:p w14:paraId="1DBC818C" w14:textId="77777777" w:rsidR="00AE0F11" w:rsidRPr="00A212CA" w:rsidRDefault="00AE0F11" w:rsidP="00280CBE">
      <w:pPr>
        <w:pStyle w:val="ZLITPKTzmpktliter"/>
      </w:pPr>
      <w:r w:rsidRPr="00A212CA">
        <w:t>„8)</w:t>
      </w:r>
      <w:r w:rsidRPr="00A212CA">
        <w:tab/>
        <w:t>wskazanie, czy jest prowadzona regeneracja olejów odpadowych lub inny recykling – w przypadku przetwarzania olejów odpadowych;</w:t>
      </w:r>
      <w:r w:rsidRPr="00C10831">
        <w:t>”;</w:t>
      </w:r>
    </w:p>
    <w:p w14:paraId="63C2A21D" w14:textId="541095C0" w:rsidR="00AE0F11" w:rsidRPr="00A212CA" w:rsidRDefault="00AE0F11" w:rsidP="00AE0F11">
      <w:pPr>
        <w:pStyle w:val="PKTpunkt"/>
      </w:pPr>
      <w:r w:rsidRPr="00A212CA">
        <w:t>27)</w:t>
      </w:r>
      <w:r w:rsidRPr="00A212CA">
        <w:tab/>
        <w:t xml:space="preserve">w art. 66 w ust. 4 w pkt 1 w lit. c średnik zastępuje się przecinkiem i dodaje się lit. d </w:t>
      </w:r>
      <w:r w:rsidR="006E30E8" w:rsidRPr="00A212CA">
        <w:t>w</w:t>
      </w:r>
      <w:r w:rsidR="006E30E8">
        <w:t> </w:t>
      </w:r>
      <w:r w:rsidRPr="00A212CA">
        <w:t>brzmieniu:</w:t>
      </w:r>
    </w:p>
    <w:p w14:paraId="3CD20C99" w14:textId="77777777" w:rsidR="00AE0F11" w:rsidRPr="00A212CA" w:rsidRDefault="00AE0F11" w:rsidP="00280CBE">
      <w:pPr>
        <w:pStyle w:val="ZLITzmlitartykuempunktem"/>
      </w:pPr>
      <w:r w:rsidRPr="00A212CA">
        <w:t>„d)</w:t>
      </w:r>
      <w:r w:rsidRPr="00A212CA">
        <w:tab/>
        <w:t>odpadów budowlanych i rozbiórkowych pochodzących z robót budowlanych prowadzonych przez osoby fizyczne niebędące przedsiębiorcami;”;</w:t>
      </w:r>
    </w:p>
    <w:p w14:paraId="613A3028" w14:textId="2CB18EA1" w:rsidR="00AE0F11" w:rsidRPr="00A212CA" w:rsidRDefault="00AE0F11" w:rsidP="00AE0F11">
      <w:pPr>
        <w:pStyle w:val="PKTpunkt"/>
      </w:pPr>
      <w:r w:rsidRPr="00A212CA">
        <w:t>28)</w:t>
      </w:r>
      <w:r w:rsidRPr="00A212CA">
        <w:tab/>
        <w:t xml:space="preserve">w art. 67 w ust. 3 w pkt 11 kropkę zastępuje się średnikiem i dodaje się pkt 12 </w:t>
      </w:r>
      <w:r w:rsidR="006E30E8" w:rsidRPr="00A212CA">
        <w:t>w</w:t>
      </w:r>
      <w:r w:rsidR="006E30E8">
        <w:t> </w:t>
      </w:r>
      <w:r w:rsidRPr="00A212CA">
        <w:t>brzmieniu:</w:t>
      </w:r>
    </w:p>
    <w:p w14:paraId="105661ED" w14:textId="77777777" w:rsidR="00AE0F11" w:rsidRPr="00A212CA" w:rsidRDefault="00AE0F11" w:rsidP="00AE0F11">
      <w:pPr>
        <w:pStyle w:val="ZPKTzmpktartykuempunktem"/>
      </w:pPr>
      <w:r w:rsidRPr="00A212CA">
        <w:t>„12)</w:t>
      </w:r>
      <w:r w:rsidRPr="00A212CA">
        <w:tab/>
        <w:t>masę oraz rodzaj produktów i materiałów, powstałych w wyniku przygotowania do ponownego użycia, recyklingu lub innego odzysku – w przypadku posiadacza odpadów prowadzącego odzysk.”;</w:t>
      </w:r>
    </w:p>
    <w:p w14:paraId="5CF76A15" w14:textId="77777777" w:rsidR="00AE0F11" w:rsidRPr="00A212CA" w:rsidRDefault="00AE0F11" w:rsidP="00AE0F11">
      <w:pPr>
        <w:pStyle w:val="PKTpunkt"/>
      </w:pPr>
      <w:r w:rsidRPr="00A212CA">
        <w:t>29)</w:t>
      </w:r>
      <w:r w:rsidRPr="00A212CA">
        <w:tab/>
        <w:t xml:space="preserve">w art. 73 w ust. 2: </w:t>
      </w:r>
    </w:p>
    <w:p w14:paraId="1AAD8F2F" w14:textId="77777777" w:rsidR="00AE0F11" w:rsidRPr="00AE0F11" w:rsidRDefault="00AE0F11" w:rsidP="00AE0F11">
      <w:pPr>
        <w:pStyle w:val="LITlitera"/>
      </w:pPr>
      <w:r w:rsidRPr="00AE0F11">
        <w:t>a)</w:t>
      </w:r>
      <w:r w:rsidRPr="00AE0F11">
        <w:tab/>
        <w:t>w pkt 2 lit. d–f otrzymują brzmienie:</w:t>
      </w:r>
    </w:p>
    <w:p w14:paraId="0F5AB29A" w14:textId="29FE73AD" w:rsidR="00AE0F11" w:rsidRPr="00A212CA" w:rsidRDefault="00AE0F11" w:rsidP="00280CBE">
      <w:pPr>
        <w:pStyle w:val="ZLITLITzmlitliter"/>
      </w:pPr>
      <w:r w:rsidRPr="00A212CA">
        <w:lastRenderedPageBreak/>
        <w:t>„d)</w:t>
      </w:r>
      <w:r w:rsidRPr="00A212CA">
        <w:tab/>
        <w:t xml:space="preserve">masie poddanych recyklingowi odpadów opakowaniowych, w tym odpadów opakowaniowych powstałych z opakowań środków niebezpiecznych, </w:t>
      </w:r>
      <w:r w:rsidR="006E30E8" w:rsidRPr="00A212CA">
        <w:t>z</w:t>
      </w:r>
      <w:r w:rsidR="006E30E8">
        <w:t> </w:t>
      </w:r>
      <w:r w:rsidRPr="00A212CA">
        <w:t>podziałem na poszczególne ich rodzaje oraz z uwzględnieniem podziału na odpady pochodzące z gospodarstw domowych i ze źródeł innych niż gospodarstwa domowe, a także z podziałem według sposobu ich recyklingu,</w:t>
      </w:r>
    </w:p>
    <w:p w14:paraId="25827E16" w14:textId="77777777" w:rsidR="00AE0F11" w:rsidRPr="00A212CA" w:rsidRDefault="00AE0F11" w:rsidP="00280CBE">
      <w:pPr>
        <w:pStyle w:val="ZLITLITzmlitliter"/>
      </w:pPr>
      <w:r w:rsidRPr="00A212CA">
        <w:t>e)</w:t>
      </w:r>
      <w:r w:rsidRPr="00A212CA">
        <w:tab/>
        <w:t>osiągniętych poziomach recyklingu odpadów opakowaniowych, w tym odpadów opakowaniowych powstałych z opakowań środków niebezpiecznych, z podziałem na poszczególne ich rodzaje,</w:t>
      </w:r>
    </w:p>
    <w:p w14:paraId="1A2BD80E" w14:textId="77777777" w:rsidR="00AE0F11" w:rsidRPr="00A212CA" w:rsidRDefault="00AE0F11" w:rsidP="00280CBE">
      <w:pPr>
        <w:pStyle w:val="ZLITLITzmlitliter"/>
      </w:pPr>
      <w:r w:rsidRPr="00A212CA">
        <w:t>f)</w:t>
      </w:r>
      <w:r w:rsidRPr="00A212CA">
        <w:tab/>
        <w:t>wysokości należnej opłaty produktowej, obliczonej oddzielnie, z podziałem na poszczególne rodzaje opakowań i dla wszystkich opakowań razem, w tym opakowań środków niebezpiecznych – w przypadku nieosiągnięcia wymaganego poziomu recyklingu,”,</w:t>
      </w:r>
    </w:p>
    <w:p w14:paraId="1F0C3E32" w14:textId="77777777" w:rsidR="00AE0F11" w:rsidRPr="00AE0F11" w:rsidRDefault="00AE0F11" w:rsidP="00AE0F11">
      <w:pPr>
        <w:pStyle w:val="LITlitera"/>
      </w:pPr>
      <w:r w:rsidRPr="00AE0F11">
        <w:t>b)</w:t>
      </w:r>
      <w:r w:rsidRPr="00AE0F11">
        <w:tab/>
        <w:t xml:space="preserve">w pkt 5 w lit. a </w:t>
      </w:r>
      <w:proofErr w:type="spellStart"/>
      <w:r w:rsidRPr="00AE0F11">
        <w:t>tiret</w:t>
      </w:r>
      <w:proofErr w:type="spellEnd"/>
      <w:r w:rsidRPr="00AE0F11">
        <w:t xml:space="preserve"> czwarte otrzymuje brzmienie:</w:t>
      </w:r>
    </w:p>
    <w:p w14:paraId="33BAC4FA" w14:textId="526A50FA" w:rsidR="00AE0F11" w:rsidRPr="00A212CA" w:rsidRDefault="00AE0F11" w:rsidP="00280CBE">
      <w:pPr>
        <w:pStyle w:val="ZLITTIRzmtirliter"/>
      </w:pPr>
      <w:r w:rsidRPr="00A212CA">
        <w:t>„–</w:t>
      </w:r>
      <w:r w:rsidRPr="00A212CA">
        <w:tab/>
        <w:t xml:space="preserve">osiągniętym minimalnym rocznym poziomie zbierania zużytego sprzętu, poziomie odzysku oraz poziomie przygotowania do ponownego użycia </w:t>
      </w:r>
      <w:r w:rsidR="006E30E8" w:rsidRPr="00A212CA">
        <w:t>i</w:t>
      </w:r>
      <w:r w:rsidR="006E30E8">
        <w:t> </w:t>
      </w:r>
      <w:r w:rsidRPr="00A212CA">
        <w:t>recyklingu zużytego sprzętu, z podziałem na grupy sprzętu,”;</w:t>
      </w:r>
    </w:p>
    <w:p w14:paraId="1F23893B" w14:textId="77777777" w:rsidR="00AE0F11" w:rsidRPr="00A212CA" w:rsidRDefault="00AE0F11" w:rsidP="00AE0F11">
      <w:pPr>
        <w:pStyle w:val="PKTpunkt"/>
      </w:pPr>
      <w:bookmarkStart w:id="19" w:name="_Hlk66361223"/>
      <w:r w:rsidRPr="00A212CA">
        <w:t>30)</w:t>
      </w:r>
      <w:r w:rsidRPr="00A212CA">
        <w:tab/>
        <w:t xml:space="preserve">w art. 75 w ust. 2 w pkt 2 w lit. d średnik zastępuje się przecinkiem i dodaje się lit. e oraz </w:t>
      </w:r>
      <w:bookmarkEnd w:id="19"/>
      <w:r w:rsidRPr="00A212CA">
        <w:t xml:space="preserve">f w brzmieniu: </w:t>
      </w:r>
    </w:p>
    <w:p w14:paraId="3154712E" w14:textId="77777777" w:rsidR="00AE0F11" w:rsidRPr="00A212CA" w:rsidRDefault="00AE0F11" w:rsidP="00E059AA">
      <w:pPr>
        <w:pStyle w:val="ZLITzmlitartykuempunktem"/>
      </w:pPr>
      <w:r w:rsidRPr="00A212CA">
        <w:t>„e)</w:t>
      </w:r>
      <w:r w:rsidRPr="00A212CA">
        <w:tab/>
        <w:t>masie i rodzaju produktów i materiałów, powstałych w wyniku przygotowania do ponownego użycia, recyklingu lub innego odzysku – w przypadku posiadacza odpadów prowadzącego odzysk,</w:t>
      </w:r>
    </w:p>
    <w:p w14:paraId="0F86B5E6" w14:textId="77777777" w:rsidR="00AE0F11" w:rsidRPr="00AE0F11" w:rsidRDefault="00AE0F11" w:rsidP="00AE0F11">
      <w:pPr>
        <w:pStyle w:val="ZLITzmlitartykuempunktem"/>
      </w:pPr>
      <w:r w:rsidRPr="00AE0F11">
        <w:t>f)</w:t>
      </w:r>
      <w:r w:rsidRPr="00AE0F11">
        <w:tab/>
        <w:t xml:space="preserve">masie i </w:t>
      </w:r>
      <w:r w:rsidRPr="00A212CA">
        <w:t>rodzajach</w:t>
      </w:r>
      <w:r w:rsidRPr="00AE0F11">
        <w:t xml:space="preserve"> wytworzonych odpadów żywności;”;</w:t>
      </w:r>
    </w:p>
    <w:p w14:paraId="3DFCF745" w14:textId="77777777" w:rsidR="00AE0F11" w:rsidRPr="00A212CA" w:rsidRDefault="00AE0F11" w:rsidP="00AE0F11">
      <w:pPr>
        <w:pStyle w:val="PKTpunkt"/>
      </w:pPr>
      <w:r w:rsidRPr="00A212CA">
        <w:t>31)</w:t>
      </w:r>
      <w:r w:rsidRPr="00A212CA">
        <w:tab/>
        <w:t>w art. 77 ust. 1 otrzymuje brzmienie:</w:t>
      </w:r>
    </w:p>
    <w:p w14:paraId="2CA6ED2E" w14:textId="37805AA7" w:rsidR="00AE0F11" w:rsidRPr="00AE0F11" w:rsidRDefault="00AE0F11" w:rsidP="00280CBE">
      <w:pPr>
        <w:pStyle w:val="ZUSTzmustartykuempunktem"/>
      </w:pPr>
      <w:r w:rsidRPr="00A212CA">
        <w:t xml:space="preserve">„1. Marszałek województwa weryfikuje informacje zawarte w sprawozdaniach, </w:t>
      </w:r>
      <w:r w:rsidR="006E30E8" w:rsidRPr="00A212CA">
        <w:t>o</w:t>
      </w:r>
      <w:r w:rsidR="006E30E8">
        <w:t> </w:t>
      </w:r>
      <w:r w:rsidRPr="00A212CA">
        <w:t>których mowa w art. 73, art. 74a i art. 75, za poprzedni rok kalendarzowy, w terminie do dnia 30 września następnego roku.”;</w:t>
      </w:r>
    </w:p>
    <w:p w14:paraId="1AE5D2C2" w14:textId="77777777" w:rsidR="00AE0F11" w:rsidRPr="00A212CA" w:rsidRDefault="00AE0F11" w:rsidP="00AE0F11">
      <w:pPr>
        <w:pStyle w:val="PKTpunkt"/>
      </w:pPr>
      <w:r w:rsidRPr="00AE0F11">
        <w:t>32)</w:t>
      </w:r>
      <w:r w:rsidRPr="00AE0F11">
        <w:tab/>
      </w:r>
      <w:r w:rsidRPr="00A212CA">
        <w:t>w art. 79:</w:t>
      </w:r>
    </w:p>
    <w:p w14:paraId="7DD3162B" w14:textId="77777777" w:rsidR="00AE0F11" w:rsidRPr="00A212CA" w:rsidRDefault="00AE0F11" w:rsidP="00AE0F11">
      <w:pPr>
        <w:pStyle w:val="LITlitera"/>
      </w:pPr>
      <w:r w:rsidRPr="00AE0F11">
        <w:t>a)</w:t>
      </w:r>
      <w:r w:rsidRPr="00A212CA">
        <w:tab/>
        <w:t>w ust. 2 w pkt 4:</w:t>
      </w:r>
    </w:p>
    <w:p w14:paraId="26066A95" w14:textId="77777777" w:rsidR="00AE0F11" w:rsidRPr="00A212CA" w:rsidRDefault="00AE0F11" w:rsidP="00AE0F11">
      <w:pPr>
        <w:pStyle w:val="TIRtiret"/>
      </w:pPr>
      <w:r w:rsidRPr="00A212CA">
        <w:t>–</w:t>
      </w:r>
      <w:r w:rsidRPr="00A212CA">
        <w:tab/>
        <w:t>lit. a otrzymuje brzmienie:</w:t>
      </w:r>
    </w:p>
    <w:p w14:paraId="5F338C73" w14:textId="77777777" w:rsidR="00AE0F11" w:rsidRPr="00A212CA" w:rsidRDefault="00AE0F11" w:rsidP="00280CBE">
      <w:pPr>
        <w:pStyle w:val="ZTIRLITzmlittiret"/>
      </w:pPr>
      <w:r w:rsidRPr="00A212CA">
        <w:t>„a)</w:t>
      </w:r>
      <w:r w:rsidRPr="00A212CA">
        <w:tab/>
        <w:t>recyklingu odpadów powstałych z opakowań, o których mowa w pkt 1,”,</w:t>
      </w:r>
    </w:p>
    <w:p w14:paraId="57A00C11" w14:textId="77777777" w:rsidR="00AE0F11" w:rsidRPr="00A212CA" w:rsidRDefault="00AE0F11" w:rsidP="00AE0F11">
      <w:pPr>
        <w:pStyle w:val="TIRtiret"/>
      </w:pPr>
      <w:r w:rsidRPr="00A212CA">
        <w:t>–</w:t>
      </w:r>
      <w:r w:rsidRPr="00A212CA">
        <w:tab/>
        <w:t>po lit. a dodaje się lit. aa w brzmieniu:</w:t>
      </w:r>
    </w:p>
    <w:p w14:paraId="31FBBE6B" w14:textId="298037D4" w:rsidR="00AE0F11" w:rsidRPr="00A212CA" w:rsidRDefault="00AE0F11" w:rsidP="00280CBE">
      <w:pPr>
        <w:pStyle w:val="ZTIRLITzmlittiret"/>
      </w:pPr>
      <w:r w:rsidRPr="00A212CA">
        <w:t>„aa)</w:t>
      </w:r>
      <w:r w:rsidRPr="00A212CA">
        <w:tab/>
        <w:t>odzysku i recyklingu odpadów powstałych z produktów, o których mowa w pkt 2,”,</w:t>
      </w:r>
    </w:p>
    <w:p w14:paraId="21C4EB56" w14:textId="77777777" w:rsidR="00AE0F11" w:rsidRPr="00C10831" w:rsidRDefault="00AE0F11" w:rsidP="00AE0F11">
      <w:pPr>
        <w:pStyle w:val="LITlitera"/>
      </w:pPr>
      <w:r w:rsidRPr="00AE0F11">
        <w:lastRenderedPageBreak/>
        <w:t>b)</w:t>
      </w:r>
      <w:r w:rsidRPr="00A212CA">
        <w:tab/>
        <w:t>w ust. 5 w pkt 6 kropkę zastępuje się średnikiem i dodaje się pkt 7–9 w brzmieniu:</w:t>
      </w:r>
    </w:p>
    <w:p w14:paraId="1A84FB44" w14:textId="77777777" w:rsidR="00AE0F11" w:rsidRPr="00A212CA" w:rsidRDefault="00AE0F11" w:rsidP="00AE0F11">
      <w:pPr>
        <w:pStyle w:val="ZLITPKTzmpktliter"/>
      </w:pPr>
      <w:r w:rsidRPr="00A212CA">
        <w:t>„7)</w:t>
      </w:r>
      <w:r w:rsidRPr="00A212CA">
        <w:tab/>
        <w:t>zaświadczeniach lub oświadczeniach, o których mowa w art. 4a ust. 2 pkt 1 lit. a, oraz informacjach</w:t>
      </w:r>
      <w:r w:rsidRPr="00C10831">
        <w:t xml:space="preserve"> i dokument</w:t>
      </w:r>
      <w:r w:rsidRPr="00A212CA">
        <w:t>ach</w:t>
      </w:r>
      <w:r w:rsidRPr="00C10831">
        <w:t>, o których mowa w art. 4a ust. 2 pkt 1 lit. b</w:t>
      </w:r>
      <w:r w:rsidRPr="00A212CA">
        <w:t xml:space="preserve"> ustawy z dnia 24 kwietnia 2009 r. o bateriach i akumulatorach;</w:t>
      </w:r>
    </w:p>
    <w:p w14:paraId="7AA81BF1" w14:textId="77777777" w:rsidR="00AE0F11" w:rsidRPr="00A212CA" w:rsidRDefault="00AE0F11" w:rsidP="00AE0F11">
      <w:pPr>
        <w:pStyle w:val="ZLITPKTzmpktliter"/>
      </w:pPr>
      <w:r w:rsidRPr="00A212CA">
        <w:t>8)</w:t>
      </w:r>
      <w:r w:rsidRPr="00A212CA">
        <w:tab/>
      </w:r>
      <w:r w:rsidRPr="00AE0F11">
        <w:t>zaświadczeniach lub oświadczeniach, o których mowa w art. 7 ust. 1 pkt 1 lit. a, oraz informacjach, o których mowa w art. 7 ust. 1 pkt 1 lit. b ustawy z dnia 13 czerwca 2013 r. o gospodarce opakowaniami i odpadami opakowaniowymi;</w:t>
      </w:r>
    </w:p>
    <w:p w14:paraId="1E44EE41" w14:textId="77777777" w:rsidR="00AE0F11" w:rsidRPr="00A212CA" w:rsidRDefault="00AE0F11" w:rsidP="00AE0F11">
      <w:pPr>
        <w:pStyle w:val="ZLITPKTzmpktliter"/>
      </w:pPr>
      <w:r w:rsidRPr="00A212CA">
        <w:t>9)</w:t>
      </w:r>
      <w:r w:rsidRPr="00A212CA">
        <w:tab/>
        <w:t>z</w:t>
      </w:r>
      <w:r w:rsidRPr="00AE0F11">
        <w:t>aświadczeniach, oświadczeniach oraz informacjach, o których mowa w art. 15 ust. 8 pkt 1 oraz art. 76 ust. 2 pkt 1 ustawy z dnia 11 września 2015 r. o zużytym sprzęcie elektrycznym i elektronicznym</w:t>
      </w:r>
      <w:r w:rsidRPr="00A212CA">
        <w:t>.”;</w:t>
      </w:r>
    </w:p>
    <w:p w14:paraId="5574F746" w14:textId="77777777" w:rsidR="00AE0F11" w:rsidRPr="00A212CA" w:rsidRDefault="00AE0F11" w:rsidP="00AE0F11">
      <w:pPr>
        <w:pStyle w:val="PKTpunkt"/>
      </w:pPr>
      <w:r w:rsidRPr="00A212CA">
        <w:t>33)</w:t>
      </w:r>
      <w:r w:rsidRPr="00A212CA">
        <w:tab/>
        <w:t>art. 90 otrzymuje brzmienie:</w:t>
      </w:r>
    </w:p>
    <w:p w14:paraId="033F1319" w14:textId="77777777" w:rsidR="00AE0F11" w:rsidRPr="00A212CA" w:rsidRDefault="00AE0F11" w:rsidP="00AE0F11">
      <w:pPr>
        <w:pStyle w:val="ZARTzmartartykuempunktem"/>
      </w:pPr>
      <w:r w:rsidRPr="00A212CA">
        <w:t>„Art. 90. 1. Oleje odpadowe zbiera się selektywnie, o ile jest to technicznie wykonalne, z uwzględnieniem wymagań określonych w przepisach wydanych na podstawie art. 33 ust. 2.</w:t>
      </w:r>
    </w:p>
    <w:p w14:paraId="25CC5151" w14:textId="77777777" w:rsidR="00AE0F11" w:rsidRPr="00A212CA" w:rsidRDefault="00AE0F11" w:rsidP="00AE0F11">
      <w:pPr>
        <w:pStyle w:val="ZUSTzmustartykuempunktem"/>
      </w:pPr>
      <w:r w:rsidRPr="00A212CA">
        <w:t>2. W przypadku</w:t>
      </w:r>
      <w:r w:rsidRPr="00C10831">
        <w:t xml:space="preserve"> gdy jest to technicznie wykonalne</w:t>
      </w:r>
      <w:r>
        <w:t>,</w:t>
      </w:r>
      <w:r w:rsidRPr="00C10831">
        <w:t xml:space="preserve"> olejów</w:t>
      </w:r>
      <w:r w:rsidRPr="00A212CA">
        <w:t xml:space="preserve"> odpadowych o różnych właściwościach nie miesza ze sobą ani z innymi odpadami lub substancjami, jeżeli takie mieszanie utrudnia ich regenerację lub inny recykling.”</w:t>
      </w:r>
      <w:r>
        <w:t>;</w:t>
      </w:r>
    </w:p>
    <w:p w14:paraId="2A5862DA" w14:textId="77777777" w:rsidR="00AE0F11" w:rsidRPr="00A212CA" w:rsidRDefault="00AE0F11" w:rsidP="00AE0F11">
      <w:pPr>
        <w:pStyle w:val="PKTpunkt"/>
      </w:pPr>
      <w:r w:rsidRPr="00A212CA">
        <w:t>34)</w:t>
      </w:r>
      <w:r w:rsidRPr="00A212CA">
        <w:tab/>
        <w:t>w art. 91 w ust. 2 dodaje się zdanie drugie w brzmieniu:</w:t>
      </w:r>
    </w:p>
    <w:p w14:paraId="1BD5082F" w14:textId="77777777" w:rsidR="00AE0F11" w:rsidRPr="00A212CA" w:rsidRDefault="00AE0F11" w:rsidP="00280CBE">
      <w:pPr>
        <w:pStyle w:val="ZFRAGzmfragmentunpzdaniaartykuempunktem"/>
      </w:pPr>
      <w:r w:rsidRPr="00A212CA">
        <w:t>„Oleje odpadowe mogą być poddawane recyklingowi innemu niż regeneracja</w:t>
      </w:r>
      <w:r w:rsidRPr="00C10831">
        <w:t xml:space="preserve">, jeżeli </w:t>
      </w:r>
      <w:r w:rsidRPr="00A212CA">
        <w:t>recykling ten</w:t>
      </w:r>
      <w:r w:rsidRPr="00C10831">
        <w:t xml:space="preserve"> </w:t>
      </w:r>
      <w:r w:rsidRPr="00A212CA">
        <w:t>zapewnia</w:t>
      </w:r>
      <w:r w:rsidRPr="00C10831">
        <w:t xml:space="preserve"> wynik całkowity równoważny lub korzystniejszy dla środowiska</w:t>
      </w:r>
      <w:r w:rsidRPr="00A212CA">
        <w:t>.”;</w:t>
      </w:r>
    </w:p>
    <w:p w14:paraId="56A7B562" w14:textId="77777777" w:rsidR="00AE0F11" w:rsidRPr="00A212CA" w:rsidRDefault="00AE0F11" w:rsidP="00AE0F11">
      <w:pPr>
        <w:pStyle w:val="PKTpunkt"/>
      </w:pPr>
      <w:r w:rsidRPr="00A212CA">
        <w:t>35)</w:t>
      </w:r>
      <w:r w:rsidRPr="00A212CA">
        <w:tab/>
        <w:t>w dziale VII po rozdziale 6 dodaje się rozdział 6a w brzmieniu:</w:t>
      </w:r>
    </w:p>
    <w:p w14:paraId="7AE66749" w14:textId="77777777" w:rsidR="00AE0F11" w:rsidRPr="00A212CA" w:rsidRDefault="00AE0F11" w:rsidP="00280CBE">
      <w:pPr>
        <w:pStyle w:val="ZROZDZODDZOZNzmoznrozdzoddzartykuempunktem"/>
      </w:pPr>
      <w:r w:rsidRPr="00A212CA">
        <w:t>„Rozdział 6a</w:t>
      </w:r>
    </w:p>
    <w:p w14:paraId="741550EE" w14:textId="77777777" w:rsidR="00AE0F11" w:rsidRPr="00C10831" w:rsidRDefault="00AE0F11" w:rsidP="00280CBE">
      <w:pPr>
        <w:pStyle w:val="ZROZDZODDZPRZEDMzmprzedmrozdzoddzartykuempunktem"/>
      </w:pPr>
      <w:r w:rsidRPr="00A212CA">
        <w:t>Odpady budowlane i rozbiórkowe</w:t>
      </w:r>
    </w:p>
    <w:p w14:paraId="70CEAC93" w14:textId="77777777" w:rsidR="00AE0F11" w:rsidRPr="00A212CA" w:rsidRDefault="00AE0F11" w:rsidP="00AE0F11">
      <w:pPr>
        <w:pStyle w:val="ZARTzmartartykuempunktem"/>
      </w:pPr>
      <w:r w:rsidRPr="00A212CA">
        <w:t>Art. 101a. 1. Odpady budowlane i rozbiórkowe zbiera się oraz odbiera selektywnie z podziałem co najmniej na: drewno, metale, szkło, tworzywa sztuczne, gips, odpady mineralne, w tym beton, cegła, płytki i materiały ceramiczne oraz kamienie.</w:t>
      </w:r>
    </w:p>
    <w:p w14:paraId="43BF75D1" w14:textId="77777777" w:rsidR="00AE0F11" w:rsidRPr="00A212CA" w:rsidRDefault="00AE0F11" w:rsidP="00280CBE">
      <w:pPr>
        <w:pStyle w:val="ZUSTzmustartykuempunktem"/>
      </w:pPr>
      <w:r w:rsidRPr="00A212CA">
        <w:t>2. Obowiązku, o którym mowa w ust. 1, nie stosuje się do gospodarstw domowych, punktów selektywnego zbierania odpadów komunalnych oraz do odpadów budowlanych i rozbiórkowych, dla których nie ma obowiązku prowadzenia ewidencji odpadów określonych w przepisach wydanych na podstawie art. 66 ust. 5.</w:t>
      </w:r>
    </w:p>
    <w:p w14:paraId="2317BADA" w14:textId="77777777" w:rsidR="00AE0F11" w:rsidRPr="00A212CA" w:rsidRDefault="00AE0F11" w:rsidP="00280CBE">
      <w:pPr>
        <w:pStyle w:val="ZUSTzmustartykuempunktem"/>
      </w:pPr>
      <w:r w:rsidRPr="00A212CA">
        <w:lastRenderedPageBreak/>
        <w:t>3. Odpady budowlane i rozbiórkowe, które nie zostały zebrane i odebrane w sposób selektywny, podlegają sortowaniu</w:t>
      </w:r>
      <w:r w:rsidRPr="00AE0F11" w:rsidDel="000C6311">
        <w:rPr>
          <w:rStyle w:val="Odwoaniedokomentarza"/>
        </w:rPr>
        <w:t xml:space="preserve"> </w:t>
      </w:r>
      <w:r w:rsidRPr="00A212CA">
        <w:t>co najmniej na: drewno, metale, szkło, tworzywa sztuczne, gips, odpady mineralne, w tym beton, cegła, płytki i materiały ceramiczne oraz kamienie.”;</w:t>
      </w:r>
    </w:p>
    <w:p w14:paraId="6068148F" w14:textId="77777777" w:rsidR="00AE0F11" w:rsidRPr="00A212CA" w:rsidRDefault="00AE0F11" w:rsidP="00AE0F11">
      <w:pPr>
        <w:pStyle w:val="PKTpunkt"/>
      </w:pPr>
      <w:r w:rsidRPr="00A212CA">
        <w:t>36)</w:t>
      </w:r>
      <w:r w:rsidRPr="00A212CA">
        <w:tab/>
        <w:t>w art. 122 w ust. 1 po pkt 5 dodaje się pkt 5a w brzmieniu:</w:t>
      </w:r>
    </w:p>
    <w:p w14:paraId="13E9AA36" w14:textId="77777777" w:rsidR="00AE0F11" w:rsidRPr="00A212CA" w:rsidRDefault="00AE0F11" w:rsidP="00AE0F11">
      <w:pPr>
        <w:pStyle w:val="ZPKTzmpktartykuempunktem"/>
      </w:pPr>
      <w:r w:rsidRPr="00A212CA">
        <w:t>„5a)</w:t>
      </w:r>
      <w:r w:rsidRPr="00A212CA">
        <w:tab/>
        <w:t>selektywnie zebranych w celu przygotowania ich do ponownego użycia lub recyklingu, z wyłączeniem odpadów powstających w wyniku dalszego przetwarzania odpadów selektywnie zebranych, jeżeli w tym przypadku</w:t>
      </w:r>
      <w:r w:rsidRPr="00C10831">
        <w:t xml:space="preserve"> </w:t>
      </w:r>
      <w:r w:rsidRPr="00A212CA">
        <w:t>składowanie zapewnia wynik najlepszy dla środowiska, zgodnie z hierarchią sposobów postępowania z odpadami;”;</w:t>
      </w:r>
    </w:p>
    <w:p w14:paraId="0633A18D" w14:textId="77777777" w:rsidR="00AE0F11" w:rsidRPr="00A212CA" w:rsidRDefault="00AE0F11" w:rsidP="00AE0F11">
      <w:pPr>
        <w:pStyle w:val="PKTpunkt"/>
      </w:pPr>
      <w:r w:rsidRPr="00A212CA">
        <w:t>37)</w:t>
      </w:r>
      <w:r w:rsidRPr="00A212CA">
        <w:tab/>
        <w:t>w dziale VIII w rozdziale 1 po art. 154 dodaje się art. 154a w brzmieniu:</w:t>
      </w:r>
    </w:p>
    <w:p w14:paraId="05C96017" w14:textId="77777777" w:rsidR="00AE0F11" w:rsidRPr="00A212CA" w:rsidRDefault="00AE0F11" w:rsidP="00AE0F11">
      <w:pPr>
        <w:pStyle w:val="ZARTzmartartykuempunktem"/>
      </w:pPr>
      <w:r w:rsidRPr="00A212CA">
        <w:t>„Art. 154a. Przepisów art. 103–154 nie stosuje się do składowania odpadów wydobywczych pochodzących z poszukiwania, rozpoznawania, wydobywania, przeróbki i magazynowania kopalin ze złóż.”;</w:t>
      </w:r>
    </w:p>
    <w:p w14:paraId="1977F8DF" w14:textId="77777777" w:rsidR="00AE0F11" w:rsidRPr="00A212CA" w:rsidRDefault="00AE0F11" w:rsidP="00AE0F11">
      <w:pPr>
        <w:pStyle w:val="PKTpunkt"/>
      </w:pPr>
      <w:r w:rsidRPr="00A212CA">
        <w:t>38)</w:t>
      </w:r>
      <w:r w:rsidRPr="00A212CA">
        <w:tab/>
        <w:t>w art. 158 po ust. 2 dodaje się ust. 2a w brzmieniu:</w:t>
      </w:r>
    </w:p>
    <w:p w14:paraId="2A93446D" w14:textId="4A5C3251" w:rsidR="00AE0F11" w:rsidRPr="00A212CA" w:rsidRDefault="00AE0F11" w:rsidP="00AE0F11">
      <w:pPr>
        <w:pStyle w:val="ZUSTzmustartykuempunktem"/>
      </w:pPr>
      <w:r w:rsidRPr="00A212CA">
        <w:t xml:space="preserve">„2a. Zakazuje się przekazywania do termicznego przekształcania odpadów selektywnie zebranych w celu przygotowania ich do ponownego użycia lub recyklingu, </w:t>
      </w:r>
      <w:r w:rsidR="006E30E8" w:rsidRPr="00A212CA">
        <w:t>z</w:t>
      </w:r>
      <w:r w:rsidR="006E30E8">
        <w:t> </w:t>
      </w:r>
      <w:r w:rsidRPr="00A212CA">
        <w:t>wyjątkiem odpadów powstających w wyniku dalszego przetwarzania odpadów selektywnie zebranych, jeżeli w tym przypadku</w:t>
      </w:r>
      <w:r w:rsidRPr="00C10831">
        <w:t xml:space="preserve"> termiczne przekształcanie zapewnia </w:t>
      </w:r>
      <w:r w:rsidRPr="00A212CA">
        <w:t xml:space="preserve">wynik najlepszy dla środowiska, zgodnie z hierarchią sposobów postępowania </w:t>
      </w:r>
      <w:r w:rsidR="006E30E8" w:rsidRPr="00A212CA">
        <w:t>z</w:t>
      </w:r>
      <w:r w:rsidR="006E30E8">
        <w:t> </w:t>
      </w:r>
      <w:r w:rsidRPr="00A212CA">
        <w:t>odpadami.”;</w:t>
      </w:r>
    </w:p>
    <w:p w14:paraId="6EB4D306" w14:textId="77777777" w:rsidR="00AE0F11" w:rsidRPr="00A212CA" w:rsidRDefault="00AE0F11" w:rsidP="00AE0F11">
      <w:pPr>
        <w:pStyle w:val="PKTpunkt"/>
      </w:pPr>
      <w:r w:rsidRPr="00A212CA">
        <w:t>39)</w:t>
      </w:r>
      <w:r w:rsidRPr="00A212CA">
        <w:tab/>
        <w:t>w art. 170 ust. 1a otrzymuje brzmienie:</w:t>
      </w:r>
    </w:p>
    <w:p w14:paraId="2A108DAF" w14:textId="77777777" w:rsidR="00AE0F11" w:rsidRPr="00A212CA" w:rsidRDefault="00AE0F11" w:rsidP="00280CBE">
      <w:pPr>
        <w:pStyle w:val="ZUSTzmustartykuempunktem"/>
      </w:pPr>
      <w:r w:rsidRPr="00A212CA">
        <w:t>„1a. Przepis ust. 1 stosuje się do postępowań w sprawach potwierdzenia spełnienia warunków uznania przedmiotu lub substancji</w:t>
      </w:r>
      <w:r w:rsidRPr="00C10831">
        <w:t xml:space="preserve"> za produkt uboczny albo stwierdzenia niespełnieni</w:t>
      </w:r>
      <w:r w:rsidRPr="00A212CA">
        <w:t>a tych warunków.”;</w:t>
      </w:r>
    </w:p>
    <w:p w14:paraId="581839D4" w14:textId="77777777" w:rsidR="00AE0F11" w:rsidRPr="00A212CA" w:rsidRDefault="00AE0F11" w:rsidP="00AE0F11">
      <w:pPr>
        <w:pStyle w:val="PKTpunkt"/>
      </w:pPr>
      <w:r w:rsidRPr="00A212CA">
        <w:t>40)</w:t>
      </w:r>
      <w:r w:rsidRPr="00A212CA">
        <w:tab/>
        <w:t xml:space="preserve">w art. 194 w ust. 1: </w:t>
      </w:r>
    </w:p>
    <w:p w14:paraId="346F7041" w14:textId="77777777" w:rsidR="00AE0F11" w:rsidRPr="00AE0F11" w:rsidRDefault="00AE0F11" w:rsidP="00AE0F11">
      <w:pPr>
        <w:pStyle w:val="LITlitera"/>
      </w:pPr>
      <w:r w:rsidRPr="00AE0F11">
        <w:t>a)</w:t>
      </w:r>
      <w:r w:rsidRPr="00AE0F11">
        <w:tab/>
        <w:t>po pkt 6 dodaje się pkt 6a w brzmieniu:</w:t>
      </w:r>
    </w:p>
    <w:p w14:paraId="32323938" w14:textId="77777777" w:rsidR="00AE0F11" w:rsidRPr="00A212CA" w:rsidRDefault="00AE0F11" w:rsidP="00AE0F11">
      <w:pPr>
        <w:pStyle w:val="ZLITPKTzmpktliter"/>
      </w:pPr>
      <w:r w:rsidRPr="00A212CA">
        <w:t>„6a)</w:t>
      </w:r>
      <w:r w:rsidRPr="00A212CA">
        <w:tab/>
        <w:t>nieprowadzenie selektywnego zbierania, odbierania i sortowania odpadów budowlanych i rozbiórkowych, wbrew obowiązkowi określonemu w art. 101a;”,</w:t>
      </w:r>
    </w:p>
    <w:p w14:paraId="4BC9D762" w14:textId="77777777" w:rsidR="00AE0F11" w:rsidRPr="00AE0F11" w:rsidRDefault="00AE0F11" w:rsidP="00AE0F11">
      <w:pPr>
        <w:pStyle w:val="LITlitera"/>
      </w:pPr>
      <w:r w:rsidRPr="00AE0F11">
        <w:t>b)</w:t>
      </w:r>
      <w:r w:rsidRPr="00AE0F11">
        <w:tab/>
        <w:t>po pkt 8 dodaje się pkt 8a w brzmieniu:</w:t>
      </w:r>
    </w:p>
    <w:p w14:paraId="1958B3BB" w14:textId="77777777" w:rsidR="00AE0F11" w:rsidRPr="00A212CA" w:rsidRDefault="00AE0F11" w:rsidP="00AE0F11">
      <w:pPr>
        <w:pStyle w:val="ZLITPKTzmpktliter"/>
      </w:pPr>
      <w:r w:rsidRPr="00A212CA">
        <w:lastRenderedPageBreak/>
        <w:t>„8a)</w:t>
      </w:r>
      <w:r w:rsidRPr="00A212CA">
        <w:tab/>
        <w:t>przekazywanie do termicznego przekształcania odpadów selektywnie zebranych w celu przygotowania ich do ponownego użycia lub recyklingu, wbrew obowiązkowi określonemu w art. 158 ust. 2a;”;</w:t>
      </w:r>
    </w:p>
    <w:p w14:paraId="7AF3BA56" w14:textId="77777777" w:rsidR="00AE0F11" w:rsidRPr="00AE0F11" w:rsidRDefault="00AE0F11" w:rsidP="00AE0F11">
      <w:pPr>
        <w:pStyle w:val="PKTpunkt"/>
      </w:pPr>
      <w:r w:rsidRPr="00AE0F11">
        <w:t>41)</w:t>
      </w:r>
      <w:r w:rsidRPr="00AE0F11">
        <w:tab/>
        <w:t>w art. 251:</w:t>
      </w:r>
    </w:p>
    <w:p w14:paraId="7340784A" w14:textId="77777777" w:rsidR="00AE0F11" w:rsidRPr="00AE0F11" w:rsidRDefault="00AE0F11" w:rsidP="00AE0F11">
      <w:pPr>
        <w:pStyle w:val="LITlitera"/>
      </w:pPr>
      <w:r w:rsidRPr="00AE0F11">
        <w:t>a)</w:t>
      </w:r>
      <w:r w:rsidRPr="00AE0F11">
        <w:tab/>
        <w:t>w ust. 1:</w:t>
      </w:r>
    </w:p>
    <w:p w14:paraId="0B53A340" w14:textId="77777777" w:rsidR="00AE0F11" w:rsidRPr="00AE0F11" w:rsidRDefault="00AE0F11" w:rsidP="00AE0F11">
      <w:pPr>
        <w:pStyle w:val="TIRtiret"/>
      </w:pPr>
      <w:r w:rsidRPr="00AE0F11">
        <w:t>–</w:t>
      </w:r>
      <w:r w:rsidRPr="00AE0F11">
        <w:tab/>
        <w:t>wprowadzenie do wyliczenia otrzymuje brzmienie:</w:t>
      </w:r>
    </w:p>
    <w:p w14:paraId="22AA852D" w14:textId="77777777" w:rsidR="00AE0F11" w:rsidRPr="00A212CA" w:rsidRDefault="00AE0F11" w:rsidP="00280CBE">
      <w:pPr>
        <w:pStyle w:val="ZTIRFRAGMzmnpwprdowyliczeniatiret"/>
      </w:pPr>
      <w:r w:rsidRPr="00A212CA">
        <w:t>„W latach 2016–2030 maksymalny limit wydatków ministra właściwego do spraw klimatu będący skutkiem finansowym wejścia w życie niniejszej ustawy wynosi w:”,</w:t>
      </w:r>
    </w:p>
    <w:p w14:paraId="02C3C84C" w14:textId="77777777" w:rsidR="00AE0F11" w:rsidRPr="00A212CA" w:rsidRDefault="00AE0F11" w:rsidP="00AE0F11">
      <w:pPr>
        <w:pStyle w:val="TIRtiret"/>
      </w:pPr>
      <w:r w:rsidRPr="00A212CA">
        <w:t>–</w:t>
      </w:r>
      <w:r w:rsidRPr="00A212CA">
        <w:tab/>
        <w:t>pkt 7</w:t>
      </w:r>
      <w:r w:rsidRPr="00C10831">
        <w:t>–</w:t>
      </w:r>
      <w:r w:rsidRPr="00A212CA">
        <w:t>10 otrzymują brzmienie:</w:t>
      </w:r>
    </w:p>
    <w:p w14:paraId="2BE7C0E3" w14:textId="77777777" w:rsidR="00AE0F11" w:rsidRPr="00A212CA" w:rsidRDefault="00AE0F11" w:rsidP="00AE0F11">
      <w:pPr>
        <w:pStyle w:val="ZTIRPKTzmpkttiret"/>
      </w:pPr>
      <w:r w:rsidRPr="00A212CA">
        <w:t>„7)</w:t>
      </w:r>
      <w:r w:rsidRPr="00A212CA">
        <w:tab/>
        <w:t>2022 r. – 2937 tys. zł;</w:t>
      </w:r>
    </w:p>
    <w:p w14:paraId="74DF7D8F" w14:textId="77777777" w:rsidR="00AE0F11" w:rsidRPr="00A212CA" w:rsidRDefault="00AE0F11" w:rsidP="00AE0F11">
      <w:pPr>
        <w:pStyle w:val="ZTIRPKTzmpkttiret"/>
      </w:pPr>
      <w:r w:rsidRPr="00A212CA">
        <w:t>8)</w:t>
      </w:r>
      <w:r w:rsidRPr="00A212CA">
        <w:tab/>
        <w:t xml:space="preserve">2023 r. – 2932 tys. zł; </w:t>
      </w:r>
    </w:p>
    <w:p w14:paraId="3CE0D787" w14:textId="77777777" w:rsidR="00AE0F11" w:rsidRPr="00A212CA" w:rsidRDefault="00AE0F11" w:rsidP="00AE0F11">
      <w:pPr>
        <w:pStyle w:val="ZTIRPKTzmpkttiret"/>
      </w:pPr>
      <w:r w:rsidRPr="00A212CA">
        <w:t>9)</w:t>
      </w:r>
      <w:r w:rsidRPr="00A212CA">
        <w:tab/>
        <w:t>2024 r. – 2932 tys. zł;</w:t>
      </w:r>
    </w:p>
    <w:p w14:paraId="18B92432" w14:textId="77777777" w:rsidR="00AE0F11" w:rsidRPr="00A212CA" w:rsidRDefault="00AE0F11" w:rsidP="00AE0F11">
      <w:pPr>
        <w:pStyle w:val="ZTIRPKTzmpkttiret"/>
      </w:pPr>
      <w:r w:rsidRPr="00A212CA">
        <w:t>10)</w:t>
      </w:r>
      <w:r w:rsidRPr="00A212CA">
        <w:tab/>
        <w:t>2025 r. – 2932 tys. zł;”,</w:t>
      </w:r>
    </w:p>
    <w:p w14:paraId="11AE56F4" w14:textId="77777777" w:rsidR="00AE0F11" w:rsidRPr="00A212CA" w:rsidRDefault="00AE0F11" w:rsidP="00AE0F11">
      <w:pPr>
        <w:pStyle w:val="TIRtiret"/>
      </w:pPr>
      <w:r w:rsidRPr="00A212CA">
        <w:t>–</w:t>
      </w:r>
      <w:r w:rsidRPr="00A212CA">
        <w:tab/>
        <w:t>dodaje się pkt 11–15 w brzmieniu:</w:t>
      </w:r>
    </w:p>
    <w:p w14:paraId="684A7860" w14:textId="77777777" w:rsidR="00AE0F11" w:rsidRPr="00A212CA" w:rsidRDefault="00AE0F11" w:rsidP="00AE0F11">
      <w:pPr>
        <w:pStyle w:val="ZTIRPKTzmpkttiret"/>
      </w:pPr>
      <w:r w:rsidRPr="00A212CA">
        <w:t>„11)</w:t>
      </w:r>
      <w:r w:rsidRPr="00A212CA">
        <w:tab/>
        <w:t>2026 r. – 2932 tys. zł;</w:t>
      </w:r>
    </w:p>
    <w:p w14:paraId="0BF8DB63" w14:textId="77777777" w:rsidR="00AE0F11" w:rsidRPr="00A212CA" w:rsidRDefault="00AE0F11" w:rsidP="00AE0F11">
      <w:pPr>
        <w:pStyle w:val="ZTIRPKTzmpkttiret"/>
      </w:pPr>
      <w:r w:rsidRPr="00A212CA">
        <w:t>12)</w:t>
      </w:r>
      <w:r w:rsidRPr="00A212CA">
        <w:tab/>
        <w:t>2027 r. – 2932 tys. zł;</w:t>
      </w:r>
    </w:p>
    <w:p w14:paraId="650516A4" w14:textId="77777777" w:rsidR="00AE0F11" w:rsidRPr="00A212CA" w:rsidRDefault="00AE0F11" w:rsidP="00AE0F11">
      <w:pPr>
        <w:pStyle w:val="ZTIRPKTzmpkttiret"/>
      </w:pPr>
      <w:r w:rsidRPr="00A212CA">
        <w:t>13)</w:t>
      </w:r>
      <w:r w:rsidRPr="00A212CA">
        <w:tab/>
        <w:t>2028 r. – 2932 tys. zł;</w:t>
      </w:r>
    </w:p>
    <w:p w14:paraId="0F427BD4" w14:textId="77777777" w:rsidR="00AE0F11" w:rsidRPr="00A212CA" w:rsidRDefault="00AE0F11" w:rsidP="00AE0F11">
      <w:pPr>
        <w:pStyle w:val="ZTIRPKTzmpkttiret"/>
      </w:pPr>
      <w:r w:rsidRPr="00A212CA">
        <w:t>14)</w:t>
      </w:r>
      <w:r w:rsidRPr="00A212CA">
        <w:tab/>
        <w:t>2029 r. – 2932 tys. zł;</w:t>
      </w:r>
    </w:p>
    <w:p w14:paraId="04953D39" w14:textId="77777777" w:rsidR="00AE0F11" w:rsidRPr="00A212CA" w:rsidRDefault="00AE0F11" w:rsidP="00AE0F11">
      <w:pPr>
        <w:pStyle w:val="ZTIRPKTzmpkttiret"/>
      </w:pPr>
      <w:r w:rsidRPr="00A212CA">
        <w:t>15)</w:t>
      </w:r>
      <w:r w:rsidRPr="00A212CA">
        <w:tab/>
        <w:t>2030 r. – 2932 tys. zł.”,</w:t>
      </w:r>
    </w:p>
    <w:p w14:paraId="6C5A78F0" w14:textId="77777777" w:rsidR="00AE0F11" w:rsidRPr="00AE0F11" w:rsidRDefault="00AE0F11" w:rsidP="00AE0F11">
      <w:pPr>
        <w:pStyle w:val="LITlitera"/>
      </w:pPr>
      <w:r w:rsidRPr="00AE0F11">
        <w:t>b)</w:t>
      </w:r>
      <w:r w:rsidRPr="00AE0F11">
        <w:tab/>
        <w:t>po ust. 1 dodaje się ust. 1a i 1b w brzmieniu:</w:t>
      </w:r>
    </w:p>
    <w:p w14:paraId="65DE8918" w14:textId="77777777" w:rsidR="00AE0F11" w:rsidRPr="00AE0F11" w:rsidRDefault="00AE0F11" w:rsidP="00280CBE">
      <w:pPr>
        <w:pStyle w:val="ZLITUSTzmustliter"/>
      </w:pPr>
      <w:r w:rsidRPr="00AE0F11">
        <w:t>„1a. W latach 2021–2030 maksymalny limit wydatków ministra właściwego do spraw gospodarki będący skutkiem finansowym wejścia w życie niniejszej ustawy wynosi w:</w:t>
      </w:r>
    </w:p>
    <w:p w14:paraId="253E4BF1" w14:textId="77777777" w:rsidR="00AE0F11" w:rsidRPr="00A212CA" w:rsidRDefault="00AE0F11" w:rsidP="00AE0F11">
      <w:pPr>
        <w:pStyle w:val="ZLITPKTzmpktliter"/>
      </w:pPr>
      <w:r w:rsidRPr="00A212CA">
        <w:t>„1)</w:t>
      </w:r>
      <w:r w:rsidRPr="00A212CA">
        <w:tab/>
        <w:t>2021 r. – 0 tys. zł;</w:t>
      </w:r>
    </w:p>
    <w:p w14:paraId="61F41771" w14:textId="77777777" w:rsidR="00AE0F11" w:rsidRPr="00A212CA" w:rsidRDefault="00AE0F11" w:rsidP="00AE0F11">
      <w:pPr>
        <w:pStyle w:val="ZLITPKTzmpktliter"/>
      </w:pPr>
      <w:r w:rsidRPr="00A212CA">
        <w:t>2)</w:t>
      </w:r>
      <w:r w:rsidRPr="00A212CA">
        <w:tab/>
        <w:t>2022 r. – 245 tys. zł;</w:t>
      </w:r>
    </w:p>
    <w:p w14:paraId="6C344169" w14:textId="77777777" w:rsidR="00AE0F11" w:rsidRPr="00A212CA" w:rsidRDefault="00AE0F11" w:rsidP="00AE0F11">
      <w:pPr>
        <w:pStyle w:val="ZLITPKTzmpktliter"/>
      </w:pPr>
      <w:r w:rsidRPr="00A212CA">
        <w:t>3)</w:t>
      </w:r>
      <w:r w:rsidRPr="00A212CA">
        <w:tab/>
        <w:t xml:space="preserve">2023 r. – 244 tys. zł; </w:t>
      </w:r>
    </w:p>
    <w:p w14:paraId="2BBE408C" w14:textId="77777777" w:rsidR="00AE0F11" w:rsidRPr="00A212CA" w:rsidRDefault="00AE0F11" w:rsidP="00AE0F11">
      <w:pPr>
        <w:pStyle w:val="ZLITPKTzmpktliter"/>
      </w:pPr>
      <w:r w:rsidRPr="00A212CA">
        <w:t>4)</w:t>
      </w:r>
      <w:r w:rsidRPr="00A212CA">
        <w:tab/>
        <w:t>2024 r. – 244 tys. zł;</w:t>
      </w:r>
    </w:p>
    <w:p w14:paraId="3CBF07D0" w14:textId="77777777" w:rsidR="00AE0F11" w:rsidRPr="00A212CA" w:rsidRDefault="00AE0F11" w:rsidP="00AE0F11">
      <w:pPr>
        <w:pStyle w:val="ZLITPKTzmpktliter"/>
      </w:pPr>
      <w:r w:rsidRPr="00A212CA">
        <w:t>5)</w:t>
      </w:r>
      <w:r w:rsidRPr="00A212CA">
        <w:tab/>
        <w:t>2025 r. – 244 tys. zł;</w:t>
      </w:r>
    </w:p>
    <w:p w14:paraId="079B7EF2" w14:textId="77777777" w:rsidR="00AE0F11" w:rsidRPr="00A212CA" w:rsidRDefault="00AE0F11" w:rsidP="00AE0F11">
      <w:pPr>
        <w:pStyle w:val="ZLITPKTzmpktliter"/>
      </w:pPr>
      <w:r w:rsidRPr="00A212CA">
        <w:t>6)</w:t>
      </w:r>
      <w:r w:rsidRPr="00A212CA">
        <w:tab/>
        <w:t>2026 r. – 244 tys. zł;</w:t>
      </w:r>
    </w:p>
    <w:p w14:paraId="7361CF38" w14:textId="77777777" w:rsidR="00AE0F11" w:rsidRPr="00A212CA" w:rsidRDefault="00AE0F11" w:rsidP="00AE0F11">
      <w:pPr>
        <w:pStyle w:val="ZLITPKTzmpktliter"/>
      </w:pPr>
      <w:r w:rsidRPr="00A212CA">
        <w:t>7)</w:t>
      </w:r>
      <w:r w:rsidRPr="00A212CA">
        <w:tab/>
        <w:t>2027 r. – 244 tys. zł;</w:t>
      </w:r>
    </w:p>
    <w:p w14:paraId="0A579839" w14:textId="77777777" w:rsidR="00AE0F11" w:rsidRPr="00A212CA" w:rsidRDefault="00AE0F11" w:rsidP="00AE0F11">
      <w:pPr>
        <w:pStyle w:val="ZLITPKTzmpktliter"/>
      </w:pPr>
      <w:r w:rsidRPr="00A212CA">
        <w:t>8)</w:t>
      </w:r>
      <w:r w:rsidRPr="00A212CA">
        <w:tab/>
        <w:t>2028 r. – 244 tys. zł;</w:t>
      </w:r>
    </w:p>
    <w:p w14:paraId="5D77865E" w14:textId="77777777" w:rsidR="00AE0F11" w:rsidRPr="00A212CA" w:rsidRDefault="00AE0F11" w:rsidP="00AE0F11">
      <w:pPr>
        <w:pStyle w:val="ZLITPKTzmpktliter"/>
      </w:pPr>
      <w:r w:rsidRPr="00A212CA">
        <w:t>9)</w:t>
      </w:r>
      <w:r w:rsidRPr="00A212CA">
        <w:tab/>
        <w:t>2029 r. – 244 tys. zł;</w:t>
      </w:r>
    </w:p>
    <w:p w14:paraId="4D6A9ED0" w14:textId="77777777" w:rsidR="00AE0F11" w:rsidRPr="00A212CA" w:rsidRDefault="00AE0F11" w:rsidP="00AE0F11">
      <w:pPr>
        <w:pStyle w:val="ZLITPKTzmpktliter"/>
      </w:pPr>
      <w:r w:rsidRPr="00A212CA">
        <w:lastRenderedPageBreak/>
        <w:t>10)</w:t>
      </w:r>
      <w:r w:rsidRPr="00A212CA">
        <w:tab/>
        <w:t>2030 r. – 244 tys. zł.</w:t>
      </w:r>
    </w:p>
    <w:p w14:paraId="0E5B632A" w14:textId="77777777" w:rsidR="00AE0F11" w:rsidRPr="00A212CA" w:rsidRDefault="00AE0F11" w:rsidP="00280CBE">
      <w:pPr>
        <w:pStyle w:val="ZLITUSTzmustliter"/>
      </w:pPr>
      <w:r w:rsidRPr="00A212CA">
        <w:t>1b. W latach 2021–2030 maksymalny limit wydatków ministra właściwego do spraw budownictwa, planowania i zagospodarowania przestrzennego oraz mieszkalnictwa będący skutkiem finansowym wejścia w życie niniejszej ustawy wynosi w:</w:t>
      </w:r>
    </w:p>
    <w:p w14:paraId="62F7EE50" w14:textId="77777777" w:rsidR="00AE0F11" w:rsidRPr="00A212CA" w:rsidRDefault="00AE0F11" w:rsidP="00AE0F11">
      <w:pPr>
        <w:pStyle w:val="ZLITPKTzmpktliter"/>
      </w:pPr>
      <w:r w:rsidRPr="00A212CA">
        <w:t>1)</w:t>
      </w:r>
      <w:r w:rsidRPr="00A212CA">
        <w:tab/>
        <w:t>2021 r. – 0 tys. zł;</w:t>
      </w:r>
    </w:p>
    <w:p w14:paraId="5C7E6BC5" w14:textId="77777777" w:rsidR="00AE0F11" w:rsidRPr="00A212CA" w:rsidRDefault="00AE0F11" w:rsidP="00AE0F11">
      <w:pPr>
        <w:pStyle w:val="ZLITPKTzmpktliter"/>
      </w:pPr>
      <w:r w:rsidRPr="00A212CA">
        <w:t>2)</w:t>
      </w:r>
      <w:r w:rsidRPr="00A212CA">
        <w:tab/>
        <w:t>2022 r. – 122 tys. zł;</w:t>
      </w:r>
    </w:p>
    <w:p w14:paraId="78F9564E" w14:textId="77777777" w:rsidR="00AE0F11" w:rsidRPr="00A212CA" w:rsidRDefault="00AE0F11" w:rsidP="00AE0F11">
      <w:pPr>
        <w:pStyle w:val="ZLITPKTzmpktliter"/>
      </w:pPr>
      <w:r w:rsidRPr="00A212CA">
        <w:t>3)</w:t>
      </w:r>
      <w:r w:rsidRPr="00A212CA">
        <w:tab/>
        <w:t xml:space="preserve">2023 r. – 122 tys. zł; </w:t>
      </w:r>
    </w:p>
    <w:p w14:paraId="1070E434" w14:textId="77777777" w:rsidR="00AE0F11" w:rsidRPr="00A212CA" w:rsidRDefault="00AE0F11" w:rsidP="00AE0F11">
      <w:pPr>
        <w:pStyle w:val="ZLITPKTzmpktliter"/>
      </w:pPr>
      <w:r w:rsidRPr="00A212CA">
        <w:t>4)</w:t>
      </w:r>
      <w:r w:rsidRPr="00A212CA">
        <w:tab/>
        <w:t>2024 r. – 122 tys. zł;</w:t>
      </w:r>
    </w:p>
    <w:p w14:paraId="55EF47BA" w14:textId="77777777" w:rsidR="00AE0F11" w:rsidRPr="00A212CA" w:rsidRDefault="00AE0F11" w:rsidP="00AE0F11">
      <w:pPr>
        <w:pStyle w:val="ZLITPKTzmpktliter"/>
      </w:pPr>
      <w:r w:rsidRPr="00A212CA">
        <w:t>5)</w:t>
      </w:r>
      <w:r w:rsidRPr="00A212CA">
        <w:tab/>
        <w:t>2025 r. – 122 tys. zł;</w:t>
      </w:r>
    </w:p>
    <w:p w14:paraId="579F842F" w14:textId="77777777" w:rsidR="00AE0F11" w:rsidRPr="00A212CA" w:rsidRDefault="00AE0F11" w:rsidP="00AE0F11">
      <w:pPr>
        <w:pStyle w:val="ZLITPKTzmpktliter"/>
      </w:pPr>
      <w:r w:rsidRPr="00A212CA">
        <w:t>6)</w:t>
      </w:r>
      <w:r w:rsidRPr="00A212CA">
        <w:tab/>
        <w:t>2026 r. – 122 tys. zł;</w:t>
      </w:r>
    </w:p>
    <w:p w14:paraId="1D9EE235" w14:textId="77777777" w:rsidR="00AE0F11" w:rsidRPr="00A212CA" w:rsidRDefault="00AE0F11" w:rsidP="00AE0F11">
      <w:pPr>
        <w:pStyle w:val="ZLITPKTzmpktliter"/>
      </w:pPr>
      <w:r w:rsidRPr="00A212CA">
        <w:t>7)</w:t>
      </w:r>
      <w:r w:rsidRPr="00A212CA">
        <w:tab/>
        <w:t>2027 r. – 122 tys. zł;</w:t>
      </w:r>
    </w:p>
    <w:p w14:paraId="7358CAA4" w14:textId="77777777" w:rsidR="00AE0F11" w:rsidRPr="00A212CA" w:rsidRDefault="00AE0F11" w:rsidP="00AE0F11">
      <w:pPr>
        <w:pStyle w:val="ZLITPKTzmpktliter"/>
      </w:pPr>
      <w:r w:rsidRPr="00A212CA">
        <w:t>8)</w:t>
      </w:r>
      <w:r w:rsidRPr="00A212CA">
        <w:tab/>
        <w:t>2028 r. – 122 tys. zł;</w:t>
      </w:r>
    </w:p>
    <w:p w14:paraId="3062E90B" w14:textId="77777777" w:rsidR="00AE0F11" w:rsidRPr="00A212CA" w:rsidRDefault="00AE0F11" w:rsidP="00AE0F11">
      <w:pPr>
        <w:pStyle w:val="ZLITPKTzmpktliter"/>
      </w:pPr>
      <w:r w:rsidRPr="00A212CA">
        <w:t>9)</w:t>
      </w:r>
      <w:r w:rsidRPr="00A212CA">
        <w:tab/>
        <w:t>2029 r. – 122 tys. zł;</w:t>
      </w:r>
    </w:p>
    <w:p w14:paraId="5D932163" w14:textId="77777777" w:rsidR="00AE0F11" w:rsidRPr="00A212CA" w:rsidRDefault="00AE0F11" w:rsidP="00AE0F11">
      <w:pPr>
        <w:pStyle w:val="ZLITPKTzmpktliter"/>
      </w:pPr>
      <w:r w:rsidRPr="00A212CA">
        <w:t>10)</w:t>
      </w:r>
      <w:r w:rsidRPr="00A212CA">
        <w:tab/>
        <w:t>2030 r. – 122 tys. zł.”,</w:t>
      </w:r>
    </w:p>
    <w:p w14:paraId="7074BD5C" w14:textId="77777777" w:rsidR="00AE0F11" w:rsidRPr="00AE0F11" w:rsidRDefault="00AE0F11" w:rsidP="00280CBE">
      <w:pPr>
        <w:pStyle w:val="LITlitera"/>
      </w:pPr>
      <w:r w:rsidRPr="00AE0F11">
        <w:t>c)</w:t>
      </w:r>
      <w:r w:rsidRPr="00AE0F11">
        <w:tab/>
        <w:t>dodaje się ust. 8–11 w brzmieniu:</w:t>
      </w:r>
    </w:p>
    <w:p w14:paraId="49916FED" w14:textId="77777777" w:rsidR="00AE0F11" w:rsidRPr="00AE0F11" w:rsidRDefault="00AE0F11" w:rsidP="00280CBE">
      <w:pPr>
        <w:pStyle w:val="ZLITUSTzmustliter"/>
      </w:pPr>
      <w:r w:rsidRPr="00AE0F11">
        <w:t xml:space="preserve">„8. Minister właściwy do spraw gospodarki monitoruje wykorzystanie limitu wydatków, </w:t>
      </w:r>
      <w:bookmarkStart w:id="20" w:name="_Hlk78539414"/>
      <w:r w:rsidRPr="00AE0F11">
        <w:t>o których mowa w ust. 1a</w:t>
      </w:r>
      <w:bookmarkEnd w:id="20"/>
      <w:r w:rsidRPr="00AE0F11">
        <w:t>, oraz w razie potrzeby wdraża mechanizmy korygujące, o których mowa w ust. 9.</w:t>
      </w:r>
    </w:p>
    <w:p w14:paraId="6B7FBA86" w14:textId="77777777" w:rsidR="00AE0F11" w:rsidRPr="00AE0F11" w:rsidRDefault="00AE0F11" w:rsidP="00280CBE">
      <w:pPr>
        <w:pStyle w:val="ZLITUSTzmustliter"/>
      </w:pPr>
      <w:r w:rsidRPr="00AE0F11">
        <w:t xml:space="preserve">9. W przypadku gdy wielkość wydatków po pierwszym półroczu danego roku budżetowego wyniesie więcej niż 65% limitu wydatków przewidzianych na dany rok, </w:t>
      </w:r>
      <w:r w:rsidRPr="00A212CA">
        <w:t>minister właściwy do spraw gospodarki</w:t>
      </w:r>
      <w:r w:rsidRPr="00AE0F11">
        <w:t xml:space="preserve"> obniża wielkość środków przeznaczonych na wydatki</w:t>
      </w:r>
      <w:r w:rsidRPr="00A212CA">
        <w:t xml:space="preserve"> </w:t>
      </w:r>
      <w:r w:rsidRPr="00AE0F11">
        <w:t>w drugim półroczu o kwotę stanowiącą różnicę między wielkością tego limitu a kwotą przekroczenia wydatków.</w:t>
      </w:r>
    </w:p>
    <w:p w14:paraId="1E23A84F" w14:textId="6E6B85E8" w:rsidR="00AE0F11" w:rsidRPr="00AE0F11" w:rsidRDefault="00AE0F11" w:rsidP="00280CBE">
      <w:pPr>
        <w:pStyle w:val="ZLITUSTzmustliter"/>
      </w:pPr>
      <w:r w:rsidRPr="00AE0F11">
        <w:t xml:space="preserve">10. Minister właściwy do spraw budownictwa, planowania i zagospodarowania przestrzennego oraz mieszkalnictwa monitoruje wykorzystanie limitu wydatków, </w:t>
      </w:r>
      <w:r w:rsidR="006E30E8" w:rsidRPr="00AE0F11">
        <w:t>o</w:t>
      </w:r>
      <w:r w:rsidR="006E30E8">
        <w:t> </w:t>
      </w:r>
      <w:r w:rsidRPr="00AE0F11">
        <w:t xml:space="preserve">których mowa w ust. 1b, oraz w razie potrzeby wdraża mechanizmy korygujące, </w:t>
      </w:r>
      <w:r w:rsidR="006E30E8" w:rsidRPr="00AE0F11">
        <w:t>o</w:t>
      </w:r>
      <w:r w:rsidR="006E30E8">
        <w:t> </w:t>
      </w:r>
      <w:r w:rsidRPr="00AE0F11">
        <w:t>których mowa w ust. 11.</w:t>
      </w:r>
    </w:p>
    <w:p w14:paraId="58FC9B77" w14:textId="77777777" w:rsidR="00AE0F11" w:rsidRPr="00A212CA" w:rsidRDefault="00AE0F11" w:rsidP="00280CBE">
      <w:pPr>
        <w:pStyle w:val="ZLITUSTzmustliter"/>
      </w:pPr>
      <w:r w:rsidRPr="00AE0F11">
        <w:t xml:space="preserve">11. W przypadku gdy wielkość wydatków po pierwszym półroczu danego roku budżetowego wyniesie więcej niż 65% limitu wydatków przewidzianych na dany rok, </w:t>
      </w:r>
      <w:r w:rsidRPr="00A212CA">
        <w:t>minister właściwy do spraw budownictwa, planowania i zagospodarowania przestrzennego oraz mieszkalnictwa</w:t>
      </w:r>
      <w:r w:rsidRPr="00AE0F11" w:rsidDel="009A2381">
        <w:t xml:space="preserve"> </w:t>
      </w:r>
      <w:r w:rsidRPr="00AE0F11">
        <w:t xml:space="preserve">obniża wielkość środków przeznaczonych na </w:t>
      </w:r>
      <w:r w:rsidRPr="00AE0F11">
        <w:lastRenderedPageBreak/>
        <w:t>wydatki w drugim półroczu o kwotę stanowiącą różnicę między wielkością tego limitu a kwotą przekroczenia wydatków.”;</w:t>
      </w:r>
    </w:p>
    <w:p w14:paraId="6DE509FB" w14:textId="77777777" w:rsidR="00AE0F11" w:rsidRPr="00A212CA" w:rsidRDefault="00AE0F11" w:rsidP="00AE0F11">
      <w:pPr>
        <w:pStyle w:val="PKTpunkt"/>
      </w:pPr>
      <w:r w:rsidRPr="00A212CA">
        <w:t>42)</w:t>
      </w:r>
      <w:r w:rsidRPr="00A212CA">
        <w:tab/>
        <w:t>załącznik nr 1 do ustawy otrzymuje brzmienie określone w załączniku nr 1 do niniejszej ustawy;</w:t>
      </w:r>
    </w:p>
    <w:p w14:paraId="06BCD5A7" w14:textId="77777777" w:rsidR="00AE0F11" w:rsidRPr="00A212CA" w:rsidRDefault="00AE0F11" w:rsidP="00AE0F11">
      <w:pPr>
        <w:pStyle w:val="PKTpunkt"/>
      </w:pPr>
      <w:r w:rsidRPr="00A212CA">
        <w:t>43)</w:t>
      </w:r>
      <w:r w:rsidRPr="00A212CA">
        <w:tab/>
        <w:t>w załączniku nr 2a do ustawy pkt 3 otrzymuje brzmienie:</w:t>
      </w:r>
    </w:p>
    <w:p w14:paraId="155D17B3" w14:textId="77777777" w:rsidR="00AE0F11" w:rsidRPr="00A212CA" w:rsidRDefault="00AE0F11" w:rsidP="00AE0F11">
      <w:pPr>
        <w:pStyle w:val="ZPKTzmpktartykuempunktem"/>
      </w:pPr>
      <w:r w:rsidRPr="00A212CA">
        <w:t>„3)</w:t>
      </w:r>
      <w:r w:rsidRPr="00A212CA">
        <w:tab/>
        <w:t xml:space="preserve">odpady </w:t>
      </w:r>
      <w:r w:rsidRPr="00AE0F11">
        <w:t>budowlane</w:t>
      </w:r>
      <w:r w:rsidRPr="00A212CA">
        <w:t xml:space="preserve"> i rozbiórkowe, z wyłączeniem odpadów drewna, odpadów tworzyw sztucznych, odpadów papieru i odpadów oklein;”;</w:t>
      </w:r>
    </w:p>
    <w:p w14:paraId="2F62F210" w14:textId="77777777" w:rsidR="00AE0F11" w:rsidRPr="00A212CA" w:rsidRDefault="00AE0F11" w:rsidP="00AE0F11">
      <w:pPr>
        <w:pStyle w:val="PKTpunkt"/>
      </w:pPr>
      <w:r w:rsidRPr="00A212CA">
        <w:t>44)</w:t>
      </w:r>
      <w:r w:rsidRPr="00A212CA">
        <w:tab/>
        <w:t>po załączniku nr 4 do ustawy dodaje się załącznik nr 4a do ustawy w brzmieniu określonym w załączniku nr 2 do niniejszej ustawy</w:t>
      </w:r>
      <w:r>
        <w:t>.</w:t>
      </w:r>
    </w:p>
    <w:p w14:paraId="01ED26F5" w14:textId="0C4BDE50" w:rsidR="00AE0F11" w:rsidRPr="00A212CA" w:rsidRDefault="00AE0F11" w:rsidP="00280CBE">
      <w:pPr>
        <w:pStyle w:val="ARTartustawynprozporzdzenia"/>
      </w:pPr>
      <w:r w:rsidRPr="00280CBE">
        <w:rPr>
          <w:rStyle w:val="Ppogrubienie"/>
        </w:rPr>
        <w:t>Art.</w:t>
      </w:r>
      <w:r w:rsidR="00B97831">
        <w:rPr>
          <w:rStyle w:val="Ppogrubienie"/>
        </w:rPr>
        <w:t> </w:t>
      </w:r>
      <w:r w:rsidRPr="00280CBE">
        <w:rPr>
          <w:rStyle w:val="Ppogrubienie"/>
        </w:rPr>
        <w:t>2.</w:t>
      </w:r>
      <w:r w:rsidRPr="00A212CA">
        <w:t xml:space="preserve"> W ustawie z dnia 13 września 1996 r. o utrzymaniu czystości i porządku </w:t>
      </w:r>
      <w:r w:rsidR="006E30E8" w:rsidRPr="00A212CA">
        <w:t>w</w:t>
      </w:r>
      <w:r w:rsidR="006E30E8">
        <w:t> </w:t>
      </w:r>
      <w:r w:rsidRPr="00A212CA">
        <w:t>gminach (Dz. U. z 2021 r. poz. 888) wprowadza się następujące zmiany:</w:t>
      </w:r>
    </w:p>
    <w:p w14:paraId="01FC4200" w14:textId="77777777" w:rsidR="00AE0F11" w:rsidRPr="00A212CA" w:rsidRDefault="00AE0F11" w:rsidP="00AE0F11">
      <w:pPr>
        <w:pStyle w:val="PKTpunkt"/>
      </w:pPr>
      <w:r w:rsidRPr="00A212CA">
        <w:t>1)</w:t>
      </w:r>
      <w:r w:rsidRPr="00A212CA">
        <w:tab/>
        <w:t>w art. 1b dotychczasową treść oznacza się jako ust. 1 i dodaje się ust. 2 w brzmieniu:</w:t>
      </w:r>
    </w:p>
    <w:p w14:paraId="457CA7EF" w14:textId="77777777" w:rsidR="00AE0F11" w:rsidRPr="00AE0F11" w:rsidRDefault="00AE0F11" w:rsidP="00AE0F11">
      <w:pPr>
        <w:pStyle w:val="ZUSTzmustartykuempunktem"/>
      </w:pPr>
      <w:r w:rsidRPr="00AE0F11">
        <w:t>„2. Do postępowania z odpadami budowlanymi i rozbiórkowymi z gospodarstw domowych stosuje się przepisy dotyczące postępowania z odpadami komunalnymi.”;</w:t>
      </w:r>
    </w:p>
    <w:p w14:paraId="5A43538F" w14:textId="77777777" w:rsidR="00AE0F11" w:rsidRPr="00A212CA" w:rsidRDefault="00AE0F11" w:rsidP="00AE0F11">
      <w:pPr>
        <w:pStyle w:val="PKTpunkt"/>
      </w:pPr>
      <w:r w:rsidRPr="00A212CA">
        <w:t>2)</w:t>
      </w:r>
      <w:r w:rsidRPr="00A212CA">
        <w:tab/>
        <w:t xml:space="preserve">w art. 3 w ust 2: </w:t>
      </w:r>
    </w:p>
    <w:p w14:paraId="63E9820B" w14:textId="77777777" w:rsidR="00AE0F11" w:rsidRPr="00A212CA" w:rsidRDefault="00AE0F11" w:rsidP="00AE0F11">
      <w:pPr>
        <w:pStyle w:val="LITlitera"/>
      </w:pPr>
      <w:r w:rsidRPr="00A212CA">
        <w:t>a)</w:t>
      </w:r>
      <w:r w:rsidRPr="00A212CA">
        <w:tab/>
        <w:t>pkt 6 otrzymuje brzmienie:</w:t>
      </w:r>
    </w:p>
    <w:p w14:paraId="102ECBD2" w14:textId="637B1717" w:rsidR="00AE0F11" w:rsidRPr="00A212CA" w:rsidRDefault="00AE0F11" w:rsidP="00280CBE">
      <w:pPr>
        <w:pStyle w:val="ZLITPKTzmpktliter"/>
      </w:pPr>
      <w:r w:rsidRPr="00A212CA">
        <w:t>„6)</w:t>
      </w:r>
      <w:r w:rsidRPr="00A212CA">
        <w:tab/>
        <w:t>tworzą w sposób umożliwiający łatwy dostęp wszystkim mieszkańcom gminy</w:t>
      </w:r>
      <w:r w:rsidRPr="00C10831">
        <w:t xml:space="preserve"> </w:t>
      </w:r>
      <w:r w:rsidRPr="00A212CA">
        <w:t>punkty selektywnego zbierania odpadów komunalnych, które zapewniają przyjmowanie co najmniej odpadów komunalnych wymienionych w pkt 5, odpadów niebezpiecznych, przeterminowanych leków i chemikaliów, odpadów niekwalifikujących się do odpadów medycznych, które powstały</w:t>
      </w:r>
      <w:r w:rsidRPr="00C10831">
        <w:t xml:space="preserve"> </w:t>
      </w:r>
      <w:r w:rsidR="006E30E8" w:rsidRPr="00C10831">
        <w:t>w</w:t>
      </w:r>
      <w:r w:rsidR="006E30E8">
        <w:t> </w:t>
      </w:r>
      <w:r w:rsidRPr="00C10831">
        <w:t>gospodarstwie domowym w wyniku przyjmowania produktów leczniczych w formie iniekcji i prowadzeni</w:t>
      </w:r>
      <w:r w:rsidRPr="00A212CA">
        <w:t xml:space="preserve">a monitoringu poziomu substancji we krwi, </w:t>
      </w:r>
      <w:r w:rsidR="006E30E8" w:rsidRPr="00A212CA">
        <w:t>w</w:t>
      </w:r>
      <w:r w:rsidR="006E30E8">
        <w:t> </w:t>
      </w:r>
      <w:r w:rsidRPr="00A212CA">
        <w:t xml:space="preserve">szczególności igieł i strzykawek, zużytych baterii i akumulatorów, zużytego sprzętu elektrycznego i elektronicznego, mebli i innych odpadów wielkogabarytowych, zużytych opon oraz odpadów tekstyliów i odzieży, </w:t>
      </w:r>
      <w:r w:rsidR="006E30E8" w:rsidRPr="00A212CA">
        <w:t>a</w:t>
      </w:r>
      <w:r w:rsidR="006E30E8">
        <w:t> </w:t>
      </w:r>
      <w:r w:rsidRPr="00A212CA">
        <w:t>także odpadów budowlanych i rozbiórkowych z gospodarstw domowych;”,</w:t>
      </w:r>
    </w:p>
    <w:p w14:paraId="6E4DF960" w14:textId="77777777" w:rsidR="00AE0F11" w:rsidRPr="00A212CA" w:rsidRDefault="00AE0F11" w:rsidP="00AE0F11">
      <w:pPr>
        <w:pStyle w:val="LITlitera"/>
      </w:pPr>
      <w:r w:rsidRPr="00A212CA">
        <w:t>b)</w:t>
      </w:r>
      <w:r w:rsidRPr="00A212CA">
        <w:tab/>
        <w:t>w pkt 9 lit. c otrzymuje brzmienie:</w:t>
      </w:r>
    </w:p>
    <w:p w14:paraId="4064B9A8" w14:textId="04754821" w:rsidR="00AE0F11" w:rsidRPr="00A212CA" w:rsidRDefault="00AE0F11" w:rsidP="00280CBE">
      <w:pPr>
        <w:pStyle w:val="ZLITLITzmlitliter"/>
      </w:pPr>
      <w:r w:rsidRPr="00A212CA">
        <w:t>„c)</w:t>
      </w:r>
      <w:r w:rsidRPr="00A212CA">
        <w:tab/>
        <w:t xml:space="preserve">osiągniętym przez gminę oraz podmioty odbierające odpady komunalne na podstawie umowy z właścicielem nieruchomości, w danym roku kalendarzowym, wymaganym poziomie przygotowania do ponownego użycia </w:t>
      </w:r>
      <w:r w:rsidR="006E30E8" w:rsidRPr="00A212CA">
        <w:t>i</w:t>
      </w:r>
      <w:r w:rsidR="006E30E8">
        <w:t> </w:t>
      </w:r>
      <w:r w:rsidRPr="00A212CA">
        <w:t>recyklingu, poziomie składowania odpadów komunalnych i odpadów pochodzących z przetwarzania odpadów komunalnych, zwanym</w:t>
      </w:r>
      <w:r w:rsidRPr="00C10831">
        <w:t xml:space="preserve"> dalej </w:t>
      </w:r>
      <w:r w:rsidRPr="00A212CA">
        <w:lastRenderedPageBreak/>
        <w:t>„</w:t>
      </w:r>
      <w:r w:rsidRPr="00C10831">
        <w:t>poziomem składowania</w:t>
      </w:r>
      <w:r w:rsidRPr="00A212CA">
        <w:t>”, oraz poziomie ograniczenia masy odpadów komunalnych ulegających biodegradacji przekazywanych do składowania,”;</w:t>
      </w:r>
    </w:p>
    <w:p w14:paraId="73333D84" w14:textId="77777777" w:rsidR="00AE0F11" w:rsidRPr="00A212CA" w:rsidRDefault="00AE0F11" w:rsidP="00AE0F11">
      <w:pPr>
        <w:pStyle w:val="PKTpunkt"/>
      </w:pPr>
      <w:r w:rsidRPr="00A212CA">
        <w:t>3)</w:t>
      </w:r>
      <w:r w:rsidRPr="00A212CA">
        <w:tab/>
        <w:t>w art. 3b:</w:t>
      </w:r>
    </w:p>
    <w:p w14:paraId="0FCBE8D7" w14:textId="77777777" w:rsidR="00AE0F11" w:rsidRPr="00A212CA" w:rsidRDefault="00AE0F11" w:rsidP="00AE0F11">
      <w:pPr>
        <w:pStyle w:val="LITlitera"/>
      </w:pPr>
      <w:r w:rsidRPr="00A212CA">
        <w:t>a)</w:t>
      </w:r>
      <w:r w:rsidRPr="00A212CA">
        <w:tab/>
        <w:t>po ust. 2 dodaje się ust. 2a i 2b w brzmieniu:</w:t>
      </w:r>
    </w:p>
    <w:p w14:paraId="1CB04B90" w14:textId="77777777" w:rsidR="00AE0F11" w:rsidRPr="00A212CA" w:rsidRDefault="00AE0F11" w:rsidP="00280CBE">
      <w:pPr>
        <w:pStyle w:val="ZLITUSTzmustliter"/>
      </w:pPr>
      <w:r w:rsidRPr="00A212CA">
        <w:t>„2a. Gminy są obowiązane nie przekraczać poziomu składowania w wysokości:</w:t>
      </w:r>
    </w:p>
    <w:p w14:paraId="324F836B" w14:textId="77777777" w:rsidR="00AE0F11" w:rsidRPr="00A212CA" w:rsidRDefault="00AE0F11" w:rsidP="00280CBE">
      <w:pPr>
        <w:pStyle w:val="ZLITPKTzmpktliter"/>
      </w:pPr>
      <w:r w:rsidRPr="00A212CA">
        <w:t>1)</w:t>
      </w:r>
      <w:r w:rsidRPr="00A212CA">
        <w:tab/>
        <w:t xml:space="preserve">30% wagowo rocznie – za każdy rok w latach 2025–2029; </w:t>
      </w:r>
    </w:p>
    <w:p w14:paraId="2F716AE0" w14:textId="77777777" w:rsidR="00AE0F11" w:rsidRPr="00A212CA" w:rsidRDefault="00AE0F11" w:rsidP="00280CBE">
      <w:pPr>
        <w:pStyle w:val="ZLITPKTzmpktliter"/>
      </w:pPr>
      <w:r w:rsidRPr="00A212CA">
        <w:t>2)</w:t>
      </w:r>
      <w:r w:rsidRPr="00A212CA">
        <w:tab/>
        <w:t xml:space="preserve">20% wagowo rocznie – za każdy rok w latach 2030–2034; </w:t>
      </w:r>
    </w:p>
    <w:p w14:paraId="2D1DE666" w14:textId="77777777" w:rsidR="00AE0F11" w:rsidRPr="00A212CA" w:rsidRDefault="00AE0F11" w:rsidP="00280CBE">
      <w:pPr>
        <w:pStyle w:val="ZLITPKTzmpktliter"/>
      </w:pPr>
      <w:r w:rsidRPr="00A212CA">
        <w:t>3)</w:t>
      </w:r>
      <w:r w:rsidRPr="00A212CA">
        <w:tab/>
        <w:t>10% wagowo rocznie – w 2035 r. i za każdy kolejny rok w latach następnych</w:t>
      </w:r>
      <w:r w:rsidRPr="00C10831">
        <w:t>.</w:t>
      </w:r>
    </w:p>
    <w:p w14:paraId="6F1C946B" w14:textId="77777777" w:rsidR="00AE0F11" w:rsidRPr="00A212CA" w:rsidRDefault="00AE0F11" w:rsidP="00280CBE">
      <w:pPr>
        <w:pStyle w:val="ZLITUSTzmustliter"/>
      </w:pPr>
      <w:r w:rsidRPr="00A212CA">
        <w:t>2b. Poziom składowania oblicza się jako stosunek masy odpadów komunalnych i odpadów pochodzących z przetwarzania odpadów komunalnych przekazanych do składowania do masy wytworzonych odpadów komunalnych.”,</w:t>
      </w:r>
    </w:p>
    <w:p w14:paraId="3676C402" w14:textId="77777777" w:rsidR="00AE0F11" w:rsidRPr="00A212CA" w:rsidRDefault="00AE0F11" w:rsidP="00AE0F11">
      <w:pPr>
        <w:pStyle w:val="LITlitera"/>
      </w:pPr>
      <w:r w:rsidRPr="00A212CA">
        <w:t>b)</w:t>
      </w:r>
      <w:r w:rsidRPr="00A212CA">
        <w:tab/>
        <w:t>dodaje się ust. 4 w brzmieniu:</w:t>
      </w:r>
    </w:p>
    <w:p w14:paraId="054A5360" w14:textId="77777777" w:rsidR="00AE0F11" w:rsidRPr="00A212CA" w:rsidRDefault="00AE0F11" w:rsidP="00280CBE">
      <w:pPr>
        <w:pStyle w:val="ZLITUSTzmustliter"/>
      </w:pPr>
      <w:r w:rsidRPr="00A212CA">
        <w:t>„4. Minister właściwy do spraw klimatu określi, w drodze rozporządzenia, sposób obliczania poziomu składowania, kierując się zapewnieniem możliwości zweryfikowania osiągnięcia poziomu składowania</w:t>
      </w:r>
      <w:r w:rsidRPr="00C10831">
        <w:t xml:space="preserve"> </w:t>
      </w:r>
      <w:r w:rsidRPr="00A212CA">
        <w:t>przez każdą gminę oraz przepisami prawa Unii Europejskiej w zakresie gospodarki odpadami.”;</w:t>
      </w:r>
    </w:p>
    <w:p w14:paraId="0F6D4AC4" w14:textId="77777777" w:rsidR="00AE0F11" w:rsidRPr="00A212CA" w:rsidRDefault="00AE0F11" w:rsidP="00AE0F11">
      <w:pPr>
        <w:pStyle w:val="PKTpunkt"/>
      </w:pPr>
      <w:bookmarkStart w:id="21" w:name="mip51065428"/>
      <w:bookmarkStart w:id="22" w:name="mip51065429"/>
      <w:bookmarkStart w:id="23" w:name="mip51065430"/>
      <w:bookmarkEnd w:id="21"/>
      <w:bookmarkEnd w:id="22"/>
      <w:bookmarkEnd w:id="23"/>
      <w:r w:rsidRPr="00A212CA">
        <w:t>4)</w:t>
      </w:r>
      <w:r w:rsidRPr="00A212CA">
        <w:tab/>
        <w:t>w art. 4 w ust. 2 w pkt 1 lit. b otrzymuje brzmienie:</w:t>
      </w:r>
    </w:p>
    <w:p w14:paraId="6EDA0037" w14:textId="2BC74739" w:rsidR="00AE0F11" w:rsidRPr="00A212CA" w:rsidRDefault="00AE0F11" w:rsidP="00280CBE">
      <w:pPr>
        <w:pStyle w:val="ZLITzmlitartykuempunktem"/>
      </w:pPr>
      <w:r w:rsidRPr="00A212CA">
        <w:t>„b)</w:t>
      </w:r>
      <w:r w:rsidRPr="00A212CA">
        <w:tab/>
        <w:t>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przeterminowanych leków i chemikaliów, odpadów niekwalifikujących się do odpadów medycznych, które</w:t>
      </w:r>
      <w:r w:rsidRPr="00C10831">
        <w:t xml:space="preserve"> powstały</w:t>
      </w:r>
      <w:r w:rsidRPr="00A212CA">
        <w:t xml:space="preserve"> w gospodarstwie domowym w wyniku przyjmowania produktów leczniczych w formie iniekcji i prowadzenia monitoringu poziomu substancji we krwi, w szczególności igieł i strzykawek, zużytych baterii </w:t>
      </w:r>
      <w:r w:rsidR="006E30E8" w:rsidRPr="00A212CA">
        <w:t>i</w:t>
      </w:r>
      <w:r w:rsidR="006E30E8">
        <w:t> </w:t>
      </w:r>
      <w:r w:rsidRPr="00A212CA">
        <w:t xml:space="preserve">akumulatorów, zużytego sprzętu elektrycznego i elektronicznego, mebli i innych odpadów wielkogabarytowych, zużytych opon oraz odpadów tekstyliów i odzieży, </w:t>
      </w:r>
      <w:r w:rsidR="006E30E8" w:rsidRPr="00A212CA">
        <w:t>a</w:t>
      </w:r>
      <w:r w:rsidR="006E30E8">
        <w:t> </w:t>
      </w:r>
      <w:r w:rsidRPr="00A212CA">
        <w:t>także odpadów budowlanych i rozbiórkowych z gospodarstw domowych,”;</w:t>
      </w:r>
    </w:p>
    <w:p w14:paraId="3C4734F8" w14:textId="77777777" w:rsidR="00AE0F11" w:rsidRPr="00A212CA" w:rsidRDefault="00AE0F11" w:rsidP="00AE0F11">
      <w:pPr>
        <w:pStyle w:val="PKTpunkt"/>
      </w:pPr>
      <w:r w:rsidRPr="00A212CA">
        <w:t>5)</w:t>
      </w:r>
      <w:r w:rsidRPr="00A212CA">
        <w:tab/>
        <w:t>w art. 6r:</w:t>
      </w:r>
    </w:p>
    <w:p w14:paraId="12C7D2A8" w14:textId="77777777" w:rsidR="00AE0F11" w:rsidRPr="00A212CA" w:rsidRDefault="00AE0F11" w:rsidP="00AE0F11">
      <w:pPr>
        <w:pStyle w:val="LITlitera"/>
      </w:pPr>
      <w:r w:rsidRPr="00A212CA">
        <w:t>a)</w:t>
      </w:r>
      <w:r w:rsidRPr="00A212CA">
        <w:tab/>
        <w:t>w ust. 2d po wyrazach „przyjmowanie odpadów” dodaje się wyrazy „ o których mowa w art. 3 ust. 2 pkt 6,”,</w:t>
      </w:r>
    </w:p>
    <w:p w14:paraId="16E9323A" w14:textId="77777777" w:rsidR="00AE0F11" w:rsidRPr="00A212CA" w:rsidRDefault="00AE0F11" w:rsidP="00AE0F11">
      <w:pPr>
        <w:pStyle w:val="LITlitera"/>
      </w:pPr>
      <w:r w:rsidRPr="00A212CA">
        <w:t>b)</w:t>
      </w:r>
      <w:r w:rsidRPr="00A212CA">
        <w:tab/>
        <w:t>ust. 3a otrzymuje brzmienie:</w:t>
      </w:r>
    </w:p>
    <w:p w14:paraId="0B38A195" w14:textId="0405C469" w:rsidR="00AE0F11" w:rsidRPr="00A212CA" w:rsidRDefault="00AE0F11" w:rsidP="00280CBE">
      <w:pPr>
        <w:pStyle w:val="ZLITUSTzmustliter"/>
      </w:pPr>
      <w:r w:rsidRPr="00A212CA">
        <w:lastRenderedPageBreak/>
        <w:t xml:space="preserve">„3a. W uchwale, o której mowa w ust. 3, dopuszcza się ograniczenie ilości zużytych opon, odpadów wielkogabarytowych i </w:t>
      </w:r>
      <w:r w:rsidRPr="00AE0F11">
        <w:t>odpadów stanowiących części roślin pochodzących z pielęgnacji terenów zielonych, ogrodów, parków i cmentarzy</w:t>
      </w:r>
      <w:r w:rsidRPr="00A212CA">
        <w:t xml:space="preserve">, stanowiących odpady komunalne, oraz odpadów budowlanych i rozbiórkowych </w:t>
      </w:r>
      <w:r w:rsidR="006E30E8" w:rsidRPr="00A212CA">
        <w:t>z</w:t>
      </w:r>
      <w:r w:rsidR="006E30E8">
        <w:t> </w:t>
      </w:r>
      <w:r w:rsidRPr="00A212CA">
        <w:t xml:space="preserve">gospodarstw domowych, odbieranych lub przyjmowanych przez punkty selektywnego zbierania odpadów komunalnych od właścicieli nieruchomości </w:t>
      </w:r>
      <w:r w:rsidR="006E30E8" w:rsidRPr="00A212CA">
        <w:t>w</w:t>
      </w:r>
      <w:r w:rsidR="006E30E8">
        <w:t> </w:t>
      </w:r>
      <w:r w:rsidRPr="00A212CA">
        <w:t>zamian za pobraną opłatę za gospodarowanie odpadami komunalnymi.”,</w:t>
      </w:r>
    </w:p>
    <w:p w14:paraId="169B81AF" w14:textId="77777777" w:rsidR="00AE0F11" w:rsidRPr="00A212CA" w:rsidRDefault="00AE0F11" w:rsidP="00AE0F11">
      <w:pPr>
        <w:pStyle w:val="LITlitera"/>
      </w:pPr>
      <w:r w:rsidRPr="00A212CA">
        <w:t>c)</w:t>
      </w:r>
      <w:r w:rsidRPr="00A212CA">
        <w:tab/>
        <w:t>po ust. 3a dodaje się ust. 3aa w brzmieniu:</w:t>
      </w:r>
    </w:p>
    <w:p w14:paraId="66CAE506" w14:textId="77777777" w:rsidR="00AE0F11" w:rsidRPr="00A212CA" w:rsidRDefault="00AE0F11" w:rsidP="00280CBE">
      <w:pPr>
        <w:pStyle w:val="ZLITUSTzmustliter"/>
      </w:pPr>
      <w:bookmarkStart w:id="24" w:name="_Hlk70405727"/>
      <w:r w:rsidRPr="00A212CA">
        <w:t xml:space="preserve">„3aa. Ograniczenie </w:t>
      </w:r>
      <w:r>
        <w:t xml:space="preserve">może dotyczyć także </w:t>
      </w:r>
      <w:r w:rsidRPr="00A212CA">
        <w:t xml:space="preserve">ilości </w:t>
      </w:r>
      <w:r>
        <w:t xml:space="preserve">innych niż wymienione w ust. 3a </w:t>
      </w:r>
      <w:r w:rsidRPr="00A212CA">
        <w:t>bioodpadów stanowiących odpady komunalne odbieranych lub przyjmowanych przez punkty selektywnego zbierania odpadów komunalnych od właścicieli nieruchomości, na których nie zamieszkują mieszkańcy, prowadzących działalność w zakresie gastronomii, w tym restauracje, stołówki i</w:t>
      </w:r>
      <w:r w:rsidRPr="00C10831">
        <w:t xml:space="preserve"> </w:t>
      </w:r>
      <w:r w:rsidRPr="00A212CA">
        <w:t>zakłady zbiorowego żywienia, hurtownie, jednostki handlu detalicznego, a także podobnych</w:t>
      </w:r>
      <w:r w:rsidRPr="00C10831">
        <w:t xml:space="preserve"> </w:t>
      </w:r>
      <w:r w:rsidRPr="00A212CA">
        <w:t>odpadów z zakładów produkujących lub wprowadzających do obrotu żywność. W uchwale, o której mowa w ust. 3, gmina określi rodzaje działalności prowadzonej</w:t>
      </w:r>
      <w:r w:rsidRPr="00C10831">
        <w:t xml:space="preserve"> na nieruchomościach</w:t>
      </w:r>
      <w:r w:rsidRPr="00A212CA">
        <w:t>, na których nie zamieszkują mieszkańcy, których dotyczy to ograniczenie.”;</w:t>
      </w:r>
    </w:p>
    <w:bookmarkEnd w:id="24"/>
    <w:p w14:paraId="10C0F7D7" w14:textId="77777777" w:rsidR="00AE0F11" w:rsidRPr="00A212CA" w:rsidRDefault="00AE0F11" w:rsidP="00AE0F11">
      <w:pPr>
        <w:pStyle w:val="PKTpunkt"/>
      </w:pPr>
      <w:r w:rsidRPr="00A212CA">
        <w:t>6)</w:t>
      </w:r>
      <w:r w:rsidRPr="00A212CA">
        <w:tab/>
        <w:t>w art. 9g w pkt 2 kropkę zastępuje się średnikiem i dodaje się pkt 3 w brzmieniu:</w:t>
      </w:r>
    </w:p>
    <w:p w14:paraId="55F0B2B8" w14:textId="77777777" w:rsidR="00AE0F11" w:rsidRPr="00A212CA" w:rsidRDefault="00AE0F11" w:rsidP="00280CBE">
      <w:pPr>
        <w:pStyle w:val="ZPKTzmpktartykuempunktem"/>
      </w:pPr>
      <w:r w:rsidRPr="00AE0F11">
        <w:t>„3)</w:t>
      </w:r>
      <w:r w:rsidRPr="00AE0F11">
        <w:tab/>
      </w:r>
      <w:r w:rsidRPr="00A212CA">
        <w:t xml:space="preserve">nieprzekraczających </w:t>
      </w:r>
      <w:r w:rsidRPr="00AE0F11">
        <w:t xml:space="preserve">poziomów </w:t>
      </w:r>
      <w:r w:rsidRPr="00A212CA">
        <w:t>składowania określonych w art. 3b ust. 2a.”;</w:t>
      </w:r>
    </w:p>
    <w:p w14:paraId="0E051EDA" w14:textId="77777777" w:rsidR="00AE0F11" w:rsidRPr="00A212CA" w:rsidRDefault="00AE0F11" w:rsidP="00AE0F11">
      <w:pPr>
        <w:pStyle w:val="PKTpunkt"/>
      </w:pPr>
      <w:r w:rsidRPr="00A212CA">
        <w:t>7)</w:t>
      </w:r>
      <w:r w:rsidRPr="00A212CA">
        <w:tab/>
      </w:r>
      <w:bookmarkStart w:id="25" w:name="_Hlk27486057"/>
      <w:r w:rsidRPr="00A212CA">
        <w:t>w art. 9n:</w:t>
      </w:r>
    </w:p>
    <w:p w14:paraId="757D5B26" w14:textId="77777777" w:rsidR="00AE0F11" w:rsidRPr="00A212CA" w:rsidRDefault="00AE0F11" w:rsidP="00AE0F11">
      <w:pPr>
        <w:pStyle w:val="LITlitera"/>
      </w:pPr>
      <w:r w:rsidRPr="00A212CA">
        <w:t>a)</w:t>
      </w:r>
      <w:r w:rsidRPr="00A212CA">
        <w:tab/>
        <w:t>w ust. 3 w pkt 3 uchyla się lit. d,</w:t>
      </w:r>
    </w:p>
    <w:p w14:paraId="651EA55B" w14:textId="77777777" w:rsidR="00AE0F11" w:rsidRPr="00A212CA" w:rsidRDefault="00AE0F11" w:rsidP="00AE0F11">
      <w:pPr>
        <w:pStyle w:val="LITlitera"/>
      </w:pPr>
      <w:r w:rsidRPr="00A212CA">
        <w:t>b)</w:t>
      </w:r>
      <w:r w:rsidRPr="00A212CA">
        <w:tab/>
        <w:t>ust. 4 otrzymuje brzmienie:</w:t>
      </w:r>
    </w:p>
    <w:p w14:paraId="63BA8B45" w14:textId="621C18B7" w:rsidR="00AE0F11" w:rsidRPr="00AE0F11" w:rsidRDefault="00AE0F11" w:rsidP="00AE0F11">
      <w:pPr>
        <w:pStyle w:val="ZLITUSTzmustliter"/>
      </w:pPr>
      <w:r w:rsidRPr="00AE0F11">
        <w:t xml:space="preserve">„4. Podmiot odbierający odpady komunalne na podstawie umowy </w:t>
      </w:r>
      <w:r w:rsidR="006E30E8" w:rsidRPr="00AE0F11">
        <w:t>z</w:t>
      </w:r>
      <w:r w:rsidR="006E30E8">
        <w:t> </w:t>
      </w:r>
      <w:r w:rsidRPr="00AE0F11">
        <w:t xml:space="preserve">właścicielem nieruchomości jest obowiązany zamieścić w rocznym sprawozdaniu także informacje o osiągniętym poziomie przygotowania do ponownego użycia </w:t>
      </w:r>
      <w:r w:rsidR="006E30E8" w:rsidRPr="00AE0F11">
        <w:t>i</w:t>
      </w:r>
      <w:r w:rsidR="006E30E8">
        <w:t> </w:t>
      </w:r>
      <w:r w:rsidRPr="00AE0F11">
        <w:t xml:space="preserve">recyklingu odpadów komunalnych, poziomie ograniczenia masy odpadów komunalnych ulegających biodegradacji przekazywanych do składowania oraz </w:t>
      </w:r>
      <w:r w:rsidR="006E30E8" w:rsidRPr="00AE0F11">
        <w:t>o</w:t>
      </w:r>
      <w:r w:rsidR="006E30E8">
        <w:t> </w:t>
      </w:r>
      <w:r w:rsidRPr="00AE0F11">
        <w:t>poziomie składowania.”;</w:t>
      </w:r>
    </w:p>
    <w:bookmarkEnd w:id="25"/>
    <w:p w14:paraId="067DAF89" w14:textId="77777777" w:rsidR="00AE0F11" w:rsidRPr="00A212CA" w:rsidRDefault="00AE0F11" w:rsidP="00AE0F11">
      <w:pPr>
        <w:pStyle w:val="PKTpunkt"/>
      </w:pPr>
      <w:r w:rsidRPr="00A212CA">
        <w:t>8)</w:t>
      </w:r>
      <w:r w:rsidRPr="00A212CA">
        <w:tab/>
        <w:t>w art. 9na w ust. 3 w pkt 3:</w:t>
      </w:r>
    </w:p>
    <w:p w14:paraId="1EC3C99A" w14:textId="77777777" w:rsidR="00AE0F11" w:rsidRPr="00A212CA" w:rsidRDefault="00AE0F11" w:rsidP="00AE0F11">
      <w:pPr>
        <w:pStyle w:val="LITlitera"/>
      </w:pPr>
      <w:r w:rsidRPr="00A212CA">
        <w:t>a)</w:t>
      </w:r>
      <w:r w:rsidRPr="00A212CA">
        <w:tab/>
        <w:t>w lit. a po wyrazie „komunalnych” dodaje się wyrazy „i odpadów innych niż komunalne,”,</w:t>
      </w:r>
    </w:p>
    <w:p w14:paraId="5819E093" w14:textId="77777777" w:rsidR="00AE0F11" w:rsidRPr="00A212CA" w:rsidRDefault="00AE0F11" w:rsidP="00AE0F11">
      <w:pPr>
        <w:pStyle w:val="LITlitera"/>
      </w:pPr>
      <w:r w:rsidRPr="00A212CA">
        <w:t>b)</w:t>
      </w:r>
      <w:r w:rsidRPr="00A212CA">
        <w:tab/>
        <w:t>lit. d otrzymuje brzmienie:</w:t>
      </w:r>
    </w:p>
    <w:p w14:paraId="73C95A1D" w14:textId="77777777" w:rsidR="00AE0F11" w:rsidRPr="00A212CA" w:rsidRDefault="00AE0F11" w:rsidP="00AE0F11">
      <w:pPr>
        <w:pStyle w:val="ZLITLITzmlitliter"/>
      </w:pPr>
      <w:r w:rsidRPr="00A212CA">
        <w:t>„d)</w:t>
      </w:r>
      <w:r w:rsidRPr="00A212CA">
        <w:tab/>
        <w:t>produktów przyjętych do ponownego użycia i naprawy.”;</w:t>
      </w:r>
    </w:p>
    <w:p w14:paraId="0E930E43" w14:textId="77777777" w:rsidR="00AE0F11" w:rsidRPr="00A212CA" w:rsidRDefault="00AE0F11" w:rsidP="00AE0F11">
      <w:pPr>
        <w:pStyle w:val="PKTpunkt"/>
      </w:pPr>
      <w:r w:rsidRPr="00A212CA">
        <w:lastRenderedPageBreak/>
        <w:t>9)</w:t>
      </w:r>
      <w:r w:rsidRPr="00A212CA">
        <w:tab/>
        <w:t>w art. 9oa w ust. 2 uchyla się pkt 2;</w:t>
      </w:r>
    </w:p>
    <w:p w14:paraId="3A96E067" w14:textId="77777777" w:rsidR="00AE0F11" w:rsidRPr="00A212CA" w:rsidRDefault="00AE0F11" w:rsidP="00AE0F11">
      <w:pPr>
        <w:pStyle w:val="PKTpunkt"/>
      </w:pPr>
      <w:r w:rsidRPr="00A212CA">
        <w:t>10)</w:t>
      </w:r>
      <w:r w:rsidRPr="00A212CA">
        <w:tab/>
        <w:t xml:space="preserve">w art. 9q: </w:t>
      </w:r>
    </w:p>
    <w:p w14:paraId="492BB4DF" w14:textId="77777777" w:rsidR="00AE0F11" w:rsidRPr="00A212CA" w:rsidRDefault="00AE0F11" w:rsidP="00AE0F11">
      <w:pPr>
        <w:pStyle w:val="LITlitera"/>
      </w:pPr>
      <w:r w:rsidRPr="00A212CA">
        <w:t>a)</w:t>
      </w:r>
      <w:r w:rsidRPr="00A212CA">
        <w:tab/>
        <w:t>w ust. 3:</w:t>
      </w:r>
    </w:p>
    <w:p w14:paraId="2CC6A69B" w14:textId="77777777" w:rsidR="00AE0F11" w:rsidRPr="00AE0F11" w:rsidRDefault="00AE0F11" w:rsidP="00AE0F11">
      <w:pPr>
        <w:pStyle w:val="TIRtiret"/>
      </w:pPr>
      <w:r w:rsidRPr="00AE0F11">
        <w:t>–</w:t>
      </w:r>
      <w:r w:rsidRPr="00AE0F11">
        <w:tab/>
        <w:t>po pkt 3 dodaje się pkt 3a w brzmieniu:</w:t>
      </w:r>
    </w:p>
    <w:p w14:paraId="5BF248BF" w14:textId="77777777" w:rsidR="00AE0F11" w:rsidRPr="00A212CA" w:rsidRDefault="00AE0F11" w:rsidP="00280CBE">
      <w:pPr>
        <w:pStyle w:val="ZTIRPKTzmpkttiret"/>
      </w:pPr>
      <w:r w:rsidRPr="00A212CA">
        <w:t>„3a)</w:t>
      </w:r>
      <w:r w:rsidRPr="00A212CA">
        <w:tab/>
        <w:t>informacje o masie produktów przyjętych przez punkty selektywnego zbierania odpadów komunalnych do ponownego użycia oraz naprawy;”,</w:t>
      </w:r>
      <w:bookmarkStart w:id="26" w:name="_Hlk30074273"/>
      <w:bookmarkStart w:id="27" w:name="_Hlk30072718"/>
    </w:p>
    <w:p w14:paraId="78DDA951" w14:textId="77777777" w:rsidR="00AE0F11" w:rsidRPr="00AE0F11" w:rsidRDefault="00AE0F11" w:rsidP="00AE0F11">
      <w:pPr>
        <w:pStyle w:val="TIRtiret"/>
      </w:pPr>
      <w:r w:rsidRPr="00AE0F11">
        <w:t>–</w:t>
      </w:r>
      <w:r w:rsidRPr="00AE0F11">
        <w:tab/>
        <w:t>w pkt 5 w lit. c średnik zastępuje się przecinkiem i dodaje się lit. d w brzmieniu:</w:t>
      </w:r>
    </w:p>
    <w:p w14:paraId="6AB571C6" w14:textId="77777777" w:rsidR="00AE0F11" w:rsidRPr="00A212CA" w:rsidRDefault="00AE0F11" w:rsidP="00280CBE">
      <w:pPr>
        <w:pStyle w:val="ZTIRLITzmlittiret"/>
      </w:pPr>
      <w:r w:rsidRPr="00A212CA">
        <w:t>„d)</w:t>
      </w:r>
      <w:r w:rsidRPr="00A212CA">
        <w:tab/>
        <w:t>składowania;”</w:t>
      </w:r>
      <w:bookmarkEnd w:id="26"/>
      <w:r w:rsidRPr="00A212CA">
        <w:t>,</w:t>
      </w:r>
    </w:p>
    <w:p w14:paraId="4DDAA1C1" w14:textId="77777777" w:rsidR="00AE0F11" w:rsidRPr="00A212CA" w:rsidRDefault="00AE0F11" w:rsidP="00AE0F11">
      <w:pPr>
        <w:pStyle w:val="LITlitera"/>
      </w:pPr>
      <w:r w:rsidRPr="00A212CA">
        <w:t>b)</w:t>
      </w:r>
      <w:r w:rsidRPr="00A212CA">
        <w:tab/>
        <w:t>w ust. 5 po wyrazach „marszałkowi województwa” dodaje się wyrazy „oraz wojewódzkiemu inspektorowi ochrony środowiska”;</w:t>
      </w:r>
    </w:p>
    <w:bookmarkEnd w:id="27"/>
    <w:p w14:paraId="577C475F" w14:textId="77777777" w:rsidR="00AE0F11" w:rsidRPr="00A212CA" w:rsidRDefault="00AE0F11" w:rsidP="00AE0F11">
      <w:pPr>
        <w:pStyle w:val="PKTpunkt"/>
      </w:pPr>
      <w:r w:rsidRPr="00A212CA">
        <w:t>11)</w:t>
      </w:r>
      <w:r w:rsidRPr="00A212CA">
        <w:tab/>
        <w:t>w art. 9s w ust. 3:</w:t>
      </w:r>
    </w:p>
    <w:p w14:paraId="55CAF4AE" w14:textId="77777777" w:rsidR="00AE0F11" w:rsidRPr="00A212CA" w:rsidRDefault="00AE0F11" w:rsidP="00AE0F11">
      <w:pPr>
        <w:pStyle w:val="LITlitera"/>
      </w:pPr>
      <w:r w:rsidRPr="00A212CA">
        <w:t>a)</w:t>
      </w:r>
      <w:r w:rsidRPr="00A212CA">
        <w:tab/>
        <w:t>po pkt 2 dodaje się pkt 2a w brzmieniu:</w:t>
      </w:r>
    </w:p>
    <w:p w14:paraId="6619AA00" w14:textId="77777777" w:rsidR="00AE0F11" w:rsidRPr="00A212CA" w:rsidRDefault="00AE0F11" w:rsidP="00280CBE">
      <w:pPr>
        <w:pStyle w:val="ZLITPKTzmpktliter"/>
      </w:pPr>
      <w:r w:rsidRPr="00A212CA">
        <w:t>„2a)</w:t>
      </w:r>
      <w:r w:rsidRPr="00A212CA">
        <w:tab/>
        <w:t>informacje o masie produktów przyjętych przez punkty selektywnego zbierania odpadów komunalnych do ponownego użycia oraz naprawy;”,</w:t>
      </w:r>
    </w:p>
    <w:p w14:paraId="019BA655" w14:textId="77777777" w:rsidR="00AE0F11" w:rsidRPr="00A212CA" w:rsidRDefault="00AE0F11" w:rsidP="00AE0F11">
      <w:pPr>
        <w:pStyle w:val="LITlitera"/>
      </w:pPr>
      <w:r w:rsidRPr="00A212CA">
        <w:t>b)</w:t>
      </w:r>
      <w:r w:rsidRPr="00A212CA">
        <w:tab/>
        <w:t>w pkt 5 w lit. c średnik zastępuje się przecinkiem i dodaje się lit. d w brzmieniu:</w:t>
      </w:r>
    </w:p>
    <w:p w14:paraId="4B48C6AC" w14:textId="77777777" w:rsidR="00AE0F11" w:rsidRPr="00A212CA" w:rsidRDefault="00AE0F11" w:rsidP="00280CBE">
      <w:pPr>
        <w:pStyle w:val="ZLITLITzmlitliter"/>
      </w:pPr>
      <w:r w:rsidRPr="00A212CA">
        <w:t>„d)</w:t>
      </w:r>
      <w:r w:rsidRPr="00A212CA">
        <w:tab/>
        <w:t>składowania;”;</w:t>
      </w:r>
    </w:p>
    <w:p w14:paraId="41FA8C60" w14:textId="77777777" w:rsidR="00AE0F11" w:rsidRPr="00A212CA" w:rsidRDefault="00AE0F11" w:rsidP="00AE0F11">
      <w:pPr>
        <w:pStyle w:val="PKTpunkt"/>
      </w:pPr>
      <w:r w:rsidRPr="00A212CA">
        <w:t>12)</w:t>
      </w:r>
      <w:r w:rsidRPr="00A212CA">
        <w:tab/>
        <w:t xml:space="preserve">w art. 9x: </w:t>
      </w:r>
    </w:p>
    <w:p w14:paraId="43E826A7" w14:textId="77777777" w:rsidR="00AE0F11" w:rsidRPr="00AE0F11" w:rsidRDefault="00AE0F11" w:rsidP="00AE0F11">
      <w:pPr>
        <w:pStyle w:val="LITlitera"/>
      </w:pPr>
      <w:r w:rsidRPr="00A212CA">
        <w:t>a)</w:t>
      </w:r>
      <w:r w:rsidRPr="00A212CA">
        <w:tab/>
        <w:t>w ust. 2</w:t>
      </w:r>
      <w:r w:rsidRPr="00AE0F11">
        <w:t xml:space="preserve"> w pkt 2 kropkę zastępuje się średnikiem i dodaje się pkt 3 w brzmieniu:</w:t>
      </w:r>
    </w:p>
    <w:p w14:paraId="3C1F9E19" w14:textId="77777777" w:rsidR="00AE0F11" w:rsidRPr="00AE0F11" w:rsidRDefault="00AE0F11" w:rsidP="00280CBE">
      <w:pPr>
        <w:pStyle w:val="ZLITPKTzmpktliter"/>
      </w:pPr>
      <w:r w:rsidRPr="00AE0F11">
        <w:t>„3)</w:t>
      </w:r>
      <w:r w:rsidRPr="00AE0F11">
        <w:tab/>
        <w:t>składowania.”,</w:t>
      </w:r>
    </w:p>
    <w:p w14:paraId="2400FF39" w14:textId="33957D02" w:rsidR="00AE0F11" w:rsidRPr="00AE0F11" w:rsidRDefault="00AE0F11" w:rsidP="00AE0F11">
      <w:pPr>
        <w:pStyle w:val="LITlitera"/>
      </w:pPr>
      <w:r w:rsidRPr="00AE0F11">
        <w:t>b)</w:t>
      </w:r>
      <w:r w:rsidRPr="00AE0F11">
        <w:tab/>
        <w:t xml:space="preserve">w ust. 3 wyrazy „o której mowa w ust. 2” zastępuje się wyrazami „o której mowa </w:t>
      </w:r>
      <w:r w:rsidR="006E30E8" w:rsidRPr="00AE0F11">
        <w:t>w</w:t>
      </w:r>
      <w:r w:rsidR="006E30E8">
        <w:t> </w:t>
      </w:r>
      <w:r w:rsidRPr="00AE0F11">
        <w:t xml:space="preserve">ust. 2 pkt 1 i 2”, </w:t>
      </w:r>
    </w:p>
    <w:p w14:paraId="554BF4E3" w14:textId="77777777" w:rsidR="00AE0F11" w:rsidRPr="00A212CA" w:rsidRDefault="00AE0F11" w:rsidP="00AE0F11">
      <w:pPr>
        <w:pStyle w:val="LITlitera"/>
      </w:pPr>
      <w:r w:rsidRPr="00A212CA">
        <w:t>c)</w:t>
      </w:r>
      <w:r w:rsidRPr="00A212CA">
        <w:tab/>
        <w:t>dodaje się ust. 4 w brzmieniu:</w:t>
      </w:r>
    </w:p>
    <w:p w14:paraId="5DFE97BB" w14:textId="2ACA601D" w:rsidR="00AE0F11" w:rsidRPr="00A212CA" w:rsidRDefault="00AE0F11" w:rsidP="00280CBE">
      <w:pPr>
        <w:pStyle w:val="ZLITUSTzmustliter"/>
      </w:pPr>
      <w:r w:rsidRPr="00A212CA">
        <w:t xml:space="preserve">„4. Karę pieniężną, o której mowa w ust. 2 pkt 3, oblicza się jako iloczyn jednostkowej stawki opłaty za umieszczenie niesegregowanych (zmieszanych) odpadów komunalnych na składowisku, określonej w przepisach wydanych na podstawie </w:t>
      </w:r>
      <w:r w:rsidR="004207BC" w:rsidRPr="00A212CA">
        <w:t>art. 290 ust. 2</w:t>
      </w:r>
      <w:r w:rsidRPr="00C10831">
        <w:t xml:space="preserve"> ustawy z dnia 27 kwietnia 2001 r. </w:t>
      </w:r>
      <w:r w:rsidRPr="00A212CA">
        <w:t>– Prawo ochrony środowiska, i masy składowanych odpadów komunalnych przekraczającej poziom składowania wyrażonej w Mg.”;</w:t>
      </w:r>
    </w:p>
    <w:p w14:paraId="0B0FD706" w14:textId="77777777" w:rsidR="00AE0F11" w:rsidRPr="00AE0F11" w:rsidRDefault="00AE0F11" w:rsidP="00AE0F11">
      <w:pPr>
        <w:pStyle w:val="PKTpunkt"/>
      </w:pPr>
      <w:r w:rsidRPr="00A212CA">
        <w:t>13)</w:t>
      </w:r>
      <w:r w:rsidRPr="00A212CA">
        <w:tab/>
      </w:r>
      <w:r w:rsidRPr="00AE0F11">
        <w:t xml:space="preserve">w art. 9y: </w:t>
      </w:r>
    </w:p>
    <w:p w14:paraId="79B8BED8" w14:textId="77777777" w:rsidR="00AE0F11" w:rsidRPr="00AE0F11" w:rsidRDefault="00AE0F11" w:rsidP="00AE0F11">
      <w:pPr>
        <w:pStyle w:val="LITlitera"/>
      </w:pPr>
      <w:r w:rsidRPr="00A212CA">
        <w:t>a)</w:t>
      </w:r>
      <w:r w:rsidRPr="00A212CA">
        <w:tab/>
        <w:t xml:space="preserve">w ust. 2 </w:t>
      </w:r>
      <w:r w:rsidRPr="00AE0F11">
        <w:t>w pkt 2 kropkę zastępuje się średnikiem i dodaje się pkt 3 w brzmieniu:</w:t>
      </w:r>
    </w:p>
    <w:p w14:paraId="3F7E511D" w14:textId="77777777" w:rsidR="00AE0F11" w:rsidRPr="00AE0F11" w:rsidRDefault="00AE0F11" w:rsidP="00280CBE">
      <w:pPr>
        <w:pStyle w:val="ZLITPKTzmpktliter"/>
      </w:pPr>
      <w:r w:rsidRPr="00AE0F11">
        <w:t>„3)</w:t>
      </w:r>
      <w:r w:rsidRPr="00AE0F11">
        <w:tab/>
        <w:t>składowania.”,</w:t>
      </w:r>
    </w:p>
    <w:p w14:paraId="6BFAAE0F" w14:textId="77777777" w:rsidR="00AE0F11" w:rsidRPr="00AE0F11" w:rsidRDefault="00AE0F11" w:rsidP="00AE0F11">
      <w:pPr>
        <w:pStyle w:val="LITlitera"/>
      </w:pPr>
      <w:r w:rsidRPr="00AE0F11">
        <w:t>b)</w:t>
      </w:r>
      <w:r w:rsidRPr="00AE0F11">
        <w:tab/>
        <w:t>ust. 3 otrzymuje brzmienie:</w:t>
      </w:r>
    </w:p>
    <w:p w14:paraId="0AF45E34" w14:textId="77777777" w:rsidR="00AE0F11" w:rsidRPr="00A212CA" w:rsidRDefault="00AE0F11" w:rsidP="00280CBE">
      <w:pPr>
        <w:pStyle w:val="ZLITUSTzmustliter"/>
      </w:pPr>
      <w:r w:rsidRPr="00A212CA">
        <w:t>„3. Kar</w:t>
      </w:r>
      <w:r>
        <w:t>y</w:t>
      </w:r>
      <w:r w:rsidRPr="00A212CA">
        <w:t xml:space="preserve"> pieniężn</w:t>
      </w:r>
      <w:r>
        <w:t>e</w:t>
      </w:r>
      <w:r w:rsidRPr="00A212CA">
        <w:t>, o któr</w:t>
      </w:r>
      <w:r>
        <w:t>ych</w:t>
      </w:r>
      <w:r w:rsidRPr="00A212CA">
        <w:t xml:space="preserve"> mowa w ust. 2: </w:t>
      </w:r>
    </w:p>
    <w:p w14:paraId="5BCEA1F8" w14:textId="77777777" w:rsidR="00AE0F11" w:rsidRPr="00A212CA" w:rsidRDefault="00AE0F11" w:rsidP="00AE0F11">
      <w:pPr>
        <w:pStyle w:val="ZLITPKTzmpktliter"/>
      </w:pPr>
      <w:r w:rsidRPr="00A212CA">
        <w:lastRenderedPageBreak/>
        <w:t>1)</w:t>
      </w:r>
      <w:r w:rsidRPr="00A212CA">
        <w:tab/>
        <w:t>pkt 1 i 2 – oblicza się w sposób określony w art. 9x ust. 3;</w:t>
      </w:r>
    </w:p>
    <w:p w14:paraId="21287FF6" w14:textId="77777777" w:rsidR="00AE0F11" w:rsidRPr="00A212CA" w:rsidRDefault="00AE0F11" w:rsidP="00AE0F11">
      <w:pPr>
        <w:pStyle w:val="ZLITPKTzmpktliter"/>
      </w:pPr>
      <w:r w:rsidRPr="00A212CA">
        <w:t>2)</w:t>
      </w:r>
      <w:r w:rsidRPr="00A212CA">
        <w:tab/>
        <w:t>pkt 3 – oblicza się w sposób określony w art. 9x ust. 4.”;</w:t>
      </w:r>
    </w:p>
    <w:p w14:paraId="29C1C42E" w14:textId="77777777" w:rsidR="00AE0F11" w:rsidRPr="00A212CA" w:rsidRDefault="00AE0F11" w:rsidP="00AE0F11">
      <w:pPr>
        <w:pStyle w:val="PKTpunkt"/>
      </w:pPr>
      <w:r w:rsidRPr="00A212CA">
        <w:t>14)</w:t>
      </w:r>
      <w:r w:rsidRPr="00A212CA">
        <w:tab/>
        <w:t xml:space="preserve">w art. 9z ust. 2a i 3 otrzymują brzmienie: </w:t>
      </w:r>
    </w:p>
    <w:p w14:paraId="098FDAF4" w14:textId="77777777" w:rsidR="00AE0F11" w:rsidRPr="00A212CA" w:rsidRDefault="00AE0F11" w:rsidP="00280CBE">
      <w:pPr>
        <w:pStyle w:val="ZUSTzmustartykuempunktem"/>
      </w:pPr>
      <w:r w:rsidRPr="00A212CA">
        <w:t>„2a. Gmina, która nie wykonuje obowiązków, o których</w:t>
      </w:r>
      <w:r w:rsidRPr="00C10831">
        <w:t xml:space="preserve"> mowa w art. 3b lub art. 3c </w:t>
      </w:r>
      <w:r w:rsidRPr="00A212CA">
        <w:t>– podlega karze pieniężnej obliczonej odrębnie dla wymaganego poziomu:</w:t>
      </w:r>
    </w:p>
    <w:p w14:paraId="6ECF65A1" w14:textId="77777777" w:rsidR="00AE0F11" w:rsidRPr="00A212CA" w:rsidRDefault="00AE0F11" w:rsidP="00280CBE">
      <w:pPr>
        <w:pStyle w:val="ZPKTzmpktartykuempunktem"/>
      </w:pPr>
      <w:r w:rsidRPr="00A212CA">
        <w:t>1)</w:t>
      </w:r>
      <w:r w:rsidRPr="00A212CA">
        <w:tab/>
        <w:t>przygotowania odpadów komunalnych do ponownego użycia i recyklingu;</w:t>
      </w:r>
    </w:p>
    <w:p w14:paraId="257ACB06" w14:textId="77777777" w:rsidR="00AE0F11" w:rsidRPr="00A212CA" w:rsidRDefault="00AE0F11" w:rsidP="00280CBE">
      <w:pPr>
        <w:pStyle w:val="ZPKTzmpktartykuempunktem"/>
      </w:pPr>
      <w:r w:rsidRPr="00A212CA">
        <w:t>2)</w:t>
      </w:r>
      <w:r w:rsidRPr="00A212CA">
        <w:tab/>
        <w:t>ograniczenia masy odpadów komunalnych ulegających biodegradacji przekazywanych do składowania;</w:t>
      </w:r>
    </w:p>
    <w:p w14:paraId="72CB70A1" w14:textId="77777777" w:rsidR="00AE0F11" w:rsidRPr="00A212CA" w:rsidRDefault="00AE0F11" w:rsidP="00280CBE">
      <w:pPr>
        <w:pStyle w:val="ZPKTzmpktartykuempunktem"/>
      </w:pPr>
      <w:r w:rsidRPr="00A212CA">
        <w:t>3)</w:t>
      </w:r>
      <w:r w:rsidRPr="00A212CA">
        <w:tab/>
        <w:t>składowania.</w:t>
      </w:r>
    </w:p>
    <w:p w14:paraId="01ACCD53" w14:textId="77777777" w:rsidR="00AE0F11" w:rsidRPr="00A212CA" w:rsidRDefault="00AE0F11" w:rsidP="00280CBE">
      <w:pPr>
        <w:pStyle w:val="ZUSTzmustartykuempunktem"/>
      </w:pPr>
      <w:r w:rsidRPr="00A212CA">
        <w:t>3. Kary pieniężne, o których mowa w</w:t>
      </w:r>
      <w:r w:rsidRPr="00C10831">
        <w:t>:</w:t>
      </w:r>
    </w:p>
    <w:p w14:paraId="5D4D8DF1" w14:textId="30D5FDD8" w:rsidR="00AE0F11" w:rsidRPr="00A212CA" w:rsidRDefault="00AE0F11" w:rsidP="00280CBE">
      <w:pPr>
        <w:pStyle w:val="ZPKTzmpktartykuempunktem"/>
      </w:pPr>
      <w:r w:rsidRPr="00A212CA">
        <w:t>1)</w:t>
      </w:r>
      <w:r w:rsidRPr="00A212CA">
        <w:tab/>
        <w:t>ust. 2 i ust. 2a pkt 1 i 2 – oblicza się w sposób określony w art. 9x ust. 3</w:t>
      </w:r>
      <w:r>
        <w:t>;</w:t>
      </w:r>
    </w:p>
    <w:p w14:paraId="034B3784" w14:textId="1C7821FC" w:rsidR="00AE0F11" w:rsidRPr="00A212CA" w:rsidRDefault="00AE0F11" w:rsidP="00280CBE">
      <w:pPr>
        <w:pStyle w:val="ZPKTzmpktartykuempunktem"/>
      </w:pPr>
      <w:r w:rsidRPr="00A212CA">
        <w:t>2)</w:t>
      </w:r>
      <w:r w:rsidRPr="00A212CA">
        <w:tab/>
        <w:t>ust. 2a pkt 3 – oblicza się w sposób określony w art. 9x ust. 4.”.</w:t>
      </w:r>
    </w:p>
    <w:p w14:paraId="779D68B7" w14:textId="46168FDE" w:rsidR="00AE0F11" w:rsidRPr="00A212CA" w:rsidRDefault="00AE0F11" w:rsidP="00AE0F11">
      <w:pPr>
        <w:pStyle w:val="ARTartustawynprozporzdzenia"/>
      </w:pPr>
      <w:r w:rsidRPr="00280CBE">
        <w:rPr>
          <w:rStyle w:val="Ppogrubienie"/>
        </w:rPr>
        <w:t>Art.</w:t>
      </w:r>
      <w:r w:rsidR="002612FC">
        <w:rPr>
          <w:rStyle w:val="Ppogrubienie"/>
        </w:rPr>
        <w:t> </w:t>
      </w:r>
      <w:r w:rsidRPr="00280CBE">
        <w:rPr>
          <w:rStyle w:val="Ppogrubienie"/>
        </w:rPr>
        <w:t>3.</w:t>
      </w:r>
      <w:r w:rsidRPr="00A212CA">
        <w:t xml:space="preserve"> W ustawie z dnia 24 kwietnia 2009 r. o bateriach i akumulatorach (Dz. U. z</w:t>
      </w:r>
      <w:r w:rsidR="006D7C94">
        <w:t xml:space="preserve"> </w:t>
      </w:r>
      <w:r w:rsidR="006E30E8" w:rsidRPr="00A212CA">
        <w:t>2020</w:t>
      </w:r>
      <w:r w:rsidR="006E30E8">
        <w:t> </w:t>
      </w:r>
      <w:r w:rsidRPr="00A212CA">
        <w:t>r. poz. 1850) wprowadza się następujące zmiany:</w:t>
      </w:r>
    </w:p>
    <w:p w14:paraId="6CC7234D" w14:textId="77777777" w:rsidR="00AE0F11" w:rsidRPr="00A212CA" w:rsidRDefault="00AE0F11" w:rsidP="00AE0F11">
      <w:pPr>
        <w:pStyle w:val="PKTpunkt"/>
      </w:pPr>
      <w:r w:rsidRPr="00A212CA">
        <w:t>1)</w:t>
      </w:r>
      <w:r w:rsidRPr="00A212CA">
        <w:tab/>
        <w:t>w art. 4a ust. 4 otrzymuje brzmienie:</w:t>
      </w:r>
    </w:p>
    <w:p w14:paraId="2EA22441" w14:textId="77777777" w:rsidR="00AE0F11" w:rsidRPr="00A212CA" w:rsidRDefault="00AE0F11" w:rsidP="00AE0F11">
      <w:pPr>
        <w:pStyle w:val="ZUSTzmustartykuempunktem"/>
      </w:pPr>
      <w:r w:rsidRPr="00A212CA">
        <w:t xml:space="preserve">„4. Zaświadczenia lub oświadczenia, o których mowa w ust. 2 pkt 1 lit. a, oraz informacje i dokumenty, o których mowa w ust. 2 pkt 1 lit. b, przekazuje się za pośrednictwem Bazy danych </w:t>
      </w:r>
      <w:bookmarkStart w:id="28" w:name="highlightHit_559"/>
      <w:bookmarkEnd w:id="28"/>
      <w:r w:rsidRPr="00A212CA">
        <w:t xml:space="preserve">o produktach </w:t>
      </w:r>
      <w:bookmarkStart w:id="29" w:name="highlightHit_560"/>
      <w:bookmarkEnd w:id="29"/>
      <w:r w:rsidRPr="00A212CA">
        <w:t xml:space="preserve">i opakowaniach oraz </w:t>
      </w:r>
      <w:bookmarkStart w:id="30" w:name="highlightHit_561"/>
      <w:bookmarkEnd w:id="30"/>
      <w:r w:rsidRPr="00A212CA">
        <w:t xml:space="preserve">o gospodarce odpadami, </w:t>
      </w:r>
      <w:bookmarkStart w:id="31" w:name="highlightHit_562"/>
      <w:bookmarkEnd w:id="31"/>
      <w:r w:rsidRPr="00A212CA">
        <w:t xml:space="preserve">o której mowa w art. 79 ustawy z dnia 14 grudnia 2012 r. </w:t>
      </w:r>
      <w:bookmarkStart w:id="32" w:name="highlightHit_564"/>
      <w:bookmarkEnd w:id="32"/>
      <w:r w:rsidRPr="00A212CA">
        <w:t>o odpadach (Dz. U. z 2021 r. poz. 779 i 784).”;</w:t>
      </w:r>
    </w:p>
    <w:p w14:paraId="1D559F04" w14:textId="77777777" w:rsidR="00AE0F11" w:rsidRPr="00A212CA" w:rsidRDefault="00AE0F11" w:rsidP="00AE0F11">
      <w:pPr>
        <w:pStyle w:val="PKTpunkt"/>
      </w:pPr>
      <w:r w:rsidRPr="00A212CA">
        <w:t>2)</w:t>
      </w:r>
      <w:r w:rsidRPr="00A212CA">
        <w:tab/>
        <w:t>w art. 5 skreśla się wyrazy „(Dz. U. z 2020 r. poz. 797 i 875)”.</w:t>
      </w:r>
    </w:p>
    <w:p w14:paraId="78C22847" w14:textId="04576BF9" w:rsidR="00AE0F11" w:rsidRPr="00A212CA" w:rsidRDefault="00AE0F11" w:rsidP="00AE0F11">
      <w:pPr>
        <w:pStyle w:val="ARTartustawynprozporzdzenia"/>
      </w:pPr>
      <w:r w:rsidRPr="00280CBE">
        <w:rPr>
          <w:rStyle w:val="Ppogrubienie"/>
        </w:rPr>
        <w:t>Art.</w:t>
      </w:r>
      <w:r w:rsidR="002612FC">
        <w:rPr>
          <w:rStyle w:val="Ppogrubienie"/>
        </w:rPr>
        <w:t> </w:t>
      </w:r>
      <w:r w:rsidRPr="00280CBE">
        <w:rPr>
          <w:rStyle w:val="Ppogrubienie"/>
        </w:rPr>
        <w:t>4.</w:t>
      </w:r>
      <w:r w:rsidRPr="00A212CA">
        <w:t xml:space="preserve"> W ustawie z dnia 25 lutego 2011 r. o substancjach chemicznych i ich mieszaninach (Dz. U. z 2020 r. poz. 2289) wprowadza się następujące zmiany:</w:t>
      </w:r>
    </w:p>
    <w:p w14:paraId="4B90251A" w14:textId="77777777" w:rsidR="00AE0F11" w:rsidRPr="00A212CA" w:rsidRDefault="00AE0F11" w:rsidP="00AE0F11">
      <w:pPr>
        <w:pStyle w:val="PKTpunkt"/>
      </w:pPr>
      <w:r w:rsidRPr="00A212CA">
        <w:t>1)</w:t>
      </w:r>
      <w:r w:rsidRPr="00A212CA">
        <w:tab/>
        <w:t>po art. 25 dodaje się art. 25a w brzmieniu:</w:t>
      </w:r>
    </w:p>
    <w:p w14:paraId="73EC3347" w14:textId="77777777" w:rsidR="00AE0F11" w:rsidRPr="00A212CA" w:rsidRDefault="00AE0F11" w:rsidP="00280CBE">
      <w:pPr>
        <w:pStyle w:val="ZARTzmartartykuempunktem"/>
      </w:pPr>
      <w:r w:rsidRPr="00A212CA">
        <w:t>„Art. 25a. Dostawca wyrobu w rozumieniu art. 3 pkt 33 rozporządzenia nr 1907/2006 przekazuje informacje Agencji zgodnie z art. 33 ust. 1 tego rozporządzenia, wykorzystując format i narzędzie przygotowane w tym celu przez Agencję.”;</w:t>
      </w:r>
    </w:p>
    <w:p w14:paraId="47782D05" w14:textId="77777777" w:rsidR="00AE0F11" w:rsidRPr="00A212CA" w:rsidRDefault="00AE0F11" w:rsidP="00AE0F11">
      <w:pPr>
        <w:pStyle w:val="PKTpunkt"/>
      </w:pPr>
      <w:r w:rsidRPr="00A212CA">
        <w:t>2)</w:t>
      </w:r>
      <w:r w:rsidRPr="00A212CA">
        <w:tab/>
        <w:t>po art. 54 dodaje się art. 54a w brzmieniu:</w:t>
      </w:r>
    </w:p>
    <w:p w14:paraId="648B8E2C" w14:textId="77777777" w:rsidR="00933C78" w:rsidRDefault="00AE0F11" w:rsidP="00280CBE">
      <w:pPr>
        <w:pStyle w:val="ZARTzmartartykuempunktem"/>
      </w:pPr>
      <w:r w:rsidRPr="00A212CA">
        <w:t xml:space="preserve">„Art. 54a. Dostawca wyrobu, który wbrew art. 25a nie przekazuje Agencji informacji zgodnie z art. 33 ust. 1 rozporządzenia nr 1907/2006, wykorzystując format </w:t>
      </w:r>
      <w:r w:rsidR="006E30E8" w:rsidRPr="00A212CA">
        <w:t>i</w:t>
      </w:r>
      <w:r w:rsidR="006E30E8">
        <w:t> </w:t>
      </w:r>
      <w:r w:rsidRPr="00A212CA">
        <w:t>narzędzie przygotowane w tym celu przez tę Agencję,</w:t>
      </w:r>
      <w:r w:rsidR="002612FC">
        <w:t xml:space="preserve"> </w:t>
      </w:r>
    </w:p>
    <w:p w14:paraId="5BA07CE0" w14:textId="0D2521BA" w:rsidR="00AE0F11" w:rsidRPr="00A212CA" w:rsidRDefault="00AE0F11" w:rsidP="00933C78">
      <w:pPr>
        <w:pStyle w:val="ZSKARNzmsankcjikarnejwszczeglnociwKodeksiekarnym"/>
      </w:pPr>
      <w:r w:rsidRPr="00A212CA">
        <w:t>podlega karze grzywny.”.</w:t>
      </w:r>
    </w:p>
    <w:p w14:paraId="36E393D6" w14:textId="2F53294D" w:rsidR="00AE0F11" w:rsidRPr="00A212CA" w:rsidRDefault="00AE0F11" w:rsidP="00AE0F11">
      <w:pPr>
        <w:pStyle w:val="ARTartustawynprozporzdzenia"/>
      </w:pPr>
      <w:r w:rsidRPr="00280CBE">
        <w:rPr>
          <w:rStyle w:val="Ppogrubienie"/>
        </w:rPr>
        <w:lastRenderedPageBreak/>
        <w:t>Art.</w:t>
      </w:r>
      <w:r w:rsidR="002612FC">
        <w:rPr>
          <w:rStyle w:val="Ppogrubienie"/>
        </w:rPr>
        <w:t> </w:t>
      </w:r>
      <w:r w:rsidRPr="00280CBE">
        <w:rPr>
          <w:rStyle w:val="Ppogrubienie"/>
        </w:rPr>
        <w:t>5.</w:t>
      </w:r>
      <w:r w:rsidRPr="00A212CA">
        <w:t xml:space="preserve"> W ustawie z dnia 13 czerwca 2013 r. o gospodarce opakowaniami i odpadami opakowaniowymi (Dz. U. z 2020 r. poz. 1114) wprowadza się następujące zmiany:</w:t>
      </w:r>
    </w:p>
    <w:p w14:paraId="53AB5940" w14:textId="77777777" w:rsidR="00AE0F11" w:rsidRPr="00A212CA" w:rsidRDefault="00AE0F11" w:rsidP="00AE0F11">
      <w:pPr>
        <w:pStyle w:val="PKTpunkt"/>
      </w:pPr>
      <w:r w:rsidRPr="00A212CA">
        <w:t>1)</w:t>
      </w:r>
      <w:r w:rsidRPr="00A212CA">
        <w:tab/>
        <w:t>w art. 1 w ust. 2 pkt 5 otrzymuje brzmienie:</w:t>
      </w:r>
    </w:p>
    <w:p w14:paraId="6F8BC44A" w14:textId="77777777" w:rsidR="00AE0F11" w:rsidRPr="00A212CA" w:rsidRDefault="00AE0F11" w:rsidP="00AE0F11">
      <w:pPr>
        <w:pStyle w:val="ZPKTzmpktartykuempunktem"/>
      </w:pPr>
      <w:r w:rsidRPr="00A212CA">
        <w:t>„5)</w:t>
      </w:r>
      <w:r w:rsidRPr="00A212CA">
        <w:tab/>
        <w:t>prowadzących recykling odpadów opakowaniowych;”;</w:t>
      </w:r>
    </w:p>
    <w:p w14:paraId="5FF63521" w14:textId="77777777" w:rsidR="00AE0F11" w:rsidRPr="00A212CA" w:rsidRDefault="00AE0F11" w:rsidP="00AE0F11">
      <w:pPr>
        <w:pStyle w:val="PKTpunkt"/>
      </w:pPr>
      <w:r w:rsidRPr="00A212CA">
        <w:t>2)</w:t>
      </w:r>
      <w:r w:rsidRPr="00A212CA">
        <w:tab/>
        <w:t>w art. 6 w ust. 3 pkt 1 otrzymuje brzmienie:</w:t>
      </w:r>
    </w:p>
    <w:p w14:paraId="036122B6" w14:textId="43A28053" w:rsidR="00AE0F11" w:rsidRPr="00A212CA" w:rsidRDefault="00AE0F11" w:rsidP="00AE0F11">
      <w:pPr>
        <w:pStyle w:val="ZPKTzmpktartykuempunktem"/>
      </w:pPr>
      <w:r w:rsidRPr="00A212CA">
        <w:t>„1)</w:t>
      </w:r>
      <w:r w:rsidRPr="00A212CA">
        <w:tab/>
        <w:t xml:space="preserve">uzyskania wymaganych poziomów recyklingu odpadów opakowaniowych, w tym dotyczących opłaty produktowej, oraz dokumentów potwierdzających recykling odpadów opakowaniowych, eksport odpadów opakowaniowych </w:t>
      </w:r>
      <w:r w:rsidR="006E30E8" w:rsidRPr="00A212CA">
        <w:t>i</w:t>
      </w:r>
      <w:r w:rsidR="006E30E8">
        <w:t> </w:t>
      </w:r>
      <w:r w:rsidRPr="00A212CA">
        <w:t>wewnątrzwspólnotową dostawę odpadów opakowaniowych,”;</w:t>
      </w:r>
    </w:p>
    <w:p w14:paraId="407D4CED" w14:textId="77777777" w:rsidR="00AE0F11" w:rsidRPr="00A212CA" w:rsidRDefault="00AE0F11" w:rsidP="00AE0F11">
      <w:pPr>
        <w:pStyle w:val="PKTpunkt"/>
      </w:pPr>
      <w:r w:rsidRPr="00A212CA">
        <w:t>3)</w:t>
      </w:r>
      <w:r w:rsidRPr="00A212CA">
        <w:tab/>
        <w:t>w art. 7 ust. 4 otrzymuje brzmienie:</w:t>
      </w:r>
    </w:p>
    <w:p w14:paraId="21FCEB67" w14:textId="77777777" w:rsidR="00AE0F11" w:rsidRPr="00A212CA" w:rsidRDefault="00AE0F11" w:rsidP="00AE0F11">
      <w:pPr>
        <w:pStyle w:val="ZUSTzmustartykuempunktem"/>
      </w:pPr>
      <w:r w:rsidRPr="00A212CA">
        <w:t>„4. Zaświadczenia lub oświadczenie, o których mowa w ust. 1 pkt 1 lit. a, oraz informacje, o których mowa w ust. 1 pkt 1 lit. b, przekazuje się za pośrednictwem Bazy danych o produktach i opakowaniach oraz o gospodarce odpadami, o której mowa w art. 79 ustawy z dnia 14 grudnia 2012 r. o odpadach,</w:t>
      </w:r>
      <w:r w:rsidRPr="00C10831">
        <w:t xml:space="preserve"> </w:t>
      </w:r>
      <w:r w:rsidRPr="00A212CA">
        <w:t>zwanej dalej „BDO”.”;</w:t>
      </w:r>
    </w:p>
    <w:p w14:paraId="7EDF96F2" w14:textId="77777777" w:rsidR="00AE0F11" w:rsidRPr="00A212CA" w:rsidRDefault="00AE0F11" w:rsidP="00AE0F11">
      <w:pPr>
        <w:pStyle w:val="PKTpunkt"/>
      </w:pPr>
      <w:r w:rsidRPr="00A212CA">
        <w:t>4)</w:t>
      </w:r>
      <w:r w:rsidRPr="00A212CA">
        <w:tab/>
        <w:t xml:space="preserve">w art. 8: </w:t>
      </w:r>
    </w:p>
    <w:p w14:paraId="62AEBB85" w14:textId="77777777" w:rsidR="00AE0F11" w:rsidRPr="00A212CA" w:rsidRDefault="00AE0F11" w:rsidP="00AE0F11">
      <w:pPr>
        <w:pStyle w:val="LITlitera"/>
      </w:pPr>
      <w:r w:rsidRPr="00A212CA">
        <w:t>a)</w:t>
      </w:r>
      <w:r w:rsidRPr="00A212CA">
        <w:tab/>
        <w:t xml:space="preserve">w pkt 1 </w:t>
      </w:r>
      <w:bookmarkStart w:id="33" w:name="_Hlk31197710"/>
      <w:r w:rsidRPr="00A212CA">
        <w:t>uchyla się lit. b</w:t>
      </w:r>
      <w:bookmarkEnd w:id="33"/>
      <w:r w:rsidRPr="00A212CA">
        <w:t xml:space="preserve"> oraz d,</w:t>
      </w:r>
    </w:p>
    <w:p w14:paraId="645CD606" w14:textId="77777777" w:rsidR="00AE0F11" w:rsidRPr="00A212CA" w:rsidRDefault="00AE0F11" w:rsidP="00AE0F11">
      <w:pPr>
        <w:pStyle w:val="LITlitera"/>
      </w:pPr>
      <w:r w:rsidRPr="00A212CA">
        <w:t>b)</w:t>
      </w:r>
      <w:r w:rsidRPr="00A212CA">
        <w:tab/>
        <w:t>w pkt 2 skreśla się wyrazy „lub innemu niż recykling procesowi odzysku”,</w:t>
      </w:r>
    </w:p>
    <w:p w14:paraId="588B95EB" w14:textId="77777777" w:rsidR="00AE0F11" w:rsidRPr="00A212CA" w:rsidRDefault="00AE0F11" w:rsidP="00AE0F11">
      <w:pPr>
        <w:pStyle w:val="LITlitera"/>
      </w:pPr>
      <w:r w:rsidRPr="00A212CA">
        <w:t>c)</w:t>
      </w:r>
      <w:r w:rsidRPr="00A212CA">
        <w:tab/>
        <w:t>w pkt 7 lit. b otrzymuje brzmienie:</w:t>
      </w:r>
    </w:p>
    <w:p w14:paraId="7E034E3B" w14:textId="77777777" w:rsidR="00AE0F11" w:rsidRPr="00A212CA" w:rsidRDefault="00AE0F11" w:rsidP="00280CBE">
      <w:pPr>
        <w:pStyle w:val="ZLITLITzmlitliter"/>
      </w:pPr>
      <w:r w:rsidRPr="00A212CA">
        <w:t>„b)</w:t>
      </w:r>
      <w:r w:rsidRPr="00A212CA">
        <w:tab/>
        <w:t>marszałka województwa właściwego ze względu na miejsce prowadzenia działalności w zakresie recyklingu odpadów opakowaniowych przez przedsiębiorcę prowadzącego recykling odpadów opakowaniowych,”,</w:t>
      </w:r>
    </w:p>
    <w:p w14:paraId="5FDD22EB" w14:textId="77777777" w:rsidR="00AE0F11" w:rsidRPr="00A212CA" w:rsidRDefault="00AE0F11" w:rsidP="00AE0F11">
      <w:pPr>
        <w:pStyle w:val="LITlitera"/>
      </w:pPr>
      <w:r w:rsidRPr="00A212CA">
        <w:t>d)</w:t>
      </w:r>
      <w:r w:rsidRPr="00A212CA">
        <w:tab/>
        <w:t>pkt 8 otrzymuje brzmienie:</w:t>
      </w:r>
    </w:p>
    <w:p w14:paraId="41918A61" w14:textId="46753D54" w:rsidR="00AE0F11" w:rsidRPr="00A212CA" w:rsidRDefault="00AE0F11" w:rsidP="00280CBE">
      <w:pPr>
        <w:pStyle w:val="ZLITPKTzmpktliter"/>
      </w:pPr>
      <w:r w:rsidRPr="00A212CA">
        <w:t>„8)</w:t>
      </w:r>
      <w:r w:rsidRPr="00A212CA">
        <w:tab/>
        <w:t xml:space="preserve">odpadach opakowaniowych – rozumie się przez to opakowania lub materiały opakowaniowe, stanowiące odpady w rozumieniu przepisów ustawy z dnia </w:t>
      </w:r>
      <w:r w:rsidR="006E30E8" w:rsidRPr="00A212CA">
        <w:t>14</w:t>
      </w:r>
      <w:r w:rsidR="006E30E8">
        <w:t> </w:t>
      </w:r>
      <w:r w:rsidRPr="00A212CA">
        <w:t xml:space="preserve">grudnia 2012 r. o odpadach, z wyjątkiem pozostałości powstających </w:t>
      </w:r>
      <w:r w:rsidR="006E30E8" w:rsidRPr="00A212CA">
        <w:t>w</w:t>
      </w:r>
      <w:r w:rsidR="006E30E8">
        <w:t> </w:t>
      </w:r>
      <w:r w:rsidRPr="00A212CA">
        <w:t>procesie produkcji;”,</w:t>
      </w:r>
    </w:p>
    <w:p w14:paraId="0776927E" w14:textId="77777777" w:rsidR="00AE0F11" w:rsidRPr="00A212CA" w:rsidRDefault="00AE0F11" w:rsidP="00AE0F11">
      <w:pPr>
        <w:pStyle w:val="LITlitera"/>
      </w:pPr>
      <w:r w:rsidRPr="00A212CA">
        <w:t>e)</w:t>
      </w:r>
      <w:r w:rsidRPr="00A212CA">
        <w:tab/>
        <w:t>pkt 9 i 10 otrzymują brzmienie:</w:t>
      </w:r>
    </w:p>
    <w:p w14:paraId="6ADEAAC9" w14:textId="1EC3C246" w:rsidR="00AE0F11" w:rsidRPr="00A212CA" w:rsidRDefault="00AE0F11" w:rsidP="00280CBE">
      <w:pPr>
        <w:pStyle w:val="ZLITPKTzmpktliter"/>
      </w:pPr>
      <w:r w:rsidRPr="00A212CA">
        <w:t>„9)</w:t>
      </w:r>
      <w:r w:rsidRPr="00A212CA">
        <w:tab/>
        <w:t xml:space="preserve">opakowaniu wielokrotnego użytku – rozumie się przez to opakowanie przeznaczone, zaprojektowane i wprowadzone do obrotu tak, aby osiągnąć </w:t>
      </w:r>
      <w:r w:rsidR="006E30E8" w:rsidRPr="00A212CA">
        <w:t>w</w:t>
      </w:r>
      <w:r w:rsidR="006E30E8">
        <w:t> </w:t>
      </w:r>
      <w:r w:rsidRPr="00A212CA">
        <w:t>ramach jednego cyklu życia wielokrotną rotację przez powtórne napełnianie lub ponowne użycie do tego samego celu, do którego było pierwotnie przeznaczone; opakowanie to staje się odpadem opakowaniowym</w:t>
      </w:r>
      <w:r>
        <w:t>,</w:t>
      </w:r>
      <w:r w:rsidRPr="00A212CA">
        <w:t xml:space="preserve"> gdy przestaje być opakowaniem wielokrotnego użytku;</w:t>
      </w:r>
    </w:p>
    <w:p w14:paraId="7B4AD801" w14:textId="77777777" w:rsidR="00AE0F11" w:rsidRPr="00A212CA" w:rsidRDefault="00AE0F11" w:rsidP="00280CBE">
      <w:pPr>
        <w:pStyle w:val="ZLITPKTzmpktliter"/>
      </w:pPr>
      <w:r w:rsidRPr="00A212CA">
        <w:lastRenderedPageBreak/>
        <w:t>10)</w:t>
      </w:r>
      <w:r w:rsidRPr="00A212CA">
        <w:tab/>
        <w:t>opakowaniu wielomateriałowym – rozumie się przez to opakowanie wykonane co najmniej z dwóch warstw różnych materiałów, które nie mogą być ręcznie oddzielone i tworzą jedną integralną całość, która składa się z pojemnika wewnętrznego i obudowy zewnętrznej oraz którą napełnia się, przechowuje, transportuje i opróżnia w takiej formie;”,</w:t>
      </w:r>
    </w:p>
    <w:p w14:paraId="014D894A" w14:textId="77777777" w:rsidR="00AE0F11" w:rsidRPr="00A212CA" w:rsidRDefault="00AE0F11" w:rsidP="00AE0F11">
      <w:pPr>
        <w:pStyle w:val="LITlitera"/>
      </w:pPr>
      <w:r w:rsidRPr="00A212CA">
        <w:t>f)</w:t>
      </w:r>
      <w:r w:rsidRPr="00A212CA">
        <w:tab/>
        <w:t>w pkt 12:</w:t>
      </w:r>
    </w:p>
    <w:p w14:paraId="16989727" w14:textId="77777777" w:rsidR="00AE0F11" w:rsidRPr="00A212CA" w:rsidRDefault="00AE0F11" w:rsidP="00280CBE">
      <w:pPr>
        <w:pStyle w:val="TIRtiret"/>
      </w:pPr>
      <w:r w:rsidRPr="00A212CA">
        <w:t>–</w:t>
      </w:r>
      <w:r w:rsidRPr="00A212CA">
        <w:tab/>
        <w:t>w lit. a oraz b skreśla się wyrazy „lub dokumenty EDPO”,</w:t>
      </w:r>
    </w:p>
    <w:p w14:paraId="76EB80A4" w14:textId="77777777" w:rsidR="00AE0F11" w:rsidRPr="00A212CA" w:rsidRDefault="00AE0F11" w:rsidP="00280CBE">
      <w:pPr>
        <w:pStyle w:val="TIRtiret"/>
      </w:pPr>
      <w:r w:rsidRPr="00A212CA">
        <w:t>–</w:t>
      </w:r>
      <w:r w:rsidRPr="00A212CA">
        <w:tab/>
        <w:t>lit. c otrzymuje brzmienie:</w:t>
      </w:r>
    </w:p>
    <w:p w14:paraId="43B3183D" w14:textId="77777777" w:rsidR="00AE0F11" w:rsidRPr="00A212CA" w:rsidRDefault="00AE0F11" w:rsidP="00280CBE">
      <w:pPr>
        <w:pStyle w:val="ZTIRLITzmlittiret"/>
      </w:pPr>
      <w:r w:rsidRPr="00A212CA">
        <w:t>„c)</w:t>
      </w:r>
      <w:r w:rsidRPr="00A212CA">
        <w:tab/>
        <w:t>prowadzącym recykling odpadów opakowaniowych – rozumie się przez to przedsiębiorcę wykonującego działalność gospodarczą w zakresie recyklingu odpadów opakowaniowych, który w ramach tej działalności wystawia dokumenty DPR;”,</w:t>
      </w:r>
    </w:p>
    <w:p w14:paraId="48B5B9BF" w14:textId="77777777" w:rsidR="00AE0F11" w:rsidRPr="00A212CA" w:rsidRDefault="00AE0F11" w:rsidP="00AE0F11">
      <w:pPr>
        <w:pStyle w:val="LITlitera"/>
      </w:pPr>
      <w:r w:rsidRPr="00A212CA">
        <w:t>g)</w:t>
      </w:r>
      <w:r w:rsidRPr="00A212CA">
        <w:tab/>
        <w:t>w pkt 16 skreśla się wyrazy „lub innemu niż recykling procesowi odzysku”,</w:t>
      </w:r>
    </w:p>
    <w:p w14:paraId="7EA3A934" w14:textId="77777777" w:rsidR="00AE0F11" w:rsidRPr="00A212CA" w:rsidRDefault="00AE0F11" w:rsidP="00AE0F11">
      <w:pPr>
        <w:pStyle w:val="LITlitera"/>
      </w:pPr>
      <w:r w:rsidRPr="00A212CA">
        <w:t>h)</w:t>
      </w:r>
      <w:r w:rsidRPr="00A212CA">
        <w:tab/>
        <w:t>uchyla się pkt 21;</w:t>
      </w:r>
    </w:p>
    <w:p w14:paraId="679F2168" w14:textId="77777777" w:rsidR="00AE0F11" w:rsidRPr="00A212CA" w:rsidRDefault="00AE0F11" w:rsidP="00933C78">
      <w:pPr>
        <w:pStyle w:val="PKTpunkt"/>
      </w:pPr>
      <w:r w:rsidRPr="00A212CA">
        <w:t>5)</w:t>
      </w:r>
      <w:r w:rsidRPr="00A212CA">
        <w:tab/>
        <w:t>w art. 10 w ust. 2 pkt 3 i część wspólna</w:t>
      </w:r>
      <w:r w:rsidRPr="00C10831">
        <w:t xml:space="preserve"> </w:t>
      </w:r>
      <w:r w:rsidRPr="00A212CA">
        <w:t>otrzymują brzmienie:</w:t>
      </w:r>
    </w:p>
    <w:p w14:paraId="5ED173D0" w14:textId="77777777" w:rsidR="00AE0F11" w:rsidRPr="00A212CA" w:rsidRDefault="00AE0F11" w:rsidP="00933C78">
      <w:pPr>
        <w:pStyle w:val="ZPKTzmpktartykuempunktem"/>
      </w:pPr>
      <w:r w:rsidRPr="00A212CA">
        <w:t>„3)</w:t>
      </w:r>
      <w:r w:rsidRPr="00A212CA">
        <w:tab/>
        <w:t>prowadzący recykling odpadów opakowaniowych</w:t>
      </w:r>
    </w:p>
    <w:p w14:paraId="2454D505" w14:textId="24643A5A" w:rsidR="00AE0F11" w:rsidRPr="00A212CA" w:rsidRDefault="00AE0F11" w:rsidP="00933C78">
      <w:pPr>
        <w:pStyle w:val="ZCZWSPPKTzmczciwsppktartykuempunktem"/>
      </w:pPr>
      <w:r w:rsidRPr="00A212CA">
        <w:t>–</w:t>
      </w:r>
      <w:r w:rsidR="000F7E19">
        <w:t xml:space="preserve"> </w:t>
      </w:r>
      <w:r w:rsidRPr="00A212CA">
        <w:t>podlega wpisowi do rejestru na wniosek, jeżeli zamierza wystawiać odpowiednio dokumenty DPR lub EDPR.”;</w:t>
      </w:r>
    </w:p>
    <w:p w14:paraId="657CEE37" w14:textId="77777777" w:rsidR="00AE0F11" w:rsidRPr="00A212CA" w:rsidRDefault="00AE0F11" w:rsidP="00AE0F11">
      <w:pPr>
        <w:pStyle w:val="PKTpunkt"/>
      </w:pPr>
      <w:r w:rsidRPr="00A212CA">
        <w:t>6)</w:t>
      </w:r>
      <w:r w:rsidRPr="00A212CA">
        <w:tab/>
        <w:t>w art. 12 w ust. 2 w pkt 3 po średniku dodaje się wyrazy „</w:t>
      </w:r>
      <w:proofErr w:type="spellStart"/>
      <w:r w:rsidRPr="00A212CA">
        <w:t>oksydegradowalnych</w:t>
      </w:r>
      <w:proofErr w:type="spellEnd"/>
      <w:r w:rsidRPr="00A212CA">
        <w:t xml:space="preserve"> opakowań z tworzyw sztucznych nie uważa się za opakowania ulegające biodegradacji;”;</w:t>
      </w:r>
    </w:p>
    <w:p w14:paraId="04CBA62D" w14:textId="77777777" w:rsidR="00AE0F11" w:rsidRPr="00A212CA" w:rsidRDefault="00AE0F11" w:rsidP="00AE0F11">
      <w:pPr>
        <w:pStyle w:val="PKTpunkt"/>
      </w:pPr>
      <w:r w:rsidRPr="00A212CA">
        <w:t>7)</w:t>
      </w:r>
      <w:r w:rsidRPr="00A212CA">
        <w:tab/>
        <w:t>w art. 16:</w:t>
      </w:r>
    </w:p>
    <w:p w14:paraId="13B2B8EF" w14:textId="77777777" w:rsidR="00AE0F11" w:rsidRPr="00A212CA" w:rsidRDefault="00AE0F11" w:rsidP="00AE0F11">
      <w:pPr>
        <w:pStyle w:val="LITlitera"/>
      </w:pPr>
      <w:r w:rsidRPr="00A212CA">
        <w:t>a)</w:t>
      </w:r>
      <w:r w:rsidRPr="00A212CA">
        <w:tab/>
        <w:t>w ust. 1 skreśla się wyrazy „lub inny niż recycling proces odzysku”,</w:t>
      </w:r>
    </w:p>
    <w:p w14:paraId="4A6D5F39" w14:textId="77777777" w:rsidR="00AE0F11" w:rsidRPr="00A212CA" w:rsidRDefault="00AE0F11" w:rsidP="00AE0F11">
      <w:pPr>
        <w:pStyle w:val="LITlitera"/>
      </w:pPr>
      <w:r w:rsidRPr="00A212CA">
        <w:t>b)</w:t>
      </w:r>
      <w:r w:rsidRPr="00A212CA">
        <w:tab/>
        <w:t>ust. 3 otrzymuje brzmienie:</w:t>
      </w:r>
    </w:p>
    <w:p w14:paraId="60EAE299" w14:textId="77777777" w:rsidR="00AE0F11" w:rsidRPr="00A212CA" w:rsidRDefault="00AE0F11" w:rsidP="00280CBE">
      <w:pPr>
        <w:pStyle w:val="ZLITUSTzmustliter"/>
      </w:pPr>
      <w:r w:rsidRPr="00A212CA">
        <w:t>„3. Przedsiębiorca, o którym mowa w ust. 1 i 2, wpisany do rejestru jest obowiązany sporządzać odpowiednio do zakresu wykonywanej działalności gospodarczej dokumenty DPR lub EDPR.”;</w:t>
      </w:r>
    </w:p>
    <w:p w14:paraId="2E040011" w14:textId="77777777" w:rsidR="00AE0F11" w:rsidRPr="00A212CA" w:rsidRDefault="00AE0F11" w:rsidP="00AE0F11">
      <w:pPr>
        <w:pStyle w:val="PKTpunkt"/>
      </w:pPr>
      <w:r w:rsidRPr="00A212CA">
        <w:t>8)</w:t>
      </w:r>
      <w:r w:rsidRPr="00A212CA">
        <w:tab/>
        <w:t>w art. 17:</w:t>
      </w:r>
    </w:p>
    <w:p w14:paraId="6A836902" w14:textId="77777777" w:rsidR="00AE0F11" w:rsidRPr="00A212CA" w:rsidRDefault="00AE0F11" w:rsidP="00AE0F11">
      <w:pPr>
        <w:pStyle w:val="LITlitera"/>
      </w:pPr>
      <w:r w:rsidRPr="00A212CA">
        <w:t>a)</w:t>
      </w:r>
      <w:r w:rsidRPr="00A212CA">
        <w:tab/>
        <w:t>ust. 1 otrzymuje brzmienie:</w:t>
      </w:r>
    </w:p>
    <w:p w14:paraId="4E6073F4" w14:textId="6DCEF3DC" w:rsidR="00AE0F11" w:rsidRPr="00A212CA" w:rsidRDefault="00AE0F11" w:rsidP="00280CBE">
      <w:pPr>
        <w:pStyle w:val="ZLITUSTzmustliter"/>
      </w:pPr>
      <w:r w:rsidRPr="00A212CA">
        <w:t xml:space="preserve">„1. </w:t>
      </w:r>
      <w:r w:rsidRPr="00AE0F11">
        <w:t>Wprowadzający</w:t>
      </w:r>
      <w:r w:rsidRPr="00A212CA">
        <w:t xml:space="preserve"> produkty w opakowaniach jest obowiązany zapewniać recykling odpadów opakowaniowych takiego samego rodzaju jak odpady opakowaniowe powstałe z tego samego rodzaju opakowań jak opakowania, </w:t>
      </w:r>
      <w:r w:rsidR="006E30E8" w:rsidRPr="00A212CA">
        <w:t>w</w:t>
      </w:r>
      <w:r w:rsidR="006E30E8">
        <w:t> </w:t>
      </w:r>
      <w:r w:rsidRPr="00A212CA">
        <w:t>których wprowadził do obrotu produkty, z uwzględnieniem art. 18.”,</w:t>
      </w:r>
    </w:p>
    <w:p w14:paraId="654D25A4" w14:textId="77777777" w:rsidR="00AE0F11" w:rsidRPr="00AE0F11" w:rsidRDefault="00AE0F11" w:rsidP="00AE0F11">
      <w:pPr>
        <w:pStyle w:val="LITlitera"/>
      </w:pPr>
      <w:r w:rsidRPr="00AE0F11">
        <w:t>b)</w:t>
      </w:r>
      <w:r w:rsidRPr="00AE0F11">
        <w:tab/>
        <w:t>w ust. 3 wprowadzenie do wyliczenia otrzymuje brzmienie:</w:t>
      </w:r>
    </w:p>
    <w:p w14:paraId="5BA9E1CA" w14:textId="77777777" w:rsidR="00AE0F11" w:rsidRPr="00A212CA" w:rsidRDefault="00AE0F11" w:rsidP="00280CBE">
      <w:pPr>
        <w:pStyle w:val="ZLITFRAGzmlitfragmentunpzdanialiter"/>
      </w:pPr>
      <w:r w:rsidRPr="00A212CA">
        <w:lastRenderedPageBreak/>
        <w:t>„Wprowadzający produkty w opakowaniach może wykonywać obowiązek, o którym mowa w ust. 1, samodzielnie, jeżeli poddaje recyklingowi:”,</w:t>
      </w:r>
    </w:p>
    <w:p w14:paraId="1F47DABA" w14:textId="77777777" w:rsidR="00AE0F11" w:rsidRPr="00AE0F11" w:rsidRDefault="00AE0F11" w:rsidP="00AE0F11">
      <w:pPr>
        <w:pStyle w:val="LITlitera"/>
      </w:pPr>
      <w:r w:rsidRPr="00AE0F11">
        <w:t>c)</w:t>
      </w:r>
      <w:r w:rsidRPr="00AE0F11">
        <w:tab/>
        <w:t>ust. 5 i 6 otrzymują brzmienie:</w:t>
      </w:r>
    </w:p>
    <w:p w14:paraId="229ECAF8" w14:textId="77777777" w:rsidR="00AE0F11" w:rsidRPr="00A212CA" w:rsidRDefault="00AE0F11" w:rsidP="00280CBE">
      <w:pPr>
        <w:pStyle w:val="ZLITUSTzmustliter"/>
      </w:pPr>
      <w:r w:rsidRPr="00A212CA">
        <w:t xml:space="preserve">„5. </w:t>
      </w:r>
      <w:r w:rsidRPr="00AE0F11">
        <w:t>Wprowadzający</w:t>
      </w:r>
      <w:r w:rsidRPr="00A212CA">
        <w:t xml:space="preserve"> produkty w opakowaniach jest obowiązany przekazać organizacji odzysku opakowań dane</w:t>
      </w:r>
      <w:r w:rsidRPr="00C10831">
        <w:t xml:space="preserve"> </w:t>
      </w:r>
      <w:r w:rsidRPr="00A212CA">
        <w:t>niezbędne do realizacji przejętego przez tę organizację od niego obowiązku, w tym informacje o wszystkich wprowadzonych przez niego do obrotu w danym roku kalendarzowym produktach w opakowaniach oraz o wszystkich wprowadzonych do obrotu produktach w opakowaniach stanowiących podstawę do obliczenia poziomu recyklingu zgodnie z art. 20 ust. 2 lub 3.</w:t>
      </w:r>
    </w:p>
    <w:p w14:paraId="40DD44D1" w14:textId="670608A0" w:rsidR="00AE0F11" w:rsidRPr="00A212CA" w:rsidRDefault="00AE0F11" w:rsidP="00280CBE">
      <w:pPr>
        <w:pStyle w:val="ZLITUSTzmustliter"/>
      </w:pPr>
      <w:r w:rsidRPr="00A212CA">
        <w:t xml:space="preserve">6. W przypadku </w:t>
      </w:r>
      <w:r w:rsidRPr="00AE0F11">
        <w:t>nieprzekazania</w:t>
      </w:r>
      <w:r w:rsidRPr="00A212CA">
        <w:t xml:space="preserve"> organizacji odzysku opakowań danych, </w:t>
      </w:r>
      <w:r w:rsidR="006E30E8" w:rsidRPr="00A212CA">
        <w:t>o</w:t>
      </w:r>
      <w:r w:rsidR="006E30E8">
        <w:t> </w:t>
      </w:r>
      <w:r w:rsidRPr="00A212CA">
        <w:t>których mowa w ust. 5, wprowadzający produkty w opakowaniach jest obowiązany do wniesienia opłaty produktowej obliczonej w odniesieniu do produktów w opakowaniach, o których nie poinformował organizacji odzysku opakowań, a które wprowadził do obrotu w roku stanowiącym podstawę do obliczenia poziomu recyklingu zgodnie z art. 20 ust. 2 lub 3.”;</w:t>
      </w:r>
    </w:p>
    <w:p w14:paraId="03A5CCA9" w14:textId="77777777" w:rsidR="00AE0F11" w:rsidRPr="00A212CA" w:rsidRDefault="00AE0F11" w:rsidP="00AE0F11">
      <w:pPr>
        <w:pStyle w:val="PKTpunkt"/>
      </w:pPr>
      <w:r w:rsidRPr="00A212CA">
        <w:t>9)</w:t>
      </w:r>
      <w:r w:rsidRPr="00A212CA">
        <w:tab/>
        <w:t>w art. 18:</w:t>
      </w:r>
    </w:p>
    <w:p w14:paraId="0AA934DB" w14:textId="77777777" w:rsidR="00AE0F11" w:rsidRPr="00AE0F11" w:rsidRDefault="00AE0F11" w:rsidP="00AE0F11">
      <w:pPr>
        <w:pStyle w:val="LITlitera"/>
      </w:pPr>
      <w:r w:rsidRPr="00AE0F11">
        <w:t>a)</w:t>
      </w:r>
      <w:r w:rsidRPr="00AE0F11">
        <w:tab/>
        <w:t>ust. 1 otrzymuje brzmienie:</w:t>
      </w:r>
    </w:p>
    <w:p w14:paraId="185D77A6" w14:textId="77777777" w:rsidR="00AE0F11" w:rsidRPr="00AE0F11" w:rsidRDefault="00AE0F11" w:rsidP="00280CBE">
      <w:pPr>
        <w:pStyle w:val="ZLITUSTzmustliter"/>
      </w:pPr>
      <w:r w:rsidRPr="00A212CA">
        <w:t>„</w:t>
      </w:r>
      <w:r w:rsidRPr="00AE0F11">
        <w:t>1. Wprowadzający środki niebezpieczne w opakowaniach jest obowiązany zorganizować system zbierania oraz zapewniać recykling odpadów opakowaniowych po środkach niebezpiecznych, z tym że wprowadzający środki niebezpieczne będące środkami ochrony roślin jest obowiązany zorganizować system zbierania oraz zapewniać recykling odpadów opakowaniowych po środkach niebezpiecznych będących środkami ochrony roślin.”,</w:t>
      </w:r>
    </w:p>
    <w:p w14:paraId="54C3D6B9" w14:textId="77777777" w:rsidR="00AE0F11" w:rsidRPr="00AE0F11" w:rsidRDefault="00AE0F11" w:rsidP="00AE0F11">
      <w:pPr>
        <w:pStyle w:val="LITlitera"/>
      </w:pPr>
      <w:r w:rsidRPr="00AE0F11">
        <w:t>b)</w:t>
      </w:r>
      <w:r w:rsidRPr="00AE0F11">
        <w:tab/>
        <w:t>ust. 4a i 5 otrzymują brzmienie:</w:t>
      </w:r>
    </w:p>
    <w:p w14:paraId="7811529E" w14:textId="018F126A" w:rsidR="00AE0F11" w:rsidRPr="00A212CA" w:rsidRDefault="00AE0F11" w:rsidP="00280CBE">
      <w:pPr>
        <w:pStyle w:val="ZLITUSTzmustliter"/>
      </w:pPr>
      <w:r w:rsidRPr="00A212CA">
        <w:t xml:space="preserve">„4a. </w:t>
      </w:r>
      <w:r w:rsidRPr="00AE0F11">
        <w:t>Wprowadzający</w:t>
      </w:r>
      <w:r w:rsidRPr="00A212CA">
        <w:t xml:space="preserve"> środki niebezpieczne w opakowaniach samodzielnie wykonujący obowiązki, o których mowa w ust. 1, jest obowiązany zapewnić poziom recyklingu odpadów opakowaniowych po środkach niebezpiecznych co najmniej </w:t>
      </w:r>
      <w:r w:rsidR="006E30E8" w:rsidRPr="00A212CA">
        <w:t>w</w:t>
      </w:r>
      <w:r w:rsidR="006E30E8">
        <w:t> </w:t>
      </w:r>
      <w:r w:rsidRPr="00A212CA">
        <w:t>wysokości określonej w przepisach wydanych na podstawie</w:t>
      </w:r>
      <w:r w:rsidR="006D7C94">
        <w:t xml:space="preserve"> </w:t>
      </w:r>
      <w:r w:rsidRPr="00A212CA">
        <w:t>art. 25 ust. 4.</w:t>
      </w:r>
    </w:p>
    <w:p w14:paraId="4B9B6851" w14:textId="4F4DCF3E" w:rsidR="00AE0F11" w:rsidRPr="00A212CA" w:rsidRDefault="00AE0F11" w:rsidP="00280CBE">
      <w:pPr>
        <w:pStyle w:val="ZLITUSTzmustliter"/>
      </w:pPr>
      <w:bookmarkStart w:id="34" w:name="mip48053903"/>
      <w:bookmarkEnd w:id="34"/>
      <w:r w:rsidRPr="00A212CA">
        <w:t xml:space="preserve">5. </w:t>
      </w:r>
      <w:r w:rsidRPr="00AE0F11">
        <w:t>Przepisy</w:t>
      </w:r>
      <w:r w:rsidRPr="00A212CA">
        <w:t xml:space="preserve"> ust. 1–4a stosuje się także do wprowadzającego produkty </w:t>
      </w:r>
      <w:r w:rsidR="006E30E8" w:rsidRPr="00A212CA">
        <w:t>w</w:t>
      </w:r>
      <w:r w:rsidR="006E30E8">
        <w:t> </w:t>
      </w:r>
      <w:r w:rsidRPr="00A212CA">
        <w:t>opakowaniach wielomateriałowych.”;</w:t>
      </w:r>
    </w:p>
    <w:p w14:paraId="23FDBB14" w14:textId="77777777" w:rsidR="00AE0F11" w:rsidRPr="00A212CA" w:rsidRDefault="00AE0F11" w:rsidP="00AE0F11">
      <w:pPr>
        <w:pStyle w:val="PKTpunkt"/>
      </w:pPr>
      <w:r w:rsidRPr="00A212CA">
        <w:t>10)</w:t>
      </w:r>
      <w:r w:rsidRPr="00A212CA">
        <w:tab/>
        <w:t>w art. 20:</w:t>
      </w:r>
    </w:p>
    <w:p w14:paraId="57FEA4F6" w14:textId="77777777" w:rsidR="00AE0F11" w:rsidRPr="00AE0F11" w:rsidRDefault="00AE0F11" w:rsidP="00AE0F11">
      <w:pPr>
        <w:pStyle w:val="LITlitera"/>
      </w:pPr>
      <w:r w:rsidRPr="00AE0F11">
        <w:t>a)</w:t>
      </w:r>
      <w:r w:rsidRPr="00AE0F11">
        <w:tab/>
        <w:t>ust. 1 otrzymuje brzmienie:</w:t>
      </w:r>
    </w:p>
    <w:p w14:paraId="5F0B6222" w14:textId="5E9B5D11" w:rsidR="00AE0F11" w:rsidRPr="00A212CA" w:rsidRDefault="00AE0F11" w:rsidP="00280CBE">
      <w:pPr>
        <w:pStyle w:val="ZLITUSTzmustliter"/>
      </w:pPr>
      <w:bookmarkStart w:id="35" w:name="_Hlk81388963"/>
      <w:r w:rsidRPr="00A212CA">
        <w:lastRenderedPageBreak/>
        <w:t xml:space="preserve">„1. </w:t>
      </w:r>
      <w:r w:rsidRPr="00AE0F11">
        <w:t>Wprowadzający</w:t>
      </w:r>
      <w:r w:rsidRPr="00A212CA">
        <w:t xml:space="preserve"> produkty w opakowaniach jest obowiązany do dnia </w:t>
      </w:r>
      <w:r w:rsidR="006E30E8" w:rsidRPr="00A212CA">
        <w:t>31</w:t>
      </w:r>
      <w:r w:rsidR="006E30E8">
        <w:t> </w:t>
      </w:r>
      <w:r w:rsidRPr="00A212CA">
        <w:t>grudnia 2030 r. oraz w latach następnych osiągnąć poziom recyklingu odpadów opakowaniowych co najmniej w wysokości określonej w załączniku nr 1 do ustawy.”,</w:t>
      </w:r>
    </w:p>
    <w:bookmarkEnd w:id="35"/>
    <w:p w14:paraId="52C09A5A" w14:textId="77777777" w:rsidR="00AE0F11" w:rsidRPr="00AE0F11" w:rsidRDefault="00AE0F11" w:rsidP="00AE0F11">
      <w:pPr>
        <w:pStyle w:val="LITlitera"/>
      </w:pPr>
      <w:r w:rsidRPr="00AE0F11">
        <w:t>b)</w:t>
      </w:r>
      <w:r w:rsidRPr="00AE0F11">
        <w:tab/>
        <w:t>po ust. 1 dodaje się ust. 1a w brzmieniu:</w:t>
      </w:r>
    </w:p>
    <w:p w14:paraId="41EE4D08" w14:textId="2340A9B0" w:rsidR="00AE0F11" w:rsidRPr="00A212CA" w:rsidRDefault="00AE0F11" w:rsidP="00280CBE">
      <w:pPr>
        <w:pStyle w:val="ZLITUSTzmustliter"/>
      </w:pPr>
      <w:r w:rsidRPr="00A212CA">
        <w:t xml:space="preserve">„1a. </w:t>
      </w:r>
      <w:r w:rsidRPr="00AE0F11">
        <w:t>Wprowadzający</w:t>
      </w:r>
      <w:r w:rsidRPr="00A212CA">
        <w:t xml:space="preserve"> produkty w opakowaniach jest obowiązany osiągnąć </w:t>
      </w:r>
      <w:r w:rsidR="006E30E8" w:rsidRPr="00A212CA">
        <w:t>w</w:t>
      </w:r>
      <w:r w:rsidR="006E30E8">
        <w:t> </w:t>
      </w:r>
      <w:r w:rsidRPr="00A212CA">
        <w:t>poszczególnych latach do 2030 r. poziom recyklingu odpadów opakowaniowych co najmniej w wysokości określonej w przepisach wydanych na podstawie ust. 6.”,</w:t>
      </w:r>
    </w:p>
    <w:p w14:paraId="6E0DF9AE" w14:textId="77777777" w:rsidR="00AE0F11" w:rsidRPr="00AE0F11" w:rsidRDefault="00AE0F11" w:rsidP="00AE0F11">
      <w:pPr>
        <w:pStyle w:val="LITlitera"/>
      </w:pPr>
      <w:r w:rsidRPr="00AE0F11">
        <w:t>c)</w:t>
      </w:r>
      <w:r w:rsidRPr="00AE0F11">
        <w:tab/>
        <w:t>ust. 2 i 3 otrzymują brzmienie:</w:t>
      </w:r>
    </w:p>
    <w:p w14:paraId="293076E2" w14:textId="77777777" w:rsidR="00AE0F11" w:rsidRPr="00A212CA" w:rsidRDefault="00AE0F11" w:rsidP="00280CBE">
      <w:pPr>
        <w:pStyle w:val="ZLITUSTzmustliter"/>
      </w:pPr>
      <w:r w:rsidRPr="00A212CA">
        <w:t xml:space="preserve">„2. Poziom recyklingu odpadów opakowaniowych w danym roku kalendarzowym stanowi wyrażona w </w:t>
      </w:r>
      <w:r w:rsidRPr="00AE0F11">
        <w:t>procentach</w:t>
      </w:r>
      <w:r w:rsidRPr="00A212CA">
        <w:t xml:space="preserve"> wartość ilorazu masy odpadów opakowaniowych poddanych recyklingowi w tym roku oraz masy opakowań</w:t>
      </w:r>
      <w:r w:rsidRPr="00C10831">
        <w:t xml:space="preserve"> </w:t>
      </w:r>
      <w:r w:rsidRPr="00A212CA">
        <w:t>wprowadzonych do obrotu w poprzednim roku kalendarzowym.</w:t>
      </w:r>
    </w:p>
    <w:p w14:paraId="434D7A84" w14:textId="5837E2F9" w:rsidR="00AE0F11" w:rsidRPr="00A212CA" w:rsidRDefault="00AE0F11" w:rsidP="00280CBE">
      <w:pPr>
        <w:pStyle w:val="ZLITUSTzmustliter"/>
      </w:pPr>
      <w:r w:rsidRPr="00A212CA">
        <w:t xml:space="preserve">3. Wprowadzający produkty w </w:t>
      </w:r>
      <w:r w:rsidRPr="00AE0F11">
        <w:t>opakowaniach</w:t>
      </w:r>
      <w:r w:rsidRPr="00A212CA">
        <w:t xml:space="preserve">, który w poprzednim roku kalendarzowym nie wprowadzał do obrotu produktów w opakowaniach danego rodzaju, oblicza poziom recyklingu odpadów opakowaniowych za dany rok </w:t>
      </w:r>
      <w:r w:rsidR="006E30E8" w:rsidRPr="00A212CA">
        <w:t>w</w:t>
      </w:r>
      <w:r w:rsidR="006E30E8">
        <w:t> </w:t>
      </w:r>
      <w:r w:rsidRPr="00A212CA">
        <w:t>stosunku do masy opakowań</w:t>
      </w:r>
      <w:r w:rsidRPr="00C10831">
        <w:t xml:space="preserve"> </w:t>
      </w:r>
      <w:r w:rsidRPr="00A212CA">
        <w:t>wprowadzonych do obrotu w tym roku.”,</w:t>
      </w:r>
    </w:p>
    <w:p w14:paraId="0E61FF8F" w14:textId="77777777" w:rsidR="00AE0F11" w:rsidRPr="00A212CA" w:rsidRDefault="00AE0F11" w:rsidP="00AE0F11">
      <w:pPr>
        <w:pStyle w:val="LITlitera"/>
      </w:pPr>
      <w:r w:rsidRPr="00A212CA">
        <w:t>d)</w:t>
      </w:r>
      <w:r w:rsidRPr="00A212CA">
        <w:tab/>
        <w:t>dodaje się ust. 6 w brzmieniu:</w:t>
      </w:r>
    </w:p>
    <w:p w14:paraId="6095D01D" w14:textId="77777777" w:rsidR="00AE0F11" w:rsidRPr="00A212CA" w:rsidRDefault="00AE0F11" w:rsidP="00280CBE">
      <w:pPr>
        <w:pStyle w:val="ZLITUSTzmustliter"/>
      </w:pPr>
      <w:r w:rsidRPr="00A212CA">
        <w:t>„6. Minister właściwy do spraw klimatu określi, w drodze rozporządzenia, roczne poziomy recyklingu odpadów opakowaniowych w poszczególnych latach do 2030 r., które wprowadzający produkty w opakowaniach jest obowiązany osiągnąć, biorąc pod uwagę potrzebę stopniowego tworzenia krajowego systemu zagospodarowania odpadów opakowaniowych oraz konieczność realizacji zobowiązań międzynarodowych.”;</w:t>
      </w:r>
    </w:p>
    <w:p w14:paraId="6E5DC718" w14:textId="77777777" w:rsidR="00AE0F11" w:rsidRPr="00A212CA" w:rsidRDefault="00AE0F11" w:rsidP="00AE0F11">
      <w:pPr>
        <w:pStyle w:val="PKTpunkt"/>
      </w:pPr>
      <w:r w:rsidRPr="00A212CA">
        <w:t>11)</w:t>
      </w:r>
      <w:r w:rsidRPr="00A212CA">
        <w:tab/>
        <w:t>w art. 21:</w:t>
      </w:r>
    </w:p>
    <w:p w14:paraId="1EABC667" w14:textId="77777777" w:rsidR="00AE0F11" w:rsidRPr="00A212CA" w:rsidRDefault="00AE0F11" w:rsidP="00AE0F11">
      <w:pPr>
        <w:pStyle w:val="LITlitera"/>
      </w:pPr>
      <w:r w:rsidRPr="00A212CA">
        <w:t>a)</w:t>
      </w:r>
      <w:r w:rsidRPr="00A212CA">
        <w:tab/>
        <w:t>ust. 1 i 2 otrzymują brzmienie:</w:t>
      </w:r>
    </w:p>
    <w:p w14:paraId="3EE71970" w14:textId="3AEE3DEB" w:rsidR="00AE0F11" w:rsidRPr="00A212CA" w:rsidRDefault="00AE0F11" w:rsidP="00280CBE">
      <w:pPr>
        <w:pStyle w:val="ZLITUSTzmustliter"/>
      </w:pPr>
      <w:r w:rsidRPr="00A212CA">
        <w:t xml:space="preserve">„1. Przy obliczaniu osiągniętych poziomów recyklingu odpadów opakowaniowych do recyklingu zalicza się procesy odzysku R2–R9 wymienione </w:t>
      </w:r>
      <w:r w:rsidR="006E30E8" w:rsidRPr="00A212CA">
        <w:t>w</w:t>
      </w:r>
      <w:r w:rsidR="006E30E8">
        <w:t> </w:t>
      </w:r>
      <w:r w:rsidRPr="00A212CA">
        <w:t>załączniku nr 1 do ustawy z dnia 14 grudnia 2012 r. o odpadach.</w:t>
      </w:r>
    </w:p>
    <w:p w14:paraId="42C7A41F" w14:textId="77777777" w:rsidR="00AE0F11" w:rsidRPr="00A212CA" w:rsidRDefault="00AE0F11" w:rsidP="00280CBE">
      <w:pPr>
        <w:pStyle w:val="ZLITUSTzmustliter"/>
      </w:pPr>
      <w:r w:rsidRPr="00A212CA">
        <w:t>2. Do osiągniętego poziomu recyklingu odpadów opakowaniowych zalicza się wyłącznie recykling odpadów opakowaniowych zebranych na terytorium kraju.”,</w:t>
      </w:r>
    </w:p>
    <w:p w14:paraId="7FF00935" w14:textId="77777777" w:rsidR="00AE0F11" w:rsidRPr="00A212CA" w:rsidRDefault="00AE0F11" w:rsidP="00AE0F11">
      <w:pPr>
        <w:pStyle w:val="LITlitera"/>
      </w:pPr>
      <w:r w:rsidRPr="00A212CA">
        <w:t>b)</w:t>
      </w:r>
      <w:r w:rsidRPr="00A212CA">
        <w:tab/>
        <w:t>dodaje się ust. 4–9 w brzmieniu:</w:t>
      </w:r>
    </w:p>
    <w:p w14:paraId="369E2F30" w14:textId="77777777" w:rsidR="00AE0F11" w:rsidRPr="00A212CA" w:rsidRDefault="00AE0F11" w:rsidP="00280CBE">
      <w:pPr>
        <w:pStyle w:val="ZLITUSTzmustliter"/>
      </w:pPr>
      <w:r w:rsidRPr="00A212CA">
        <w:lastRenderedPageBreak/>
        <w:t>„4. Do osiągniętego poziomu recyklingu odpadów opakowaniowych z drewna można zaliczyć masę odpadów opakowaniowych z drewna przygotowanych do ponownego użycia w procesach odzysku R3 lub R12 wymienionych w załączniku nr 1 do ustawy z dnia 14 grudnia 2012 r. o odpadach.</w:t>
      </w:r>
    </w:p>
    <w:p w14:paraId="6D8524DE" w14:textId="77777777" w:rsidR="00AE0F11" w:rsidRPr="00A212CA" w:rsidRDefault="00AE0F11" w:rsidP="00280CBE">
      <w:pPr>
        <w:pStyle w:val="ZLITUSTzmustliter"/>
      </w:pPr>
      <w:r w:rsidRPr="00A212CA">
        <w:t>5. Masę odpadów opakowaniowych poddanych recyklingowi oblicza się jako masę opakowań, które stały się odpadami i które – po wykonaniu niezbędnych czynności kontrolnych, sortowania i innych czynności wstępnych mających na celu usunięcie z nich odpadów, które nie są przedmiotem dalszego recyklingu opakowań – są przekazywane do recyklingu, w ramach którego odpady są faktycznie przetwarzane na produkty, materiały lub substancje.</w:t>
      </w:r>
    </w:p>
    <w:p w14:paraId="27E45016" w14:textId="77777777" w:rsidR="00AE0F11" w:rsidRPr="00A212CA" w:rsidRDefault="00AE0F11" w:rsidP="00280CBE">
      <w:pPr>
        <w:pStyle w:val="ZLITUSTzmustliter"/>
      </w:pPr>
      <w:r w:rsidRPr="00A212CA">
        <w:t>6. Masa</w:t>
      </w:r>
      <w:r w:rsidRPr="00C10831">
        <w:t xml:space="preserve"> odpadów opakowaniowych ulegających biodegradacji poddawanych obróbce tlenowej lub beztlenowej moż</w:t>
      </w:r>
      <w:r w:rsidRPr="00A212CA">
        <w:t>e zostać uznana za</w:t>
      </w:r>
      <w:r w:rsidRPr="00C10831">
        <w:t xml:space="preserve"> </w:t>
      </w:r>
      <w:r w:rsidRPr="00A212CA">
        <w:t>masę odpadów opakowaniowych poddanych recyklingowi, jeżeli w tych procesach powstaje kompost, materiał pofermentacyjny lub inny materiał wyjściowy, których</w:t>
      </w:r>
      <w:r w:rsidRPr="00C10831">
        <w:t xml:space="preserve"> masa </w:t>
      </w:r>
      <w:r w:rsidRPr="00A212CA">
        <w:t xml:space="preserve">odpowiada, zgodnie z charakterystyką użytego procesu biodegradacji, masie poddanej recyklingowi, i mają one zostać </w:t>
      </w:r>
      <w:r w:rsidRPr="00C10831">
        <w:t>wykorzystan</w:t>
      </w:r>
      <w:r w:rsidRPr="00A212CA">
        <w:t>e jako produkt, materiał lub substancja z recyklingu. Jeżeli uzyskany materiał wyjściowy jest wykorzystywany na powierzchni ziemi, zalicza się go do poddanego</w:t>
      </w:r>
      <w:r w:rsidRPr="00C10831">
        <w:t xml:space="preserve"> recyklingowi wyłącznie wtedy, </w:t>
      </w:r>
      <w:r w:rsidRPr="00A212CA">
        <w:t>gdy takie</w:t>
      </w:r>
      <w:r w:rsidRPr="00C10831">
        <w:t xml:space="preserve"> wykorzystanie przynosi korzyści rolnictwu lub prowadzi do poprawy stanu środowiska, w szczególności przez rekultywację.</w:t>
      </w:r>
    </w:p>
    <w:p w14:paraId="7CE12425" w14:textId="6BF4B9F2" w:rsidR="00AE0F11" w:rsidRPr="00A212CA" w:rsidRDefault="00AE0F11" w:rsidP="00280CBE">
      <w:pPr>
        <w:pStyle w:val="ZLITUSTzmustliter"/>
      </w:pPr>
      <w:r w:rsidRPr="00A212CA">
        <w:t>7. Masa odpadów opakowaniowych, które utraciły status odpadów w wyniku działań wstępnych przed dalszym przetwarzaniem, może zostać uznana za poddaną recyklingowi</w:t>
      </w:r>
      <w:r w:rsidR="00A97C8F">
        <w:t>,</w:t>
      </w:r>
      <w:r w:rsidRPr="00A212CA">
        <w:t xml:space="preserve"> pod warunkiem że materiały powstałe z tych odpadów są przeznaczone do późniejszego powtórnego przetworzenia na produkty, materiały lub substancje używane zarówno do celów pierwotnych, jak i innych celów. </w:t>
      </w:r>
    </w:p>
    <w:p w14:paraId="64349C92" w14:textId="77777777" w:rsidR="00AE0F11" w:rsidRPr="00A212CA" w:rsidRDefault="00AE0F11" w:rsidP="00280CBE">
      <w:pPr>
        <w:pStyle w:val="ZLITUSTzmustliter"/>
      </w:pPr>
      <w:r w:rsidRPr="00A212CA">
        <w:t>8. Do osiągniętego poziomu recyklingu odpadów opakowaniowych nie zalicza się masy odpadów opakowaniowych, które utraciły status odpadów, a które mają zostać użyte jako paliwa lub inne środki wytwarzania energii, spalane, użyte do prac ziemnych lub składowane.</w:t>
      </w:r>
    </w:p>
    <w:p w14:paraId="51677411" w14:textId="77777777" w:rsidR="00AE0F11" w:rsidRPr="00A212CA" w:rsidRDefault="00AE0F11" w:rsidP="00280CBE">
      <w:pPr>
        <w:pStyle w:val="ZLITUSTzmustliter"/>
      </w:pPr>
      <w:r w:rsidRPr="00A212CA">
        <w:t xml:space="preserve">9. </w:t>
      </w:r>
      <w:bookmarkStart w:id="36" w:name="_Hlk37869304"/>
      <w:r w:rsidRPr="00A212CA">
        <w:t>Minister właściwy do spraw klimatu określi, w drodze rozporządzenia, szczegółowe warunki zaliczania masy odpadów opakowaniowych do</w:t>
      </w:r>
      <w:r w:rsidRPr="00C10831">
        <w:t xml:space="preserve"> </w:t>
      </w:r>
      <w:r w:rsidRPr="00A212CA">
        <w:t>poddanych recyklingowi, kierując się przepisami przyjętymi w tym zakresie przez Komisję Europejską.”;</w:t>
      </w:r>
      <w:bookmarkEnd w:id="36"/>
    </w:p>
    <w:p w14:paraId="08DC80A7" w14:textId="77777777" w:rsidR="00AE0F11" w:rsidRPr="00A212CA" w:rsidRDefault="00AE0F11" w:rsidP="00AE0F11">
      <w:pPr>
        <w:pStyle w:val="PKTpunkt"/>
      </w:pPr>
      <w:r w:rsidRPr="00A212CA">
        <w:lastRenderedPageBreak/>
        <w:t>12)</w:t>
      </w:r>
      <w:r w:rsidRPr="00A212CA">
        <w:tab/>
        <w:t>w art. 23:</w:t>
      </w:r>
    </w:p>
    <w:p w14:paraId="0E403D4B" w14:textId="77777777" w:rsidR="00AE0F11" w:rsidRPr="00A212CA" w:rsidRDefault="00AE0F11" w:rsidP="00AE0F11">
      <w:pPr>
        <w:pStyle w:val="LITlitera"/>
      </w:pPr>
      <w:r w:rsidRPr="00A212CA">
        <w:t>a)</w:t>
      </w:r>
      <w:r w:rsidRPr="00A212CA">
        <w:tab/>
        <w:t>ust. 3 otrzymuje brzmienie:</w:t>
      </w:r>
    </w:p>
    <w:p w14:paraId="517C29AE" w14:textId="77777777" w:rsidR="00AE0F11" w:rsidRPr="00AE0F11" w:rsidRDefault="00AE0F11" w:rsidP="00280CBE">
      <w:pPr>
        <w:pStyle w:val="ZLITUSTzmustliter"/>
      </w:pPr>
      <w:r w:rsidRPr="00A212CA">
        <w:t>„3. Masę odpadów opakowaniowych poddanych recyklingowi oraz zastosowany proces odzysku</w:t>
      </w:r>
      <w:r w:rsidRPr="00C10831">
        <w:t xml:space="preserve"> ustala się na podstawie dokumentu DPR.”</w:t>
      </w:r>
      <w:r w:rsidRPr="00A212CA">
        <w:t>,</w:t>
      </w:r>
    </w:p>
    <w:p w14:paraId="2357E456" w14:textId="77777777" w:rsidR="00AE0F11" w:rsidRPr="00A212CA" w:rsidRDefault="00AE0F11" w:rsidP="00280CBE">
      <w:pPr>
        <w:pStyle w:val="LITlitera"/>
      </w:pPr>
      <w:r w:rsidRPr="00A212CA">
        <w:t>b)</w:t>
      </w:r>
      <w:r w:rsidRPr="00A212CA">
        <w:tab/>
        <w:t>ust. 8 otrzymuje brzmienie:</w:t>
      </w:r>
    </w:p>
    <w:p w14:paraId="7DDF6ED6" w14:textId="695D00EA" w:rsidR="00AE0F11" w:rsidRPr="00AE0F11" w:rsidRDefault="00AE0F11" w:rsidP="00280CBE">
      <w:pPr>
        <w:pStyle w:val="ZLITUSTzmustliter"/>
      </w:pPr>
      <w:r w:rsidRPr="00AE0F11">
        <w:t xml:space="preserve">„8. </w:t>
      </w:r>
      <w:r w:rsidRPr="00A212CA">
        <w:t>W przypadku gdy wprowadzający produkty w opakowaniach, organizacja odzysku opakowań, organizacja samorządu gospodarczego, o której mowa w</w:t>
      </w:r>
      <w:r w:rsidR="006D7C94">
        <w:t xml:space="preserve"> </w:t>
      </w:r>
      <w:r w:rsidRPr="00A212CA">
        <w:t xml:space="preserve">art. 25 ust. 1, lub wnioskodawca określony w ust. 5 zlecą posiadaczowi odpadów przekazanie odpadów opakowaniowych do recyklingu, wniosek, o którym mowa </w:t>
      </w:r>
      <w:r w:rsidR="006E30E8" w:rsidRPr="00A212CA">
        <w:t>w</w:t>
      </w:r>
      <w:r w:rsidR="006E30E8">
        <w:t> </w:t>
      </w:r>
      <w:r w:rsidRPr="00A212CA">
        <w:t>ust. 4 lub 5, składa w ich imieniu posiadacz odpadów</w:t>
      </w:r>
      <w:r w:rsidRPr="00AE0F11">
        <w:t>.”,</w:t>
      </w:r>
    </w:p>
    <w:p w14:paraId="7FABFF66" w14:textId="77777777" w:rsidR="00AE0F11" w:rsidRPr="00A212CA" w:rsidRDefault="00AE0F11" w:rsidP="00280CBE">
      <w:pPr>
        <w:pStyle w:val="LITlitera"/>
      </w:pPr>
      <w:r w:rsidRPr="00A212CA">
        <w:t>c)</w:t>
      </w:r>
      <w:r w:rsidRPr="00A212CA">
        <w:tab/>
        <w:t>ust. 11 otrzymuje brzmienie:</w:t>
      </w:r>
    </w:p>
    <w:p w14:paraId="0471EF68" w14:textId="66E6CF16" w:rsidR="00AE0F11" w:rsidRPr="00AE0F11" w:rsidRDefault="00AE0F11" w:rsidP="00280CBE">
      <w:pPr>
        <w:pStyle w:val="ZLITUSTzmustliter"/>
      </w:pPr>
      <w:r w:rsidRPr="00A212CA">
        <w:t>„</w:t>
      </w:r>
      <w:bookmarkStart w:id="37" w:name="mip48053955"/>
      <w:bookmarkStart w:id="38" w:name="mip48053956"/>
      <w:bookmarkEnd w:id="37"/>
      <w:bookmarkEnd w:id="38"/>
      <w:r w:rsidRPr="00A212CA">
        <w:t>11. W przypadku gdy wprowadzający produkty w opakowaniach w ramach wykonywanej działalności gospodarczej dokonuje recyklingu odpadów opakowaniowych, masę odpadów opakowaniowych poddanych przez niego recyklingowi oraz sposób recyklingu ustala się na podstawie</w:t>
      </w:r>
      <w:r w:rsidRPr="00C10831">
        <w:t xml:space="preserve"> prowadzon</w:t>
      </w:r>
      <w:r w:rsidRPr="00A212CA">
        <w:t>ej</w:t>
      </w:r>
      <w:r w:rsidRPr="00C10831">
        <w:t xml:space="preserve"> przez niego ilościow</w:t>
      </w:r>
      <w:r w:rsidRPr="00A212CA">
        <w:t>ej</w:t>
      </w:r>
      <w:r w:rsidRPr="00C10831">
        <w:t xml:space="preserve"> i jakościow</w:t>
      </w:r>
      <w:r w:rsidRPr="00A212CA">
        <w:t>ej</w:t>
      </w:r>
      <w:r w:rsidRPr="00C10831">
        <w:t xml:space="preserve"> ewidencj</w:t>
      </w:r>
      <w:r w:rsidRPr="00A212CA">
        <w:t>i odpadów, o której mowa w</w:t>
      </w:r>
      <w:r w:rsidR="006D7C94">
        <w:t xml:space="preserve"> </w:t>
      </w:r>
      <w:r w:rsidRPr="00A212CA">
        <w:t>art. 66</w:t>
      </w:r>
      <w:r w:rsidR="006D7C94">
        <w:t xml:space="preserve"> </w:t>
      </w:r>
      <w:r w:rsidRPr="00A212CA">
        <w:t>ustawy z dnia 14 grudnia 2012 r. o odpadach.”;</w:t>
      </w:r>
    </w:p>
    <w:p w14:paraId="21FA2C4B" w14:textId="77777777" w:rsidR="00AE0F11" w:rsidRPr="00A212CA" w:rsidRDefault="00AE0F11" w:rsidP="00AE0F11">
      <w:pPr>
        <w:pStyle w:val="PKTpunkt"/>
      </w:pPr>
      <w:r w:rsidRPr="00A212CA">
        <w:t>13)</w:t>
      </w:r>
      <w:r w:rsidRPr="00A212CA">
        <w:tab/>
        <w:t>w art. 24:</w:t>
      </w:r>
    </w:p>
    <w:p w14:paraId="158205FA" w14:textId="77777777" w:rsidR="00AE0F11" w:rsidRPr="00A212CA" w:rsidRDefault="00AE0F11" w:rsidP="00AE0F11">
      <w:pPr>
        <w:pStyle w:val="LITlitera"/>
      </w:pPr>
      <w:r w:rsidRPr="00A212CA">
        <w:t>a)</w:t>
      </w:r>
      <w:r w:rsidRPr="00A212CA">
        <w:tab/>
        <w:t>ust. 1 otrzymuje brzmienie:</w:t>
      </w:r>
    </w:p>
    <w:p w14:paraId="382BFB4C" w14:textId="77777777" w:rsidR="00AE0F11" w:rsidRPr="00AE0F11" w:rsidRDefault="00AE0F11" w:rsidP="00280CBE">
      <w:pPr>
        <w:pStyle w:val="ZLITUSTzmustliter"/>
      </w:pPr>
      <w:r w:rsidRPr="00A212CA">
        <w:t>„1. Masę odpadów opakowaniowych będących przedmiotem eksportu odpadów opakowaniowych oraz wewnątrzwspólnotowej dostawy odpadów opakowaniowych w celu poddania ich recyklingowi ustala się na podstawie dokumentu EDPR.”,</w:t>
      </w:r>
    </w:p>
    <w:p w14:paraId="0A546449" w14:textId="77777777" w:rsidR="00AE0F11" w:rsidRPr="00A212CA" w:rsidRDefault="00AE0F11" w:rsidP="00280CBE">
      <w:pPr>
        <w:pStyle w:val="LITlitera"/>
      </w:pPr>
      <w:r w:rsidRPr="00A212CA">
        <w:t>b)</w:t>
      </w:r>
      <w:r w:rsidRPr="00A212CA">
        <w:tab/>
        <w:t>ust. 6 otrzymuje</w:t>
      </w:r>
      <w:r w:rsidRPr="00C10831">
        <w:t xml:space="preserve"> </w:t>
      </w:r>
      <w:r w:rsidRPr="00A212CA">
        <w:t>brzmienie:</w:t>
      </w:r>
    </w:p>
    <w:p w14:paraId="6297F78B" w14:textId="7D0D26BC" w:rsidR="00AE0F11" w:rsidRPr="00AE0F11" w:rsidRDefault="00AE0F11" w:rsidP="00280CBE">
      <w:pPr>
        <w:pStyle w:val="ZLITUSTzmustliter"/>
      </w:pPr>
      <w:r w:rsidRPr="00AE0F11">
        <w:t xml:space="preserve">„6. Przedsiębiorca eksportujący odpady opakowaniowe dołącza do dokumentu EDPR oświadczenie, że odpady opakowaniowe zostały przemieszczone zgodnie </w:t>
      </w:r>
      <w:r w:rsidR="006E30E8" w:rsidRPr="00AE0F11">
        <w:t>z</w:t>
      </w:r>
      <w:r w:rsidR="006E30E8">
        <w:t> </w:t>
      </w:r>
      <w:r w:rsidRPr="00AE0F11">
        <w:t>przepisami rozporządzenia (WE) nr 1013/2006 Parlamentu Europejskiego i Rady z dnia 14 czerwca 2006 r. w sprawie przemieszczania odpadów oraz że zostaną poddane recyklingowi w instalacjach spełniających co najmniej wymagania, jakie spełniają instalacje eksploatowane na terytorium kraju.”,</w:t>
      </w:r>
    </w:p>
    <w:p w14:paraId="7B008415" w14:textId="77777777" w:rsidR="00AE0F11" w:rsidRPr="00A212CA" w:rsidRDefault="00AE0F11" w:rsidP="00AE0F11">
      <w:pPr>
        <w:pStyle w:val="LITlitera"/>
      </w:pPr>
      <w:r w:rsidRPr="00A212CA">
        <w:t>c)</w:t>
      </w:r>
      <w:r w:rsidRPr="00A212CA">
        <w:tab/>
        <w:t>po ust. 6 dodaje się ust. 6a w brzmieniu:</w:t>
      </w:r>
    </w:p>
    <w:p w14:paraId="5DD80BBE" w14:textId="680ABD5A" w:rsidR="00AE0F11" w:rsidRPr="00A212CA" w:rsidRDefault="00AE0F11" w:rsidP="00280CBE">
      <w:pPr>
        <w:pStyle w:val="ZLITUSTzmustliter"/>
      </w:pPr>
      <w:r w:rsidRPr="00A212CA">
        <w:t xml:space="preserve">„6a. Przedsiębiorca eksportujący odpady opakowaniowe, który sporządza dokument EDPR, jest obowiązany posiadać kopie dokumentacji potwierdzającej </w:t>
      </w:r>
      <w:r w:rsidRPr="00A212CA">
        <w:lastRenderedPageBreak/>
        <w:t xml:space="preserve">spełnienie przez instalację, do której eksportuje odpady opakowaniowe, co najmniej wymagań, jakie spełniają instalacje eksploatowane na terytorium kraju, </w:t>
      </w:r>
      <w:r w:rsidR="006E30E8" w:rsidRPr="00A212CA">
        <w:t>w</w:t>
      </w:r>
      <w:r w:rsidR="006E30E8">
        <w:t> </w:t>
      </w:r>
      <w:r w:rsidRPr="00A212CA">
        <w:t>szczególności potwierdzającej posiadanie przez prowadzącego tę</w:t>
      </w:r>
      <w:r w:rsidRPr="00C10831">
        <w:t xml:space="preserve"> </w:t>
      </w:r>
      <w:r w:rsidRPr="00A212CA">
        <w:t>instalację zezwolenia na recykling eksportowanych odpadów lub dokument równoważny wydany przez właściwy organ kraju, w którym te odpady są przetwarzane.”;</w:t>
      </w:r>
    </w:p>
    <w:p w14:paraId="44476A70" w14:textId="77777777" w:rsidR="00AE0F11" w:rsidRPr="00A212CA" w:rsidRDefault="00AE0F11" w:rsidP="00AE0F11">
      <w:pPr>
        <w:pStyle w:val="PKTpunkt"/>
      </w:pPr>
      <w:r w:rsidRPr="00A212CA">
        <w:t>14)</w:t>
      </w:r>
      <w:r w:rsidRPr="00A212CA">
        <w:tab/>
        <w:t>w art. 25:</w:t>
      </w:r>
    </w:p>
    <w:p w14:paraId="02CB328B" w14:textId="77777777" w:rsidR="00AE0F11" w:rsidRPr="00AE0F11" w:rsidRDefault="00AE0F11" w:rsidP="00AE0F11">
      <w:pPr>
        <w:pStyle w:val="LITlitera"/>
      </w:pPr>
      <w:r w:rsidRPr="00AE0F11">
        <w:t>a)</w:t>
      </w:r>
      <w:r w:rsidRPr="00AE0F11">
        <w:tab/>
        <w:t>w ust. 3 pkt 1 otrzymuje brzmienie:</w:t>
      </w:r>
    </w:p>
    <w:p w14:paraId="485EA888" w14:textId="77777777" w:rsidR="00AE0F11" w:rsidRPr="00AE0F11" w:rsidRDefault="00AE0F11" w:rsidP="00280CBE">
      <w:pPr>
        <w:pStyle w:val="ZLITPKTzmpktliter"/>
      </w:pPr>
      <w:r w:rsidRPr="00AE0F11">
        <w:t>„1)</w:t>
      </w:r>
      <w:r w:rsidRPr="00AE0F11">
        <w:tab/>
        <w:t>cele i termin realizacji porozumienia, w tym przewidziane do osiągnięcia poziomy recyklingu;”,</w:t>
      </w:r>
    </w:p>
    <w:p w14:paraId="72743F6C" w14:textId="77777777" w:rsidR="00AE0F11" w:rsidRPr="00AE0F11" w:rsidRDefault="00AE0F11" w:rsidP="00AE0F11">
      <w:pPr>
        <w:pStyle w:val="LITlitera"/>
      </w:pPr>
      <w:r w:rsidRPr="00AE0F11">
        <w:t>b)</w:t>
      </w:r>
      <w:r w:rsidRPr="00AE0F11">
        <w:tab/>
        <w:t>ust. 4 otrzymuje brzmienie:</w:t>
      </w:r>
    </w:p>
    <w:p w14:paraId="70B21728" w14:textId="77777777" w:rsidR="00AE0F11" w:rsidRPr="00AE0F11" w:rsidRDefault="00AE0F11" w:rsidP="00AE0F11">
      <w:pPr>
        <w:pStyle w:val="ZLITUSTzmustliter"/>
      </w:pPr>
      <w:r w:rsidRPr="00AE0F11">
        <w:t>„4. Minister właściwy do spraw klimatu określi, w drodze rozporządzenia, minimalne roczne poziomy recyklingu dla opakowań wielomateriałowych oraz dla opakowań po środkach niebezpiecznych, w poszczególnych latach, poniżej których w porozumieniu nie mogą zostać określone poziomy recyklingu, kierując się kosztami utworzenia systemu, o którym mowa w ust. 1, mocami przerobowymi istniejących i planowanych instalacji oraz ochroną środowiska, zdrowia i życia ludzi.”,</w:t>
      </w:r>
    </w:p>
    <w:p w14:paraId="7B2F3C5C" w14:textId="77777777" w:rsidR="00AE0F11" w:rsidRPr="00AE0F11" w:rsidRDefault="00AE0F11" w:rsidP="00AE0F11">
      <w:pPr>
        <w:pStyle w:val="LITlitera"/>
      </w:pPr>
      <w:r w:rsidRPr="00AE0F11">
        <w:t>c)</w:t>
      </w:r>
      <w:r w:rsidRPr="00AE0F11">
        <w:tab/>
        <w:t>ust. 5a i 5b otrzymują brzmienie:</w:t>
      </w:r>
    </w:p>
    <w:p w14:paraId="5E2B85BD" w14:textId="3FA35C94" w:rsidR="00AE0F11" w:rsidRPr="00AE0F11" w:rsidRDefault="00AE0F11" w:rsidP="00AE0F11">
      <w:pPr>
        <w:pStyle w:val="ZLITUSTzmustliter"/>
      </w:pPr>
      <w:r w:rsidRPr="00AE0F11">
        <w:t>„5a. Wprowadzający, o którym mowa w ust. 1, jest obowiązany przekazać organizacji samorządu gospodarczego, o której mowa w tym przepisie, dane niezbędne do realizacji przejętego przez tę organizację od niego obowiązku, w tym informacje o wszystkich wprowadzonych przez niego do obrotu w danym roku kalendarzowym produktach w opakowaniach oraz o wszystkich wprowadzonych do obrotu produktach w opakowaniach stanowiących podstawę do obliczenia poziomu recyklingu zgodnie z</w:t>
      </w:r>
      <w:r w:rsidR="006D7C94">
        <w:t xml:space="preserve"> </w:t>
      </w:r>
      <w:r w:rsidRPr="00AE0F11">
        <w:t>art. 20 ust. 2 lub 3.</w:t>
      </w:r>
    </w:p>
    <w:p w14:paraId="46B6884A" w14:textId="5C5DF6FA" w:rsidR="00AE0F11" w:rsidRPr="00AE0F11" w:rsidRDefault="00AE0F11" w:rsidP="00AE0F11">
      <w:pPr>
        <w:pStyle w:val="ZLITUSTzmustliter"/>
      </w:pPr>
      <w:bookmarkStart w:id="39" w:name="mip48053993"/>
      <w:bookmarkEnd w:id="39"/>
      <w:r w:rsidRPr="00AE0F11">
        <w:t xml:space="preserve">5b. W przypadku nieprzekazania organizacji samorządu gospodarczego, </w:t>
      </w:r>
      <w:r w:rsidR="006E30E8" w:rsidRPr="00AE0F11">
        <w:t>o</w:t>
      </w:r>
      <w:r w:rsidR="006E30E8">
        <w:t> </w:t>
      </w:r>
      <w:r w:rsidRPr="00AE0F11">
        <w:t xml:space="preserve">której mowa w ust. 1, danych, o których mowa w ust. 5a, wprowadzający, o którym mowa w ust. 1, jest obowiązany do wniesienia opłaty produktowej obliczonej </w:t>
      </w:r>
      <w:r w:rsidR="006E30E8" w:rsidRPr="00AE0F11">
        <w:t>w</w:t>
      </w:r>
      <w:r w:rsidR="006E30E8">
        <w:t> </w:t>
      </w:r>
      <w:r w:rsidRPr="00AE0F11">
        <w:t>odniesieniu do produktów w opakowaniach, o których nie poinformował tej organizacji, a które wprowadził do obrotu w roku stanowiącym podstawę do obliczenia poziomu recyklingu zgodnie z</w:t>
      </w:r>
      <w:r w:rsidR="006D7C94">
        <w:t xml:space="preserve"> </w:t>
      </w:r>
      <w:r w:rsidRPr="00AE0F11">
        <w:t>art. 20 ust. 2 lub 3.”,</w:t>
      </w:r>
    </w:p>
    <w:p w14:paraId="6397568C" w14:textId="77777777" w:rsidR="00AE0F11" w:rsidRPr="00AE0F11" w:rsidRDefault="00AE0F11" w:rsidP="00AE0F11">
      <w:pPr>
        <w:pStyle w:val="LITlitera"/>
      </w:pPr>
      <w:r w:rsidRPr="00AE0F11">
        <w:t>d)</w:t>
      </w:r>
      <w:r w:rsidRPr="00AE0F11">
        <w:tab/>
        <w:t>ust. 10 otrzymuje brzmienie:</w:t>
      </w:r>
    </w:p>
    <w:p w14:paraId="3FE026A1" w14:textId="77777777" w:rsidR="00AE0F11" w:rsidRPr="00AE0F11" w:rsidRDefault="00AE0F11" w:rsidP="00AE0F11">
      <w:pPr>
        <w:pStyle w:val="ZLITUSTzmustliter"/>
      </w:pPr>
      <w:r w:rsidRPr="00AE0F11">
        <w:lastRenderedPageBreak/>
        <w:t>„10. W przypadku gdy cele określone w porozumieniu nie zostaną osiągnięte w terminie, wprowadzający, o których mowa w ust. 1, będący jego stronami są obowiązani do wniesienia opłaty produktowej obliczonej jako iloczyn masy odpadów opakowaniowych brakującej do osiągnięcia przyjętych w porozumieniu poziomów recyklingu, liczonej w stosunku do masy opakowań wprowadzonych do obrotu przez danego przedsiębiorcę i podwójnej stawki opłaty produktowej określonej dla danego rodzaju opakowania, za każdy rok kalendarzowy, w którym cele te nie zostały osiągnięte.”;</w:t>
      </w:r>
    </w:p>
    <w:p w14:paraId="1536CC4D" w14:textId="77777777" w:rsidR="00AE0F11" w:rsidRPr="00A212CA" w:rsidRDefault="00AE0F11" w:rsidP="00AE0F11">
      <w:pPr>
        <w:pStyle w:val="PKTpunkt"/>
      </w:pPr>
      <w:r w:rsidRPr="00A212CA">
        <w:t>15)</w:t>
      </w:r>
      <w:r w:rsidRPr="00A212CA">
        <w:tab/>
        <w:t>w art. 34 ust. 2 otrzymuje brzmienie:</w:t>
      </w:r>
    </w:p>
    <w:p w14:paraId="72486955" w14:textId="5F563BA5" w:rsidR="00AE0F11" w:rsidRPr="00A212CA" w:rsidRDefault="00AE0F11" w:rsidP="00280CBE">
      <w:pPr>
        <w:pStyle w:val="ZUSTzmustartykuempunktem"/>
      </w:pPr>
      <w:r w:rsidRPr="00A212CA">
        <w:t>„2. Wprowadzający produkty w opakowaniach oraz organizacja odzysku opakowań, którzy nie wykonali obowiązku określonego w</w:t>
      </w:r>
      <w:r w:rsidR="006D7C94">
        <w:t xml:space="preserve"> </w:t>
      </w:r>
      <w:r w:rsidRPr="00A212CA">
        <w:t>art. 17 ust. 1, są obowiązani wnieść opłatę produktową obliczoną oddzielnie w przypadku nieosiągnięcia wymaganego poziomu recyklingu oraz poziomu recyklingu dla wszystkich opakowań razem.”;</w:t>
      </w:r>
    </w:p>
    <w:p w14:paraId="5EFDC708" w14:textId="77777777" w:rsidR="00AE0F11" w:rsidRPr="00A212CA" w:rsidRDefault="00AE0F11" w:rsidP="00AE0F11">
      <w:pPr>
        <w:pStyle w:val="PKTpunkt"/>
      </w:pPr>
      <w:r w:rsidRPr="00A212CA">
        <w:t>16)</w:t>
      </w:r>
      <w:r w:rsidRPr="00A212CA">
        <w:tab/>
        <w:t>w art. 35 ust. 2 otrzymuje brzmienie:</w:t>
      </w:r>
    </w:p>
    <w:p w14:paraId="48C96023" w14:textId="77777777" w:rsidR="00AE0F11" w:rsidRPr="00A212CA" w:rsidRDefault="00AE0F11" w:rsidP="00280CBE">
      <w:pPr>
        <w:pStyle w:val="ZUSTzmustartykuempunktem"/>
      </w:pPr>
      <w:r w:rsidRPr="00A212CA">
        <w:t>„2. Minister właściwy do spraw klimatu określi, w drodze rozporządzenia, szczegółowe stawki opłat produktowych dla poszczególnych rodzajów opakowań, kierując się negatywnym oddziaływaniem na środowisko odpadów opakowaniowych powstałych z tych opakowań, kosztami ich zagospodarowania oraz biorąc pod uwagę, że opłata produktowa powinna stanowić zachętę do poddawania odpadów opakowaniowych recyklingowi.”;</w:t>
      </w:r>
    </w:p>
    <w:p w14:paraId="7079FD92" w14:textId="77777777" w:rsidR="00AE0F11" w:rsidRPr="00A212CA" w:rsidRDefault="00AE0F11" w:rsidP="00AE0F11">
      <w:pPr>
        <w:pStyle w:val="PKTpunkt"/>
      </w:pPr>
      <w:r w:rsidRPr="00A212CA">
        <w:t>17)</w:t>
      </w:r>
      <w:r w:rsidRPr="00A212CA">
        <w:tab/>
        <w:t>w art. 42 pkt 1 otrzymuje brzmienie:</w:t>
      </w:r>
    </w:p>
    <w:p w14:paraId="1301C899" w14:textId="77777777" w:rsidR="00AE0F11" w:rsidRPr="00AE0F11" w:rsidRDefault="00AE0F11" w:rsidP="00AE0F11">
      <w:pPr>
        <w:pStyle w:val="ZPKTzmpktartykuempunktem"/>
      </w:pPr>
      <w:r w:rsidRPr="00AE0F11">
        <w:t>„1)</w:t>
      </w:r>
      <w:r w:rsidRPr="00AE0F11">
        <w:tab/>
        <w:t>dostępnych systemów zwrotu, zbierania i recyklingu odpadów opakowaniowych,”;</w:t>
      </w:r>
    </w:p>
    <w:p w14:paraId="4679411E" w14:textId="77777777" w:rsidR="00AE0F11" w:rsidRPr="00A212CA" w:rsidRDefault="00AE0F11" w:rsidP="00AE0F11">
      <w:pPr>
        <w:pStyle w:val="PKTpunkt"/>
      </w:pPr>
      <w:r w:rsidRPr="00A212CA">
        <w:t>18)</w:t>
      </w:r>
      <w:r w:rsidRPr="00A212CA">
        <w:tab/>
        <w:t>w art. 45 ust. 5 otrzymuje brzmienie:</w:t>
      </w:r>
    </w:p>
    <w:p w14:paraId="34C3E3D5" w14:textId="23A0DDD3" w:rsidR="00AE0F11" w:rsidRPr="00AE0F11" w:rsidRDefault="00AE0F11" w:rsidP="00AE0F11">
      <w:pPr>
        <w:pStyle w:val="ZUSTzmustartykuempunktem"/>
      </w:pPr>
      <w:r w:rsidRPr="00AE0F11">
        <w:t xml:space="preserve">„5. Wprowadzający produkty w opakowaniach, wykonujący obowiązek określony w art. 17 ust. 1 za pośrednictwem organizacji odzysku opakowań, który nie przekazał tej organizacji informacji o wszystkich wprowadzonych do obrotu produktach </w:t>
      </w:r>
      <w:r w:rsidR="006E30E8" w:rsidRPr="00AE0F11">
        <w:t>w</w:t>
      </w:r>
      <w:r w:rsidR="006E30E8">
        <w:t> </w:t>
      </w:r>
      <w:r w:rsidRPr="00AE0F11">
        <w:t>opakowaniach stanowiących podstawę do obliczenia poziomu recyklingu zgodnie z</w:t>
      </w:r>
      <w:r w:rsidR="006D7C94">
        <w:t xml:space="preserve"> </w:t>
      </w:r>
      <w:r w:rsidRPr="00AE0F11">
        <w:t>art. 20 ust. 2 lub 3, jest obowiązany sporządzić i złożyć marszałkowi województwa roczne sprawozdanie w zakresie tych produktów w opakowaniach, o których nie przekazał informacji organizacji odzysku opakowań, na zasadach określonych w dziale V rozdziale 2 ustawy z dnia 14 grudnia 2012 r. o odpadach.”;</w:t>
      </w:r>
    </w:p>
    <w:p w14:paraId="5A08243D" w14:textId="77777777" w:rsidR="00AE0F11" w:rsidRPr="00A212CA" w:rsidRDefault="00AE0F11" w:rsidP="00AE0F11">
      <w:pPr>
        <w:pStyle w:val="PKTpunkt"/>
      </w:pPr>
      <w:r w:rsidRPr="00A212CA">
        <w:t>19)</w:t>
      </w:r>
      <w:r w:rsidRPr="00A212CA">
        <w:tab/>
        <w:t>w art. 48:</w:t>
      </w:r>
    </w:p>
    <w:p w14:paraId="05632B67" w14:textId="77777777" w:rsidR="00AE0F11" w:rsidRPr="00AE0F11" w:rsidRDefault="00AE0F11" w:rsidP="00AE0F11">
      <w:pPr>
        <w:pStyle w:val="LITlitera"/>
      </w:pPr>
      <w:r w:rsidRPr="00AE0F11">
        <w:t>a)</w:t>
      </w:r>
      <w:r w:rsidRPr="00AE0F11">
        <w:tab/>
        <w:t>ust. 1 otrzymuje brzmienie:</w:t>
      </w:r>
    </w:p>
    <w:p w14:paraId="4884CFD5" w14:textId="76C774D6" w:rsidR="00AE0F11" w:rsidRPr="00AE0F11" w:rsidRDefault="00AE0F11" w:rsidP="00AE0F11">
      <w:pPr>
        <w:pStyle w:val="ZLITUSTzmustliter"/>
      </w:pPr>
      <w:r w:rsidRPr="00AE0F11">
        <w:lastRenderedPageBreak/>
        <w:t xml:space="preserve">„1. Celem audytu jest sprawdzenie wiarygodności danych zawartych </w:t>
      </w:r>
      <w:r w:rsidR="006E30E8" w:rsidRPr="00AE0F11">
        <w:t>w</w:t>
      </w:r>
      <w:r w:rsidR="006E30E8">
        <w:t> </w:t>
      </w:r>
      <w:r w:rsidRPr="00AE0F11">
        <w:t xml:space="preserve">dokumentach DPR i dokumentach EDPR oraz w dokumentach celnych </w:t>
      </w:r>
      <w:r w:rsidR="006E30E8" w:rsidRPr="00AE0F11">
        <w:t>i</w:t>
      </w:r>
      <w:r w:rsidR="006E30E8">
        <w:t> </w:t>
      </w:r>
      <w:r w:rsidRPr="00AE0F11">
        <w:t>fakturach, o których mowa w art. 24 ust. 3, sporządzonych w roku kalendarzowym, którego dotyczy audyt, a także w dokumentach, o których mowa w art. 24 ust. 6a.”,</w:t>
      </w:r>
    </w:p>
    <w:p w14:paraId="2A25E7CF" w14:textId="77777777" w:rsidR="00AE0F11" w:rsidRPr="00AE0F11" w:rsidRDefault="00AE0F11" w:rsidP="00AE0F11">
      <w:pPr>
        <w:pStyle w:val="LITlitera"/>
      </w:pPr>
      <w:r w:rsidRPr="00AE0F11">
        <w:t>b)</w:t>
      </w:r>
      <w:r w:rsidRPr="00AE0F11">
        <w:tab/>
        <w:t>w ust. 2 pkt 1 i 2 otrzymują brzmienie:</w:t>
      </w:r>
    </w:p>
    <w:p w14:paraId="0B3ACA57" w14:textId="6C60D133" w:rsidR="00AE0F11" w:rsidRPr="00A212CA" w:rsidRDefault="00AE0F11" w:rsidP="00280CBE">
      <w:pPr>
        <w:pStyle w:val="ZLITPKTzmpktliter"/>
      </w:pPr>
      <w:r w:rsidRPr="00A212CA">
        <w:t>„1)</w:t>
      </w:r>
      <w:r w:rsidRPr="00A212CA">
        <w:tab/>
        <w:t xml:space="preserve">spełniania wymagań wynikających z ustawy z dnia 14 grudnia 2012 r. </w:t>
      </w:r>
      <w:r w:rsidR="006E30E8" w:rsidRPr="00A212CA">
        <w:t>o</w:t>
      </w:r>
      <w:r w:rsidR="006E30E8">
        <w:t> </w:t>
      </w:r>
      <w:r w:rsidRPr="00A212CA">
        <w:t>odpadach, w tym zgodności prowadzonego recyklingu z posiadanymi decyzjami;</w:t>
      </w:r>
    </w:p>
    <w:p w14:paraId="697132C9" w14:textId="3E69170A" w:rsidR="00AE0F11" w:rsidRPr="00A212CA" w:rsidRDefault="00AE0F11" w:rsidP="00280CBE">
      <w:pPr>
        <w:pStyle w:val="ZLITPKTzmpktliter"/>
      </w:pPr>
      <w:r w:rsidRPr="00A212CA">
        <w:t>2)</w:t>
      </w:r>
      <w:r w:rsidRPr="00A212CA">
        <w:tab/>
        <w:t xml:space="preserve">możliwości technicznych, w tym mocy przerobowych instalacji posiadanych przez prowadzącego recykling pozwalających na przetwarzanie odpadów opakowaniowych w wielkości odpowiadającej danym zawartym </w:t>
      </w:r>
      <w:r w:rsidR="006E30E8" w:rsidRPr="00A212CA">
        <w:t>w</w:t>
      </w:r>
      <w:r w:rsidR="006E30E8">
        <w:t> </w:t>
      </w:r>
      <w:r w:rsidRPr="00A212CA">
        <w:t>dokumentach DPR sporządzonych w danym roku;”;</w:t>
      </w:r>
    </w:p>
    <w:p w14:paraId="36B6384A" w14:textId="77777777" w:rsidR="00AE0F11" w:rsidRPr="00A212CA" w:rsidRDefault="00AE0F11" w:rsidP="00AE0F11">
      <w:pPr>
        <w:pStyle w:val="PKTpunkt"/>
      </w:pPr>
      <w:r w:rsidRPr="00A212CA">
        <w:t>20)</w:t>
      </w:r>
      <w:r w:rsidRPr="00A212CA">
        <w:tab/>
        <w:t>w art. 52 ust. 3 otrzymuje brzmienie:</w:t>
      </w:r>
    </w:p>
    <w:p w14:paraId="079A3E9C" w14:textId="0AF69CFA" w:rsidR="00AE0F11" w:rsidRPr="00A212CA" w:rsidRDefault="00AE0F11" w:rsidP="00280CBE">
      <w:pPr>
        <w:pStyle w:val="ZUSTzmustartykuempunktem"/>
      </w:pPr>
      <w:r w:rsidRPr="00A212CA">
        <w:t>„3. Marszałek województwa, w drodze decyzji, zobowiązuje przedsiębiorcę do przedłożenia ewidencji, o której mowa w</w:t>
      </w:r>
      <w:r w:rsidR="006D7C94">
        <w:t xml:space="preserve"> </w:t>
      </w:r>
      <w:r w:rsidRPr="00A212CA">
        <w:t>art. 22 ust. 1, oraz dokumentów DPR lub EDPR, w przypadku gdy sprawozdanie, o którym mowa w</w:t>
      </w:r>
      <w:r w:rsidR="006D7C94">
        <w:t xml:space="preserve"> </w:t>
      </w:r>
      <w:r w:rsidRPr="00A212CA">
        <w:t>art. 73 ust. 1 pkt 1 i 2</w:t>
      </w:r>
      <w:r w:rsidR="006D7C94">
        <w:t xml:space="preserve"> </w:t>
      </w:r>
      <w:r w:rsidRPr="00A212CA">
        <w:t>ustawy z dnia 14 grudnia 2012 r. o odpadach, budzi wątpliwości co do prawidłowości wypełnienia lub gdy jest to niezbędne do prowadzenia innych postępowań z zakresu ochrony środowiska należących do właściwości tego marszałka</w:t>
      </w:r>
      <w:r w:rsidRPr="00C10831">
        <w:t>.”;</w:t>
      </w:r>
    </w:p>
    <w:p w14:paraId="4360A457" w14:textId="77777777" w:rsidR="00AE0F11" w:rsidRPr="00C10831" w:rsidRDefault="00AE0F11" w:rsidP="00AE0F11">
      <w:pPr>
        <w:pStyle w:val="PKTpunkt"/>
      </w:pPr>
      <w:r w:rsidRPr="00A212CA">
        <w:t>21)</w:t>
      </w:r>
      <w:r w:rsidRPr="00A212CA">
        <w:tab/>
        <w:t>w art. 53:</w:t>
      </w:r>
    </w:p>
    <w:p w14:paraId="6D8D63E3" w14:textId="77777777" w:rsidR="00AE0F11" w:rsidRPr="00A212CA" w:rsidRDefault="00AE0F11" w:rsidP="00AE0F11">
      <w:pPr>
        <w:pStyle w:val="LITlitera"/>
      </w:pPr>
      <w:r w:rsidRPr="00A212CA">
        <w:t>a)</w:t>
      </w:r>
      <w:r w:rsidRPr="00A212CA">
        <w:tab/>
        <w:t>w ust. 2 pkt 1 otrzymuje brzmienie:</w:t>
      </w:r>
    </w:p>
    <w:p w14:paraId="643DE3D7" w14:textId="77777777" w:rsidR="00AE0F11" w:rsidRPr="00A212CA" w:rsidRDefault="00AE0F11" w:rsidP="00280CBE">
      <w:pPr>
        <w:pStyle w:val="ZLITPKTzmpktliter"/>
      </w:pPr>
      <w:r w:rsidRPr="00A212CA">
        <w:t>„1)</w:t>
      </w:r>
      <w:r w:rsidRPr="00A212CA">
        <w:tab/>
        <w:t>prowadzących recykling odpadów opakowaniowych;”,</w:t>
      </w:r>
    </w:p>
    <w:p w14:paraId="355A89FF" w14:textId="77777777" w:rsidR="00AE0F11" w:rsidRPr="00A212CA" w:rsidRDefault="00AE0F11" w:rsidP="00AE0F11">
      <w:pPr>
        <w:pStyle w:val="LITlitera"/>
      </w:pPr>
      <w:r w:rsidRPr="00A212CA">
        <w:t>b)</w:t>
      </w:r>
      <w:r w:rsidRPr="00A212CA">
        <w:tab/>
        <w:t>ust. 4a i 4b otrzymują brzmienie:</w:t>
      </w:r>
    </w:p>
    <w:p w14:paraId="6D6CBBC6" w14:textId="11F9A70A" w:rsidR="00AE0F11" w:rsidRPr="00A212CA" w:rsidRDefault="00AE0F11" w:rsidP="00280CBE">
      <w:pPr>
        <w:pStyle w:val="ZLITUSTzmustliter"/>
      </w:pPr>
      <w:r w:rsidRPr="00A212CA">
        <w:t xml:space="preserve">„4a. W przypadku stwierdzenia rażących nieprawidłowości, w wyniku kontroli przeprowadzonej na podstawie ust. 2 lub 2a, marszałek województwa unieważnia, </w:t>
      </w:r>
      <w:r w:rsidR="006E30E8" w:rsidRPr="00A212CA">
        <w:t>w</w:t>
      </w:r>
      <w:r w:rsidR="006E30E8">
        <w:t> </w:t>
      </w:r>
      <w:r w:rsidRPr="00A212CA">
        <w:t>drodze decyzji wydawanej z urzędu, dokumenty DPR lub EDPR, w odniesieniu do</w:t>
      </w:r>
      <w:r w:rsidRPr="00C10831">
        <w:t xml:space="preserve"> </w:t>
      </w:r>
      <w:r w:rsidRPr="00A212CA">
        <w:t>których wykazano niezgodność informacji dotyczących zagospodarowania odpadów opakowaniowych zawartych w tych dokumentach ze stanem faktycznym.</w:t>
      </w:r>
    </w:p>
    <w:p w14:paraId="7F6C8759" w14:textId="7883F880" w:rsidR="00AE0F11" w:rsidRPr="00AE0F11" w:rsidRDefault="00AE0F11" w:rsidP="00280CBE">
      <w:pPr>
        <w:pStyle w:val="ZLITUSTzmustliter"/>
      </w:pPr>
      <w:r w:rsidRPr="00AE0F11">
        <w:t>4b.</w:t>
      </w:r>
      <w:r w:rsidRPr="00A212CA">
        <w:t xml:space="preserve"> Wprowadzający produkty w opakowaniach, organizacja odzysku opakowań, organizacja samorządu gospodarczego, o której mowa w</w:t>
      </w:r>
      <w:r w:rsidR="006D7C94">
        <w:t xml:space="preserve"> </w:t>
      </w:r>
      <w:r w:rsidRPr="00A212CA">
        <w:t>art. 25 ust. 1, lub wnioskodawca określony w</w:t>
      </w:r>
      <w:r w:rsidR="006D7C94">
        <w:t xml:space="preserve"> </w:t>
      </w:r>
      <w:r w:rsidRPr="00A212CA">
        <w:t>art. 23 ust. 5, którym zostały przekazane dokumenty DPR lub EDPR, które zostały unieważnione, są obowiązani do złożenia skorygowanego sprawozdania, o którym mowa w</w:t>
      </w:r>
      <w:r w:rsidR="006D7C94">
        <w:t xml:space="preserve"> </w:t>
      </w:r>
      <w:r w:rsidRPr="00A212CA">
        <w:t>art. 73</w:t>
      </w:r>
      <w:r w:rsidR="006D7C94">
        <w:t xml:space="preserve"> </w:t>
      </w:r>
      <w:r w:rsidRPr="00A212CA">
        <w:t xml:space="preserve">ustawy z dnia 14 grudnia </w:t>
      </w:r>
      <w:r w:rsidRPr="00A212CA">
        <w:lastRenderedPageBreak/>
        <w:t>2012 r. o odpadach, w terminie nie dłuższym niż 14 dni od dnia, w którym decyzja, o której mowa w ust. 4a, stała się ostateczna</w:t>
      </w:r>
      <w:r w:rsidRPr="00AE0F11">
        <w:t>.”;</w:t>
      </w:r>
    </w:p>
    <w:p w14:paraId="01915B3F" w14:textId="77777777" w:rsidR="00AE0F11" w:rsidRPr="00A212CA" w:rsidRDefault="00AE0F11" w:rsidP="00AE0F11">
      <w:pPr>
        <w:pStyle w:val="PKTpunkt"/>
      </w:pPr>
      <w:r w:rsidRPr="00A212CA">
        <w:t>22)</w:t>
      </w:r>
      <w:r w:rsidRPr="00A212CA">
        <w:tab/>
        <w:t>załącznik nr 1 do ustawy otrzymuje brzmienie określone w załączniku nr 3 do niniejszej ustawy;</w:t>
      </w:r>
    </w:p>
    <w:p w14:paraId="40662161" w14:textId="77777777" w:rsidR="00AE0F11" w:rsidRPr="00A212CA" w:rsidRDefault="00AE0F11" w:rsidP="00AE0F11">
      <w:pPr>
        <w:pStyle w:val="PKTpunkt"/>
      </w:pPr>
      <w:r w:rsidRPr="00A212CA">
        <w:t>23)</w:t>
      </w:r>
      <w:r w:rsidRPr="00A212CA">
        <w:tab/>
        <w:t>w załączniku nr 2 do ustawy uchyla się pkt 2.</w:t>
      </w:r>
    </w:p>
    <w:p w14:paraId="291B6780" w14:textId="0DE22331" w:rsidR="00AE0F11" w:rsidRPr="00A212CA" w:rsidRDefault="00AE0F11" w:rsidP="00AE0F11">
      <w:pPr>
        <w:pStyle w:val="ARTartustawynprozporzdzenia"/>
      </w:pPr>
      <w:r w:rsidRPr="00280CBE">
        <w:rPr>
          <w:rStyle w:val="Ppogrubienie"/>
        </w:rPr>
        <w:t>Art.</w:t>
      </w:r>
      <w:r w:rsidR="00B97A33">
        <w:rPr>
          <w:rStyle w:val="Ppogrubienie"/>
        </w:rPr>
        <w:t> </w:t>
      </w:r>
      <w:r w:rsidRPr="00280CBE">
        <w:rPr>
          <w:rStyle w:val="Ppogrubienie"/>
        </w:rPr>
        <w:t>6.</w:t>
      </w:r>
      <w:r w:rsidRPr="00A212CA">
        <w:t xml:space="preserve"> W ustawie z dnia 11 września 2015 r. o zużytym sprzęcie elektrycznym</w:t>
      </w:r>
      <w:r>
        <w:t xml:space="preserve"> </w:t>
      </w:r>
      <w:r w:rsidR="006E30E8" w:rsidRPr="00A212CA">
        <w:t>i</w:t>
      </w:r>
      <w:r w:rsidR="006E30E8">
        <w:t> </w:t>
      </w:r>
      <w:r w:rsidRPr="00A212CA">
        <w:t>elektronicznym (Dz. U. z 2020 r. poz. 1893) wprowadza się następujące zmiany:</w:t>
      </w:r>
    </w:p>
    <w:p w14:paraId="1B5E4F9A" w14:textId="77777777" w:rsidR="00AE0F11" w:rsidRPr="00A212CA" w:rsidRDefault="00AE0F11" w:rsidP="00AE0F11">
      <w:pPr>
        <w:pStyle w:val="PKTpunkt"/>
      </w:pPr>
      <w:r w:rsidRPr="00A212CA">
        <w:t>1)</w:t>
      </w:r>
      <w:r w:rsidRPr="00A212CA">
        <w:tab/>
        <w:t>w art. 15 ust. 10 otrzymuje brzmienie:</w:t>
      </w:r>
    </w:p>
    <w:p w14:paraId="0C207FF8" w14:textId="58D79D25" w:rsidR="00AE0F11" w:rsidRPr="00A212CA" w:rsidRDefault="00AE0F11" w:rsidP="00280CBE">
      <w:pPr>
        <w:pStyle w:val="ZUSTzmustartykuempunktem"/>
      </w:pPr>
      <w:r w:rsidRPr="00A212CA">
        <w:t xml:space="preserve">„10. Zaświadczenia, oświadczenie oraz informacje, o których mowa w ust. 8 pkt 1, przekazuje się za pośrednictwem Bazy danych o produktach i opakowaniach oraz </w:t>
      </w:r>
      <w:r w:rsidR="006E30E8" w:rsidRPr="00A212CA">
        <w:t>o</w:t>
      </w:r>
      <w:r w:rsidR="006E30E8">
        <w:t> </w:t>
      </w:r>
      <w:r w:rsidRPr="00A212CA">
        <w:t xml:space="preserve">gospodarce odpadami, o której mowa w art. 79 ustawy z dnia 14 grudnia 2012 r. </w:t>
      </w:r>
      <w:r w:rsidR="006E30E8" w:rsidRPr="00A212CA">
        <w:t>o</w:t>
      </w:r>
      <w:r w:rsidR="006E30E8">
        <w:t> </w:t>
      </w:r>
      <w:r w:rsidRPr="00A212CA">
        <w:t>odpadach,</w:t>
      </w:r>
      <w:r w:rsidRPr="00C10831">
        <w:t xml:space="preserve"> zwan</w:t>
      </w:r>
      <w:r w:rsidRPr="00A212CA">
        <w:t>ej dalej „BDO”.”;</w:t>
      </w:r>
    </w:p>
    <w:p w14:paraId="55DA0956" w14:textId="77777777" w:rsidR="00AE0F11" w:rsidRPr="00A212CA" w:rsidRDefault="00AE0F11" w:rsidP="00AE0F11">
      <w:pPr>
        <w:pStyle w:val="PKTpunkt"/>
      </w:pPr>
      <w:r w:rsidRPr="00A212CA">
        <w:t>2)</w:t>
      </w:r>
      <w:r w:rsidRPr="00A212CA">
        <w:tab/>
        <w:t>w art. 21 dodaje się ust. 4 w brzmieniu:</w:t>
      </w:r>
    </w:p>
    <w:p w14:paraId="28A50395" w14:textId="28D9E829" w:rsidR="00AE0F11" w:rsidRPr="00AE0F11" w:rsidRDefault="00AE0F11" w:rsidP="00AE0F11">
      <w:pPr>
        <w:pStyle w:val="ZUSTzmustartykuempunktem"/>
      </w:pPr>
      <w:r w:rsidRPr="00A212CA">
        <w:t xml:space="preserve">„4. </w:t>
      </w:r>
      <w:r w:rsidRPr="00AE0F11">
        <w:t xml:space="preserve">Minister właściwy do spraw klimatu może określić, w drodze rozporządzenia, warunki zaliczania masy zużytego sprzętu do masy zużytego sprzętu poddanej recyklingowi, kierując się koniecznością ujednolicenia sposobu obliczania poziomów odzysku oraz przygotowania do ponownego użycia i recyklingu zużytego sprzętu, </w:t>
      </w:r>
      <w:r w:rsidR="006E30E8" w:rsidRPr="00AE0F11">
        <w:t>o</w:t>
      </w:r>
      <w:r w:rsidR="006E30E8">
        <w:t> </w:t>
      </w:r>
      <w:r w:rsidRPr="00AE0F11">
        <w:t>których mowa w ust. 1, oraz przepisami przyjętymi w tym zakresie przez Komisję Europejską.”;</w:t>
      </w:r>
    </w:p>
    <w:p w14:paraId="5D872EB6" w14:textId="77777777" w:rsidR="00AE0F11" w:rsidRPr="00A212CA" w:rsidRDefault="00AE0F11" w:rsidP="00AE0F11">
      <w:pPr>
        <w:pStyle w:val="PKTpunkt"/>
      </w:pPr>
      <w:r w:rsidRPr="00A212CA">
        <w:t>3)</w:t>
      </w:r>
      <w:r w:rsidRPr="00A212CA">
        <w:tab/>
        <w:t>w art. 76 ust. 4 otrzymuje brzmienie:</w:t>
      </w:r>
    </w:p>
    <w:p w14:paraId="2617F62D" w14:textId="77777777" w:rsidR="00AE0F11" w:rsidRPr="00A212CA" w:rsidRDefault="00AE0F11" w:rsidP="00280CBE">
      <w:pPr>
        <w:pStyle w:val="ZUSTzmustartykuempunktem"/>
      </w:pPr>
      <w:r w:rsidRPr="00A212CA">
        <w:t>„4. Zaświadczenia, oświadczenie oraz informacje, o których mowa w ust. 2 pkt 1, przekazuje się za pośrednictwem BDO.”;</w:t>
      </w:r>
    </w:p>
    <w:p w14:paraId="004BF212" w14:textId="77777777" w:rsidR="00AE0F11" w:rsidRPr="00A212CA" w:rsidRDefault="00AE0F11" w:rsidP="00AE0F11">
      <w:pPr>
        <w:pStyle w:val="PKTpunkt"/>
      </w:pPr>
      <w:r w:rsidRPr="00A212CA">
        <w:t>4)</w:t>
      </w:r>
      <w:r w:rsidRPr="00A212CA">
        <w:tab/>
        <w:t>uchyla się art. 89.</w:t>
      </w:r>
    </w:p>
    <w:p w14:paraId="7C924838" w14:textId="53E087DC" w:rsidR="00AE0F11" w:rsidRPr="00AE0F11" w:rsidRDefault="00AE0F11" w:rsidP="00AE0F11">
      <w:pPr>
        <w:pStyle w:val="ARTartustawynprozporzdzenia"/>
      </w:pPr>
      <w:r w:rsidRPr="00280CBE">
        <w:rPr>
          <w:rStyle w:val="Ppogrubienie"/>
        </w:rPr>
        <w:t>Art.</w:t>
      </w:r>
      <w:r w:rsidR="00B97A33">
        <w:rPr>
          <w:rStyle w:val="Ppogrubienie"/>
        </w:rPr>
        <w:t> </w:t>
      </w:r>
      <w:r w:rsidRPr="00280CBE">
        <w:rPr>
          <w:rStyle w:val="Ppogrubienie"/>
        </w:rPr>
        <w:t>7.</w:t>
      </w:r>
      <w:r w:rsidRPr="00A212CA">
        <w:t xml:space="preserve"> W ustawie z dnia 4 lipca 2019 r. o zmianie ustawy o odpadach oraz niektórych innych ustaw (Dz. U. poz. 1403 oraz z 2020 r. poz. 2361) </w:t>
      </w:r>
      <w:r w:rsidRPr="00AE0F11">
        <w:t>wprowadza się następujące zmiany:</w:t>
      </w:r>
    </w:p>
    <w:p w14:paraId="12E98894" w14:textId="77777777" w:rsidR="00AE0F11" w:rsidRPr="00A212CA" w:rsidRDefault="00AE0F11" w:rsidP="00AE0F11">
      <w:pPr>
        <w:pStyle w:val="PKTpunkt"/>
      </w:pPr>
      <w:r w:rsidRPr="00A212CA">
        <w:t>1)</w:t>
      </w:r>
      <w:r w:rsidRPr="00A212CA">
        <w:tab/>
        <w:t>w art. 6:</w:t>
      </w:r>
    </w:p>
    <w:p w14:paraId="24295DC6" w14:textId="77777777" w:rsidR="00AE0F11" w:rsidRPr="00A212CA" w:rsidRDefault="00AE0F11" w:rsidP="00AE0F11">
      <w:pPr>
        <w:pStyle w:val="LITlitera"/>
      </w:pPr>
      <w:r w:rsidRPr="00A212CA">
        <w:t>a)</w:t>
      </w:r>
      <w:r w:rsidRPr="00A212CA">
        <w:tab/>
        <w:t>w pkt 1:</w:t>
      </w:r>
    </w:p>
    <w:p w14:paraId="61FF3DC2" w14:textId="77777777" w:rsidR="00AE0F11" w:rsidRPr="00A212CA" w:rsidRDefault="00AE0F11" w:rsidP="00AE0F11">
      <w:pPr>
        <w:pStyle w:val="TIRtiret"/>
      </w:pPr>
      <w:r w:rsidRPr="00A212CA">
        <w:t>–</w:t>
      </w:r>
      <w:r w:rsidRPr="00A212CA">
        <w:tab/>
        <w:t>lit. a–</w:t>
      </w:r>
      <w:r w:rsidRPr="00C10831">
        <w:t>e otrzymują brzmienie:</w:t>
      </w:r>
    </w:p>
    <w:p w14:paraId="17F12A99" w14:textId="77777777" w:rsidR="00AE0F11" w:rsidRPr="00A212CA" w:rsidRDefault="00AE0F11" w:rsidP="00AE0F11">
      <w:pPr>
        <w:pStyle w:val="ZTIRLITzmlittiret"/>
      </w:pPr>
      <w:r w:rsidRPr="00A212CA">
        <w:t>„a)</w:t>
      </w:r>
      <w:r w:rsidRPr="00A212CA">
        <w:tab/>
        <w:t xml:space="preserve">po ust. 3 dodaje się ust. 3a w brzmieniu: </w:t>
      </w:r>
    </w:p>
    <w:p w14:paraId="19FBF15F" w14:textId="57D37DD7" w:rsidR="00AE0F11" w:rsidRDefault="00AE0F11" w:rsidP="00280CBE">
      <w:pPr>
        <w:pStyle w:val="ZZUSTzmianazmust"/>
      </w:pPr>
      <w:r w:rsidRPr="00A212CA">
        <w:t xml:space="preserve">„3a. Dokument, o którym mowa w ust. 3, sporządza się za pośrednictwem indywidualnego konta w Bazie danych o produktach </w:t>
      </w:r>
      <w:r w:rsidR="006E30E8" w:rsidRPr="00A212CA">
        <w:lastRenderedPageBreak/>
        <w:t>i</w:t>
      </w:r>
      <w:r w:rsidR="006E30E8">
        <w:t> </w:t>
      </w:r>
      <w:r w:rsidRPr="00A212CA">
        <w:t>opakowaniach oraz o gospodarce odpadami, o której mowa w art. 79 ustawy z dnia 14 grudnia 2012 r. o odpadach, zwanej dalej „BDO”.”</w:t>
      </w:r>
      <w:r>
        <w:t>,</w:t>
      </w:r>
    </w:p>
    <w:p w14:paraId="71678F6B" w14:textId="77777777" w:rsidR="00AE0F11" w:rsidRPr="00AE0F11" w:rsidRDefault="00AE0F11" w:rsidP="00AE0F11">
      <w:pPr>
        <w:pStyle w:val="ZTIRLITzmlittiret"/>
      </w:pPr>
      <w:r w:rsidRPr="00AE0F11">
        <w:t>b)</w:t>
      </w:r>
      <w:r w:rsidRPr="00AE0F11">
        <w:tab/>
      </w:r>
      <w:r w:rsidRPr="00A212CA">
        <w:t>ust</w:t>
      </w:r>
      <w:r w:rsidRPr="00AE0F11">
        <w:t xml:space="preserve">. 4 otrzymuje brzmienie: </w:t>
      </w:r>
    </w:p>
    <w:p w14:paraId="2CF5E7C5" w14:textId="77777777" w:rsidR="00AE0F11" w:rsidRPr="00AE0F11" w:rsidRDefault="00AE0F11" w:rsidP="00937215">
      <w:pPr>
        <w:pStyle w:val="ZZUSTzmianazmust"/>
      </w:pPr>
      <w:r w:rsidRPr="00AE0F11">
        <w:t>„4. Dokument, o którym mowa w ust. 3, jest sporządzany przez przedsiębiorcę prowadzącego recykling odpadów opakowaniowych na wniosek złożony, za pośrednictwem indywidualnego konta w BDO, przez wprowadzającego produkty w opakowaniach, organizację odzysku opakowań lub organizację samorządu gospodarczego, o której mowa w art. 25 ust. 1.”,</w:t>
      </w:r>
    </w:p>
    <w:p w14:paraId="70C9399E" w14:textId="77777777" w:rsidR="00AE0F11" w:rsidRPr="00AE0F11" w:rsidRDefault="00AE0F11" w:rsidP="00AE0F11">
      <w:pPr>
        <w:pStyle w:val="ZTIRLITzmlittiret"/>
      </w:pPr>
      <w:r w:rsidRPr="00AE0F11">
        <w:t>c)</w:t>
      </w:r>
      <w:r w:rsidRPr="00AE0F11">
        <w:tab/>
        <w:t>w ust. 5 wprowadzenie do wyliczenia otrzymuje brzmienie:</w:t>
      </w:r>
    </w:p>
    <w:p w14:paraId="72B4666B" w14:textId="17D7E623" w:rsidR="00AE0F11" w:rsidRPr="00AE0F11" w:rsidRDefault="00AE0F11" w:rsidP="00280CBE">
      <w:pPr>
        <w:pStyle w:val="ZZFRAGzmianazmfragmentunpzdania"/>
      </w:pPr>
      <w:r w:rsidRPr="00AE0F11">
        <w:t xml:space="preserve">„W przypadku odpadów opakowaniowych pochodzących wyłącznie </w:t>
      </w:r>
      <w:r w:rsidR="006E30E8" w:rsidRPr="00AE0F11">
        <w:t>z</w:t>
      </w:r>
      <w:r w:rsidR="006E30E8">
        <w:t> </w:t>
      </w:r>
      <w:r w:rsidRPr="00AE0F11">
        <w:t>gospodarstw domowych dokument DPR jest sporządzany przez przedsiębiorcę prowadzącego recykling odpadów opakowaniowych na złożony, za pośrednictwem indywidualnego konta w BDO, wniosek:”,</w:t>
      </w:r>
    </w:p>
    <w:p w14:paraId="0DCA192D" w14:textId="77777777" w:rsidR="00AE0F11" w:rsidRPr="00AE0F11" w:rsidRDefault="00AE0F11" w:rsidP="00AE0F11">
      <w:pPr>
        <w:pStyle w:val="ZTIRLITzmlittiret"/>
      </w:pPr>
      <w:r w:rsidRPr="00AE0F11">
        <w:t>d)</w:t>
      </w:r>
      <w:r w:rsidRPr="00AE0F11">
        <w:tab/>
        <w:t>ust. 6–7 otrzymują brzmienie:</w:t>
      </w:r>
    </w:p>
    <w:p w14:paraId="1D348208" w14:textId="17A3E047" w:rsidR="00AE0F11" w:rsidRPr="00AE0F11" w:rsidRDefault="00AE0F11" w:rsidP="00B97A33">
      <w:pPr>
        <w:pStyle w:val="ZZUSTzmianazmust"/>
      </w:pPr>
      <w:r w:rsidRPr="00AE0F11">
        <w:t xml:space="preserve">„6. Przedsiębiorca prowadzący recykling odpadów opakowaniowych jest obowiązany sporządzić dokument DPR, w przypadku gdy wprowadzający produkty w opakowaniach, organizacja odzysku opakowań, organizacja samorządu gospodarczego, o której mowa w art. 25 ust. 1, lub wnioskodawca określony w ust. 5 przekazali odpady opakowaniowe bezpośrednio lub za pośrednictwem innego posiadacza odpadów do recyklingu, jeżeli wniosek, o którym mowa w ust. 4 lub 5, został złożony nie później niż w terminie 30 dni od upływu kwartału, </w:t>
      </w:r>
      <w:r w:rsidR="006E30E8" w:rsidRPr="00AE0F11">
        <w:t>w</w:t>
      </w:r>
      <w:r w:rsidR="006E30E8">
        <w:t> </w:t>
      </w:r>
      <w:r w:rsidRPr="00AE0F11">
        <w:t xml:space="preserve">którym odpady opakowaniowe zostały przekazane do recyklingu. </w:t>
      </w:r>
    </w:p>
    <w:p w14:paraId="026D269B" w14:textId="77777777" w:rsidR="00AE0F11" w:rsidRPr="00AE0F11" w:rsidRDefault="00AE0F11" w:rsidP="00B97A33">
      <w:pPr>
        <w:pStyle w:val="ZZUSTzmianazmust"/>
      </w:pPr>
      <w:r w:rsidRPr="00AE0F11">
        <w:t xml:space="preserve">6a. Jeżeli po upływie terminu określonego w ust. 6 wprowadzający produkty w opakowaniach, organizacja odzysku opakowań, organizacja samorządu gospodarczego, o której mowa w art. 25 ust. 1, lub wnioskodawca określony w ust. 5, w tym również ci, którzy nie przekazali odpadów opakowaniowych do recyklingu, złożyli wniosek o sporządzenie dokumentu DPR, nie później jednak niż 2 miesiące po upływie kwartału, w którym odpady opakowaniowe zostały przekazane do recyklingu, przedsiębiorca prowadzący recykling odpadów opakowaniowych może sporządzić ten dokument. </w:t>
      </w:r>
    </w:p>
    <w:p w14:paraId="306EB68A" w14:textId="77777777" w:rsidR="00AE0F11" w:rsidRPr="00AE0F11" w:rsidRDefault="00AE0F11" w:rsidP="00B97A33">
      <w:pPr>
        <w:pStyle w:val="ZZUSTzmianazmust"/>
      </w:pPr>
      <w:r w:rsidRPr="00AE0F11">
        <w:lastRenderedPageBreak/>
        <w:t>7. Przedsiębiorca prowadzący recykling odpadów opakowaniowych sporządza dokument, o którym mowa w ust. 3, w terminie 7 dni od dnia wpływu wniosku o jego sporządzenie.”,</w:t>
      </w:r>
    </w:p>
    <w:p w14:paraId="225DA8C0" w14:textId="77777777" w:rsidR="00AE0F11" w:rsidRPr="00AE0F11" w:rsidRDefault="00AE0F11" w:rsidP="00AE0F11">
      <w:pPr>
        <w:pStyle w:val="ZTIRLITzmlittiret"/>
      </w:pPr>
      <w:r w:rsidRPr="00AE0F11">
        <w:t>e)</w:t>
      </w:r>
      <w:r w:rsidRPr="00AE0F11">
        <w:tab/>
        <w:t>ust. 9–10b otrzymują brzmienie:</w:t>
      </w:r>
    </w:p>
    <w:p w14:paraId="7E1F8558" w14:textId="1B5DEEAB" w:rsidR="00AE0F11" w:rsidRPr="00AE0F11" w:rsidRDefault="00AE0F11" w:rsidP="00AE0F11">
      <w:pPr>
        <w:pStyle w:val="ZZUSTzmianazmust"/>
      </w:pPr>
      <w:r w:rsidRPr="00AE0F11">
        <w:t xml:space="preserve">„9. Przedsiębiorca prowadzący recykling odpadów opakowaniowych udostępnia dokument, o którym mowa w ust. 3, za pośrednictwem indywidualnego konta w BDO, wprowadzającemu produkty </w:t>
      </w:r>
      <w:r w:rsidR="006E30E8" w:rsidRPr="00AE0F11">
        <w:t>w</w:t>
      </w:r>
      <w:r w:rsidR="006E30E8">
        <w:t> </w:t>
      </w:r>
      <w:r w:rsidRPr="00AE0F11">
        <w:t xml:space="preserve">opakowaniach, organizacji odzysku opakowań albo organizacji samorządu gospodarczego, o której mowa w art. 25 ust. 1, oraz marszałkowi województwa. </w:t>
      </w:r>
    </w:p>
    <w:p w14:paraId="1A4B78A2" w14:textId="5DD32668" w:rsidR="00AE0F11" w:rsidRPr="00AE0F11" w:rsidRDefault="00AE0F11" w:rsidP="00AE0F11">
      <w:pPr>
        <w:pStyle w:val="ZZUSTzmianazmust"/>
      </w:pPr>
      <w:r w:rsidRPr="00AE0F11">
        <w:t xml:space="preserve">10. Przedsiębiorca prowadzący recykling odpadów opakowaniowych udostępnia dokument, o którym mowa w ust. 3, podmiotom wskazanym </w:t>
      </w:r>
      <w:r w:rsidR="006E30E8" w:rsidRPr="00AE0F11">
        <w:t>w</w:t>
      </w:r>
      <w:r w:rsidR="006E30E8">
        <w:t> </w:t>
      </w:r>
      <w:r w:rsidRPr="00AE0F11">
        <w:t>ust. 9, w terminie określonym w ust. 7.</w:t>
      </w:r>
    </w:p>
    <w:p w14:paraId="5C5F9579" w14:textId="77777777" w:rsidR="00AE0F11" w:rsidRPr="00AE0F11" w:rsidRDefault="00AE0F11" w:rsidP="00AE0F11">
      <w:pPr>
        <w:pStyle w:val="ZZUSTzmianazmust"/>
      </w:pPr>
      <w:r w:rsidRPr="00AE0F11">
        <w:t>10a. W przypadku odpadów opakowaniowych pochodzących wyłącznie z gospodarstw domowych przedsiębiorca prowadzący recykling odpadów opakowaniowych udostępnia dokument, o którym mowa w ust. 3, za pośrednictwem indywidualnego konta w BDO, wnioskodawcy określonemu w ust. 5, w terminie określonym w ust. 7.</w:t>
      </w:r>
    </w:p>
    <w:p w14:paraId="59F62CC1" w14:textId="4BD28E5E" w:rsidR="00AE0F11" w:rsidRPr="00AE0F11" w:rsidRDefault="00AE0F11" w:rsidP="00AE0F11">
      <w:pPr>
        <w:pStyle w:val="ZZUSTzmianazmust"/>
      </w:pPr>
      <w:r w:rsidRPr="00AE0F11">
        <w:t xml:space="preserve">10b. Wnioskodawca określony w ust. 5 uzupełnia dokument, </w:t>
      </w:r>
      <w:r w:rsidR="006E30E8" w:rsidRPr="00AE0F11">
        <w:t>o</w:t>
      </w:r>
      <w:r w:rsidR="006E30E8">
        <w:t> </w:t>
      </w:r>
      <w:r w:rsidRPr="00AE0F11">
        <w:t>którym mowa w ust. 10a, nie później niż 2 miesiące po upływie kwartału, w którym odpady opakowaniowe zostały przekazane do recyklingu, wpisując w nim wprowadzającego produkty w opakowaniach, organizację odzysku opakowań albo organizację samorządu gospodarczego, o której mowa w art. 25 ust. 1, i niezwłocznie udostępnia, za pośrednictwem indywidualnego konta w BDO, wpisanemu podmiotowi oraz marszałkowi województwa właściwemu ze względu na miejsce prowadzenia działalności przez prowadzącego recykling odpadów opakowaniowych.”,”,</w:t>
      </w:r>
    </w:p>
    <w:p w14:paraId="541FD43C" w14:textId="77777777" w:rsidR="00AE0F11" w:rsidRPr="00A212CA" w:rsidRDefault="00AE0F11" w:rsidP="00AE0F11">
      <w:pPr>
        <w:pStyle w:val="TIRtiret"/>
      </w:pPr>
      <w:r w:rsidRPr="00A212CA">
        <w:t>–</w:t>
      </w:r>
      <w:r w:rsidRPr="00A212CA">
        <w:tab/>
        <w:t>lit. g otrzymuje brzmienie:</w:t>
      </w:r>
    </w:p>
    <w:p w14:paraId="641DDFC1" w14:textId="77777777" w:rsidR="00AE0F11" w:rsidRPr="00A212CA" w:rsidRDefault="00AE0F11" w:rsidP="00AE0F11">
      <w:pPr>
        <w:pStyle w:val="ZTIRLITzmlittiret"/>
      </w:pPr>
      <w:r w:rsidRPr="00A212CA">
        <w:t>„g)</w:t>
      </w:r>
      <w:r w:rsidRPr="00A212CA">
        <w:tab/>
        <w:t>po ust. 12 dodaje się ust. 12a w brzmieniu:</w:t>
      </w:r>
    </w:p>
    <w:p w14:paraId="691DE6C6" w14:textId="77777777" w:rsidR="00AE0F11" w:rsidRPr="00AE0F11" w:rsidRDefault="00AE0F11" w:rsidP="00937215">
      <w:pPr>
        <w:pStyle w:val="ZZUSTzmianazmust"/>
      </w:pPr>
      <w:r w:rsidRPr="00AE0F11">
        <w:t xml:space="preserve">„12a. Dokument DPR zawiera: </w:t>
      </w:r>
    </w:p>
    <w:p w14:paraId="3B2B16D7" w14:textId="67A3CFEB" w:rsidR="00AE0F11" w:rsidRPr="00A212CA" w:rsidRDefault="00AE0F11" w:rsidP="00280CBE">
      <w:pPr>
        <w:pStyle w:val="ZZPKTzmianazmpkt"/>
      </w:pPr>
      <w:r w:rsidRPr="00A212CA">
        <w:t>1)</w:t>
      </w:r>
      <w:r w:rsidRPr="00A212CA">
        <w:tab/>
        <w:t xml:space="preserve">imię i nazwisko lub nazwę, adres zamieszkania lub siedziby oraz numer rejestrowy, o którym mowa w art. 54 ust. 1 ustawy z dnia </w:t>
      </w:r>
      <w:r w:rsidR="006E30E8" w:rsidRPr="00A212CA">
        <w:lastRenderedPageBreak/>
        <w:t>14</w:t>
      </w:r>
      <w:r w:rsidR="006E30E8">
        <w:t> </w:t>
      </w:r>
      <w:r w:rsidRPr="00A212CA">
        <w:t xml:space="preserve">grudnia 2012 r. o odpadach, podmiotu, dla którego jest przeznaczony dokument; </w:t>
      </w:r>
    </w:p>
    <w:p w14:paraId="7F1818EF" w14:textId="1FFB0EDA" w:rsidR="00AE0F11" w:rsidRPr="00A212CA" w:rsidRDefault="00AE0F11" w:rsidP="00280CBE">
      <w:pPr>
        <w:pStyle w:val="ZZPKTzmianazmpkt"/>
      </w:pPr>
      <w:r w:rsidRPr="00A212CA">
        <w:t>2)</w:t>
      </w:r>
      <w:r w:rsidRPr="00A212CA">
        <w:tab/>
        <w:t xml:space="preserve">imię i nazwisko lub nazwę, adres zamieszkania lub siedziby oraz numer rejestrowy, o którym mowa w art. 54 ust. 1 ustawy z dnia </w:t>
      </w:r>
      <w:r w:rsidR="0040755C" w:rsidRPr="00A212CA">
        <w:t>14</w:t>
      </w:r>
      <w:r w:rsidR="0040755C">
        <w:t> </w:t>
      </w:r>
      <w:r w:rsidRPr="00A212CA">
        <w:t xml:space="preserve">grudnia 2012 r. o odpadach, podmiotu wnioskującego </w:t>
      </w:r>
      <w:r w:rsidR="0040755C" w:rsidRPr="00A212CA">
        <w:t>o</w:t>
      </w:r>
      <w:r w:rsidR="0040755C">
        <w:t> </w:t>
      </w:r>
      <w:r w:rsidRPr="00A212CA">
        <w:t xml:space="preserve">sporządzenie dokumentu; </w:t>
      </w:r>
    </w:p>
    <w:p w14:paraId="5A817911" w14:textId="366FE144" w:rsidR="00AE0F11" w:rsidRPr="00A212CA" w:rsidRDefault="00AE0F11" w:rsidP="00280CBE">
      <w:pPr>
        <w:pStyle w:val="ZZPKTzmianazmpkt"/>
      </w:pPr>
      <w:r w:rsidRPr="00A212CA">
        <w:t>3)</w:t>
      </w:r>
      <w:r w:rsidRPr="00A212CA">
        <w:tab/>
        <w:t xml:space="preserve">imię i nazwisko lub nazwę, adres zamieszkania lub siedziby oraz numer rejestrowy, o którym mowa w art. 54 ust. 1 ustawy z dnia </w:t>
      </w:r>
      <w:r w:rsidR="0040755C" w:rsidRPr="00A212CA">
        <w:t>14</w:t>
      </w:r>
      <w:r w:rsidR="0040755C">
        <w:t> </w:t>
      </w:r>
      <w:r w:rsidRPr="00A212CA">
        <w:t xml:space="preserve">grudnia 2012 r. o odpadach, podmiotu prowadzącego recykling odpadów opakowaniowych; </w:t>
      </w:r>
    </w:p>
    <w:p w14:paraId="340E5EEA" w14:textId="11B18C4E" w:rsidR="00AE0F11" w:rsidRPr="00AE0F11" w:rsidRDefault="00AE0F11" w:rsidP="00280CBE">
      <w:pPr>
        <w:pStyle w:val="ZZPKTzmianazmpkt"/>
      </w:pPr>
      <w:r w:rsidRPr="00AE0F11">
        <w:t>4)</w:t>
      </w:r>
      <w:r w:rsidRPr="00AE0F11">
        <w:tab/>
      </w:r>
      <w:r w:rsidRPr="00A212CA">
        <w:t xml:space="preserve">informacje o masie odpadów opakowaniowych przyjętych do recyklingu z podziałem na poszczególne ich rodzaje oraz na odpady pochodzące z gospodarstw domowych i ze źródeł innych niż gospodarstwa domowe, a także o sposobie ich recyklingu, numerze karty przekazania odpadów potwierdzającej ich przyjęcie oraz </w:t>
      </w:r>
      <w:r w:rsidR="0040755C" w:rsidRPr="00A212CA">
        <w:t>o</w:t>
      </w:r>
      <w:r w:rsidR="0040755C">
        <w:t> </w:t>
      </w:r>
      <w:r w:rsidRPr="00A212CA">
        <w:t>kwartale, w którym zostały przyjęte</w:t>
      </w:r>
      <w:r w:rsidRPr="00AE0F11">
        <w:t>.”,”,</w:t>
      </w:r>
    </w:p>
    <w:p w14:paraId="265BF367" w14:textId="77777777" w:rsidR="00AE0F11" w:rsidRPr="00A212CA" w:rsidRDefault="00AE0F11" w:rsidP="00AE0F11">
      <w:pPr>
        <w:pStyle w:val="LITlitera"/>
      </w:pPr>
      <w:r w:rsidRPr="00A212CA">
        <w:t>b)</w:t>
      </w:r>
      <w:r w:rsidRPr="00A212CA">
        <w:tab/>
        <w:t>w pkt 2 lit. a–</w:t>
      </w:r>
      <w:r w:rsidRPr="00C10831">
        <w:t>g otrzymują brzmienie:</w:t>
      </w:r>
    </w:p>
    <w:p w14:paraId="30957955" w14:textId="77777777" w:rsidR="00AE0F11" w:rsidRPr="00A212CA" w:rsidRDefault="00AE0F11" w:rsidP="00AE0F11">
      <w:pPr>
        <w:pStyle w:val="ZLITLITzmlitliter"/>
      </w:pPr>
      <w:r w:rsidRPr="00A212CA">
        <w:t>„a)</w:t>
      </w:r>
      <w:r w:rsidRPr="00A212CA">
        <w:tab/>
        <w:t xml:space="preserve">po ust. 1 dodaje się ust. 1a w brzmieniu: </w:t>
      </w:r>
    </w:p>
    <w:p w14:paraId="715C6D38" w14:textId="77777777" w:rsidR="00AE0F11" w:rsidRPr="00A212CA" w:rsidRDefault="00AE0F11" w:rsidP="00937215">
      <w:pPr>
        <w:pStyle w:val="ZZUSTzmianazmust"/>
      </w:pPr>
      <w:r w:rsidRPr="00A212CA">
        <w:t>„1a. Dokument, o którym mowa w ust. 1, sporządza się za pośrednictwem indywidualnego konta w BDO.”,</w:t>
      </w:r>
    </w:p>
    <w:p w14:paraId="01D6F828" w14:textId="77777777" w:rsidR="00AE0F11" w:rsidRPr="00AE0F11" w:rsidRDefault="00AE0F11" w:rsidP="00AE0F11">
      <w:pPr>
        <w:pStyle w:val="ZLITLITzmlitliter"/>
      </w:pPr>
      <w:r w:rsidRPr="00AE0F11">
        <w:t>b)</w:t>
      </w:r>
      <w:r w:rsidRPr="00AE0F11">
        <w:tab/>
        <w:t xml:space="preserve">ust. 2 otrzymuje </w:t>
      </w:r>
      <w:r w:rsidRPr="00A212CA">
        <w:t>brzmienie</w:t>
      </w:r>
      <w:r w:rsidRPr="00AE0F11">
        <w:t xml:space="preserve">: </w:t>
      </w:r>
    </w:p>
    <w:p w14:paraId="2EFABEEB" w14:textId="77777777" w:rsidR="00AE0F11" w:rsidRPr="00AE0F11" w:rsidRDefault="00AE0F11" w:rsidP="00AE0F11">
      <w:pPr>
        <w:pStyle w:val="ZZUSTzmianazmust"/>
      </w:pPr>
      <w:r w:rsidRPr="00AE0F11">
        <w:t xml:space="preserve">„2. </w:t>
      </w:r>
      <w:r w:rsidRPr="00A212CA">
        <w:t>Dokument</w:t>
      </w:r>
      <w:r w:rsidRPr="00AE0F11">
        <w:t xml:space="preserve">, o którym mowa w ust. 1, jest sporządzany przez przedsiębiorcę: </w:t>
      </w:r>
    </w:p>
    <w:p w14:paraId="647B138A" w14:textId="77777777" w:rsidR="00AE0F11" w:rsidRPr="00A212CA" w:rsidRDefault="00AE0F11" w:rsidP="00AE0F11">
      <w:pPr>
        <w:pStyle w:val="ZZPKTzmianazmpkt"/>
      </w:pPr>
      <w:r w:rsidRPr="00A212CA">
        <w:t>1)</w:t>
      </w:r>
      <w:r w:rsidRPr="00A212CA">
        <w:tab/>
        <w:t xml:space="preserve">eksportującego odpady opakowaniowe, </w:t>
      </w:r>
    </w:p>
    <w:p w14:paraId="60A981A1" w14:textId="77777777" w:rsidR="00AE0F11" w:rsidRPr="00A212CA" w:rsidRDefault="00AE0F11" w:rsidP="00AE0F11">
      <w:pPr>
        <w:pStyle w:val="ZZPKTzmianazmpkt"/>
      </w:pPr>
      <w:r w:rsidRPr="00A212CA">
        <w:t>2)</w:t>
      </w:r>
      <w:r w:rsidRPr="00A212CA">
        <w:tab/>
        <w:t xml:space="preserve">dokonującego wewnątrzwspólnotowej dostawy odpadów opakowaniowych </w:t>
      </w:r>
    </w:p>
    <w:p w14:paraId="61DED7ED" w14:textId="67C8F7BC" w:rsidR="00AE0F11" w:rsidRPr="00AE0F11" w:rsidRDefault="00AE0F11" w:rsidP="00AE0F11">
      <w:pPr>
        <w:pStyle w:val="ZZCZWSPPKTzmianazmczciwsppkt"/>
      </w:pPr>
      <w:r w:rsidRPr="00AE0F11">
        <w:t>–</w:t>
      </w:r>
      <w:r w:rsidR="00937215">
        <w:t xml:space="preserve"> </w:t>
      </w:r>
      <w:r w:rsidRPr="00A212CA">
        <w:t>na wniosek złożony, za pośrednictwem indywidualnego konta w BDO, przez wprowadzającego produkty w opakowaniach, organizację odzysku opakowań lub organizację samorządu gospodarczego, o której mowa w art. 25 ust. 1</w:t>
      </w:r>
      <w:r w:rsidRPr="00AE0F11">
        <w:t>.”,</w:t>
      </w:r>
    </w:p>
    <w:p w14:paraId="3D0E8227" w14:textId="77777777" w:rsidR="00AE0F11" w:rsidRPr="00AE0F11" w:rsidRDefault="00AE0F11" w:rsidP="00AE0F11">
      <w:pPr>
        <w:pStyle w:val="ZLITLITzmlitliter"/>
      </w:pPr>
      <w:r w:rsidRPr="00AE0F11">
        <w:t>c)</w:t>
      </w:r>
      <w:r w:rsidRPr="00AE0F11">
        <w:tab/>
        <w:t>ust. 3 otrzymuje brzmienie:</w:t>
      </w:r>
    </w:p>
    <w:p w14:paraId="70A3F0F3" w14:textId="77777777" w:rsidR="00AE0F11" w:rsidRPr="00AE0F11" w:rsidRDefault="00AE0F11" w:rsidP="00AE0F11">
      <w:pPr>
        <w:pStyle w:val="ZZUSTzmianazmust"/>
      </w:pPr>
      <w:r w:rsidRPr="00AE0F11">
        <w:t xml:space="preserve">„3. </w:t>
      </w:r>
      <w:r w:rsidRPr="00A212CA">
        <w:t>Dokument</w:t>
      </w:r>
      <w:r w:rsidRPr="00AE0F11">
        <w:t xml:space="preserve">, o którym mowa w ust. 1, jest sporządzany na podstawie dokumentu celnego potwierdzającego wywóz odpadów </w:t>
      </w:r>
      <w:r w:rsidRPr="00AE0F11">
        <w:lastRenderedPageBreak/>
        <w:t xml:space="preserve">opakowaniowych poza obszar celny Unii Europejskiej w celu poddania ich recyklingowi albo na podstawie faktury potwierdzającej wewnątrzwspólnotową dostawę odpadów opakowaniowych w celu poddania ich recyklingowi oraz na podstawie dokumentu dotyczącego transgranicznego przemieszczania odpadów określonego w załączniku IA, IB lub VII do rozporządzenia (WE) nr 1013/2006 Parlamentu Europejskiego i Rady z dnia 14 czerwca 2006 r. w sprawie przemieszczania odpadów (Dz. Urz. UE L 190 z 12.07.2006, str. 1, z </w:t>
      </w:r>
      <w:proofErr w:type="spellStart"/>
      <w:r w:rsidRPr="00AE0F11">
        <w:t>późn</w:t>
      </w:r>
      <w:proofErr w:type="spellEnd"/>
      <w:r w:rsidRPr="00AE0F11">
        <w:t>. zm.</w:t>
      </w:r>
      <w:r w:rsidRPr="002700BF">
        <w:rPr>
          <w:rStyle w:val="IGindeksgrny"/>
        </w:rPr>
        <w:footnoteReference w:id="5"/>
      </w:r>
      <w:r w:rsidRPr="002700BF">
        <w:rPr>
          <w:rStyle w:val="IGindeksgrny"/>
        </w:rPr>
        <w:t xml:space="preserve">) </w:t>
      </w:r>
      <w:r w:rsidRPr="00AE0F11">
        <w:t>).”,</w:t>
      </w:r>
    </w:p>
    <w:p w14:paraId="5C5F91DD" w14:textId="77777777" w:rsidR="00AE0F11" w:rsidRPr="00AE0F11" w:rsidRDefault="00AE0F11" w:rsidP="00280CBE">
      <w:pPr>
        <w:pStyle w:val="ZLITLITzmlitliter"/>
        <w:keepNext/>
      </w:pPr>
      <w:r w:rsidRPr="00AE0F11">
        <w:t>d)</w:t>
      </w:r>
      <w:r w:rsidRPr="00AE0F11">
        <w:tab/>
        <w:t>ust. 4 otrzymuje brzmienie:</w:t>
      </w:r>
    </w:p>
    <w:p w14:paraId="596BA13A" w14:textId="4EA1A2AC" w:rsidR="00AE0F11" w:rsidRPr="00AE0F11" w:rsidRDefault="00AE0F11" w:rsidP="00937215">
      <w:pPr>
        <w:pStyle w:val="ZZUSTzmianazmust"/>
      </w:pPr>
      <w:r w:rsidRPr="00AE0F11">
        <w:t xml:space="preserve">„4. Przedsiębiorca jest obowiązany sporządzić dokument, o którym mowa w ust. 1, w przypadku gdy wprowadzający produkty </w:t>
      </w:r>
      <w:r w:rsidR="0040755C" w:rsidRPr="00AE0F11">
        <w:t>w</w:t>
      </w:r>
      <w:r w:rsidR="0040755C">
        <w:t> </w:t>
      </w:r>
      <w:r w:rsidRPr="00AE0F11">
        <w:t>opakowaniach, organizacja odzysku opakowań lub organizacja samorządu gospodarczego, o której mowa w</w:t>
      </w:r>
      <w:r w:rsidR="006D7C94">
        <w:t xml:space="preserve"> </w:t>
      </w:r>
      <w:r w:rsidRPr="00AE0F11">
        <w:t>art. 25 ust. 1, przekazali odpady opakowaniowe bezpośrednio lub za pośrednictwem innego posiadacza odpadów odpowiednio do eksportu odpadów opakowaniowych albo wewnątrzwspólnotowej dostawy odpadów opakowaniowych, jeżeli wniosek, o którym mowa w ust. 2, został złożony nie później niż w terminie 30 dni od upływu kwartału, w którym odpady opakowaniowe zostały przekazane odpowiednio do eksportu odpadów opakowaniowych albo wewnątrzwspólnotowej dostawy odpadów opakowaniowych.”,</w:t>
      </w:r>
    </w:p>
    <w:p w14:paraId="11151506" w14:textId="77777777" w:rsidR="00AE0F11" w:rsidRPr="00AE0F11" w:rsidRDefault="00AE0F11" w:rsidP="00AE0F11">
      <w:pPr>
        <w:pStyle w:val="ZLITLITzmlitliter"/>
      </w:pPr>
      <w:r w:rsidRPr="00AE0F11">
        <w:t>e)</w:t>
      </w:r>
      <w:r w:rsidRPr="00AE0F11">
        <w:tab/>
        <w:t>ust. 4a i 5 otrzymują brzmienie:</w:t>
      </w:r>
    </w:p>
    <w:p w14:paraId="70D450AF" w14:textId="77777777" w:rsidR="00AE0F11" w:rsidRPr="00AE0F11" w:rsidRDefault="00AE0F11" w:rsidP="00AE0F11">
      <w:pPr>
        <w:pStyle w:val="ZZUSTzmianazmust"/>
      </w:pPr>
      <w:r w:rsidRPr="00AE0F11">
        <w:t xml:space="preserve">„4a. Jeżeli po upływie terminu określonego w ust. 4 wprowadzający produkty w opakowaniach, organizacja odzysku opakowań lub organizacja samorządu gospodarczego, o której mowa w art. 25 ust. 1, w tym również ci, którzy nie przekazali odpadów opakowaniowych odpowiednio do eksportu odpadów opakowaniowych albo wewnątrzwspólnotowej dostawy odpadów opakowaniowych, złożyli wniosek o sporządzenie dokumentu EDPR, nie później jednak niż 2 miesiące po upływie kwartału, w którym </w:t>
      </w:r>
      <w:r w:rsidRPr="00AE0F11">
        <w:lastRenderedPageBreak/>
        <w:t>odpady opakowaniowe zostały przekazane odpowiednio do eksportu odpadów opakowaniowych albo wewnątrzwspólnotowej dostawy odpadów opakowaniowych, przedsiębiorca może sporządzić ten dokument.</w:t>
      </w:r>
    </w:p>
    <w:p w14:paraId="1C282AAF" w14:textId="3A237EB3" w:rsidR="00AE0F11" w:rsidRPr="00AE0F11" w:rsidRDefault="00AE0F11" w:rsidP="00AE0F11">
      <w:pPr>
        <w:pStyle w:val="ZZUSTzmianazmust"/>
      </w:pPr>
      <w:r w:rsidRPr="00AE0F11">
        <w:t xml:space="preserve">5. Przedsiębiorca sporządza dokument, o którym mowa w ust. 1, </w:t>
      </w:r>
      <w:r w:rsidR="0040755C" w:rsidRPr="00AE0F11">
        <w:t>w</w:t>
      </w:r>
      <w:r w:rsidR="0040755C">
        <w:t> </w:t>
      </w:r>
      <w:r w:rsidRPr="00AE0F11">
        <w:t>terminie 7 dni od dnia wpływu wniosku o jego sporządzenie, dołączając do niego uwierzytelnione kopie dokumentów celnych albo faktur, na podstawie których został on sporządzony, oraz dokumentów dotyczących transgranicznego przemieszczania odpadów określonych w załączniku IA, IB lub VII do rozporządzenia (WE) nr 1013/2006 Parlamentu Europejskiego i Rady z dnia 14 czerwca 2006 r. w sprawie przemieszczania odpadów.”,</w:t>
      </w:r>
    </w:p>
    <w:p w14:paraId="4BFA3EA2" w14:textId="77777777" w:rsidR="00AE0F11" w:rsidRPr="00AE0F11" w:rsidRDefault="00AE0F11" w:rsidP="00AE0F11">
      <w:pPr>
        <w:pStyle w:val="ZLITLITzmlitliter"/>
      </w:pPr>
      <w:r w:rsidRPr="00AE0F11">
        <w:t>f)</w:t>
      </w:r>
      <w:r w:rsidRPr="00AE0F11">
        <w:tab/>
        <w:t>ust. 8–10 otrzymują brzmienie:</w:t>
      </w:r>
    </w:p>
    <w:p w14:paraId="5A41BC7E" w14:textId="6B3F33E8" w:rsidR="00AE0F11" w:rsidRPr="00AE0F11" w:rsidRDefault="00AE0F11" w:rsidP="00AE0F11">
      <w:pPr>
        <w:pStyle w:val="ZZUSTzmianazmust"/>
      </w:pPr>
      <w:r w:rsidRPr="00AE0F11">
        <w:t xml:space="preserve">„8. Przedsiębiorca sporządzający dokument, o którym mowa w ust. 1, udostępnia go za pośrednictwem indywidualnego konta w BDO, wprowadzającemu produkty w opakowaniach, organizacji odzysku opakowań albo organizacji samorządu gospodarczego, o której mowa </w:t>
      </w:r>
      <w:r w:rsidR="0040755C" w:rsidRPr="00AE0F11">
        <w:t>w</w:t>
      </w:r>
      <w:r w:rsidR="0040755C">
        <w:t> </w:t>
      </w:r>
      <w:r w:rsidRPr="00AE0F11">
        <w:t>art. 25 ust. 1, oraz marszałkowi województwa.</w:t>
      </w:r>
    </w:p>
    <w:p w14:paraId="26E92057" w14:textId="1C1E9610" w:rsidR="00AE0F11" w:rsidRPr="00AE0F11" w:rsidRDefault="00AE0F11" w:rsidP="00AE0F11">
      <w:pPr>
        <w:pStyle w:val="ZZUSTzmianazmust"/>
      </w:pPr>
      <w:r w:rsidRPr="00AE0F11">
        <w:t xml:space="preserve">9. Przedsiębiorca sporządzający dokument, o którym mowa w ust. 1, udostępnia go podmiotom wskazanym w ust. 8, w terminie określonym </w:t>
      </w:r>
      <w:r w:rsidR="0040755C" w:rsidRPr="00AE0F11">
        <w:t>w</w:t>
      </w:r>
      <w:r w:rsidR="0040755C">
        <w:t> </w:t>
      </w:r>
      <w:r w:rsidRPr="00AE0F11">
        <w:t>ust. 5.</w:t>
      </w:r>
    </w:p>
    <w:p w14:paraId="588A7907" w14:textId="0AC18A47" w:rsidR="00AE0F11" w:rsidRPr="00AE0F11" w:rsidRDefault="00AE0F11" w:rsidP="00AE0F11">
      <w:pPr>
        <w:pStyle w:val="ZZUSTzmianazmust"/>
      </w:pPr>
      <w:r w:rsidRPr="00AE0F11">
        <w:t xml:space="preserve">10. Wprowadzający produkty w opakowaniach, organizacja odzysku opakowań oraz organizacja samorządu gospodarczego, o której mowa </w:t>
      </w:r>
      <w:r w:rsidR="0040755C" w:rsidRPr="00AE0F11">
        <w:t>w</w:t>
      </w:r>
      <w:r w:rsidR="0040755C">
        <w:t> </w:t>
      </w:r>
      <w:r w:rsidRPr="00AE0F11">
        <w:t>art. 25 ust. 1, są obowiązani przechowywać dokumenty celne i faktury, o których mowa w ust. 3, oraz dokumenty, o których mowa w ust. 6a, przez 5 lat, licząc od końca roku kalendarzowego, którego dokumenty dotyczą.”,</w:t>
      </w:r>
    </w:p>
    <w:p w14:paraId="5351F010" w14:textId="5EEB8C80" w:rsidR="00AE0F11" w:rsidRPr="00AE0F11" w:rsidRDefault="00AE0F11" w:rsidP="00AE0F11">
      <w:pPr>
        <w:pStyle w:val="ZLITLITzmlitliter"/>
      </w:pPr>
      <w:r w:rsidRPr="00AE0F11">
        <w:t>g)</w:t>
      </w:r>
      <w:r w:rsidRPr="00AE0F11">
        <w:tab/>
        <w:t xml:space="preserve">po ust. 10 dodaje </w:t>
      </w:r>
      <w:r w:rsidR="00524DC8">
        <w:t xml:space="preserve">się </w:t>
      </w:r>
      <w:r w:rsidRPr="00AE0F11">
        <w:t>ust. 10a w brzmieniu:</w:t>
      </w:r>
    </w:p>
    <w:p w14:paraId="09736C95" w14:textId="77777777" w:rsidR="00AE0F11" w:rsidRPr="00AE0F11" w:rsidRDefault="00AE0F11" w:rsidP="00AE0F11">
      <w:pPr>
        <w:pStyle w:val="ZZUSTzmianazmust"/>
      </w:pPr>
      <w:r w:rsidRPr="00AE0F11">
        <w:t xml:space="preserve">„10a. Dokument EDPR zawiera: </w:t>
      </w:r>
    </w:p>
    <w:p w14:paraId="2C1950A5" w14:textId="0E2BB17F" w:rsidR="00AE0F11" w:rsidRPr="00A212CA" w:rsidRDefault="00AE0F11" w:rsidP="00AE0F11">
      <w:pPr>
        <w:pStyle w:val="ZZPKTzmianazmpkt"/>
      </w:pPr>
      <w:r w:rsidRPr="00A212CA">
        <w:t>1)</w:t>
      </w:r>
      <w:r w:rsidRPr="00A212CA">
        <w:tab/>
        <w:t xml:space="preserve">imię i nazwisko lub nazwę, adres zamieszkania lub siedziby oraz numer rejestrowy, o którym mowa w art. 54 ust. 1 ustawy z dnia </w:t>
      </w:r>
      <w:r w:rsidR="0040755C" w:rsidRPr="00A212CA">
        <w:t>14</w:t>
      </w:r>
      <w:r w:rsidR="0040755C">
        <w:t> </w:t>
      </w:r>
      <w:r w:rsidRPr="00A212CA">
        <w:t xml:space="preserve">grudnia 2012 r. o odpadach, podmiotu, dla którego jest przeznaczony dokument; </w:t>
      </w:r>
    </w:p>
    <w:p w14:paraId="62378C7A" w14:textId="045A11F0" w:rsidR="00AE0F11" w:rsidRPr="00A212CA" w:rsidRDefault="00AE0F11" w:rsidP="00AE0F11">
      <w:pPr>
        <w:pStyle w:val="ZZPKTzmianazmpkt"/>
      </w:pPr>
      <w:r w:rsidRPr="00A212CA">
        <w:lastRenderedPageBreak/>
        <w:t>2)</w:t>
      </w:r>
      <w:r w:rsidRPr="00A212CA">
        <w:tab/>
        <w:t xml:space="preserve">imię i nazwisko lub nazwę, adres zamieszkania lub siedziby oraz numer rejestrowy, o którym mowa w art. 54 ust. 1 ustawy z dnia </w:t>
      </w:r>
      <w:r w:rsidR="0040755C" w:rsidRPr="00A212CA">
        <w:t>14</w:t>
      </w:r>
      <w:r w:rsidR="0040755C">
        <w:t> </w:t>
      </w:r>
      <w:r w:rsidRPr="00A212CA">
        <w:t xml:space="preserve">grudnia 2012 r. o odpadach, eksportera odpadów opakowaniowych albo wewnątrzwspólnotowego dostawcy odpadów opakowaniowych; </w:t>
      </w:r>
    </w:p>
    <w:p w14:paraId="0815098D" w14:textId="77777777" w:rsidR="00AE0F11" w:rsidRPr="00A212CA" w:rsidRDefault="00AE0F11" w:rsidP="00AE0F11">
      <w:pPr>
        <w:pStyle w:val="ZZPKTzmianazmpkt"/>
      </w:pPr>
      <w:r w:rsidRPr="00A212CA">
        <w:t>3)</w:t>
      </w:r>
      <w:r w:rsidRPr="00A212CA">
        <w:tab/>
        <w:t xml:space="preserve">imię i nazwisko lub nazwę oraz adres zamieszkania lub siedziby odbiorcy odpadów; </w:t>
      </w:r>
    </w:p>
    <w:p w14:paraId="2A1C28E9" w14:textId="3A06DA91" w:rsidR="00AE0F11" w:rsidRPr="00A212CA" w:rsidRDefault="00AE0F11" w:rsidP="00AE0F11">
      <w:pPr>
        <w:pStyle w:val="ZZPKTzmianazmpkt"/>
      </w:pPr>
      <w:r w:rsidRPr="00A212CA">
        <w:t>4)</w:t>
      </w:r>
      <w:r w:rsidRPr="00A212CA">
        <w:tab/>
        <w:t>informacje o masie odpadów opakowaniowych przekazanych do recykling</w:t>
      </w:r>
      <w:r w:rsidRPr="002D5DE7">
        <w:t xml:space="preserve">u z podziałem na poszczególne ich rodzaje oraz na odpady pochodzące z </w:t>
      </w:r>
      <w:r w:rsidRPr="00A212CA">
        <w:t xml:space="preserve">gospodarstw domowych i ze źródeł innych niż gospodarstwa domowe, a także według sposobu ich recyklingu oraz </w:t>
      </w:r>
      <w:r w:rsidR="0040755C" w:rsidRPr="00A212CA">
        <w:t>o</w:t>
      </w:r>
      <w:r w:rsidR="0040755C">
        <w:t> </w:t>
      </w:r>
      <w:r w:rsidRPr="00A212CA">
        <w:t>kwartale, w którym zostały przekazane.”,”,</w:t>
      </w:r>
    </w:p>
    <w:p w14:paraId="155A3F73" w14:textId="3507C19E" w:rsidR="00AE0F11" w:rsidRPr="00A212CA" w:rsidRDefault="00AE0F11" w:rsidP="00AE0F11">
      <w:pPr>
        <w:pStyle w:val="LITlitera"/>
      </w:pPr>
      <w:r w:rsidRPr="00A212CA">
        <w:t>c)</w:t>
      </w:r>
      <w:r w:rsidRPr="00A212CA">
        <w:tab/>
        <w:t>pkt 3 i 4 otrzymują brzmienie:</w:t>
      </w:r>
    </w:p>
    <w:p w14:paraId="4240D939" w14:textId="77777777" w:rsidR="00AE0F11" w:rsidRPr="00A212CA" w:rsidRDefault="00AE0F11" w:rsidP="00280CBE">
      <w:pPr>
        <w:pStyle w:val="ZLITPKTzmpktliter"/>
      </w:pPr>
      <w:r w:rsidRPr="00A212CA">
        <w:t>„3)</w:t>
      </w:r>
      <w:r>
        <w:tab/>
      </w:r>
      <w:r w:rsidRPr="00A212CA">
        <w:t>art. 46 otrzymuje brzmienie:</w:t>
      </w:r>
    </w:p>
    <w:p w14:paraId="4CDA2D42" w14:textId="77777777" w:rsidR="00AE0F11" w:rsidRPr="00A212CA" w:rsidRDefault="00AE0F11" w:rsidP="00AE0F11">
      <w:pPr>
        <w:pStyle w:val="ZZUSTzmianazmust"/>
      </w:pPr>
      <w:r w:rsidRPr="00A212CA">
        <w:t xml:space="preserve">„1. </w:t>
      </w:r>
      <w:r w:rsidRPr="00AE0F11">
        <w:t>Przedsiębiorcy</w:t>
      </w:r>
      <w:r w:rsidRPr="00A212CA">
        <w:t>:</w:t>
      </w:r>
    </w:p>
    <w:p w14:paraId="690716BD" w14:textId="77777777" w:rsidR="00AE0F11" w:rsidRPr="00A212CA" w:rsidRDefault="00AE0F11" w:rsidP="00280CBE">
      <w:pPr>
        <w:pStyle w:val="ZZPKTzmianazmpkt"/>
      </w:pPr>
      <w:r w:rsidRPr="00A212CA">
        <w:t>1)</w:t>
      </w:r>
      <w:r w:rsidRPr="00A212CA">
        <w:tab/>
        <w:t>prowadzący recykling odpadów opakowaniowych, którzy sporządzają dokumenty DPR i posiadają zezwolenie na przetwarzanie odpadów, o którym mowa w art. 41 ustawy z dnia 14 grudnia 2012 r. o odpadach, pozwalające na recykling odpadów o masie przekraczającej 400 Mg,</w:t>
      </w:r>
    </w:p>
    <w:p w14:paraId="500041BA" w14:textId="77777777" w:rsidR="00AE0F11" w:rsidRPr="00A212CA" w:rsidRDefault="00AE0F11" w:rsidP="00280CBE">
      <w:pPr>
        <w:pStyle w:val="ZZPKTzmianazmpkt"/>
      </w:pPr>
      <w:r w:rsidRPr="00A212CA">
        <w:t>2)</w:t>
      </w:r>
      <w:r w:rsidRPr="00A212CA">
        <w:tab/>
        <w:t>eksportujący odpady opakowaniowe oraz przedsiębiorcy dokonujący wewnątrzwspólnotowej dostawy odpadów opakowaniowych, którzy sporządzili w danym roku kalendarzowym dokumenty EDPR potwierdzające eksport odpadów opakowaniowych lub wewnątrzwspólnotową dostawę odpadów opakowaniowych o masie przekraczającej 400 Mg</w:t>
      </w:r>
    </w:p>
    <w:p w14:paraId="34E65A15" w14:textId="53C79FDA" w:rsidR="00AE0F11" w:rsidRPr="00A212CA" w:rsidRDefault="00AE0F11" w:rsidP="00280CBE">
      <w:pPr>
        <w:pStyle w:val="ZZCZWSPPKTzmianazmczciwsppkt"/>
      </w:pPr>
      <w:r w:rsidRPr="00A212CA">
        <w:t>–</w:t>
      </w:r>
      <w:r w:rsidR="00937215">
        <w:t xml:space="preserve"> </w:t>
      </w:r>
      <w:r w:rsidRPr="00A212CA">
        <w:t>są obowiązani do przeprowadzenia rocznego audytu zewnętrznego, zwanego dalej „audytem”.”;</w:t>
      </w:r>
    </w:p>
    <w:p w14:paraId="041AA57C" w14:textId="77777777" w:rsidR="00AE0F11" w:rsidRPr="00A212CA" w:rsidRDefault="00AE0F11" w:rsidP="00280CBE">
      <w:pPr>
        <w:pStyle w:val="ZLITPKTzmpktliter"/>
      </w:pPr>
      <w:r w:rsidRPr="00A212CA">
        <w:t>4)</w:t>
      </w:r>
      <w:r>
        <w:tab/>
      </w:r>
      <w:r w:rsidRPr="00A212CA">
        <w:t>w art. 56 w ust. 1:</w:t>
      </w:r>
    </w:p>
    <w:p w14:paraId="0D4B2EF6" w14:textId="2C4C3EE5" w:rsidR="00AE0F11" w:rsidRPr="00A212CA" w:rsidRDefault="00AE0F11" w:rsidP="00280CBE">
      <w:pPr>
        <w:pStyle w:val="ZLITLITwPKTzmlitwpktliter"/>
      </w:pPr>
      <w:r w:rsidRPr="00A212CA">
        <w:t>a)</w:t>
      </w:r>
      <w:r w:rsidRPr="00A212CA">
        <w:tab/>
        <w:t xml:space="preserve">w pkt 1, 9 i </w:t>
      </w:r>
      <w:r w:rsidRPr="00AE0F11">
        <w:t>10</w:t>
      </w:r>
      <w:r w:rsidRPr="00A212CA">
        <w:t xml:space="preserve"> uchyla się lit. b oraz d,</w:t>
      </w:r>
    </w:p>
    <w:p w14:paraId="18554D97" w14:textId="0415A2B9" w:rsidR="00AE0F11" w:rsidRPr="00A212CA" w:rsidRDefault="00AE0F11" w:rsidP="00280CBE">
      <w:pPr>
        <w:pStyle w:val="ZLITLITwPKTzmlitwpktliter"/>
      </w:pPr>
      <w:r w:rsidRPr="00A212CA">
        <w:t>b)</w:t>
      </w:r>
      <w:r w:rsidRPr="00A212CA">
        <w:tab/>
        <w:t>w pkt 12 lit. a otrzymuje brzmienie:</w:t>
      </w:r>
    </w:p>
    <w:p w14:paraId="1B8E5281" w14:textId="77777777" w:rsidR="00AE0F11" w:rsidRPr="00C10831" w:rsidRDefault="00AE0F11" w:rsidP="00280CBE">
      <w:pPr>
        <w:pStyle w:val="ZZLITzmianazmlit"/>
      </w:pPr>
      <w:r w:rsidRPr="00A212CA">
        <w:t>„a)</w:t>
      </w:r>
      <w:r w:rsidRPr="00A212CA">
        <w:tab/>
        <w:t>dostępnych systemów zwrotu, zbierania i recyklingu odpadów opakowaniowych,”;”;</w:t>
      </w:r>
    </w:p>
    <w:p w14:paraId="3DFFDEA1" w14:textId="77777777" w:rsidR="00AE0F11" w:rsidRPr="00A212CA" w:rsidRDefault="00AE0F11" w:rsidP="00AE0F11">
      <w:pPr>
        <w:pStyle w:val="PKTpunkt"/>
      </w:pPr>
      <w:r w:rsidRPr="00C10831">
        <w:t>2)</w:t>
      </w:r>
      <w:r w:rsidRPr="00A212CA">
        <w:tab/>
        <w:t xml:space="preserve">w art. 7 w pkt 1 lit. a otrzymuje brzmienie: </w:t>
      </w:r>
    </w:p>
    <w:p w14:paraId="1C0C9012" w14:textId="77777777" w:rsidR="00AE0F11" w:rsidRPr="00A212CA" w:rsidRDefault="00AE0F11" w:rsidP="00280CBE">
      <w:pPr>
        <w:pStyle w:val="ZLITzmlitartykuempunktem"/>
      </w:pPr>
      <w:r w:rsidRPr="00A212CA">
        <w:lastRenderedPageBreak/>
        <w:t>„a)</w:t>
      </w:r>
      <w:r w:rsidRPr="00A212CA">
        <w:tab/>
        <w:t>ust. 1 i 2 otrzymują brzmienie:</w:t>
      </w:r>
    </w:p>
    <w:p w14:paraId="28FFC441" w14:textId="4E40BF1E" w:rsidR="00AE0F11" w:rsidRPr="00A212CA" w:rsidRDefault="00AE0F11">
      <w:pPr>
        <w:pStyle w:val="ZZUSTzmianazmust"/>
      </w:pPr>
      <w:r w:rsidRPr="00A212CA">
        <w:t xml:space="preserve">„1. Prowadzący zakład przetwarzania sporządza zaświadczenie </w:t>
      </w:r>
      <w:r w:rsidR="0040755C" w:rsidRPr="00A212CA">
        <w:t>o</w:t>
      </w:r>
      <w:r w:rsidR="0040755C">
        <w:t> </w:t>
      </w:r>
      <w:r w:rsidRPr="00A212CA">
        <w:t>zużytym sprzęcie za poprzedni rok kalendarzowy, za pośrednictwem indywidualnego konta BDO.</w:t>
      </w:r>
    </w:p>
    <w:p w14:paraId="7718B08D" w14:textId="77777777" w:rsidR="00AE0F11" w:rsidRPr="00AE0F11" w:rsidRDefault="00AE0F11">
      <w:pPr>
        <w:pStyle w:val="ZZUSTzmianazmust"/>
      </w:pPr>
      <w:r w:rsidRPr="00AE0F11">
        <w:t xml:space="preserve">2. Zaświadczenie o </w:t>
      </w:r>
      <w:r w:rsidRPr="00A212CA">
        <w:t>zużytym</w:t>
      </w:r>
      <w:r w:rsidRPr="00AE0F11">
        <w:t xml:space="preserve"> sprzęcie zawiera:</w:t>
      </w:r>
    </w:p>
    <w:p w14:paraId="093A013E" w14:textId="77777777" w:rsidR="00AE0F11" w:rsidRPr="00A212CA" w:rsidRDefault="00AE0F11">
      <w:pPr>
        <w:pStyle w:val="ZZPKTzmianazmpkt"/>
      </w:pPr>
      <w:r w:rsidRPr="00AE0F11">
        <w:t>1)</w:t>
      </w:r>
      <w:r w:rsidRPr="00AE0F11">
        <w:tab/>
        <w:t xml:space="preserve">imię i </w:t>
      </w:r>
      <w:r w:rsidRPr="00A212CA">
        <w:t>nazwisko lub nazwę, adres zamieszkania lub siedziby oraz numer rejestrowy prowadzącego zakład przetwarzania;</w:t>
      </w:r>
    </w:p>
    <w:p w14:paraId="114E7048" w14:textId="77777777" w:rsidR="00AE0F11" w:rsidRPr="00A212CA" w:rsidRDefault="00AE0F11">
      <w:pPr>
        <w:pStyle w:val="ZZPKTzmianazmpkt"/>
      </w:pPr>
      <w:r w:rsidRPr="00A212CA">
        <w:t>2)</w:t>
      </w:r>
      <w:r w:rsidRPr="00A212CA">
        <w:tab/>
        <w:t>imię i nazwisko lub nazwę, adres zamieszkania lub siedziby oraz numer rejestrowy prowadzącego działalność w zakresie recyklingu;</w:t>
      </w:r>
    </w:p>
    <w:p w14:paraId="09363BF2" w14:textId="77777777" w:rsidR="00AE0F11" w:rsidRPr="00A212CA" w:rsidRDefault="00AE0F11">
      <w:pPr>
        <w:pStyle w:val="ZZPKTzmianazmpkt"/>
      </w:pPr>
      <w:r w:rsidRPr="00A212CA">
        <w:t>3)</w:t>
      </w:r>
      <w:r w:rsidRPr="00A212CA">
        <w:tab/>
        <w:t>imię i nazwisko lub nazwę, adres zamieszkania lub siedziby oraz numer rejestrowy prowadzącego działalność w zakresie innych niż recykling procesów odzysku;</w:t>
      </w:r>
    </w:p>
    <w:p w14:paraId="00A678D4" w14:textId="77777777" w:rsidR="00AE0F11" w:rsidRPr="00A212CA" w:rsidRDefault="00AE0F11">
      <w:pPr>
        <w:pStyle w:val="ZZPKTzmianazmpkt"/>
      </w:pPr>
      <w:r w:rsidRPr="00A212CA">
        <w:t>4)</w:t>
      </w:r>
      <w:r w:rsidRPr="00A212CA">
        <w:tab/>
        <w:t>informacje o masie zużytego sprzętu przyjętego do zakładu przetwarzania dla wprowadzającego sprzęt, z podziałem na sprzęt pochodzący z gospodarstw domowych oraz ze źródeł innych niż gospodarstwa domowe;</w:t>
      </w:r>
    </w:p>
    <w:p w14:paraId="0D75FC30" w14:textId="77777777" w:rsidR="00AE0F11" w:rsidRPr="00A212CA" w:rsidRDefault="00AE0F11">
      <w:pPr>
        <w:pStyle w:val="ZZPKTzmianazmpkt"/>
      </w:pPr>
      <w:r w:rsidRPr="00A212CA">
        <w:t>5)</w:t>
      </w:r>
      <w:r w:rsidRPr="00A212CA">
        <w:tab/>
        <w:t>informacje o masie zużytego sprzętu przetworzonego w zakładzie przetwarzania dla wprowadzającego sprzęt;</w:t>
      </w:r>
    </w:p>
    <w:p w14:paraId="0258867F" w14:textId="6A5C1337" w:rsidR="00AE0F11" w:rsidRPr="00A212CA" w:rsidRDefault="00AE0F11">
      <w:pPr>
        <w:pStyle w:val="ZZPKTzmianazmpkt"/>
      </w:pPr>
      <w:r w:rsidRPr="00A212CA">
        <w:t>6)</w:t>
      </w:r>
      <w:r w:rsidRPr="00A212CA">
        <w:tab/>
        <w:t xml:space="preserve">numer i nazwę grupy sprzętu, z którego powstał przetworzony </w:t>
      </w:r>
      <w:r w:rsidR="0040755C" w:rsidRPr="00A212CA">
        <w:t>w</w:t>
      </w:r>
      <w:r w:rsidR="0040755C">
        <w:t> </w:t>
      </w:r>
      <w:r w:rsidRPr="00A212CA">
        <w:t>zakładzie przetwarzania zużyty sprzęt, z wyodrębnieniem paneli fotowoltaicznych;</w:t>
      </w:r>
    </w:p>
    <w:p w14:paraId="192C78F0" w14:textId="77777777" w:rsidR="00AE0F11" w:rsidRPr="00A212CA" w:rsidRDefault="00AE0F11">
      <w:pPr>
        <w:pStyle w:val="ZZPKTzmianazmpkt"/>
      </w:pPr>
      <w:r w:rsidRPr="00A212CA">
        <w:t>7)</w:t>
      </w:r>
      <w:r w:rsidRPr="00A212CA">
        <w:tab/>
        <w:t>informacje o masie zużytego sprzętu przygotowanego do ponownego użycia dla wprowadzającego sprzęt;</w:t>
      </w:r>
    </w:p>
    <w:p w14:paraId="5A285343" w14:textId="77777777" w:rsidR="00AE0F11" w:rsidRPr="00A212CA" w:rsidRDefault="00AE0F11">
      <w:pPr>
        <w:pStyle w:val="ZZPKTzmianazmpkt"/>
      </w:pPr>
      <w:r w:rsidRPr="00A212CA">
        <w:t>8)</w:t>
      </w:r>
      <w:r w:rsidRPr="00A212CA">
        <w:tab/>
        <w:t>informacje o masie odpadów powstałych ze zużytego sprzętu przygotowanych do ponownego użycia dla wprowadzającego sprzęt;</w:t>
      </w:r>
    </w:p>
    <w:p w14:paraId="580F0FC9" w14:textId="77777777" w:rsidR="00AE0F11" w:rsidRPr="00A212CA" w:rsidRDefault="00AE0F11">
      <w:pPr>
        <w:pStyle w:val="ZZPKTzmianazmpkt"/>
      </w:pPr>
      <w:r w:rsidRPr="00A212CA">
        <w:t>9)</w:t>
      </w:r>
      <w:r w:rsidRPr="00A212CA">
        <w:tab/>
        <w:t>informacje o masie odpadów powstałych ze zużytego sprzętu, poddanych recyklingowi i innym niż recykling procesom odzysku dla wprowadzającego sprzęt;</w:t>
      </w:r>
    </w:p>
    <w:p w14:paraId="54DD7D77" w14:textId="3F4ACA18" w:rsidR="00AE0F11" w:rsidRPr="00A212CA" w:rsidRDefault="00AE0F11">
      <w:pPr>
        <w:pStyle w:val="ZZPKTzmianazmpkt"/>
      </w:pPr>
      <w:r w:rsidRPr="00A212CA">
        <w:t>10)</w:t>
      </w:r>
      <w:r w:rsidRPr="00A212CA">
        <w:tab/>
        <w:t xml:space="preserve">oznaczenie zastosowanego procesu odzysku, z podaniem rodzaju procesu określonego w przepisach ustawy z dnia 14 grudnia 2012 r. </w:t>
      </w:r>
      <w:r w:rsidR="0040755C" w:rsidRPr="00A212CA">
        <w:t>o</w:t>
      </w:r>
      <w:r w:rsidR="0040755C">
        <w:t> </w:t>
      </w:r>
      <w:r w:rsidRPr="00A212CA">
        <w:t>odpadach;</w:t>
      </w:r>
    </w:p>
    <w:p w14:paraId="50232A34" w14:textId="77777777" w:rsidR="00AE0F11" w:rsidRPr="00A212CA" w:rsidRDefault="00AE0F11">
      <w:pPr>
        <w:pStyle w:val="ZZPKTzmianazmpkt"/>
      </w:pPr>
      <w:r w:rsidRPr="00A212CA">
        <w:t>11)</w:t>
      </w:r>
      <w:r w:rsidRPr="00A212CA">
        <w:tab/>
        <w:t>informacje o masie odpadów powstałych ze zużytego sprzętu poddanych unieszkodliwianiu dla wprowadzającego sprzęt;</w:t>
      </w:r>
    </w:p>
    <w:p w14:paraId="7016DCE9" w14:textId="77777777" w:rsidR="00AE0F11" w:rsidRPr="00A212CA" w:rsidRDefault="00AE0F11">
      <w:pPr>
        <w:pStyle w:val="ZZPKTzmianazmpkt"/>
      </w:pPr>
      <w:r w:rsidRPr="00A212CA">
        <w:lastRenderedPageBreak/>
        <w:t>12)</w:t>
      </w:r>
      <w:r w:rsidRPr="00A212CA">
        <w:tab/>
        <w:t>oznaczenie zastosowanego procesu unieszkodliwiania, z podaniem rodzaju procesu określonego w przepisach ustawy z dnia 14 grudnia 2012 r. o odpadach;</w:t>
      </w:r>
    </w:p>
    <w:p w14:paraId="3825D68C" w14:textId="77777777" w:rsidR="00AE0F11" w:rsidRPr="00A212CA" w:rsidRDefault="00AE0F11">
      <w:pPr>
        <w:pStyle w:val="ZZPKTzmianazmpkt"/>
      </w:pPr>
      <w:r w:rsidRPr="00A212CA">
        <w:t>13)</w:t>
      </w:r>
      <w:r w:rsidRPr="00A212CA">
        <w:tab/>
        <w:t>informacje o masie odpadów powstałych ze zużytego sprzętu wywiezionych z terytorium kraju na terytorium państwa niebędącego państwem członkowskim w celu poddania recyklingowi, innym niż recykling procesom odzysku lub unieszkodliwianiu dla wprowadzającego sprzęt;</w:t>
      </w:r>
    </w:p>
    <w:p w14:paraId="1EA49519" w14:textId="77777777" w:rsidR="00AE0F11" w:rsidRDefault="00AE0F11">
      <w:pPr>
        <w:pStyle w:val="ZZPKTzmianazmpkt"/>
      </w:pPr>
      <w:r w:rsidRPr="00A212CA">
        <w:t>14)</w:t>
      </w:r>
      <w:r w:rsidRPr="00A212CA">
        <w:tab/>
        <w:t>informacje o masie odpadów powstałych ze zużytego sprzętu wywiezionych z terytorium kraju na terytorium innego niż Rzeczpospolita Polska państwa członkowskiego w celu poddania recyklingowi, innym niż recykling procesom odzysku lub unieszkodliwianiu dla wprowadzającego sprzęt.”;”</w:t>
      </w:r>
      <w:r>
        <w:t>;</w:t>
      </w:r>
    </w:p>
    <w:p w14:paraId="2AF8AA90" w14:textId="77777777" w:rsidR="00AE0F11" w:rsidRDefault="00AE0F11" w:rsidP="00AE0F11">
      <w:pPr>
        <w:pStyle w:val="PKTpunkt"/>
      </w:pPr>
      <w:r>
        <w:t>3)</w:t>
      </w:r>
      <w:r>
        <w:tab/>
        <w:t>art. 15 i art. 16 otrzymują brzmienie:</w:t>
      </w:r>
    </w:p>
    <w:p w14:paraId="20B41EEC" w14:textId="77777777" w:rsidR="00AE0F11" w:rsidRDefault="00AE0F11" w:rsidP="00280CBE">
      <w:pPr>
        <w:pStyle w:val="ZARTzmartartykuempunktem"/>
      </w:pPr>
      <w:r>
        <w:t xml:space="preserve">„Art. 15. </w:t>
      </w:r>
      <w:r w:rsidRPr="00AE0F11">
        <w:t>Dokumenty</w:t>
      </w:r>
      <w:r>
        <w:t xml:space="preserve"> potwierdzające odrębnie odzysk i odrębnie recykling wydawane na wniosek, o którym mowa w art. 11 ust. 3 ustawy zmienianej w art. 4, które obejmują okres od dnia 1 stycznia 2022 r. do dnia 31 grudnia 2022 r., są sporządzane zgodnie z przepisami dotychczasowymi.</w:t>
      </w:r>
    </w:p>
    <w:p w14:paraId="3912F796" w14:textId="674AFE7E" w:rsidR="00AE0F11" w:rsidRDefault="00AE0F11" w:rsidP="00280CBE">
      <w:pPr>
        <w:pStyle w:val="ZARTzmartartykuempunktem"/>
      </w:pPr>
      <w:r>
        <w:t xml:space="preserve">Art. 16. </w:t>
      </w:r>
      <w:r w:rsidRPr="00AE0F11">
        <w:t>Zaświadczenia</w:t>
      </w:r>
      <w:r>
        <w:t xml:space="preserve">, o których mowa w art. 59a i art. 64a ustawy zmienianej </w:t>
      </w:r>
      <w:r w:rsidR="0040755C">
        <w:t>w </w:t>
      </w:r>
      <w:r>
        <w:t>art. 5, które obejmują okres od dnia 1 stycznia 2022 r. do dnia 31 grudnia 2022 r., są sporządzane zgodnie z przepisami dotychczasowymi.”;</w:t>
      </w:r>
    </w:p>
    <w:p w14:paraId="27B103A5" w14:textId="77777777" w:rsidR="00AE0F11" w:rsidRDefault="00AE0F11" w:rsidP="00AE0F11">
      <w:pPr>
        <w:pStyle w:val="PKTpunkt"/>
      </w:pPr>
      <w:r>
        <w:t>4)</w:t>
      </w:r>
      <w:r>
        <w:tab/>
        <w:t>art. 18 otrzymuje brzmienie:</w:t>
      </w:r>
    </w:p>
    <w:p w14:paraId="4CE595BA" w14:textId="77777777" w:rsidR="00AE0F11" w:rsidRPr="00A212CA" w:rsidRDefault="00AE0F11" w:rsidP="00280CBE">
      <w:pPr>
        <w:pStyle w:val="ZARTzmartartykuempunktem"/>
      </w:pPr>
      <w:r>
        <w:t xml:space="preserve">„Art. 18. </w:t>
      </w:r>
      <w:r w:rsidRPr="00AE0F11">
        <w:t>Zaświadczenia</w:t>
      </w:r>
      <w:r>
        <w:t>, o których mowa w art. 53 ust. 1, art. 55 ust. 1 i art. 57 ust. 1 ustawy zmienianej w art. 7, które obejmują okres od dnia 1 stycznia 2022 r. do dnia 31 grudnia 2022 r., są sporządzane zgodnie z przepisami dotychczasowymi.”</w:t>
      </w:r>
      <w:r w:rsidRPr="00A212CA">
        <w:t>.</w:t>
      </w:r>
    </w:p>
    <w:p w14:paraId="1EADD0AC" w14:textId="2FD1ED8C" w:rsidR="00AE0F11" w:rsidRPr="00A212CA" w:rsidRDefault="00AE0F11" w:rsidP="00AE0F11">
      <w:pPr>
        <w:pStyle w:val="ARTartustawynprozporzdzenia"/>
      </w:pPr>
      <w:r w:rsidRPr="00280CBE">
        <w:rPr>
          <w:rStyle w:val="Ppogrubienie"/>
        </w:rPr>
        <w:t>Art.</w:t>
      </w:r>
      <w:r w:rsidR="00B97831">
        <w:rPr>
          <w:rStyle w:val="Ppogrubienie"/>
        </w:rPr>
        <w:t> </w:t>
      </w:r>
      <w:r w:rsidRPr="00280CBE">
        <w:rPr>
          <w:rStyle w:val="Ppogrubienie"/>
        </w:rPr>
        <w:t>8.</w:t>
      </w:r>
      <w:r w:rsidRPr="00A212CA">
        <w:t xml:space="preserve"> W ustawie z dnia 19 lipca 2019 r. o zmianie ustawy o utrzymaniu czystości </w:t>
      </w:r>
      <w:r w:rsidR="0040755C" w:rsidRPr="00A212CA">
        <w:t>i</w:t>
      </w:r>
      <w:r w:rsidR="0040755C">
        <w:t> </w:t>
      </w:r>
      <w:r w:rsidRPr="00A212CA">
        <w:t xml:space="preserve">porządku w gminach oraz niektórych innych ustaw (Dz. U. poz. 1579 oraz z 2020 r. poz. 568, 695, 875 i 2361) </w:t>
      </w:r>
      <w:r w:rsidRPr="00AE0F11">
        <w:t xml:space="preserve">w </w:t>
      </w:r>
      <w:r w:rsidRPr="00A212CA">
        <w:t>art. 16 w ust. 2:</w:t>
      </w:r>
    </w:p>
    <w:p w14:paraId="0D2B10A2" w14:textId="77777777" w:rsidR="00AE0F11" w:rsidRPr="00A212CA" w:rsidRDefault="00AE0F11" w:rsidP="00AE0F11">
      <w:pPr>
        <w:pStyle w:val="PKTpunkt"/>
      </w:pPr>
      <w:r w:rsidRPr="00A212CA">
        <w:t>1)</w:t>
      </w:r>
      <w:r w:rsidRPr="00A212CA">
        <w:tab/>
        <w:t>skreśla się wyrazy „</w:t>
      </w:r>
      <w:r>
        <w:t xml:space="preserve">, w tym </w:t>
      </w:r>
      <w:r w:rsidRPr="00A212CA">
        <w:t>odpad</w:t>
      </w:r>
      <w:r>
        <w:t>ów</w:t>
      </w:r>
      <w:r w:rsidRPr="00A212CA">
        <w:t xml:space="preserve"> budowlan</w:t>
      </w:r>
      <w:r>
        <w:t>ych</w:t>
      </w:r>
      <w:r w:rsidRPr="00A212CA">
        <w:t xml:space="preserve"> i rozbiórkow</w:t>
      </w:r>
      <w:r>
        <w:t>ych</w:t>
      </w:r>
      <w:r w:rsidRPr="00A212CA">
        <w:t>,”</w:t>
      </w:r>
      <w:r>
        <w:t>;</w:t>
      </w:r>
    </w:p>
    <w:p w14:paraId="4829C887" w14:textId="77777777" w:rsidR="00AE0F11" w:rsidRPr="00A212CA" w:rsidRDefault="00AE0F11" w:rsidP="00AE0F11">
      <w:pPr>
        <w:pStyle w:val="PKTpunkt"/>
      </w:pPr>
      <w:r w:rsidRPr="00A212CA">
        <w:t>2)</w:t>
      </w:r>
      <w:r w:rsidRPr="00A212CA">
        <w:tab/>
        <w:t>po wyrazach „na lata 2014–2020” dodaje się wyrazy „oraz 2021–2027”.</w:t>
      </w:r>
    </w:p>
    <w:p w14:paraId="05FECD4C" w14:textId="5F421A5D" w:rsidR="00AE0F11" w:rsidRPr="00A212CA" w:rsidRDefault="00AE0F11" w:rsidP="00AE0F11">
      <w:pPr>
        <w:pStyle w:val="ARTartustawynprozporzdzenia"/>
      </w:pPr>
      <w:r w:rsidRPr="00280CBE">
        <w:rPr>
          <w:rStyle w:val="Ppogrubienie"/>
        </w:rPr>
        <w:lastRenderedPageBreak/>
        <w:t>Art.</w:t>
      </w:r>
      <w:r w:rsidR="00B97831">
        <w:rPr>
          <w:rStyle w:val="Ppogrubienie"/>
        </w:rPr>
        <w:t> </w:t>
      </w:r>
      <w:r w:rsidRPr="00280CBE">
        <w:rPr>
          <w:rStyle w:val="Ppogrubienie"/>
        </w:rPr>
        <w:t>9.</w:t>
      </w:r>
      <w:r w:rsidRPr="00A212CA">
        <w:t xml:space="preserve"> 1. Krajowy plan gospodarki odpadami oraz wojewódzkie plany gospodarki odpadami obowiązujące w dniu wejścia w życie ustawy zachowują moc do dnia wejścia </w:t>
      </w:r>
      <w:r w:rsidR="0040755C" w:rsidRPr="00A212CA">
        <w:t>w</w:t>
      </w:r>
      <w:r w:rsidR="0040755C">
        <w:t> </w:t>
      </w:r>
      <w:r w:rsidRPr="00A212CA">
        <w:t>życie aktualizacji tych planów.</w:t>
      </w:r>
    </w:p>
    <w:p w14:paraId="1B167F74" w14:textId="77777777" w:rsidR="00AE0F11" w:rsidRPr="00A212CA" w:rsidRDefault="00AE0F11" w:rsidP="00AE0F11">
      <w:pPr>
        <w:pStyle w:val="USTustnpkodeksu"/>
      </w:pPr>
      <w:r w:rsidRPr="00A212CA">
        <w:t xml:space="preserve">2. Krajowy program zapobiegania powstawaniu odpadów, o którym mowa w art. 34a ust. 1 ustawy zmienianej w art. 1, jest sporządzany po raz pierwszy jako załącznik do krajowego planu gospodarki odpadami w ramach pierwszej aktualizacji krajowego planu gospodarki odpadami dokonywanej po dniu wejścia w życie niniejszej ustawy. </w:t>
      </w:r>
    </w:p>
    <w:p w14:paraId="49244A60" w14:textId="77777777" w:rsidR="00AE0F11" w:rsidRPr="00A212CA" w:rsidRDefault="00AE0F11" w:rsidP="00AE0F11">
      <w:pPr>
        <w:pStyle w:val="USTustnpkodeksu"/>
      </w:pPr>
      <w:r w:rsidRPr="00A212CA">
        <w:t xml:space="preserve">3. W terminie 18 miesięcy od dnia ogłoszenia aktualizacji krajowego planu gospodarki odpadami, o której mowa w ust. 2, sejmik województwa dokonuje aktualizacji albo zmiany wojewódzkiego planu gospodarki odpadami w celu dostosowania tego planu do przepisów ustawy zmienianej w art. 1 w brzmieniu nadanym niniejszą ustawą oraz do krajowego planu gospodarki odpadami. </w:t>
      </w:r>
    </w:p>
    <w:p w14:paraId="1046186C" w14:textId="23435EC1" w:rsidR="00AE0F11" w:rsidRPr="00A212CA" w:rsidRDefault="00AE0F11" w:rsidP="00AE0F11">
      <w:pPr>
        <w:pStyle w:val="ARTartustawynprozporzdzenia"/>
      </w:pPr>
      <w:r w:rsidRPr="00280CBE">
        <w:rPr>
          <w:rStyle w:val="Ppogrubienie"/>
        </w:rPr>
        <w:t>Art.</w:t>
      </w:r>
      <w:r w:rsidR="00B97831" w:rsidRPr="00280CBE">
        <w:rPr>
          <w:rStyle w:val="Ppogrubienie"/>
        </w:rPr>
        <w:t> </w:t>
      </w:r>
      <w:r w:rsidRPr="00280CBE">
        <w:rPr>
          <w:rStyle w:val="Ppogrubienie"/>
        </w:rPr>
        <w:t>10.</w:t>
      </w:r>
      <w:r w:rsidRPr="00A212CA">
        <w:t xml:space="preserve"> Wyłączenia odpadów budowlanych i rozbiórkowych z zakresu odpadów komunalnych, dokonanego w art. 3 ust. 1 pkt 7 ustawy zmienianej w art. 1 w brzmieniu nadanym niniejszą ustawą,</w:t>
      </w:r>
      <w:r w:rsidRPr="00C10831">
        <w:t xml:space="preserve"> nie stosuje się</w:t>
      </w:r>
      <w:r w:rsidRPr="00A212CA">
        <w:t xml:space="preserve"> do warunku dopuszczalności finansowania budowy, rozbudowy lub modernizacji inwestycji przeznaczonych do zbierania lub przetwarzania odpadów budowlanych i rozbiórkowych ze środków Unii Europejskiej lub funduszy ochrony środowiska i gospodarki wodnej, o którym mowa w art. 35 ust. 9 ustawy zmienianej w art. 1, w odniesieniu do</w:t>
      </w:r>
      <w:r w:rsidRPr="00C10831">
        <w:t xml:space="preserve"> inwestycji</w:t>
      </w:r>
      <w:r w:rsidRPr="00A212CA">
        <w:t xml:space="preserve"> uwzględnionych w ramach wdrażania perspektywy programowania środków Unii Europejskiej na lata 2014–2020.</w:t>
      </w:r>
    </w:p>
    <w:p w14:paraId="6C23AF03" w14:textId="6A96CE47" w:rsidR="00AE0F11" w:rsidRPr="00A212CA" w:rsidRDefault="00AE0F11" w:rsidP="00AE0F11">
      <w:pPr>
        <w:pStyle w:val="ARTartustawynprozporzdzenia"/>
      </w:pPr>
      <w:r w:rsidRPr="00280CBE">
        <w:rPr>
          <w:rStyle w:val="Ppogrubienie"/>
        </w:rPr>
        <w:t>Art.</w:t>
      </w:r>
      <w:r w:rsidR="00B97831">
        <w:rPr>
          <w:rStyle w:val="Ppogrubienie"/>
        </w:rPr>
        <w:t> </w:t>
      </w:r>
      <w:r w:rsidRPr="00280CBE">
        <w:rPr>
          <w:rStyle w:val="Ppogrubienie"/>
        </w:rPr>
        <w:t>11.</w:t>
      </w:r>
      <w:r w:rsidRPr="00A212CA">
        <w:t xml:space="preserve"> 1. Informacje, o których mowa w art. 36b ust. 1 i 2 ustawy zmienianej w art. 1, sporządza się po raz pierwszy za rok, w którym zostanie uchwalona aktualizacja krajowego planu gospodarki odpadami, o której mowa w art. 9 ust. 2.</w:t>
      </w:r>
    </w:p>
    <w:p w14:paraId="2FFE06BE" w14:textId="77777777" w:rsidR="00AE0F11" w:rsidRPr="00A212CA" w:rsidRDefault="00AE0F11" w:rsidP="00AE0F11">
      <w:pPr>
        <w:pStyle w:val="USTustnpkodeksu"/>
      </w:pPr>
      <w:r w:rsidRPr="00A212CA">
        <w:t>2. Informację, o której mowa w art. 39 ust. 2a ustawy zmienianej w art. 1, sporządza się po raz pierwszy za lata 2020–2022.</w:t>
      </w:r>
    </w:p>
    <w:p w14:paraId="3F557C38" w14:textId="36747487" w:rsidR="00AE0F11" w:rsidRPr="00A212CA" w:rsidRDefault="00AE0F11" w:rsidP="00280CBE">
      <w:pPr>
        <w:pStyle w:val="ARTartustawynprozporzdzenia"/>
      </w:pPr>
      <w:r w:rsidRPr="00280CBE">
        <w:rPr>
          <w:rStyle w:val="Ppogrubienie"/>
        </w:rPr>
        <w:t>Art.</w:t>
      </w:r>
      <w:r w:rsidR="00B97831">
        <w:rPr>
          <w:rStyle w:val="Ppogrubienie"/>
        </w:rPr>
        <w:t> </w:t>
      </w:r>
      <w:r w:rsidRPr="00280CBE">
        <w:rPr>
          <w:rStyle w:val="Ppogrubienie"/>
        </w:rPr>
        <w:t>12.</w:t>
      </w:r>
      <w:r w:rsidRPr="00A212CA">
        <w:t xml:space="preserve"> 1. Do sprawozdania z realizacji krajowego planu gospodarki odpadami oraz do sprawozdań z realizacji wojewódzkich planów gospodarki odpadami sporządzanych za lata 2017–2019 stosuje się przepisy dotychczasowe.</w:t>
      </w:r>
    </w:p>
    <w:p w14:paraId="4D8B37FA" w14:textId="77777777" w:rsidR="00AE0F11" w:rsidRPr="00A212CA" w:rsidRDefault="00AE0F11" w:rsidP="00AE0F11">
      <w:pPr>
        <w:pStyle w:val="USTustnpkodeksu"/>
      </w:pPr>
      <w:r w:rsidRPr="00A212CA">
        <w:t>2. Do sprawozdania z realizacji krajowego planu gospodarki odpadami oraz do sprawozdań z realizacji wojewódzkich planów gospodarki odpadami sporządzanych za lata 2020–2022 stosuje się przepisy ustawy zmienianej w art. 1 w brzmieniu nadanym niniejszą ustawą.</w:t>
      </w:r>
    </w:p>
    <w:p w14:paraId="70EF3E2B" w14:textId="2CA726C0" w:rsidR="00AE0F11" w:rsidRPr="00A212CA" w:rsidRDefault="00AE0F11" w:rsidP="00AE0F11">
      <w:pPr>
        <w:pStyle w:val="ARTartustawynprozporzdzenia"/>
      </w:pPr>
      <w:r w:rsidRPr="00280CBE">
        <w:rPr>
          <w:rStyle w:val="Ppogrubienie"/>
        </w:rPr>
        <w:lastRenderedPageBreak/>
        <w:t>Art.</w:t>
      </w:r>
      <w:r w:rsidR="00B97831">
        <w:rPr>
          <w:rStyle w:val="Ppogrubienie"/>
        </w:rPr>
        <w:t> </w:t>
      </w:r>
      <w:r w:rsidRPr="00280CBE">
        <w:rPr>
          <w:rStyle w:val="Ppogrubienie"/>
        </w:rPr>
        <w:t>13.</w:t>
      </w:r>
      <w:r w:rsidRPr="00A212CA">
        <w:t xml:space="preserve"> 1. Do dnia 31 grudnia 2021 r. do ewidencji odpadów stosuje się przepisy dotychczasowe.</w:t>
      </w:r>
    </w:p>
    <w:p w14:paraId="2530FB59" w14:textId="77777777" w:rsidR="00AE0F11" w:rsidRPr="00A212CA" w:rsidRDefault="00AE0F11" w:rsidP="00AE0F11">
      <w:pPr>
        <w:pStyle w:val="USTustnpkodeksu"/>
      </w:pPr>
      <w:r w:rsidRPr="00A212CA">
        <w:t>2. Do sprawozdań, o których mowa w art. 73–75 ustawy zmienianej w art. 1, które powinny zostać złożone przed dniem wejścia w życie niniejszej ustawy oraz za rok 2021, stosuje się przepisy dotychczasowe, przy czym w sprawozdaniach, o których mowa w art. 73 ustawy zmienianej w art. 1 w zakresie wskazanym w art. 73 ust. 2 pkt 5 tej ustawy, w informacji o osiągniętym minimalnym rocznym poziomie zbierania zużytego sprzętu, poziomie odzysku oraz poziomie przygotowania do ponownego użycia i recyklingu zużytego sprzętu nie wyodrębnia się paneli fotowoltaicznych.</w:t>
      </w:r>
    </w:p>
    <w:p w14:paraId="63274565" w14:textId="1E0DF62D" w:rsidR="00AE0F11" w:rsidRPr="00A212CA" w:rsidRDefault="00AE0F11" w:rsidP="00AE0F11">
      <w:pPr>
        <w:pStyle w:val="USTustnpkodeksu"/>
      </w:pPr>
      <w:r w:rsidRPr="00A212CA">
        <w:t>3. Do sprawozdań, o których mowa w art. 9n–</w:t>
      </w:r>
      <w:r w:rsidRPr="00C10831">
        <w:t xml:space="preserve">9nb, art. </w:t>
      </w:r>
      <w:r w:rsidRPr="00A212CA">
        <w:t xml:space="preserve">9q i art. 9s ustawy zmienianej </w:t>
      </w:r>
      <w:r w:rsidR="0040755C" w:rsidRPr="00A212CA">
        <w:t>w</w:t>
      </w:r>
      <w:r w:rsidR="0040755C">
        <w:t> </w:t>
      </w:r>
      <w:r w:rsidRPr="00A212CA">
        <w:t>art.</w:t>
      </w:r>
      <w:r w:rsidR="006D7C94">
        <w:t xml:space="preserve"> </w:t>
      </w:r>
      <w:r w:rsidRPr="00A212CA">
        <w:t>2, składanych za rok 2021,</w:t>
      </w:r>
      <w:r w:rsidRPr="00C10831">
        <w:t xml:space="preserve"> oraz informacji, o której mowa w art. 9oa ustawy zmienianej w art. 2, przekazywanej</w:t>
      </w:r>
      <w:r w:rsidRPr="00A212CA">
        <w:t xml:space="preserve"> za rok 2021, stosuje się przepis art. 3 ust. 1 pkt 7 ustawy zmienianej </w:t>
      </w:r>
      <w:r w:rsidR="0040755C" w:rsidRPr="00A212CA">
        <w:t>w</w:t>
      </w:r>
      <w:r w:rsidR="0040755C">
        <w:t> </w:t>
      </w:r>
      <w:r w:rsidRPr="00A212CA">
        <w:t>art. 1 w brzmieniu dotychczasowym.</w:t>
      </w:r>
    </w:p>
    <w:p w14:paraId="749E1924" w14:textId="77777777" w:rsidR="00AE0F11" w:rsidRPr="00A212CA" w:rsidRDefault="00AE0F11" w:rsidP="00AE0F11">
      <w:pPr>
        <w:pStyle w:val="USTustnpkodeksu"/>
      </w:pPr>
      <w:r w:rsidRPr="00A212CA">
        <w:t>4. Do przekazywania sprawozdań, o których mowa w art. 9q ustawy zmienianej w art. 2, składanych za rok 2021 stosuje się przepisy dotychczasowe.</w:t>
      </w:r>
    </w:p>
    <w:p w14:paraId="70377808" w14:textId="25F795F3" w:rsidR="00AE0F11" w:rsidRPr="00A212CA" w:rsidRDefault="00AE0F11" w:rsidP="00AE0F11">
      <w:pPr>
        <w:pStyle w:val="USTustnpkodeksu"/>
      </w:pPr>
      <w:r w:rsidRPr="00A212CA">
        <w:t xml:space="preserve">5. Do dokumentów DPO i EDPO, o których mowa w ustawie zmienianej w art. 5 </w:t>
      </w:r>
      <w:r w:rsidR="0040755C" w:rsidRPr="00A212CA">
        <w:t>w</w:t>
      </w:r>
      <w:r w:rsidR="0040755C">
        <w:t> </w:t>
      </w:r>
      <w:r w:rsidRPr="00A212CA">
        <w:t xml:space="preserve">brzmieniu dotychczasowym, </w:t>
      </w:r>
      <w:r w:rsidRPr="000D3AA6">
        <w:t>które obejmują okres do dnia 31 grudnia 2021 r.</w:t>
      </w:r>
      <w:r w:rsidRPr="00A212CA">
        <w:t xml:space="preserve">, stosuje się przepisy dotychczasowe. Dokumenty te podlegają rocznemu audytowi zewnętrznemu, </w:t>
      </w:r>
      <w:r w:rsidR="0040755C" w:rsidRPr="00A212CA">
        <w:t>o</w:t>
      </w:r>
      <w:r w:rsidR="0040755C">
        <w:t> </w:t>
      </w:r>
      <w:r w:rsidRPr="00A212CA">
        <w:t xml:space="preserve">którym mowa w art. 46 ustawy zmienianej w art. 5, </w:t>
      </w:r>
      <w:r w:rsidRPr="000D3AA6">
        <w:t>zgodnie z przepisami dotychczasowymi</w:t>
      </w:r>
      <w:r w:rsidRPr="00A212CA">
        <w:t>.</w:t>
      </w:r>
    </w:p>
    <w:p w14:paraId="1B04B1C9" w14:textId="77777777" w:rsidR="00AE0F11" w:rsidRDefault="00AE0F11" w:rsidP="00AE0F11">
      <w:pPr>
        <w:pStyle w:val="USTustnpkodeksu"/>
      </w:pPr>
      <w:r w:rsidRPr="00A212CA">
        <w:t>6. Przedsiębiorcy prowadzący recykling lub inny niż recykling proces odzysku odpadów opakowaniowych oraz przedsiębiorcy eksportujący odpady opakowaniowe oraz dokonujący wewnątrzwspólnotowej dostawy odpadów opakowaniowych przed dniem 1 stycznia 2022 r. podlegają kontroli, o której mowa w art. 53 ustawy zmienianej w art. 5, w zakresie tej działalności wykonywanej w tym okresie zgodnie z przepisami dotychczasowymi.</w:t>
      </w:r>
    </w:p>
    <w:p w14:paraId="1E252EA2" w14:textId="77777777" w:rsidR="00AE0F11" w:rsidRPr="00A212CA" w:rsidRDefault="00AE0F11" w:rsidP="00AE0F11">
      <w:pPr>
        <w:pStyle w:val="USTustnpkodeksu"/>
      </w:pPr>
      <w:r w:rsidRPr="00D3592D">
        <w:t>7. Dokumenty DPR i EDPR, o których mowa w ustawie zmienianej w art. 5, które obejmują okres od dnia 1 stycznia 2022 r. do dnia 31 grudnia 2022 r., są sporządzane zgodnie z przepisami dotychczasowymi.</w:t>
      </w:r>
    </w:p>
    <w:p w14:paraId="137AC2B0" w14:textId="441B768B" w:rsidR="00AE0F11" w:rsidRPr="00A212CA" w:rsidRDefault="00AE0F11" w:rsidP="00AE0F11">
      <w:pPr>
        <w:pStyle w:val="ARTartustawynprozporzdzenia"/>
      </w:pPr>
      <w:r w:rsidRPr="00280CBE">
        <w:rPr>
          <w:rStyle w:val="Ppogrubienie"/>
        </w:rPr>
        <w:t>Art.</w:t>
      </w:r>
      <w:r w:rsidR="006D7C94">
        <w:rPr>
          <w:rStyle w:val="Ppogrubienie"/>
        </w:rPr>
        <w:t> </w:t>
      </w:r>
      <w:r w:rsidRPr="00280CBE">
        <w:rPr>
          <w:rStyle w:val="Ppogrubienie"/>
        </w:rPr>
        <w:t xml:space="preserve">14. </w:t>
      </w:r>
      <w:r w:rsidRPr="00A212CA">
        <w:t xml:space="preserve">Informacje o osiągniętych poziomach składowania odpadów komunalnych </w:t>
      </w:r>
      <w:r w:rsidR="0040755C" w:rsidRPr="00A212CA">
        <w:t>i</w:t>
      </w:r>
      <w:r w:rsidR="0040755C">
        <w:t> </w:t>
      </w:r>
      <w:r w:rsidRPr="00A212CA">
        <w:t>odpadów pochodzących z przetwarzania odpadów komunalnych, o których mowa w art. 9q ust. 3 pkt 5 oraz art. 9s ust. 3 pkt 5 ustawy zmienianej w art. 2 w brzmieniu nadanym niniejszą ustawą, za rok 2020 są</w:t>
      </w:r>
      <w:r w:rsidRPr="00C10831">
        <w:t xml:space="preserve"> przekazywane </w:t>
      </w:r>
      <w:r w:rsidRPr="00A212CA">
        <w:t>odpowiednio w sprawozdaniu, o którym mowa w art. 9q ust. 1 oraz art. 9s ust. 1 ustawy zmienianej w art. 2, sporządzanym i przekazywanym za rok 2021.</w:t>
      </w:r>
    </w:p>
    <w:p w14:paraId="678B9880" w14:textId="360416F2" w:rsidR="00AE0F11" w:rsidRPr="00A212CA" w:rsidRDefault="00AE0F11" w:rsidP="00AE0F11">
      <w:pPr>
        <w:pStyle w:val="ARTartustawynprozporzdzenia"/>
      </w:pPr>
      <w:r w:rsidRPr="00280CBE">
        <w:rPr>
          <w:rStyle w:val="Ppogrubienie"/>
        </w:rPr>
        <w:lastRenderedPageBreak/>
        <w:t>Art.</w:t>
      </w:r>
      <w:r w:rsidR="00B97831">
        <w:rPr>
          <w:rStyle w:val="Ppogrubienie"/>
        </w:rPr>
        <w:t> </w:t>
      </w:r>
      <w:r w:rsidRPr="00280CBE">
        <w:rPr>
          <w:rStyle w:val="Ppogrubienie"/>
        </w:rPr>
        <w:t>15.</w:t>
      </w:r>
      <w:r w:rsidRPr="00AE0F11">
        <w:t xml:space="preserve"> </w:t>
      </w:r>
      <w:r w:rsidRPr="00A212CA">
        <w:t>Rada gminy jest obowiązana dostosować uchwały wydane przed dniem wejścia w życie niniejszej ustawy na podstawie przepisów ustawy zmienianej w art. 2 do przepisów ustawy zmienianej w art. 2 w brzmieniu nadanym niniejszą ustawą, nie później</w:t>
      </w:r>
      <w:r w:rsidRPr="00C10831">
        <w:t xml:space="preserve"> niż</w:t>
      </w:r>
      <w:r w:rsidRPr="00A212CA">
        <w:t xml:space="preserve"> w terminie 12 miesięcy od dnia wejścia w życie niniejszej ustawy.</w:t>
      </w:r>
    </w:p>
    <w:p w14:paraId="71665A09" w14:textId="55F1160F" w:rsidR="00AE0F11" w:rsidRPr="00A212CA" w:rsidRDefault="00AE0F11" w:rsidP="00280CBE">
      <w:pPr>
        <w:pStyle w:val="ARTartustawynprozporzdzenia"/>
      </w:pPr>
      <w:r w:rsidRPr="00280CBE">
        <w:rPr>
          <w:rStyle w:val="Ppogrubienie"/>
        </w:rPr>
        <w:t>Art.</w:t>
      </w:r>
      <w:r w:rsidR="00B97831">
        <w:rPr>
          <w:rStyle w:val="Ppogrubienie"/>
        </w:rPr>
        <w:t> </w:t>
      </w:r>
      <w:r w:rsidRPr="00280CBE">
        <w:rPr>
          <w:rStyle w:val="Ppogrubienie"/>
        </w:rPr>
        <w:t>16.</w:t>
      </w:r>
      <w:r w:rsidRPr="00A212CA">
        <w:t xml:space="preserve"> 1. W sprawach dotyczących przetwarzania odpadów i uznawania przedmiotu lub substancji za produkt uboczny, wszczętych i niezakończonych decyzją ostateczną przed dniem wejścia w życie ustawy, stosuje się przepisy dotychczasowe.</w:t>
      </w:r>
    </w:p>
    <w:p w14:paraId="7E990EEA" w14:textId="77777777" w:rsidR="00AE0F11" w:rsidRPr="00A212CA" w:rsidRDefault="00AE0F11" w:rsidP="00AE0F11">
      <w:pPr>
        <w:pStyle w:val="USTustnpkodeksu"/>
      </w:pPr>
      <w:r w:rsidRPr="00A212CA">
        <w:t>2. Zezwolenia na przetwarzanie odpadów oraz pozwolenia na wytwarzanie odpadów obejmujące zezwolenia na przetwarzanie odpadów wydane przed dniem wejścia w życie ustawy zachowują ważność przez okres, na jaki zostały wydane.</w:t>
      </w:r>
    </w:p>
    <w:p w14:paraId="50DE2CC1" w14:textId="77777777" w:rsidR="00AE0F11" w:rsidRPr="00A212CA" w:rsidRDefault="00AE0F11" w:rsidP="00AE0F11">
      <w:pPr>
        <w:pStyle w:val="USTustnpkodeksu"/>
      </w:pPr>
      <w:r w:rsidRPr="00A212CA">
        <w:t>3. Decyzje o uznaniu przedmiotu lub substancji za produkt uboczny wydane przed dniem wejścia w życie ustawy zachowują ważność przez okres, na jaki zostały wydane.</w:t>
      </w:r>
    </w:p>
    <w:p w14:paraId="7667CACA" w14:textId="1BF16BF9" w:rsidR="00AE0F11" w:rsidRPr="00A212CA" w:rsidRDefault="00AE0F11" w:rsidP="00AE0F11">
      <w:pPr>
        <w:pStyle w:val="ARTartustawynprozporzdzenia"/>
      </w:pPr>
      <w:r w:rsidRPr="00280CBE">
        <w:rPr>
          <w:rStyle w:val="Ppogrubienie"/>
        </w:rPr>
        <w:t>Art.</w:t>
      </w:r>
      <w:r w:rsidR="00B97831">
        <w:rPr>
          <w:rStyle w:val="Ppogrubienie"/>
        </w:rPr>
        <w:t> </w:t>
      </w:r>
      <w:r w:rsidRPr="00280CBE">
        <w:rPr>
          <w:rStyle w:val="Ppogrubienie"/>
        </w:rPr>
        <w:t>17.</w:t>
      </w:r>
      <w:r w:rsidRPr="00AE0F11">
        <w:t xml:space="preserve"> </w:t>
      </w:r>
      <w:r w:rsidRPr="00A212CA">
        <w:t xml:space="preserve">Do opłat produktowych oraz wpływów z opłat produktowych wynikających </w:t>
      </w:r>
      <w:r w:rsidR="0040755C" w:rsidRPr="00A212CA">
        <w:t>z</w:t>
      </w:r>
      <w:r w:rsidR="0040755C">
        <w:t> </w:t>
      </w:r>
      <w:r w:rsidRPr="00A212CA">
        <w:t>ustawy zmienianej w art. 5 należnych do dnia 31 grudnia 2021 r. stosuje się przepisy dotychczasowe.</w:t>
      </w:r>
    </w:p>
    <w:p w14:paraId="06DBB00E" w14:textId="52FCBEF5" w:rsidR="00AE0F11" w:rsidRPr="00C10831" w:rsidRDefault="00AE0F11" w:rsidP="00AE0F11">
      <w:pPr>
        <w:pStyle w:val="ARTartustawynprozporzdzenia"/>
      </w:pPr>
      <w:r w:rsidRPr="00280CBE">
        <w:rPr>
          <w:rStyle w:val="Ppogrubienie"/>
        </w:rPr>
        <w:t>Art.</w:t>
      </w:r>
      <w:r w:rsidR="00B97831">
        <w:rPr>
          <w:rStyle w:val="Ppogrubienie"/>
        </w:rPr>
        <w:t> </w:t>
      </w:r>
      <w:r w:rsidRPr="00280CBE">
        <w:rPr>
          <w:rStyle w:val="Ppogrubienie"/>
        </w:rPr>
        <w:t>18.</w:t>
      </w:r>
      <w:r w:rsidRPr="00C10831">
        <w:t xml:space="preserve"> 1. Dotychczasowe przepisy wykonawcze wydane na podstawie art. 30 ust. 4 i 5 ustawy zmienianej w art. 1 zachowują moc do dnia wejścia w życie przepisów wykonawczych wydanych na podstawie art. 30 ust. 4 i 5 ustawy zmienianej w art. 1.</w:t>
      </w:r>
    </w:p>
    <w:p w14:paraId="34FDC88D" w14:textId="77777777" w:rsidR="00AE0F11" w:rsidRPr="00A212CA" w:rsidRDefault="00AE0F11" w:rsidP="00AE0F11">
      <w:pPr>
        <w:pStyle w:val="USTustnpkodeksu"/>
      </w:pPr>
      <w:r w:rsidRPr="00A212CA">
        <w:t>2. Dotychczasowe przepisy wykonawcze wydane na podstawie art. 40 pkt 1 ustawy zmienianej w art. 1 zachowują moc do dnia wejścia w życie przepisów wykonawczych wydanych na podstawie art. 40 ust. 1 ustawy zmienianej w art. 1 w brzmieniu nadanym niniejszą ustawą, nie dłużej jednak niż przez 24 miesiące od dnia wejścia w życie niniejszej ustawy.</w:t>
      </w:r>
    </w:p>
    <w:p w14:paraId="07039D4C" w14:textId="77777777" w:rsidR="00AE0F11" w:rsidRPr="00AE0F11" w:rsidRDefault="00AE0F11" w:rsidP="00AE0F11">
      <w:pPr>
        <w:pStyle w:val="USTustnpkodeksu"/>
      </w:pPr>
      <w:r w:rsidRPr="00A212CA">
        <w:t>3. Dotychczasowe przepisy wykonawcze wydane na podstawie art. 25 ust. 4 i art. 35 ust. 2 ustawy zmienianej w art. 5 zachowują moc do dnia wejścia w życie przepisów wykonawczych wydanych na podstawie art. 25 ust. 4 i art. 35 ust. 2 ustawy zmienianej w art. 5 w brzmieniu nadanym niniejszą ustawą, nie dłużej jednak niż przez 24 miesiące od dnia wejścia w życie niniejszej ustawy.</w:t>
      </w:r>
    </w:p>
    <w:p w14:paraId="30B61872" w14:textId="4536AE38" w:rsidR="00AE0F11" w:rsidRPr="00A212CA" w:rsidRDefault="00AE0F11" w:rsidP="00AE0F11">
      <w:pPr>
        <w:pStyle w:val="ARTartustawynprozporzdzenia"/>
      </w:pPr>
      <w:r w:rsidRPr="00280CBE">
        <w:rPr>
          <w:rStyle w:val="Ppogrubienie"/>
        </w:rPr>
        <w:t>Art.</w:t>
      </w:r>
      <w:r w:rsidR="00B97831">
        <w:rPr>
          <w:rStyle w:val="Ppogrubienie"/>
        </w:rPr>
        <w:t> </w:t>
      </w:r>
      <w:r w:rsidRPr="00280CBE">
        <w:rPr>
          <w:rStyle w:val="Ppogrubienie"/>
        </w:rPr>
        <w:t>19.</w:t>
      </w:r>
      <w:r w:rsidRPr="00AE0F11">
        <w:t xml:space="preserve"> </w:t>
      </w:r>
      <w:r w:rsidRPr="00A212CA">
        <w:t>Ustawa wchodzi w życie po upływie 30 dni od dnia ogłoszenia, z wyjątkiem:</w:t>
      </w:r>
    </w:p>
    <w:p w14:paraId="54D48ADB" w14:textId="299D0E34" w:rsidR="00AE0F11" w:rsidRPr="00A212CA" w:rsidRDefault="00AE0F11" w:rsidP="00F10D0D">
      <w:pPr>
        <w:pStyle w:val="PKTpunkt"/>
      </w:pPr>
      <w:bookmarkStart w:id="40" w:name="_Hlk77693172"/>
      <w:r w:rsidRPr="00A212CA">
        <w:t>1)</w:t>
      </w:r>
      <w:r w:rsidRPr="00A212CA">
        <w:tab/>
        <w:t>art. 1 pkt 25, pkt 26 lit. a, pkt 29 lit. a i pkt 32, art. 3, art. 5, art. 6 pkt 1 i 3 oraz art. 7,</w:t>
      </w:r>
      <w:r w:rsidRPr="00C10831">
        <w:t xml:space="preserve"> które wchodzą w życie </w:t>
      </w:r>
      <w:r w:rsidRPr="00A212CA">
        <w:t>z dniem 1 stycznia 2022 r.;</w:t>
      </w:r>
    </w:p>
    <w:p w14:paraId="41C2E8A8" w14:textId="4F20AD15" w:rsidR="00261A16" w:rsidRPr="00737F6A" w:rsidRDefault="00AE0F11" w:rsidP="00280CBE">
      <w:pPr>
        <w:pStyle w:val="PKTpunkt"/>
      </w:pPr>
      <w:r w:rsidRPr="00A212CA">
        <w:t>2)</w:t>
      </w:r>
      <w:r w:rsidRPr="00A212CA">
        <w:tab/>
        <w:t>art. 1 pkt 35 i pkt 40 lit. a, które wchodzą w życie z dniem 1 stycznia 2023 r.</w:t>
      </w:r>
      <w:bookmarkEnd w:id="40"/>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F6AE" w14:textId="77777777" w:rsidR="00214DE0" w:rsidRDefault="00214DE0">
      <w:r>
        <w:separator/>
      </w:r>
    </w:p>
  </w:endnote>
  <w:endnote w:type="continuationSeparator" w:id="0">
    <w:p w14:paraId="4497D1AD" w14:textId="77777777" w:rsidR="00214DE0" w:rsidRDefault="0021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68738" w14:textId="77777777" w:rsidR="00214DE0" w:rsidRDefault="00214DE0">
      <w:r>
        <w:separator/>
      </w:r>
    </w:p>
  </w:footnote>
  <w:footnote w:type="continuationSeparator" w:id="0">
    <w:p w14:paraId="7FC5544B" w14:textId="77777777" w:rsidR="00214DE0" w:rsidRDefault="00214DE0">
      <w:r>
        <w:continuationSeparator/>
      </w:r>
    </w:p>
  </w:footnote>
  <w:footnote w:id="1">
    <w:p w14:paraId="3EEB990C" w14:textId="77777777" w:rsidR="00214DE0" w:rsidRPr="004937B8" w:rsidRDefault="00214DE0" w:rsidP="00AE0F11">
      <w:pPr>
        <w:pStyle w:val="ODNONIKtreodnonika"/>
      </w:pPr>
      <w:r w:rsidRPr="004937B8">
        <w:rPr>
          <w:rStyle w:val="Odwoanieprzypisudolnego"/>
        </w:rPr>
        <w:footnoteRef/>
      </w:r>
      <w:r>
        <w:rPr>
          <w:vertAlign w:val="superscript"/>
        </w:rPr>
        <w:t>)</w:t>
      </w:r>
      <w:r>
        <w:tab/>
      </w:r>
      <w:r w:rsidRPr="004937B8">
        <w:t>Niniejsza ustawa w zakresie swojej regulacji wdraża:</w:t>
      </w:r>
    </w:p>
    <w:p w14:paraId="6F5B25D7" w14:textId="33E8E9D5" w:rsidR="00214DE0" w:rsidRDefault="00214DE0" w:rsidP="00AE0F11">
      <w:pPr>
        <w:pStyle w:val="PKTODNONIKApunktodnonika"/>
      </w:pPr>
      <w:r>
        <w:t>1)</w:t>
      </w:r>
      <w:r>
        <w:tab/>
        <w:t>dyrektywę 94/62/WE Parlamentu Europejskiego i Rady z dnia 20 grudnia 1994 r. w sprawie opakowań i odpadów opakowaniowych (Dz. Urz. WE L 365 z 31.12.1994, str. 10, Dz. Urz. UE L 284 z 31.10.2003, str. 1, Dz. Urz. UE L 47 z 18.02.2004, str. 26, Dz. Urz. UE L 70 z 16.03.2005, str. 17, Dz. Urz. UE L 87 z 31.03.2009, str. 109, Dz. Urz. UE L 37 z 08.02.2013, str. 10, Dz. Urz. UE L 115 z 06.05.2015, str. 11 oraz Dz. Urz. UE L 150 z 14.06.2018, str. 141);</w:t>
      </w:r>
    </w:p>
    <w:p w14:paraId="16C7AA0F" w14:textId="3CCA345A" w:rsidR="00214DE0" w:rsidRDefault="00214DE0" w:rsidP="00AE0F11">
      <w:pPr>
        <w:pStyle w:val="PKTODNONIKApunktodnonika"/>
      </w:pPr>
      <w:r>
        <w:t>2)</w:t>
      </w:r>
      <w:r>
        <w:tab/>
        <w:t>dyrektywę Rady 1999/31/WE z dnia 26 kwietnia 1999 r. w sprawie składowania odpadów (Dz. Urz. WE L 182 z 16.07.1999, str. 1, Dz. Urz. UE L 284 z 31.10.2003, str. 1, Dz. Urz. UE L 311 z 21.11.2008, str. 1, Dz. Urz. UE L 328 z 10.12.2011, str. 49, Dz. Urz. UE L 150 z 14.06.2018, str. 100 oraz Dz. Urz. UE L 245 z 30.07.2020, str. 31);</w:t>
      </w:r>
    </w:p>
    <w:p w14:paraId="04D3CC28" w14:textId="717FBF10" w:rsidR="00214DE0" w:rsidRDefault="00214DE0" w:rsidP="00AE0F11">
      <w:pPr>
        <w:pStyle w:val="PKTODNONIKApunktodnonika"/>
      </w:pPr>
      <w:r>
        <w:t>3)</w:t>
      </w:r>
      <w:r>
        <w:tab/>
        <w:t>dyrektywę Parlamentu Europejskiego i Rady 2008/98/WE z dnia 19 listopada 2008 r. w sprawie odpadów oraz uchylającą niektóre dyrektywy (Dz. Urz. UE L 312 z 22.11.2008, str. 3, Dz. Urz. UE L 365 z 19.12.2014, str. 89, Dz. Urz. UE L 21 z 28.01.2015, str. 22, Dz. Urz. UE L 184 z 11.07.2015, str. 13, Dz. Urz. UE L 297 z 13.11.2015, str. 9, Dz. Urz. UE L 42 z 18.02.2017, str. 43, Dz. Urz. UE L 150 z 14.06.2017, str. 1 oraz Dz. Urz. UE L 150 z 14.06.2018, str. 109);</w:t>
      </w:r>
    </w:p>
    <w:p w14:paraId="4C4BD1AE" w14:textId="62C458FD" w:rsidR="00214DE0" w:rsidRDefault="00214DE0" w:rsidP="00AE0F11">
      <w:pPr>
        <w:pStyle w:val="PKTODNONIKApunktodnonika"/>
      </w:pPr>
      <w:r>
        <w:t>4)</w:t>
      </w:r>
      <w:r>
        <w:tab/>
        <w:t>dyrektywę Parlamentu Europejskiego i Rady 2012/19/UE z dnia 4 lipca 2012 r. w sprawie zużytego sprzętu elektrycznego i elektronicznego (WEEE) (Dz. Urz. UE L 197 z 24.07.2012, str. 38, Dz. Urz. UE L 308 z 29.10.2014, str. 125, Dz. Urz. UE L 207 z 04.08.2015, str. 75, Dz. Urz. UE L 103 z 19.04.2016, str. 50 oraz Dz. Urz. UE L 150 z 14.06.2018, str. 93).</w:t>
      </w:r>
    </w:p>
  </w:footnote>
  <w:footnote w:id="2">
    <w:p w14:paraId="13B7CE11" w14:textId="3C1C6360" w:rsidR="00214DE0" w:rsidRPr="004937B8" w:rsidRDefault="00214DE0" w:rsidP="00AE0F11">
      <w:pPr>
        <w:pStyle w:val="ODNONIKtreodnonika"/>
      </w:pPr>
      <w:r w:rsidRPr="004937B8">
        <w:rPr>
          <w:rStyle w:val="Odwoanieprzypisudolnego"/>
        </w:rPr>
        <w:footnoteRef/>
      </w:r>
      <w:r w:rsidRPr="004937B8">
        <w:rPr>
          <w:vertAlign w:val="superscript"/>
        </w:rPr>
        <w:t>)</w:t>
      </w:r>
      <w:r>
        <w:tab/>
      </w:r>
      <w:r w:rsidRPr="008240EF">
        <w:t xml:space="preserve">Niniejszą ustawą zmienia się </w:t>
      </w:r>
      <w:r>
        <w:t xml:space="preserve">ustawy: </w:t>
      </w:r>
      <w:r w:rsidRPr="008240EF">
        <w:t xml:space="preserve">ustawę z dnia 13 września 1996 r. </w:t>
      </w:r>
      <w:bookmarkStart w:id="1" w:name="_Hlk65833236"/>
      <w:r w:rsidRPr="008240EF">
        <w:t>o utrzymaniu czystości i porządku w</w:t>
      </w:r>
      <w:r>
        <w:t> </w:t>
      </w:r>
      <w:r w:rsidRPr="008240EF">
        <w:t>gminach</w:t>
      </w:r>
      <w:bookmarkEnd w:id="1"/>
      <w:r w:rsidRPr="008240EF">
        <w:t xml:space="preserve">, </w:t>
      </w:r>
      <w:r w:rsidRPr="00697298">
        <w:t>ustaw</w:t>
      </w:r>
      <w:r>
        <w:t>ę</w:t>
      </w:r>
      <w:r w:rsidRPr="00697298">
        <w:t xml:space="preserve"> </w:t>
      </w:r>
      <w:bookmarkStart w:id="2" w:name="_Hlk65833388"/>
      <w:r w:rsidRPr="00697298">
        <w:t>z dnia 24 kwietnia 2009 r. o bateriach i akumulatorach</w:t>
      </w:r>
      <w:bookmarkEnd w:id="2"/>
      <w:r>
        <w:t>,</w:t>
      </w:r>
      <w:r w:rsidRPr="00697298">
        <w:t xml:space="preserve"> </w:t>
      </w:r>
      <w:r w:rsidRPr="008240EF">
        <w:t xml:space="preserve">ustawę </w:t>
      </w:r>
      <w:bookmarkStart w:id="3" w:name="_Hlk65833768"/>
      <w:r w:rsidRPr="008240EF">
        <w:t>z dnia 25 lutego 2011 r. o</w:t>
      </w:r>
      <w:r>
        <w:t> </w:t>
      </w:r>
      <w:r w:rsidRPr="008240EF">
        <w:t>substancjach chemicznych i ich mieszaninach</w:t>
      </w:r>
      <w:bookmarkEnd w:id="3"/>
      <w:r w:rsidRPr="008240EF">
        <w:t>, ustawę z dnia 13 czerwca 2013 r. o gospodarce opakowaniami i odpadami opakowaniowymi</w:t>
      </w:r>
      <w:r>
        <w:t xml:space="preserve">, ustawę z dnia 11 września 2015 r. o zużytym sprzęcie elektrycznym i elektronicznym, </w:t>
      </w:r>
      <w:r w:rsidRPr="008240EF">
        <w:t>ustawę z dnia 4 lipca 2019 r. o zmianie ustawy o odpadach oraz niektórych innych ustaw</w:t>
      </w:r>
      <w:r>
        <w:t xml:space="preserve"> oraz </w:t>
      </w:r>
      <w:r w:rsidRPr="00AC319C">
        <w:t>ustaw</w:t>
      </w:r>
      <w:r>
        <w:t>ę</w:t>
      </w:r>
      <w:r w:rsidRPr="00AC319C">
        <w:t xml:space="preserve"> z dnia 19 lipca 2019 r. </w:t>
      </w:r>
      <w:r w:rsidRPr="00B63836">
        <w:t>o zmianie ustawy o utrzymaniu czystości i porządku w gminach oraz niektórych innych ustaw</w:t>
      </w:r>
      <w:r w:rsidRPr="008240EF">
        <w:t>.</w:t>
      </w:r>
    </w:p>
  </w:footnote>
  <w:footnote w:id="3">
    <w:p w14:paraId="0D690B17" w14:textId="77777777" w:rsidR="00214DE0" w:rsidRPr="00C10831" w:rsidRDefault="00214DE0" w:rsidP="00AE0F11">
      <w:pPr>
        <w:pStyle w:val="ODNONIKtreodnonika"/>
      </w:pPr>
      <w:r>
        <w:rPr>
          <w:rStyle w:val="Odwoanieprzypisudolnego"/>
        </w:rPr>
        <w:footnoteRef/>
      </w:r>
      <w:r>
        <w:rPr>
          <w:vertAlign w:val="superscript"/>
        </w:rPr>
        <w:t>)</w:t>
      </w:r>
      <w:r>
        <w:rPr>
          <w:vertAlign w:val="superscript"/>
        </w:rPr>
        <w:tab/>
      </w:r>
      <w:r w:rsidRPr="00A212CA">
        <w:t>Zmiany wymienionego rozporządzenia zostały ogłoszone w Dz. Urz. UE L 163 z 30.06.2010, str. 30, Dz. Urz. UE L 277 z 21.10.2010, str. 4, Dz. Urz. UE L 328 z 12.12.2017, str. 3 oraz Dz. Urz. UE L 310 z 06.12.2018, str. 22.</w:t>
      </w:r>
      <w:r w:rsidRPr="00C10831">
        <w:t xml:space="preserve"> </w:t>
      </w:r>
    </w:p>
  </w:footnote>
  <w:footnote w:id="4">
    <w:p w14:paraId="11DB2B94" w14:textId="5FB2CF37" w:rsidR="00214DE0" w:rsidRPr="00C10831" w:rsidRDefault="00214DE0" w:rsidP="00AE0F11">
      <w:pPr>
        <w:pStyle w:val="ODNONIKtreodnonika"/>
      </w:pPr>
      <w:r>
        <w:rPr>
          <w:rStyle w:val="Odwoanieprzypisudolnego"/>
        </w:rPr>
        <w:footnoteRef/>
      </w:r>
      <w:r>
        <w:rPr>
          <w:vertAlign w:val="superscript"/>
        </w:rPr>
        <w:t>)</w:t>
      </w:r>
      <w:r>
        <w:rPr>
          <w:vertAlign w:val="superscript"/>
        </w:rPr>
        <w:tab/>
      </w:r>
      <w:r w:rsidRPr="00A212CA">
        <w:t>Zmiany wymienionego rozporządzenia zostały ogłoszone w Dz. Urz. UE L 245 z 29.09.2003, str. 4, Dz. Urz. UE L 100 z 08.04.2006, Dz. Urz. UE L 179 z 07.07.2007, str. 59, str. 3, Dz. Urz. UE L 60 z 05.03.2008, str. 17, Dz. Urz. UE L 188 z 18.07.2009, str. 14, Dz. Urz. UE L 189 z 27.06.2014, str. 1, Dz. Urz. UE L 327 z</w:t>
      </w:r>
      <w:r>
        <w:t> </w:t>
      </w:r>
      <w:r w:rsidRPr="00A212CA">
        <w:t>12.11.2014, str. 9, Dz. Urz. UE L 37 z 13.02.2015, str. 24, Dz. Urz. UE L 35 z 10.02.2017, str. 10, Dz. Urz. UE L 198 z 25.07.2019, str. 241 oraz Dz. Urz. UE L 231 z 06.09.2019, str. 1.</w:t>
      </w:r>
    </w:p>
  </w:footnote>
  <w:footnote w:id="5">
    <w:p w14:paraId="2023856A" w14:textId="7F5F4029" w:rsidR="00214DE0" w:rsidRPr="00C10831" w:rsidRDefault="00214DE0" w:rsidP="00AE0F11">
      <w:pPr>
        <w:pStyle w:val="ODNONIKtreodnonika"/>
      </w:pPr>
      <w:r>
        <w:rPr>
          <w:rStyle w:val="Odwoanieprzypisudolnego"/>
        </w:rPr>
        <w:footnoteRef/>
      </w:r>
      <w:r>
        <w:rPr>
          <w:vertAlign w:val="superscript"/>
        </w:rPr>
        <w:t>)</w:t>
      </w:r>
      <w:r>
        <w:rPr>
          <w:vertAlign w:val="superscript"/>
        </w:rPr>
        <w:tab/>
      </w:r>
      <w:r w:rsidRPr="00A212CA">
        <w:t xml:space="preserve">Zmiany wymienionego rozporządzenia zostały ogłoszone w Dz. Urz. UE L 309 z 27.11.2007, str. 7, Dz. Urz. UE L 188 z 16.07.2008, str. 7, Dz. Urz. UE L 299 z 08.11.2008, str. 50, Dz. Urz. UE L 87 z 31.03.2009, str. 109, Dz. Urz. UE L 97 z 16.04.2009, str. 8, Dz. Urz. UE L 140 z 05.06.2009, str. 114, Dz. Urz. UE L 119 </w:t>
      </w:r>
      <w:r w:rsidR="0040755C" w:rsidRPr="00A212CA">
        <w:t>z</w:t>
      </w:r>
      <w:r w:rsidR="0040755C">
        <w:t> </w:t>
      </w:r>
      <w:r w:rsidRPr="00A212CA">
        <w:t xml:space="preserve">13.05.2010, str. 1, Dz. Urz. UE L 182 z 12.07.2011, str. 2, Dz. Urz. UE L 46 z 17.02.2012, str. 30, Dz. Urz. UE L 79 z 21.03.2013, str. 19, Dz. Urz. UE L 330 z 10.12.2013, str. 1, Dz. Urz. UE L 334 z 13.12.2013, str. 46, Dz. Urz. UE L 189 z 27.06.2014, str. 135, Dz. Urz. UE L 332 z 19.11.2014, str. 15, Dz. Urz. UE L 277 </w:t>
      </w:r>
      <w:r w:rsidR="0040755C" w:rsidRPr="00A212CA">
        <w:t>z</w:t>
      </w:r>
      <w:r w:rsidR="0040755C">
        <w:t> </w:t>
      </w:r>
      <w:r w:rsidRPr="00A212CA">
        <w:t>22.10.2015, str. 61, Dz. Urz. UE L 294 z 11.11.2015, str. 1 oraz Dz. Urz. UE L 433 z 22.12.2020, str.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A682" w14:textId="28AB0DC8" w:rsidR="00214DE0" w:rsidRPr="00B371CC" w:rsidRDefault="00214DE0" w:rsidP="00B371CC">
    <w:pPr>
      <w:pStyle w:val="Nagwek"/>
      <w:jc w:val="center"/>
    </w:pPr>
    <w:r>
      <w:t xml:space="preserve">– </w:t>
    </w:r>
    <w:r>
      <w:fldChar w:fldCharType="begin"/>
    </w:r>
    <w:r>
      <w:instrText xml:space="preserve"> PAGE  \* MERGEFORMAT </w:instrText>
    </w:r>
    <w:r>
      <w:fldChar w:fldCharType="separate"/>
    </w:r>
    <w:r w:rsidR="00642FC6">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569E54A0"/>
    <w:lvl w:ilvl="0">
      <w:start w:val="1"/>
      <w:numFmt w:val="decimal"/>
      <w:pStyle w:val="Nagwek4"/>
      <w:lvlText w:val="%1)"/>
      <w:lvlJc w:val="left"/>
      <w:pPr>
        <w:ind w:left="955" w:hanging="360"/>
      </w:pPr>
      <w:rPr>
        <w:rFonts w:ascii="Times New Roman" w:hAnsi="Times New Roman" w:cs="Times New Roman" w:hint="default"/>
        <w:b w:val="0"/>
        <w:i w:val="0"/>
        <w:caps w:val="0"/>
        <w:smallCaps w:val="0"/>
        <w:vanish w:val="0"/>
        <w:spacing w:val="0"/>
        <w:kern w:val="0"/>
        <w:position w:val="0"/>
        <w:u w:val="none"/>
        <w:vertAlign w:val="baseline"/>
      </w:rPr>
    </w:lvl>
    <w:lvl w:ilvl="1">
      <w:start w:val="1"/>
      <w:numFmt w:val="lowerLetter"/>
      <w:lvlText w:val="%2."/>
      <w:lvlJc w:val="left"/>
      <w:pPr>
        <w:ind w:left="1042" w:hanging="360"/>
      </w:pPr>
      <w:rPr>
        <w:rFonts w:ascii="Times New Roman" w:hAnsi="Times New Roman" w:cs="Times New Roman" w:hint="default"/>
      </w:rPr>
    </w:lvl>
    <w:lvl w:ilvl="2">
      <w:start w:val="1"/>
      <w:numFmt w:val="lowerRoman"/>
      <w:lvlText w:val="%3."/>
      <w:lvlJc w:val="right"/>
      <w:pPr>
        <w:ind w:left="1762" w:hanging="180"/>
      </w:pPr>
      <w:rPr>
        <w:rFonts w:ascii="Times New Roman" w:hAnsi="Times New Roman" w:cs="Times New Roman" w:hint="default"/>
      </w:rPr>
    </w:lvl>
    <w:lvl w:ilvl="3">
      <w:start w:val="1"/>
      <w:numFmt w:val="decimal"/>
      <w:lvlText w:val="%4."/>
      <w:lvlJc w:val="left"/>
      <w:pPr>
        <w:ind w:left="2482" w:hanging="360"/>
      </w:pPr>
      <w:rPr>
        <w:rFonts w:ascii="Times New Roman" w:hAnsi="Times New Roman" w:cs="Times New Roman" w:hint="default"/>
      </w:rPr>
    </w:lvl>
    <w:lvl w:ilvl="4">
      <w:start w:val="1"/>
      <w:numFmt w:val="lowerLetter"/>
      <w:lvlText w:val="%5."/>
      <w:lvlJc w:val="left"/>
      <w:pPr>
        <w:ind w:left="3202" w:hanging="360"/>
      </w:pPr>
      <w:rPr>
        <w:rFonts w:ascii="Times New Roman" w:hAnsi="Times New Roman" w:cs="Times New Roman" w:hint="default"/>
      </w:rPr>
    </w:lvl>
    <w:lvl w:ilvl="5">
      <w:start w:val="1"/>
      <w:numFmt w:val="lowerRoman"/>
      <w:lvlText w:val="%6."/>
      <w:lvlJc w:val="right"/>
      <w:pPr>
        <w:ind w:left="3922" w:hanging="180"/>
      </w:pPr>
      <w:rPr>
        <w:rFonts w:ascii="Times New Roman" w:hAnsi="Times New Roman" w:cs="Times New Roman" w:hint="default"/>
      </w:rPr>
    </w:lvl>
    <w:lvl w:ilvl="6">
      <w:start w:val="1"/>
      <w:numFmt w:val="decimal"/>
      <w:lvlText w:val="%7."/>
      <w:lvlJc w:val="left"/>
      <w:pPr>
        <w:ind w:left="4642" w:hanging="360"/>
      </w:pPr>
      <w:rPr>
        <w:rFonts w:ascii="Times New Roman" w:hAnsi="Times New Roman" w:cs="Times New Roman" w:hint="default"/>
      </w:rPr>
    </w:lvl>
    <w:lvl w:ilvl="7">
      <w:start w:val="1"/>
      <w:numFmt w:val="lowerLetter"/>
      <w:lvlText w:val="%8."/>
      <w:lvlJc w:val="left"/>
      <w:pPr>
        <w:ind w:left="5362" w:hanging="360"/>
      </w:pPr>
      <w:rPr>
        <w:rFonts w:ascii="Times New Roman" w:hAnsi="Times New Roman" w:cs="Times New Roman" w:hint="default"/>
      </w:rPr>
    </w:lvl>
    <w:lvl w:ilvl="8">
      <w:start w:val="1"/>
      <w:numFmt w:val="lowerRoman"/>
      <w:lvlText w:val="%9."/>
      <w:lvlJc w:val="right"/>
      <w:pPr>
        <w:ind w:left="6082" w:hanging="180"/>
      </w:pPr>
      <w:rPr>
        <w:rFonts w:ascii="Times New Roman" w:hAnsi="Times New Roman" w:cs="Times New Roman" w:hint="default"/>
      </w:r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24"/>
  </w:num>
  <w:num w:numId="12">
    <w:abstractNumId w:val="19"/>
  </w:num>
  <w:num w:numId="13">
    <w:abstractNumId w:val="36"/>
  </w:num>
  <w:num w:numId="14">
    <w:abstractNumId w:val="32"/>
  </w:num>
  <w:num w:numId="15">
    <w:abstractNumId w:val="15"/>
  </w:num>
  <w:num w:numId="16">
    <w:abstractNumId w:val="11"/>
  </w:num>
  <w:num w:numId="17">
    <w:abstractNumId w:val="16"/>
  </w:num>
  <w:num w:numId="18">
    <w:abstractNumId w:val="27"/>
  </w:num>
  <w:num w:numId="19">
    <w:abstractNumId w:val="17"/>
  </w:num>
  <w:num w:numId="20">
    <w:abstractNumId w:val="4"/>
  </w:num>
  <w:num w:numId="21">
    <w:abstractNumId w:val="34"/>
  </w:num>
  <w:num w:numId="22">
    <w:abstractNumId w:val="26"/>
  </w:num>
  <w:num w:numId="23">
    <w:abstractNumId w:val="37"/>
  </w:num>
  <w:num w:numId="24">
    <w:abstractNumId w:val="33"/>
  </w:num>
  <w:num w:numId="25">
    <w:abstractNumId w:val="20"/>
  </w:num>
  <w:num w:numId="26">
    <w:abstractNumId w:val="12"/>
  </w:num>
  <w:num w:numId="27">
    <w:abstractNumId w:val="31"/>
  </w:num>
  <w:num w:numId="28">
    <w:abstractNumId w:val="21"/>
  </w:num>
  <w:num w:numId="29">
    <w:abstractNumId w:val="18"/>
  </w:num>
  <w:num w:numId="30">
    <w:abstractNumId w:val="23"/>
  </w:num>
  <w:num w:numId="31">
    <w:abstractNumId w:val="28"/>
  </w:num>
  <w:num w:numId="32">
    <w:abstractNumId w:val="25"/>
  </w:num>
  <w:num w:numId="33">
    <w:abstractNumId w:val="14"/>
  </w:num>
  <w:num w:numId="34">
    <w:abstractNumId w:val="30"/>
  </w:num>
  <w:num w:numId="35">
    <w:abstractNumId w:val="29"/>
  </w:num>
  <w:num w:numId="36">
    <w:abstractNumId w:val="22"/>
  </w:num>
  <w:num w:numId="37">
    <w:abstractNumId w:val="35"/>
  </w:num>
  <w:num w:numId="3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11"/>
    <w:rsid w:val="000012DA"/>
    <w:rsid w:val="0000246E"/>
    <w:rsid w:val="00003862"/>
    <w:rsid w:val="0000522D"/>
    <w:rsid w:val="00012A35"/>
    <w:rsid w:val="00016099"/>
    <w:rsid w:val="000166CB"/>
    <w:rsid w:val="00017DC2"/>
    <w:rsid w:val="00021522"/>
    <w:rsid w:val="00023471"/>
    <w:rsid w:val="00023F13"/>
    <w:rsid w:val="00030634"/>
    <w:rsid w:val="000319C1"/>
    <w:rsid w:val="00031A8B"/>
    <w:rsid w:val="00031BCA"/>
    <w:rsid w:val="000330FA"/>
    <w:rsid w:val="0003362F"/>
    <w:rsid w:val="00035DD4"/>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E75EA"/>
    <w:rsid w:val="000F2BE3"/>
    <w:rsid w:val="000F3D0D"/>
    <w:rsid w:val="000F6ED4"/>
    <w:rsid w:val="000F7A6E"/>
    <w:rsid w:val="000F7E19"/>
    <w:rsid w:val="001042BA"/>
    <w:rsid w:val="00106D03"/>
    <w:rsid w:val="00107C24"/>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048A"/>
    <w:rsid w:val="00163147"/>
    <w:rsid w:val="00164C57"/>
    <w:rsid w:val="00164C9D"/>
    <w:rsid w:val="00170225"/>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198F"/>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4DE0"/>
    <w:rsid w:val="002166AD"/>
    <w:rsid w:val="00217871"/>
    <w:rsid w:val="00221ED8"/>
    <w:rsid w:val="002231EA"/>
    <w:rsid w:val="00223FDF"/>
    <w:rsid w:val="002279C0"/>
    <w:rsid w:val="00235507"/>
    <w:rsid w:val="0023727E"/>
    <w:rsid w:val="00242081"/>
    <w:rsid w:val="00243777"/>
    <w:rsid w:val="002441CD"/>
    <w:rsid w:val="002501A3"/>
    <w:rsid w:val="0025166C"/>
    <w:rsid w:val="002555D4"/>
    <w:rsid w:val="002612FC"/>
    <w:rsid w:val="00261A16"/>
    <w:rsid w:val="00263522"/>
    <w:rsid w:val="00264EC6"/>
    <w:rsid w:val="00271013"/>
    <w:rsid w:val="00273507"/>
    <w:rsid w:val="00273FE4"/>
    <w:rsid w:val="002765B4"/>
    <w:rsid w:val="00276A94"/>
    <w:rsid w:val="00280CBE"/>
    <w:rsid w:val="0029405D"/>
    <w:rsid w:val="00294FA6"/>
    <w:rsid w:val="00295A6F"/>
    <w:rsid w:val="002A20C4"/>
    <w:rsid w:val="002A4222"/>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679A4"/>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55C"/>
    <w:rsid w:val="00407828"/>
    <w:rsid w:val="00413D8E"/>
    <w:rsid w:val="004140F2"/>
    <w:rsid w:val="00417B22"/>
    <w:rsid w:val="004207BC"/>
    <w:rsid w:val="00421085"/>
    <w:rsid w:val="0042465E"/>
    <w:rsid w:val="00424DF7"/>
    <w:rsid w:val="0043063A"/>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30"/>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4AC3"/>
    <w:rsid w:val="005158F2"/>
    <w:rsid w:val="00524DC8"/>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75"/>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2FC6"/>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A7545"/>
    <w:rsid w:val="006C419E"/>
    <w:rsid w:val="006C4A31"/>
    <w:rsid w:val="006C5AC2"/>
    <w:rsid w:val="006C6AFB"/>
    <w:rsid w:val="006D2735"/>
    <w:rsid w:val="006D45B2"/>
    <w:rsid w:val="006D7C94"/>
    <w:rsid w:val="006E0FCC"/>
    <w:rsid w:val="006E1E96"/>
    <w:rsid w:val="006E30E8"/>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4BB9"/>
    <w:rsid w:val="007D6DCE"/>
    <w:rsid w:val="007D72C4"/>
    <w:rsid w:val="007E05F2"/>
    <w:rsid w:val="007E2CFE"/>
    <w:rsid w:val="007E59C9"/>
    <w:rsid w:val="007F0072"/>
    <w:rsid w:val="007F2EB6"/>
    <w:rsid w:val="007F54C3"/>
    <w:rsid w:val="00802949"/>
    <w:rsid w:val="0080301E"/>
    <w:rsid w:val="0080365F"/>
    <w:rsid w:val="0080771C"/>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56776"/>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84A"/>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6E67"/>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3C78"/>
    <w:rsid w:val="00937215"/>
    <w:rsid w:val="00937598"/>
    <w:rsid w:val="0093790B"/>
    <w:rsid w:val="00943751"/>
    <w:rsid w:val="00943F89"/>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4EAD"/>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705"/>
    <w:rsid w:val="00A83B7B"/>
    <w:rsid w:val="00A84274"/>
    <w:rsid w:val="00A850F3"/>
    <w:rsid w:val="00A85D71"/>
    <w:rsid w:val="00A864E3"/>
    <w:rsid w:val="00A94574"/>
    <w:rsid w:val="00A95936"/>
    <w:rsid w:val="00A96265"/>
    <w:rsid w:val="00A97084"/>
    <w:rsid w:val="00A97C8F"/>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0F11"/>
    <w:rsid w:val="00AE4179"/>
    <w:rsid w:val="00AE4425"/>
    <w:rsid w:val="00AE4FBE"/>
    <w:rsid w:val="00AE650F"/>
    <w:rsid w:val="00AE6555"/>
    <w:rsid w:val="00AE7D16"/>
    <w:rsid w:val="00AF4CAA"/>
    <w:rsid w:val="00AF571A"/>
    <w:rsid w:val="00AF60A0"/>
    <w:rsid w:val="00AF66D7"/>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7831"/>
    <w:rsid w:val="00B97A33"/>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4B00"/>
    <w:rsid w:val="00C667BE"/>
    <w:rsid w:val="00C6766B"/>
    <w:rsid w:val="00C72223"/>
    <w:rsid w:val="00C76417"/>
    <w:rsid w:val="00C7726F"/>
    <w:rsid w:val="00C823DA"/>
    <w:rsid w:val="00C8259F"/>
    <w:rsid w:val="00C82746"/>
    <w:rsid w:val="00C8312F"/>
    <w:rsid w:val="00C84C47"/>
    <w:rsid w:val="00C850D7"/>
    <w:rsid w:val="00C858A4"/>
    <w:rsid w:val="00C86AFA"/>
    <w:rsid w:val="00CB0432"/>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1A94"/>
    <w:rsid w:val="00D623F2"/>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4DFF"/>
    <w:rsid w:val="00DE590F"/>
    <w:rsid w:val="00DE7DC1"/>
    <w:rsid w:val="00DF3F7E"/>
    <w:rsid w:val="00DF7648"/>
    <w:rsid w:val="00E00E29"/>
    <w:rsid w:val="00E02BAB"/>
    <w:rsid w:val="00E04CEB"/>
    <w:rsid w:val="00E059AA"/>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67B22"/>
    <w:rsid w:val="00E71208"/>
    <w:rsid w:val="00E71444"/>
    <w:rsid w:val="00E71C91"/>
    <w:rsid w:val="00E720A1"/>
    <w:rsid w:val="00E75DDA"/>
    <w:rsid w:val="00E773E8"/>
    <w:rsid w:val="00E83ADD"/>
    <w:rsid w:val="00E84F38"/>
    <w:rsid w:val="00E85623"/>
    <w:rsid w:val="00E87441"/>
    <w:rsid w:val="00E87B5C"/>
    <w:rsid w:val="00E91FAE"/>
    <w:rsid w:val="00E96E3F"/>
    <w:rsid w:val="00EA270C"/>
    <w:rsid w:val="00EA34A1"/>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0136F"/>
    <w:rsid w:val="00F10D0D"/>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0837"/>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629D"/>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1A197"/>
  <w15:docId w15:val="{0A8BF4E9-D0A7-4AB1-9A25-4D071EE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14"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350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27350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4">
    <w:name w:val="heading 4"/>
    <w:basedOn w:val="Normalny"/>
    <w:next w:val="Normalny"/>
    <w:link w:val="Nagwek4Znak"/>
    <w:qFormat/>
    <w:rsid w:val="00AE0F11"/>
    <w:pPr>
      <w:widowControl/>
      <w:numPr>
        <w:numId w:val="1"/>
      </w:numPr>
      <w:autoSpaceDE/>
      <w:autoSpaceDN/>
      <w:adjustRightInd/>
      <w:spacing w:before="120" w:after="120" w:line="276" w:lineRule="auto"/>
      <w:jc w:val="both"/>
      <w:outlineLvl w:val="3"/>
    </w:pPr>
    <w:rPr>
      <w:rFonts w:ascii="Calibri" w:eastAsia="Times New Roman" w:hAnsi="Calibri" w:cs="Times New Roman"/>
      <w:bCs/>
      <w:i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73507"/>
    <w:pPr>
      <w:ind w:left="1497"/>
    </w:pPr>
  </w:style>
  <w:style w:type="paragraph" w:customStyle="1" w:styleId="ZTIRwPKTzmtirwpktartykuempunktem">
    <w:name w:val="Z/TIR_w_PKT – zm. tir. w pkt artykułem (punktem)"/>
    <w:basedOn w:val="TIRtiret"/>
    <w:uiPriority w:val="33"/>
    <w:qFormat/>
    <w:rsid w:val="00273507"/>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73507"/>
    <w:pPr>
      <w:ind w:left="1021"/>
    </w:pPr>
  </w:style>
  <w:style w:type="paragraph" w:customStyle="1" w:styleId="2TIRpodwjnytiret">
    <w:name w:val="2TIR – podwójny tiret"/>
    <w:basedOn w:val="TIRtiret"/>
    <w:uiPriority w:val="73"/>
    <w:qFormat/>
    <w:rsid w:val="00273507"/>
    <w:pPr>
      <w:ind w:left="1780"/>
    </w:pPr>
  </w:style>
  <w:style w:type="character" w:styleId="Odwoanieprzypisudolnego">
    <w:name w:val="footnote reference"/>
    <w:aliases w:val="Tekst komentarza Znak Znak"/>
    <w:uiPriority w:val="99"/>
    <w:rsid w:val="00273507"/>
    <w:rPr>
      <w:rFonts w:cs="Times New Roman"/>
      <w:vertAlign w:val="superscript"/>
    </w:rPr>
  </w:style>
  <w:style w:type="paragraph" w:styleId="Nagwek">
    <w:name w:val="header"/>
    <w:basedOn w:val="Normalny"/>
    <w:link w:val="NagwekZnak"/>
    <w:uiPriority w:val="99"/>
    <w:rsid w:val="0027350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273507"/>
    <w:rPr>
      <w:kern w:val="1"/>
      <w:lang w:eastAsia="ar-SA"/>
    </w:rPr>
  </w:style>
  <w:style w:type="paragraph" w:styleId="Stopka">
    <w:name w:val="footer"/>
    <w:basedOn w:val="Normalny"/>
    <w:link w:val="StopkaZnak"/>
    <w:uiPriority w:val="99"/>
    <w:rsid w:val="0027350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273507"/>
    <w:rPr>
      <w:kern w:val="1"/>
      <w:lang w:eastAsia="ar-SA"/>
    </w:rPr>
  </w:style>
  <w:style w:type="paragraph" w:styleId="Tekstdymka">
    <w:name w:val="Balloon Text"/>
    <w:basedOn w:val="Normalny"/>
    <w:link w:val="TekstdymkaZnak"/>
    <w:uiPriority w:val="99"/>
    <w:semiHidden/>
    <w:rsid w:val="0027350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273507"/>
    <w:rPr>
      <w:rFonts w:ascii="Tahoma" w:hAnsi="Tahoma" w:cs="Tahoma"/>
      <w:kern w:val="1"/>
      <w:szCs w:val="16"/>
      <w:lang w:eastAsia="ar-SA"/>
    </w:rPr>
  </w:style>
  <w:style w:type="paragraph" w:customStyle="1" w:styleId="ARTartustawynprozporzdzenia">
    <w:name w:val="ART(§) – art. ustawy (§ np. rozporządzenia)"/>
    <w:uiPriority w:val="11"/>
    <w:qFormat/>
    <w:rsid w:val="00273507"/>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73507"/>
    <w:pPr>
      <w:ind w:left="1497"/>
    </w:pPr>
  </w:style>
  <w:style w:type="paragraph" w:customStyle="1" w:styleId="ZTIRwLITzmtirwlitartykuempunktem">
    <w:name w:val="Z/TIR_w_LIT – zm. tir. w lit. artykułem (punktem)"/>
    <w:basedOn w:val="TIRtiret"/>
    <w:uiPriority w:val="33"/>
    <w:qFormat/>
    <w:rsid w:val="00273507"/>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73507"/>
  </w:style>
  <w:style w:type="character" w:customStyle="1" w:styleId="Nagwek1Znak">
    <w:name w:val="Nagłówek 1 Znak"/>
    <w:basedOn w:val="Domylnaczcionkaakapitu"/>
    <w:link w:val="Nagwek1"/>
    <w:uiPriority w:val="99"/>
    <w:rsid w:val="00273507"/>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73507"/>
    <w:pPr>
      <w:widowControl w:val="0"/>
      <w:suppressAutoHyphens/>
    </w:pPr>
    <w:rPr>
      <w:kern w:val="1"/>
      <w:lang w:eastAsia="ar-SA"/>
    </w:rPr>
  </w:style>
  <w:style w:type="paragraph" w:customStyle="1" w:styleId="ZPKTzmpktartykuempunktem">
    <w:name w:val="Z/PKT – zm. pkt artykułem (punktem)"/>
    <w:basedOn w:val="PKTpunkt"/>
    <w:uiPriority w:val="31"/>
    <w:qFormat/>
    <w:rsid w:val="00273507"/>
    <w:pPr>
      <w:ind w:left="1020"/>
    </w:pPr>
  </w:style>
  <w:style w:type="paragraph" w:customStyle="1" w:styleId="ZARTzmartartykuempunktem">
    <w:name w:val="Z/ART(§) – zm. art. (§) artykułem (punktem)"/>
    <w:basedOn w:val="ARTartustawynprozporzdzenia"/>
    <w:uiPriority w:val="30"/>
    <w:qFormat/>
    <w:rsid w:val="00273507"/>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273507"/>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273507"/>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273507"/>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73507"/>
    <w:rPr>
      <w:bCs/>
    </w:rPr>
  </w:style>
  <w:style w:type="paragraph" w:customStyle="1" w:styleId="OZNRODZAKTUtznustawalubrozporzdzenieiorganwydajcy">
    <w:name w:val="OZN_RODZ_AKTU – tzn. ustawa lub rozporządzenie i organ wydający"/>
    <w:next w:val="DATAAKTUdatauchwalenialubwydaniaaktu"/>
    <w:uiPriority w:val="5"/>
    <w:qFormat/>
    <w:rsid w:val="00273507"/>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273507"/>
    <w:pPr>
      <w:spacing w:before="0"/>
    </w:pPr>
    <w:rPr>
      <w:bCs/>
    </w:rPr>
  </w:style>
  <w:style w:type="paragraph" w:customStyle="1" w:styleId="PKTpunkt">
    <w:name w:val="PKT – punkt"/>
    <w:uiPriority w:val="13"/>
    <w:qFormat/>
    <w:rsid w:val="00273507"/>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273507"/>
    <w:pPr>
      <w:ind w:left="0" w:firstLine="0"/>
    </w:pPr>
  </w:style>
  <w:style w:type="paragraph" w:customStyle="1" w:styleId="LITlitera">
    <w:name w:val="LIT – litera"/>
    <w:basedOn w:val="PKTpunkt"/>
    <w:link w:val="Odwoanieprzypisukocowego"/>
    <w:uiPriority w:val="14"/>
    <w:qFormat/>
    <w:rsid w:val="00273507"/>
    <w:pPr>
      <w:ind w:left="986" w:hanging="476"/>
    </w:pPr>
  </w:style>
  <w:style w:type="paragraph" w:customStyle="1" w:styleId="CZWSPLITczwsplnaliter">
    <w:name w:val="CZ_WSP_LIT – część wspólna liter"/>
    <w:basedOn w:val="LITlitera"/>
    <w:next w:val="USTustnpkodeksu"/>
    <w:uiPriority w:val="17"/>
    <w:qFormat/>
    <w:rsid w:val="00273507"/>
    <w:pPr>
      <w:ind w:left="510" w:firstLine="0"/>
    </w:pPr>
    <w:rPr>
      <w:szCs w:val="24"/>
    </w:rPr>
  </w:style>
  <w:style w:type="paragraph" w:customStyle="1" w:styleId="TIRtiret">
    <w:name w:val="TIR – tiret"/>
    <w:basedOn w:val="LITlitera"/>
    <w:uiPriority w:val="15"/>
    <w:qFormat/>
    <w:rsid w:val="00273507"/>
    <w:pPr>
      <w:ind w:left="1384" w:hanging="397"/>
    </w:pPr>
  </w:style>
  <w:style w:type="paragraph" w:customStyle="1" w:styleId="CZWSPTIRczwsplnatiret">
    <w:name w:val="CZ_WSP_TIR – część wspólna tiret"/>
    <w:basedOn w:val="TIRtiret"/>
    <w:next w:val="USTustnpkodeksu"/>
    <w:uiPriority w:val="17"/>
    <w:qFormat/>
    <w:rsid w:val="00273507"/>
    <w:pPr>
      <w:ind w:left="987" w:firstLine="0"/>
    </w:pPr>
  </w:style>
  <w:style w:type="paragraph" w:customStyle="1" w:styleId="CYTcytatnpprzysigi">
    <w:name w:val="CYT – cytat np. przysięgi"/>
    <w:basedOn w:val="USTustnpkodeksu"/>
    <w:next w:val="USTustnpkodeksu"/>
    <w:uiPriority w:val="18"/>
    <w:qFormat/>
    <w:rsid w:val="00273507"/>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273507"/>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273507"/>
  </w:style>
  <w:style w:type="paragraph" w:customStyle="1" w:styleId="ZLITCZWSPTIRwLITzmczciwsptirwlitliter">
    <w:name w:val="Z_LIT/CZ_WSP_TIR_w_LIT – zm. części wsp. tir. w lit. literą"/>
    <w:basedOn w:val="CZWSPTIRczwsplnatiret"/>
    <w:next w:val="LITlitera"/>
    <w:uiPriority w:val="51"/>
    <w:qFormat/>
    <w:rsid w:val="00273507"/>
    <w:pPr>
      <w:ind w:left="1463"/>
    </w:pPr>
  </w:style>
  <w:style w:type="paragraph" w:customStyle="1" w:styleId="ZLITTIRwLITzmtirwlitliter">
    <w:name w:val="Z_LIT/TIR_w_LIT – zm. tir. w lit. literą"/>
    <w:basedOn w:val="TIRtiret"/>
    <w:uiPriority w:val="49"/>
    <w:qFormat/>
    <w:rsid w:val="00273507"/>
    <w:pPr>
      <w:ind w:left="1860"/>
    </w:pPr>
  </w:style>
  <w:style w:type="paragraph" w:customStyle="1" w:styleId="TYTDZOZNoznaczenietytuulubdziau">
    <w:name w:val="TYT(DZ)_OZN – oznaczenie tytułu lub działu"/>
    <w:next w:val="Normalny"/>
    <w:uiPriority w:val="9"/>
    <w:qFormat/>
    <w:rsid w:val="00273507"/>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273507"/>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73507"/>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273507"/>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273507"/>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273507"/>
    <w:pPr>
      <w:ind w:left="510"/>
    </w:pPr>
  </w:style>
  <w:style w:type="paragraph" w:customStyle="1" w:styleId="ZZLITzmianazmlit">
    <w:name w:val="ZZ/LIT – zmiana zm. lit."/>
    <w:basedOn w:val="ZZPKTzmianazmpkt"/>
    <w:uiPriority w:val="67"/>
    <w:qFormat/>
    <w:rsid w:val="00273507"/>
    <w:pPr>
      <w:ind w:left="2370" w:hanging="476"/>
    </w:pPr>
  </w:style>
  <w:style w:type="paragraph" w:customStyle="1" w:styleId="ZZTIRzmianazmtir">
    <w:name w:val="ZZ/TIR – zmiana zm. tir."/>
    <w:basedOn w:val="ZZLITzmianazmlit"/>
    <w:uiPriority w:val="67"/>
    <w:qFormat/>
    <w:rsid w:val="00273507"/>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273507"/>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273507"/>
    <w:pPr>
      <w:ind w:left="987"/>
    </w:pPr>
  </w:style>
  <w:style w:type="paragraph" w:customStyle="1" w:styleId="ZLITPKTzmpktliter">
    <w:name w:val="Z_LIT/PKT – zm. pkt literą"/>
    <w:basedOn w:val="PKTpunkt"/>
    <w:uiPriority w:val="47"/>
    <w:qFormat/>
    <w:rsid w:val="00273507"/>
    <w:pPr>
      <w:ind w:left="1497"/>
    </w:pPr>
  </w:style>
  <w:style w:type="paragraph" w:customStyle="1" w:styleId="ZZCZWSPPKTzmianazmczciwsppkt">
    <w:name w:val="ZZ/CZ_WSP_PKT – zmiana. zm. części wsp. pkt"/>
    <w:basedOn w:val="ZZARTzmianazmart"/>
    <w:next w:val="ZPKTzmpktartykuempunktem"/>
    <w:uiPriority w:val="68"/>
    <w:qFormat/>
    <w:rsid w:val="00273507"/>
    <w:pPr>
      <w:ind w:firstLine="0"/>
    </w:pPr>
  </w:style>
  <w:style w:type="paragraph" w:customStyle="1" w:styleId="ZLITLITzmlitliter">
    <w:name w:val="Z_LIT/LIT – zm. lit. literą"/>
    <w:basedOn w:val="LITlitera"/>
    <w:uiPriority w:val="48"/>
    <w:qFormat/>
    <w:rsid w:val="00273507"/>
    <w:pPr>
      <w:ind w:left="1463"/>
    </w:pPr>
  </w:style>
  <w:style w:type="paragraph" w:customStyle="1" w:styleId="ZLITCZWSPPKTzmczciwsppktliter">
    <w:name w:val="Z_LIT/CZ_WSP_PKT – zm. części wsp. pkt literą"/>
    <w:basedOn w:val="CZWSPLITczwsplnaliter"/>
    <w:next w:val="LITlitera"/>
    <w:uiPriority w:val="50"/>
    <w:qFormat/>
    <w:rsid w:val="00273507"/>
    <w:pPr>
      <w:ind w:left="987"/>
    </w:pPr>
  </w:style>
  <w:style w:type="paragraph" w:customStyle="1" w:styleId="ZLITTIRzmtirliter">
    <w:name w:val="Z_LIT/TIR – zm. tir. literą"/>
    <w:basedOn w:val="TIRtiret"/>
    <w:uiPriority w:val="49"/>
    <w:qFormat/>
    <w:rsid w:val="00273507"/>
  </w:style>
  <w:style w:type="paragraph" w:customStyle="1" w:styleId="ZZCZWSPLITwPKTzmianazmczciwsplitwpkt">
    <w:name w:val="ZZ/CZ_WSP_LIT_w_PKT – zmiana zm. części wsp. lit. w pkt"/>
    <w:basedOn w:val="ZZLITwPKTzmianazmlitwpkt"/>
    <w:uiPriority w:val="69"/>
    <w:qFormat/>
    <w:rsid w:val="00273507"/>
    <w:pPr>
      <w:ind w:left="2404" w:firstLine="0"/>
    </w:pPr>
  </w:style>
  <w:style w:type="paragraph" w:customStyle="1" w:styleId="ZLITLITwPKTzmlitwpktliter">
    <w:name w:val="Z_LIT/LIT_w_PKT – zm. lit. w pkt literą"/>
    <w:basedOn w:val="LITlitera"/>
    <w:uiPriority w:val="48"/>
    <w:qFormat/>
    <w:rsid w:val="00273507"/>
    <w:pPr>
      <w:ind w:left="1973"/>
    </w:pPr>
  </w:style>
  <w:style w:type="paragraph" w:customStyle="1" w:styleId="ZLITCZWSPLITwPKTzmczciwsplitwpktliter">
    <w:name w:val="Z_LIT/CZ_WSP_LIT_w_PKT – zm. części wsp. lit. w pkt literą"/>
    <w:basedOn w:val="CZWSPLITczwsplnaliter"/>
    <w:next w:val="LITlitera"/>
    <w:uiPriority w:val="51"/>
    <w:qFormat/>
    <w:rsid w:val="00273507"/>
    <w:pPr>
      <w:ind w:left="1497"/>
    </w:pPr>
  </w:style>
  <w:style w:type="paragraph" w:customStyle="1" w:styleId="ZLITTIRwPKTzmtirwpktliter">
    <w:name w:val="Z_LIT/TIR_w_PKT – zm. tir. w pkt literą"/>
    <w:basedOn w:val="TIRtiret"/>
    <w:uiPriority w:val="49"/>
    <w:qFormat/>
    <w:rsid w:val="00273507"/>
    <w:pPr>
      <w:ind w:left="2370"/>
    </w:pPr>
  </w:style>
  <w:style w:type="paragraph" w:customStyle="1" w:styleId="ZLITCZWSPTIRwPKTzmczciwsptirwpktliter">
    <w:name w:val="Z_LIT/CZ_WSP_TIR_w_PKT – zm. części wsp. tir. w pkt literą"/>
    <w:basedOn w:val="CZWSPTIRczwsplnatiret"/>
    <w:next w:val="LITlitera"/>
    <w:uiPriority w:val="51"/>
    <w:qFormat/>
    <w:rsid w:val="00273507"/>
    <w:pPr>
      <w:ind w:left="1973"/>
    </w:pPr>
  </w:style>
  <w:style w:type="paragraph" w:styleId="Tekstprzypisudolnego">
    <w:name w:val="footnote text"/>
    <w:basedOn w:val="Normalny"/>
    <w:link w:val="TekstprzypisudolnegoZnak"/>
    <w:uiPriority w:val="99"/>
    <w:semiHidden/>
    <w:qFormat/>
    <w:locked/>
    <w:rsid w:val="00273507"/>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273507"/>
  </w:style>
  <w:style w:type="paragraph" w:customStyle="1" w:styleId="ZTIRLITzmlittiret">
    <w:name w:val="Z_TIR/LIT – zm. lit. tiret"/>
    <w:basedOn w:val="LITlitera"/>
    <w:uiPriority w:val="57"/>
    <w:qFormat/>
    <w:rsid w:val="00273507"/>
    <w:pPr>
      <w:ind w:left="1859"/>
    </w:pPr>
  </w:style>
  <w:style w:type="paragraph" w:customStyle="1" w:styleId="ZTIRCZWSPPKTzmczciwsppkttiret">
    <w:name w:val="Z_TIR/CZ_WSP_PKT – zm. części wsp. pkt tiret"/>
    <w:basedOn w:val="CZWSPLITczwsplnaliter"/>
    <w:next w:val="TIRtiret"/>
    <w:uiPriority w:val="58"/>
    <w:qFormat/>
    <w:rsid w:val="00273507"/>
    <w:pPr>
      <w:ind w:left="1383"/>
    </w:pPr>
  </w:style>
  <w:style w:type="paragraph" w:customStyle="1" w:styleId="ZTIRTIRzmtirtiret">
    <w:name w:val="Z_TIR/TIR – zm. tir. tiret"/>
    <w:basedOn w:val="TIRtiret"/>
    <w:uiPriority w:val="57"/>
    <w:qFormat/>
    <w:rsid w:val="00273507"/>
    <w:pPr>
      <w:ind w:left="1780"/>
    </w:pPr>
  </w:style>
  <w:style w:type="paragraph" w:customStyle="1" w:styleId="ZZCZWSPTIRwPKTzmianazmczciwsptirwpkt">
    <w:name w:val="ZZ/CZ_WSP_TIR_w_PKT – zmiana zm. części wsp. tir. w pkt"/>
    <w:basedOn w:val="ZZTIRwPKTzmianazmtirwpkt"/>
    <w:uiPriority w:val="70"/>
    <w:qFormat/>
    <w:rsid w:val="00273507"/>
    <w:pPr>
      <w:ind w:left="2880" w:firstLine="0"/>
    </w:pPr>
  </w:style>
  <w:style w:type="paragraph" w:customStyle="1" w:styleId="ZZTIRwLITzmianazmtirwlit">
    <w:name w:val="ZZ/TIR_w_LIT – zmiana zm. tir. w lit."/>
    <w:basedOn w:val="ZZTIRzmianazmtir"/>
    <w:uiPriority w:val="67"/>
    <w:qFormat/>
    <w:rsid w:val="00273507"/>
    <w:pPr>
      <w:ind w:left="2767"/>
    </w:pPr>
  </w:style>
  <w:style w:type="paragraph" w:customStyle="1" w:styleId="ZTIRTIRwLITzmtirwlittiret">
    <w:name w:val="Z_TIR/TIR_w_LIT – zm. tir. w lit. tiret"/>
    <w:basedOn w:val="TIRtiret"/>
    <w:uiPriority w:val="57"/>
    <w:qFormat/>
    <w:rsid w:val="00273507"/>
    <w:pPr>
      <w:ind w:left="2257"/>
    </w:pPr>
  </w:style>
  <w:style w:type="paragraph" w:customStyle="1" w:styleId="ZTIRCZWSPTIRwLITzmczciwsptirwlittiret">
    <w:name w:val="Z_TIR/CZ_WSP_TIR_w_LIT – zm. części wsp. tir. w lit. tiret"/>
    <w:basedOn w:val="CZWSPTIRczwsplnatiret"/>
    <w:next w:val="TIRtiret"/>
    <w:uiPriority w:val="60"/>
    <w:qFormat/>
    <w:rsid w:val="00273507"/>
    <w:pPr>
      <w:ind w:left="1860"/>
    </w:pPr>
  </w:style>
  <w:style w:type="paragraph" w:customStyle="1" w:styleId="CZWSP2TIRczwsplnapodwjnychtiret">
    <w:name w:val="CZ_WSP_2TIR – część wspólna podwójnych tiret"/>
    <w:basedOn w:val="CZWSPTIRczwsplnatiret"/>
    <w:next w:val="TIRtiret"/>
    <w:uiPriority w:val="73"/>
    <w:qFormat/>
    <w:rsid w:val="00273507"/>
    <w:pPr>
      <w:ind w:left="1780"/>
    </w:pPr>
  </w:style>
  <w:style w:type="paragraph" w:customStyle="1" w:styleId="Z2TIRzmpodwtirartykuempunktem">
    <w:name w:val="Z/2TIR – zm. podw. tir. artykułem (punktem)"/>
    <w:basedOn w:val="TIRtiret"/>
    <w:uiPriority w:val="73"/>
    <w:qFormat/>
    <w:rsid w:val="00273507"/>
    <w:pPr>
      <w:ind w:left="907"/>
    </w:pPr>
  </w:style>
  <w:style w:type="paragraph" w:customStyle="1" w:styleId="ZZCZWSPTIRwLITzmianazmczciwsptirwlit">
    <w:name w:val="ZZ/CZ_WSP_TIR_w_LIT – zmiana zm. części wsp. tir. w lit."/>
    <w:basedOn w:val="ZZTIRwLITzmianazmtirwlit"/>
    <w:uiPriority w:val="70"/>
    <w:qFormat/>
    <w:rsid w:val="00273507"/>
    <w:pPr>
      <w:ind w:left="2370" w:firstLine="0"/>
    </w:pPr>
  </w:style>
  <w:style w:type="paragraph" w:customStyle="1" w:styleId="ZLIT2TIRzmpodwtirliter">
    <w:name w:val="Z_LIT/2TIR – zm. podw. tir. literą"/>
    <w:basedOn w:val="TIRtiret"/>
    <w:uiPriority w:val="75"/>
    <w:qFormat/>
    <w:rsid w:val="00273507"/>
  </w:style>
  <w:style w:type="paragraph" w:customStyle="1" w:styleId="ZTIR2TIRzmpodwtirtiret">
    <w:name w:val="Z_TIR/2TIR – zm. podw. tir. tiret"/>
    <w:basedOn w:val="TIRtiret"/>
    <w:uiPriority w:val="78"/>
    <w:qFormat/>
    <w:rsid w:val="00273507"/>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273507"/>
    <w:pPr>
      <w:ind w:left="1780"/>
    </w:pPr>
  </w:style>
  <w:style w:type="paragraph" w:customStyle="1" w:styleId="Z2TIRwPKTzmpodwtirwpktartykuempunktem">
    <w:name w:val="Z/2TIR_w_PKT – zm. podw. tir. w pkt artykułem (punktem)"/>
    <w:basedOn w:val="TIRtiret"/>
    <w:next w:val="ZPKTzmpktartykuempunktem"/>
    <w:uiPriority w:val="74"/>
    <w:qFormat/>
    <w:rsid w:val="00273507"/>
    <w:pPr>
      <w:ind w:left="2291"/>
    </w:pPr>
  </w:style>
  <w:style w:type="paragraph" w:customStyle="1" w:styleId="ZTIRPKTzmpkttiret">
    <w:name w:val="Z_TIR/PKT – zm. pkt tiret"/>
    <w:basedOn w:val="PKTpunkt"/>
    <w:uiPriority w:val="56"/>
    <w:qFormat/>
    <w:rsid w:val="00273507"/>
    <w:pPr>
      <w:ind w:left="1893"/>
    </w:pPr>
  </w:style>
  <w:style w:type="paragraph" w:customStyle="1" w:styleId="ZTIRLITwPKTzmlitwpkttiret">
    <w:name w:val="Z_TIR/LIT_w_PKT – zm. lit. w pkt tiret"/>
    <w:basedOn w:val="LITlitera"/>
    <w:uiPriority w:val="57"/>
    <w:qFormat/>
    <w:rsid w:val="00273507"/>
    <w:pPr>
      <w:ind w:left="2336"/>
    </w:pPr>
  </w:style>
  <w:style w:type="paragraph" w:customStyle="1" w:styleId="ZTIRCZWSPLITwPKTzmczciwsplitwpkttiret">
    <w:name w:val="Z_TIR/CZ_WSP_LIT_w_PKT – zm. części wsp. lit. w pkt tiret"/>
    <w:basedOn w:val="CZWSPLITczwsplnaliter"/>
    <w:uiPriority w:val="59"/>
    <w:qFormat/>
    <w:rsid w:val="00273507"/>
    <w:pPr>
      <w:ind w:left="1860"/>
    </w:pPr>
  </w:style>
  <w:style w:type="paragraph" w:customStyle="1" w:styleId="ZTIR2TIRwLITzmpodwtirwlittiret">
    <w:name w:val="Z_TIR/2TIR_w_LIT – zm. podw. tir. w lit. tiret"/>
    <w:basedOn w:val="TIRtiret"/>
    <w:uiPriority w:val="79"/>
    <w:qFormat/>
    <w:rsid w:val="00273507"/>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273507"/>
    <w:pPr>
      <w:ind w:left="2257"/>
    </w:pPr>
  </w:style>
  <w:style w:type="paragraph" w:customStyle="1" w:styleId="ZTIR2TIRwTIRzmpodwtirwtirtiret">
    <w:name w:val="Z_TIR/2TIR_w_TIR – zm. podw. tir. w tir. tiret"/>
    <w:basedOn w:val="TIRtiret"/>
    <w:uiPriority w:val="78"/>
    <w:qFormat/>
    <w:rsid w:val="00273507"/>
    <w:pPr>
      <w:ind w:left="2177"/>
    </w:pPr>
  </w:style>
  <w:style w:type="paragraph" w:customStyle="1" w:styleId="ZTIRCZWSP2TIRwTIRzmczciwsppodwtirwtirtiret">
    <w:name w:val="Z_TIR/CZ_WSP_2TIR_w_TIR – zm. części wsp. podw. tir. w tir. tiret"/>
    <w:basedOn w:val="CZWSPTIRczwsplnatiret"/>
    <w:uiPriority w:val="79"/>
    <w:qFormat/>
    <w:rsid w:val="00273507"/>
    <w:pPr>
      <w:ind w:left="1780"/>
    </w:pPr>
  </w:style>
  <w:style w:type="paragraph" w:customStyle="1" w:styleId="Z2TIRLITzmlitpodwjnymtiret">
    <w:name w:val="Z_2TIR/LIT – zm. lit. podwójnym tiret"/>
    <w:basedOn w:val="LITlitera"/>
    <w:uiPriority w:val="84"/>
    <w:qFormat/>
    <w:rsid w:val="00273507"/>
    <w:pPr>
      <w:ind w:left="2256"/>
    </w:pPr>
  </w:style>
  <w:style w:type="paragraph" w:customStyle="1" w:styleId="ZZ2TIRwTIRzmianazmpodwtirwtir">
    <w:name w:val="ZZ/2TIR_w_TIR – zmiana zm. podw. tir. w tir."/>
    <w:basedOn w:val="ZZCZWSP2TIRzmianazmczciwsppodwtir"/>
    <w:uiPriority w:val="93"/>
    <w:qFormat/>
    <w:rsid w:val="00273507"/>
    <w:pPr>
      <w:ind w:left="2688" w:hanging="397"/>
    </w:pPr>
  </w:style>
  <w:style w:type="paragraph" w:customStyle="1" w:styleId="ZZ2TIRwLITzmianazmpodwtirwlit">
    <w:name w:val="ZZ/2TIR_w_LIT – zmiana zm. podw. tir. w lit."/>
    <w:basedOn w:val="ZZ2TIRwTIRzmianazmpodwtirwtir"/>
    <w:uiPriority w:val="94"/>
    <w:qFormat/>
    <w:rsid w:val="00273507"/>
    <w:pPr>
      <w:ind w:left="3164"/>
    </w:pPr>
  </w:style>
  <w:style w:type="paragraph" w:customStyle="1" w:styleId="Z2TIRTIRwLITzmtirwlitpodwjnymtiret">
    <w:name w:val="Z_2TIR/TIR_w_LIT – zm. tir. w lit. podwójnym tiret"/>
    <w:basedOn w:val="TIRtiret"/>
    <w:uiPriority w:val="84"/>
    <w:qFormat/>
    <w:rsid w:val="00273507"/>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73507"/>
    <w:pPr>
      <w:ind w:left="2257"/>
    </w:pPr>
  </w:style>
  <w:style w:type="paragraph" w:customStyle="1" w:styleId="ZZ2TIRwPKTzmianazmpodwtirwpkt">
    <w:name w:val="ZZ/2TIR_w_PKT – zmiana zm. podw. tir. w pkt"/>
    <w:basedOn w:val="ZZ2TIRwLITzmianazmpodwtirwlit"/>
    <w:uiPriority w:val="94"/>
    <w:qFormat/>
    <w:rsid w:val="00273507"/>
    <w:pPr>
      <w:ind w:left="3674"/>
    </w:pPr>
  </w:style>
  <w:style w:type="paragraph" w:customStyle="1" w:styleId="ZZCZWSP2TIRwTIRzmianazmczciwsppodwtirwtir">
    <w:name w:val="ZZ/CZ_WSP_2TIR_w_TIR – zmiana zm. części wsp. podw. tir. w tir."/>
    <w:basedOn w:val="ZZ2TIRwLITzmianazmpodwtirwlit"/>
    <w:uiPriority w:val="94"/>
    <w:qFormat/>
    <w:rsid w:val="00273507"/>
    <w:pPr>
      <w:ind w:left="2291" w:firstLine="0"/>
    </w:pPr>
  </w:style>
  <w:style w:type="paragraph" w:customStyle="1" w:styleId="Z2TIR2TIRwTIRzmpodwtirwtirpodwjnymtiret">
    <w:name w:val="Z_2TIR/2TIR_w_TIR – zm. podw. tir. w tir. podwójnym tiret"/>
    <w:basedOn w:val="TIRtiret"/>
    <w:uiPriority w:val="85"/>
    <w:qFormat/>
    <w:rsid w:val="00273507"/>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73507"/>
    <w:pPr>
      <w:ind w:left="2177"/>
    </w:pPr>
  </w:style>
  <w:style w:type="paragraph" w:customStyle="1" w:styleId="Z2TIR2TIRwLITzmpodwtirwlitpodwjnymtiret">
    <w:name w:val="Z_2TIR/2TIR_w_LIT – zm. podw. tir. w lit. podwójnym tiret"/>
    <w:basedOn w:val="TIRtiret"/>
    <w:uiPriority w:val="86"/>
    <w:qFormat/>
    <w:rsid w:val="00273507"/>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73507"/>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273507"/>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73507"/>
    <w:pPr>
      <w:spacing w:after="120"/>
      <w:ind w:left="510"/>
    </w:pPr>
    <w:rPr>
      <w:b w:val="0"/>
    </w:rPr>
  </w:style>
  <w:style w:type="character" w:styleId="Odwoaniedokomentarza">
    <w:name w:val="annotation reference"/>
    <w:basedOn w:val="Domylnaczcionkaakapitu"/>
    <w:uiPriority w:val="99"/>
    <w:rsid w:val="00273507"/>
    <w:rPr>
      <w:sz w:val="16"/>
      <w:szCs w:val="16"/>
    </w:rPr>
  </w:style>
  <w:style w:type="paragraph" w:styleId="Tekstkomentarza">
    <w:name w:val="annotation text"/>
    <w:basedOn w:val="Normalny"/>
    <w:link w:val="TekstkomentarzaZnak"/>
    <w:uiPriority w:val="99"/>
    <w:rsid w:val="00273507"/>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273507"/>
  </w:style>
  <w:style w:type="paragraph" w:styleId="Tematkomentarza">
    <w:name w:val="annotation subject"/>
    <w:basedOn w:val="Tekstkomentarza"/>
    <w:next w:val="Tekstkomentarza"/>
    <w:link w:val="TematkomentarzaZnak"/>
    <w:uiPriority w:val="99"/>
    <w:semiHidden/>
    <w:rsid w:val="00273507"/>
    <w:rPr>
      <w:b/>
      <w:bCs/>
    </w:rPr>
  </w:style>
  <w:style w:type="character" w:customStyle="1" w:styleId="TematkomentarzaZnak">
    <w:name w:val="Temat komentarza Znak"/>
    <w:basedOn w:val="TekstkomentarzaZnak"/>
    <w:link w:val="Tematkomentarza"/>
    <w:uiPriority w:val="99"/>
    <w:semiHidden/>
    <w:rsid w:val="00273507"/>
    <w:rPr>
      <w:b/>
      <w:bCs/>
    </w:rPr>
  </w:style>
  <w:style w:type="paragraph" w:customStyle="1" w:styleId="ZZARTzmianazmart">
    <w:name w:val="ZZ/ART(§) – zmiana zm. art. (§)"/>
    <w:basedOn w:val="ZARTzmartartykuempunktem"/>
    <w:uiPriority w:val="65"/>
    <w:qFormat/>
    <w:rsid w:val="00273507"/>
    <w:pPr>
      <w:ind w:left="1894"/>
    </w:pPr>
  </w:style>
  <w:style w:type="paragraph" w:customStyle="1" w:styleId="ZZPKTzmianazmpkt">
    <w:name w:val="ZZ/PKT – zmiana zm. pkt"/>
    <w:basedOn w:val="ZPKTzmpktartykuempunktem"/>
    <w:uiPriority w:val="66"/>
    <w:qFormat/>
    <w:rsid w:val="00273507"/>
    <w:pPr>
      <w:ind w:left="2404"/>
    </w:pPr>
  </w:style>
  <w:style w:type="paragraph" w:customStyle="1" w:styleId="ZZLITwPKTzmianazmlitwpkt">
    <w:name w:val="ZZ/LIT_w_PKT – zmiana zm. lit. w pkt"/>
    <w:basedOn w:val="ZLITwPKTzmlitwpktartykuempunktem"/>
    <w:uiPriority w:val="67"/>
    <w:qFormat/>
    <w:rsid w:val="00273507"/>
    <w:pPr>
      <w:ind w:left="2880"/>
    </w:pPr>
  </w:style>
  <w:style w:type="paragraph" w:customStyle="1" w:styleId="ZZTIRwPKTzmianazmtirwpkt">
    <w:name w:val="ZZ/TIR_w_PKT – zmiana zm. tir. w pkt"/>
    <w:basedOn w:val="ZTIRwPKTzmtirwpktartykuempunktem"/>
    <w:uiPriority w:val="67"/>
    <w:qFormat/>
    <w:rsid w:val="00273507"/>
    <w:pPr>
      <w:ind w:left="3277"/>
    </w:pPr>
  </w:style>
  <w:style w:type="paragraph" w:customStyle="1" w:styleId="ZZWMATFIZCHEMzmwzorumatfizlubchem">
    <w:name w:val="ZZ/W_MAT(FIZ|CHEM) – zm. wzoru mat. (fiz. lub chem.)"/>
    <w:basedOn w:val="ZWMATFIZCHEMzmwzorumatfizlubchemartykuempunktem"/>
    <w:uiPriority w:val="71"/>
    <w:qFormat/>
    <w:rsid w:val="00273507"/>
    <w:pPr>
      <w:ind w:left="2404"/>
    </w:pPr>
  </w:style>
  <w:style w:type="paragraph" w:customStyle="1" w:styleId="ODNONIKtreodnonika">
    <w:name w:val="ODNOŚNIK – treść odnośnika"/>
    <w:uiPriority w:val="19"/>
    <w:qFormat/>
    <w:rsid w:val="00273507"/>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273507"/>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7350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73507"/>
    <w:rPr>
      <w:rFonts w:ascii="Times New Roman" w:hAnsi="Times New Roman"/>
    </w:rPr>
  </w:style>
  <w:style w:type="paragraph" w:customStyle="1" w:styleId="ZTIRTIRwPKTzmtirwpkttiret">
    <w:name w:val="Z_TIR/TIR_w_PKT – zm. tir. w pkt tiret"/>
    <w:basedOn w:val="ZTIRTIRwLITzmtirwlittiret"/>
    <w:uiPriority w:val="57"/>
    <w:qFormat/>
    <w:rsid w:val="00273507"/>
    <w:pPr>
      <w:ind w:left="2733"/>
    </w:pPr>
  </w:style>
  <w:style w:type="paragraph" w:customStyle="1" w:styleId="ZTIRCZWSPTIRwPKTzmczciwsptirtiret">
    <w:name w:val="Z_TIR/CZ_WSP_TIR_w_PKT – zm. części wsp. tir. tiret"/>
    <w:basedOn w:val="ZTIRTIRwPKTzmtirwpkttiret"/>
    <w:next w:val="TIRtiret"/>
    <w:uiPriority w:val="60"/>
    <w:qFormat/>
    <w:rsid w:val="00273507"/>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73507"/>
    <w:pPr>
      <w:ind w:left="510" w:firstLine="0"/>
    </w:pPr>
  </w:style>
  <w:style w:type="paragraph" w:customStyle="1" w:styleId="ROZDZODDZOZNoznaczenierozdziauluboddziau">
    <w:name w:val="ROZDZ(ODDZ)_OZN – oznaczenie rozdziału lub oddziału"/>
    <w:next w:val="ARTartustawynprozporzdzenia"/>
    <w:uiPriority w:val="10"/>
    <w:qFormat/>
    <w:rsid w:val="00273507"/>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273507"/>
    <w:pPr>
      <w:ind w:left="2177"/>
    </w:pPr>
  </w:style>
  <w:style w:type="paragraph" w:customStyle="1" w:styleId="Z2TIRTIRzmtirpodwjnymtiret">
    <w:name w:val="Z_2TIR/TIR – zm. tir. podwójnym tiret"/>
    <w:basedOn w:val="TIRtiret"/>
    <w:uiPriority w:val="84"/>
    <w:qFormat/>
    <w:rsid w:val="00273507"/>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73507"/>
    <w:pPr>
      <w:ind w:left="1021"/>
    </w:pPr>
  </w:style>
  <w:style w:type="paragraph" w:customStyle="1" w:styleId="ZLITSKARNzmsankcjikarnejliter">
    <w:name w:val="Z_LIT/S_KARN – zm. sankcji karnej literą"/>
    <w:basedOn w:val="ZSKARNzmsankcjikarnejwszczeglnociwKodeksiekarnym"/>
    <w:uiPriority w:val="53"/>
    <w:qFormat/>
    <w:rsid w:val="00273507"/>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273507"/>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73507"/>
    <w:pPr>
      <w:ind w:left="1894" w:firstLine="0"/>
    </w:pPr>
  </w:style>
  <w:style w:type="paragraph" w:customStyle="1" w:styleId="Z2TIRwLITzmpodwtirwlitartykuempunktem">
    <w:name w:val="Z/2TIR_w_LIT – zm. podw. tir. w lit. artykułem (punktem)"/>
    <w:basedOn w:val="Z2TIRwPKTzmpodwtirwpktartykuempunktem"/>
    <w:uiPriority w:val="74"/>
    <w:qFormat/>
    <w:rsid w:val="00273507"/>
    <w:pPr>
      <w:ind w:left="1780"/>
    </w:pPr>
  </w:style>
  <w:style w:type="paragraph" w:customStyle="1" w:styleId="Z2TIRwTIRzmpodwtirwtirartykuempunktem">
    <w:name w:val="Z/2TIR_w_TIR – zm. podw. tir. w tir. artykułem (punktem)"/>
    <w:basedOn w:val="Z2TIRwLITzmpodwtirwlitartykuempunktem"/>
    <w:uiPriority w:val="73"/>
    <w:qFormat/>
    <w:rsid w:val="00273507"/>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73507"/>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73507"/>
    <w:pPr>
      <w:ind w:left="1383" w:firstLine="0"/>
    </w:pPr>
  </w:style>
  <w:style w:type="paragraph" w:customStyle="1" w:styleId="ZZCZWSP2TIRzmianazmczciwsppodwtir">
    <w:name w:val="ZZ/CZ_WSP_2TIR – zmiana zm. części wsp. podw. tir."/>
    <w:basedOn w:val="ZZTIRzmianazmtir"/>
    <w:next w:val="ZZUSTzmianazmust"/>
    <w:uiPriority w:val="94"/>
    <w:qFormat/>
    <w:rsid w:val="00273507"/>
    <w:pPr>
      <w:ind w:left="1894" w:firstLine="0"/>
    </w:pPr>
  </w:style>
  <w:style w:type="paragraph" w:customStyle="1" w:styleId="PKTODNONIKApunktodnonika">
    <w:name w:val="PKT_ODNOŚNIKA – punkt odnośnika"/>
    <w:basedOn w:val="ODNONIKtreodnonika"/>
    <w:uiPriority w:val="19"/>
    <w:qFormat/>
    <w:rsid w:val="00273507"/>
    <w:pPr>
      <w:ind w:left="568"/>
    </w:pPr>
  </w:style>
  <w:style w:type="paragraph" w:customStyle="1" w:styleId="ZODNONIKAzmtekstuodnonikaartykuempunktem">
    <w:name w:val="Z/ODNOŚNIKA – zm. tekstu odnośnika artykułem (punktem)"/>
    <w:basedOn w:val="ODNONIKtreodnonika"/>
    <w:uiPriority w:val="39"/>
    <w:qFormat/>
    <w:rsid w:val="00273507"/>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73507"/>
    <w:pPr>
      <w:ind w:left="1304"/>
    </w:pPr>
  </w:style>
  <w:style w:type="paragraph" w:customStyle="1" w:styleId="ZPKTODNONIKAzmpktodnonikaartykuempunktem">
    <w:name w:val="Z/PKT_ODNOŚNIKA – zm. pkt odnośnika artykułem (punktem)"/>
    <w:basedOn w:val="ZODNONIKAzmtekstuodnonikaartykuempunktem"/>
    <w:uiPriority w:val="39"/>
    <w:qFormat/>
    <w:rsid w:val="00273507"/>
  </w:style>
  <w:style w:type="paragraph" w:customStyle="1" w:styleId="ZLIT2TIRwTIRzmpodwtirwtirliter">
    <w:name w:val="Z_LIT/2TIR_w_TIR – zm. podw. tir. w tir. literą"/>
    <w:basedOn w:val="ZLIT2TIRzmpodwtirliter"/>
    <w:uiPriority w:val="75"/>
    <w:qFormat/>
    <w:rsid w:val="00273507"/>
    <w:pPr>
      <w:ind w:left="1780"/>
    </w:pPr>
  </w:style>
  <w:style w:type="paragraph" w:customStyle="1" w:styleId="ZLIT2TIRwLITzmpodwtirwlitliter">
    <w:name w:val="Z_LIT/2TIR_w_LIT – zm. podw. tir. w lit. literą"/>
    <w:basedOn w:val="ZLIT2TIRwTIRzmpodwtirwtirliter"/>
    <w:uiPriority w:val="76"/>
    <w:qFormat/>
    <w:rsid w:val="00273507"/>
    <w:pPr>
      <w:ind w:left="2257"/>
    </w:pPr>
  </w:style>
  <w:style w:type="paragraph" w:customStyle="1" w:styleId="ZLIT2TIRwPKTzmpodwtirwpktliter">
    <w:name w:val="Z_LIT/2TIR_w_PKT – zm. podw. tir. w pkt literą"/>
    <w:basedOn w:val="ZLIT2TIRwLITzmpodwtirwlitliter"/>
    <w:uiPriority w:val="76"/>
    <w:qFormat/>
    <w:rsid w:val="00273507"/>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273507"/>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73507"/>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73507"/>
    <w:pPr>
      <w:ind w:left="2370" w:firstLine="0"/>
    </w:pPr>
  </w:style>
  <w:style w:type="paragraph" w:customStyle="1" w:styleId="ZTIR2TIRwPKTzmpodwtirwpkttiret">
    <w:name w:val="Z_TIR/2TIR_w_PKT – zm. podw. tir. w pkt tiret"/>
    <w:basedOn w:val="ZTIR2TIRwLITzmpodwtirwlittiret"/>
    <w:uiPriority w:val="79"/>
    <w:qFormat/>
    <w:rsid w:val="00273507"/>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273507"/>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273507"/>
    <w:pPr>
      <w:ind w:left="2767"/>
    </w:pPr>
  </w:style>
  <w:style w:type="paragraph" w:customStyle="1" w:styleId="ZZCZWSP2TIRwPKTzmianazmczciwsppodwtirwpkt">
    <w:name w:val="ZZ/CZ_WSP_2TIR_w_PKT – zmiana zm. części wsp. podw. tir. w pkt"/>
    <w:basedOn w:val="ZZ2TIRwLITzmianazmpodwtirwlit"/>
    <w:uiPriority w:val="95"/>
    <w:qFormat/>
    <w:rsid w:val="00273507"/>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73507"/>
  </w:style>
  <w:style w:type="paragraph" w:customStyle="1" w:styleId="ZLITCZWSP2TIRzmczciwsppodwtirliter">
    <w:name w:val="Z_LIT/CZ_WSP_2TIR – zm. części wsp. podw. tir. literą"/>
    <w:basedOn w:val="ZLITCZWSPPKTzmczciwsppktliter"/>
    <w:next w:val="LITlitera"/>
    <w:uiPriority w:val="76"/>
    <w:qFormat/>
    <w:rsid w:val="00273507"/>
  </w:style>
  <w:style w:type="paragraph" w:customStyle="1" w:styleId="ZTIRCZWSP2TIRzmczciwsppodwtirtiret">
    <w:name w:val="Z_TIR/CZ_WSP_2TIR – zm. części wsp. podw. tir. tiret"/>
    <w:basedOn w:val="ZLITCZWSP2TIRzmczciwsppodwtirliter"/>
    <w:next w:val="TIRtiret"/>
    <w:uiPriority w:val="79"/>
    <w:qFormat/>
    <w:rsid w:val="00273507"/>
  </w:style>
  <w:style w:type="paragraph" w:customStyle="1" w:styleId="ZZ2TIRzmianazmpodwtir">
    <w:name w:val="ZZ/2TIR – zmiana zm. podw. tir."/>
    <w:basedOn w:val="ZZCZWSP2TIRzmianazmczciwsppodwtir"/>
    <w:uiPriority w:val="93"/>
    <w:qFormat/>
    <w:rsid w:val="00273507"/>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273507"/>
  </w:style>
  <w:style w:type="paragraph" w:customStyle="1" w:styleId="ZCZWSPTIRzmczciwsptirartykuempunktem">
    <w:name w:val="Z/CZ_WSP_TIR – zm. części wsp. tir. artykułem (punktem)"/>
    <w:basedOn w:val="ZCZWSPPKTzmczciwsppktartykuempunktem"/>
    <w:next w:val="PKTpunkt"/>
    <w:uiPriority w:val="35"/>
    <w:qFormat/>
    <w:rsid w:val="00273507"/>
  </w:style>
  <w:style w:type="paragraph" w:customStyle="1" w:styleId="ZLITCZWSPLITzmczciwsplitliter">
    <w:name w:val="Z_LIT/CZ_WSP_LIT – zm. części wsp. lit. literą"/>
    <w:basedOn w:val="ZLITCZWSPPKTzmczciwsppktliter"/>
    <w:next w:val="LITlitera"/>
    <w:uiPriority w:val="51"/>
    <w:qFormat/>
    <w:rsid w:val="00273507"/>
  </w:style>
  <w:style w:type="paragraph" w:customStyle="1" w:styleId="ZLITCZWSPTIRzmczciwsptirliter">
    <w:name w:val="Z_LIT/CZ_WSP_TIR – zm. części wsp. tir. literą"/>
    <w:basedOn w:val="ZLITCZWSPPKTzmczciwsppktliter"/>
    <w:next w:val="LITlitera"/>
    <w:uiPriority w:val="51"/>
    <w:qFormat/>
    <w:rsid w:val="00273507"/>
  </w:style>
  <w:style w:type="paragraph" w:customStyle="1" w:styleId="ZTIRCZWSPLITzmczciwsplittiret">
    <w:name w:val="Z_TIR/CZ_WSP_LIT – zm. części wsp. lit. tiret"/>
    <w:basedOn w:val="ZTIRCZWSPPKTzmczciwsppkttiret"/>
    <w:next w:val="TIRtiret"/>
    <w:uiPriority w:val="59"/>
    <w:qFormat/>
    <w:rsid w:val="00273507"/>
  </w:style>
  <w:style w:type="paragraph" w:customStyle="1" w:styleId="ZTIRCZWSPTIRzmczciwsptirtiret">
    <w:name w:val="Z_TIR/CZ_WSP_TIR – zm. części wsp. tir. tiret"/>
    <w:basedOn w:val="ZTIRCZWSPPKTzmczciwsppkttiret"/>
    <w:next w:val="TIRtiret"/>
    <w:uiPriority w:val="60"/>
    <w:qFormat/>
    <w:rsid w:val="00273507"/>
  </w:style>
  <w:style w:type="paragraph" w:customStyle="1" w:styleId="ZZCZWSPLITzmianazmczciwsplit">
    <w:name w:val="ZZ/CZ_WSP_LIT – zmiana. zm. części wsp. lit."/>
    <w:basedOn w:val="ZZCZWSPPKTzmianazmczciwsppkt"/>
    <w:uiPriority w:val="69"/>
    <w:qFormat/>
    <w:rsid w:val="00273507"/>
  </w:style>
  <w:style w:type="paragraph" w:customStyle="1" w:styleId="ZZCZWSPTIRzmianazmczciwsptir">
    <w:name w:val="ZZ/CZ_WSP_TIR – zmiana. zm. części wsp. tir."/>
    <w:basedOn w:val="ZZCZWSPPKTzmianazmczciwsppkt"/>
    <w:uiPriority w:val="69"/>
    <w:qFormat/>
    <w:rsid w:val="00273507"/>
  </w:style>
  <w:style w:type="paragraph" w:customStyle="1" w:styleId="Z2TIRCZWSPTIRzmczciwsptirpodwjnymtiret">
    <w:name w:val="Z_2TIR/CZ_WSP_TIR – zm. części wsp. tir. podwójnym tiret"/>
    <w:basedOn w:val="Z2TIRCZWSPLITzmczciwsplitpodwjnymtiret"/>
    <w:next w:val="2TIRpodwjnytiret"/>
    <w:uiPriority w:val="87"/>
    <w:qFormat/>
    <w:rsid w:val="0027350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73507"/>
  </w:style>
  <w:style w:type="paragraph" w:customStyle="1" w:styleId="ZUSTzmustartykuempunktem">
    <w:name w:val="Z/UST(§) – zm. ust. (§) artykułem (punktem)"/>
    <w:basedOn w:val="ZARTzmartartykuempunktem"/>
    <w:uiPriority w:val="30"/>
    <w:qFormat/>
    <w:rsid w:val="00273507"/>
  </w:style>
  <w:style w:type="paragraph" w:customStyle="1" w:styleId="ZZUSTzmianazmust">
    <w:name w:val="ZZ/UST(§) – zmiana zm. ust. (§)"/>
    <w:basedOn w:val="ZZARTzmianazmart"/>
    <w:uiPriority w:val="65"/>
    <w:qFormat/>
    <w:rsid w:val="00273507"/>
  </w:style>
  <w:style w:type="paragraph" w:customStyle="1" w:styleId="TYTDZPRZEDMprzedmiotregulacjitytuulubdziau">
    <w:name w:val="TYT(DZ)_PRZEDM – przedmiot regulacji tytułu lub działu"/>
    <w:next w:val="ARTartustawynprozporzdzenia"/>
    <w:uiPriority w:val="9"/>
    <w:qFormat/>
    <w:rsid w:val="00273507"/>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273507"/>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73507"/>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73507"/>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73507"/>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73507"/>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73507"/>
    <w:pPr>
      <w:ind w:left="1894"/>
    </w:pPr>
  </w:style>
  <w:style w:type="paragraph" w:customStyle="1" w:styleId="P1wTABELIpoziom1numeracjiwtabeli">
    <w:name w:val="P1_w_TABELI – poziom 1 numeracji w tabeli"/>
    <w:basedOn w:val="PKTpunkt"/>
    <w:uiPriority w:val="24"/>
    <w:qFormat/>
    <w:rsid w:val="00273507"/>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273507"/>
    <w:pPr>
      <w:ind w:left="0" w:firstLine="0"/>
    </w:pPr>
  </w:style>
  <w:style w:type="paragraph" w:customStyle="1" w:styleId="P2wTABELIpoziom2numeracjiwtabeli">
    <w:name w:val="P2_w_TABELI – poziom 2 numeracji w tabeli"/>
    <w:basedOn w:val="P1wTABELIpoziom1numeracjiwtabeli"/>
    <w:uiPriority w:val="24"/>
    <w:qFormat/>
    <w:rsid w:val="00273507"/>
    <w:pPr>
      <w:ind w:left="794"/>
    </w:pPr>
  </w:style>
  <w:style w:type="paragraph" w:customStyle="1" w:styleId="P3wTABELIpoziom3numeracjiwtabeli">
    <w:name w:val="P3_w_TABELI – poziom 3 numeracji w tabeli"/>
    <w:basedOn w:val="P2wTABELIpoziom2numeracjiwtabeli"/>
    <w:uiPriority w:val="24"/>
    <w:qFormat/>
    <w:rsid w:val="00273507"/>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273507"/>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273507"/>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273507"/>
    <w:pPr>
      <w:ind w:left="1191"/>
    </w:pPr>
  </w:style>
  <w:style w:type="paragraph" w:customStyle="1" w:styleId="P4wTABELIpoziom4numeracjiwtabeli">
    <w:name w:val="P4_w_TABELI – poziom 4 numeracji w tabeli"/>
    <w:basedOn w:val="P3wTABELIpoziom3numeracjiwtabeli"/>
    <w:uiPriority w:val="24"/>
    <w:qFormat/>
    <w:rsid w:val="00273507"/>
    <w:pPr>
      <w:ind w:left="1588"/>
    </w:pPr>
  </w:style>
  <w:style w:type="paragraph" w:customStyle="1" w:styleId="TYTTABELItytutabeli">
    <w:name w:val="TYT_TABELI – tytuł tabeli"/>
    <w:basedOn w:val="TYTDZOZNoznaczenietytuulubdziau"/>
    <w:uiPriority w:val="22"/>
    <w:qFormat/>
    <w:rsid w:val="00273507"/>
    <w:rPr>
      <w:b/>
    </w:rPr>
  </w:style>
  <w:style w:type="paragraph" w:customStyle="1" w:styleId="OZNPROJEKTUwskazaniedatylubwersjiprojektu">
    <w:name w:val="OZN_PROJEKTU – wskazanie daty lub wersji projektu"/>
    <w:next w:val="OZNRODZAKTUtznustawalubrozporzdzenieiorganwydajcy"/>
    <w:uiPriority w:val="5"/>
    <w:qFormat/>
    <w:rsid w:val="00273507"/>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73507"/>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73507"/>
    <w:pPr>
      <w:ind w:left="0" w:right="4820"/>
      <w:jc w:val="left"/>
    </w:pPr>
  </w:style>
  <w:style w:type="paragraph" w:customStyle="1" w:styleId="TEKSTwporozumieniu">
    <w:name w:val="TEKST&quot;w porozumieniu:&quot;"/>
    <w:next w:val="NAZORGWPOROZUMIENIUnazwaorganuwporozumieniuzktrymaktjestwydawany"/>
    <w:uiPriority w:val="27"/>
    <w:qFormat/>
    <w:rsid w:val="00273507"/>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273507"/>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73507"/>
    <w:pPr>
      <w:ind w:left="510" w:firstLine="0"/>
    </w:pPr>
  </w:style>
  <w:style w:type="paragraph" w:customStyle="1" w:styleId="NOTATKILEGISLATORA">
    <w:name w:val="NOTATKI_LEGISLATORA"/>
    <w:basedOn w:val="Normalny"/>
    <w:uiPriority w:val="5"/>
    <w:qFormat/>
    <w:rsid w:val="00273507"/>
    <w:rPr>
      <w:b/>
      <w:i/>
    </w:rPr>
  </w:style>
  <w:style w:type="paragraph" w:customStyle="1" w:styleId="OZNZACZNIKAwskazanienrzacznika">
    <w:name w:val="OZN_ZAŁĄCZNIKA – wskazanie nr załącznika"/>
    <w:basedOn w:val="OZNPROJEKTUwskazaniedatylubwersjiprojektu"/>
    <w:uiPriority w:val="28"/>
    <w:qFormat/>
    <w:rsid w:val="00273507"/>
    <w:pPr>
      <w:keepNext/>
    </w:pPr>
    <w:rPr>
      <w:b/>
      <w:u w:val="none"/>
    </w:rPr>
  </w:style>
  <w:style w:type="paragraph" w:customStyle="1" w:styleId="OZNPARAFYADNOTACJE">
    <w:name w:val="OZN_PARAFY(ADNOTACJE)"/>
    <w:basedOn w:val="ODNONIKtreodnonika"/>
    <w:uiPriority w:val="26"/>
    <w:qFormat/>
    <w:rsid w:val="00273507"/>
  </w:style>
  <w:style w:type="paragraph" w:customStyle="1" w:styleId="TEKSTZacznikido">
    <w:name w:val="TEKST&quot;Załącznik(i) do ...&quot;"/>
    <w:uiPriority w:val="28"/>
    <w:qFormat/>
    <w:rsid w:val="002735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273507"/>
    <w:pPr>
      <w:ind w:left="851"/>
    </w:pPr>
  </w:style>
  <w:style w:type="paragraph" w:customStyle="1" w:styleId="CZWSPLITODNONIKAczwspliterodnonika">
    <w:name w:val="CZ_WSP_LIT_ODNOŚNIKA – część wsp. liter odnośnika"/>
    <w:basedOn w:val="LITODNONIKAliteraodnonika"/>
    <w:uiPriority w:val="22"/>
    <w:qFormat/>
    <w:rsid w:val="00273507"/>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273507"/>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273507"/>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273507"/>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273507"/>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273507"/>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273507"/>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273507"/>
  </w:style>
  <w:style w:type="paragraph" w:customStyle="1" w:styleId="ZLITwPKTODNONIKAzmlitwpktodnonikaartykuempunktem">
    <w:name w:val="Z/LIT_w_PKT_ODNOŚNIKA – zm. lit. w pkt odnośnika artykułem (punktem)"/>
    <w:basedOn w:val="ZLITODNONIKAzmlitodnonikaartykuempunktem"/>
    <w:uiPriority w:val="40"/>
    <w:qFormat/>
    <w:rsid w:val="00273507"/>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73507"/>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7350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73507"/>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73507"/>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73507"/>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273507"/>
  </w:style>
  <w:style w:type="paragraph" w:customStyle="1" w:styleId="ZZFRAGzmianazmfragmentunpzdania">
    <w:name w:val="ZZ/FRAG – zmiana zm. fragmentu (np. zdania)"/>
    <w:basedOn w:val="ZZCZWSPPKTzmianazmczciwsppkt"/>
    <w:uiPriority w:val="70"/>
    <w:qFormat/>
    <w:rsid w:val="00273507"/>
  </w:style>
  <w:style w:type="paragraph" w:customStyle="1" w:styleId="Z2TIRPKTzmpktpodwjnymtiret">
    <w:name w:val="Z_2TIR/PKT – zm. pkt podwójnym tiret"/>
    <w:basedOn w:val="Z2TIRLITzmlitpodwjnymtiret"/>
    <w:uiPriority w:val="83"/>
    <w:qFormat/>
    <w:rsid w:val="00273507"/>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73507"/>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73507"/>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73507"/>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73507"/>
    <w:pPr>
      <w:ind w:left="1780" w:firstLine="510"/>
    </w:pPr>
  </w:style>
  <w:style w:type="paragraph" w:customStyle="1" w:styleId="Z2TIRUSTzmustpodwjnymtiret">
    <w:name w:val="Z_2TIR/UST(§) – zm. ust. (§) podwójnym tiret"/>
    <w:basedOn w:val="Z2TIRPKTzmpktpodwjnymtiret"/>
    <w:uiPriority w:val="82"/>
    <w:qFormat/>
    <w:rsid w:val="00273507"/>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73507"/>
    <w:pPr>
      <w:ind w:left="3164" w:firstLine="0"/>
    </w:pPr>
  </w:style>
  <w:style w:type="paragraph" w:customStyle="1" w:styleId="Z2TIRCZWSPPKTzmczciwsppktpodwjnymtiret">
    <w:name w:val="Z_2TIR/CZ_WSP_PKT – zm. części wsp. pkt podwójnym tiret"/>
    <w:basedOn w:val="Z2TIRPKTzmpktpodwjnymtiret"/>
    <w:uiPriority w:val="86"/>
    <w:qFormat/>
    <w:rsid w:val="00273507"/>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73507"/>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73507"/>
    <w:pPr>
      <w:ind w:left="2767" w:firstLine="0"/>
    </w:pPr>
  </w:style>
  <w:style w:type="paragraph" w:customStyle="1" w:styleId="ZLITARTzmartliter">
    <w:name w:val="Z_LIT/ART(§) – zm. art. (§) literą"/>
    <w:basedOn w:val="ZLITUSTzmustliter"/>
    <w:uiPriority w:val="46"/>
    <w:qFormat/>
    <w:rsid w:val="00273507"/>
    <w:rPr>
      <w:rFonts w:ascii="Times New Roman" w:hAnsi="Times New Roman"/>
    </w:rPr>
  </w:style>
  <w:style w:type="paragraph" w:customStyle="1" w:styleId="ZTIRARTzmarttiret">
    <w:name w:val="Z_TIR/ART(§) – zm. art. (§) tiret"/>
    <w:basedOn w:val="ZTIRPKTzmpkttiret"/>
    <w:uiPriority w:val="55"/>
    <w:qFormat/>
    <w:rsid w:val="00273507"/>
    <w:pPr>
      <w:ind w:left="1383" w:firstLine="510"/>
    </w:pPr>
    <w:rPr>
      <w:rFonts w:ascii="Times New Roman" w:hAnsi="Times New Roman"/>
    </w:rPr>
  </w:style>
  <w:style w:type="paragraph" w:customStyle="1" w:styleId="ZTIRUSTzmusttiret">
    <w:name w:val="Z_TIR/UST(§) – zm. ust. (§) tiret"/>
    <w:basedOn w:val="ZTIRARTzmarttiret"/>
    <w:uiPriority w:val="55"/>
    <w:qFormat/>
    <w:rsid w:val="00273507"/>
  </w:style>
  <w:style w:type="paragraph" w:customStyle="1" w:styleId="ZLITKSIGIzmozniprzedmksigiliter">
    <w:name w:val="Z_LIT/KSIĘGI – zm. ozn. i przedm. księgi literą"/>
    <w:basedOn w:val="ZCZCIKSIGIzmozniprzedmczciksigiartykuempunktem"/>
    <w:uiPriority w:val="44"/>
    <w:qFormat/>
    <w:rsid w:val="00273507"/>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73507"/>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273507"/>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73507"/>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73507"/>
    <w:pPr>
      <w:ind w:left="987"/>
    </w:pPr>
  </w:style>
  <w:style w:type="paragraph" w:customStyle="1" w:styleId="ZTIRDZOZNzmozndziautiret">
    <w:name w:val="Z_TIR/DZ_OZN – zm. ozn. działu tiret"/>
    <w:basedOn w:val="ZLITTYTDZOZNzmozntytuudziauliter"/>
    <w:next w:val="ZTIRDZPRZEDMzmprzedmdziautiret"/>
    <w:uiPriority w:val="54"/>
    <w:qFormat/>
    <w:rsid w:val="00273507"/>
    <w:pPr>
      <w:ind w:left="1383"/>
    </w:pPr>
  </w:style>
  <w:style w:type="paragraph" w:customStyle="1" w:styleId="ZTIRDZPRZEDMzmprzedmdziautiret">
    <w:name w:val="Z_TIR/DZ_PRZEDM – zm. przedm. działu tiret"/>
    <w:basedOn w:val="ZLITTYTDZPRZEDMzmprzedmtytuudziauliter"/>
    <w:uiPriority w:val="54"/>
    <w:qFormat/>
    <w:rsid w:val="00273507"/>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73507"/>
    <w:pPr>
      <w:ind w:left="1383"/>
    </w:pPr>
  </w:style>
  <w:style w:type="paragraph" w:customStyle="1" w:styleId="ZTIRROZDZODDZPRZEDMzmprzedmrozdzoddztiret">
    <w:name w:val="Z_TIR/ROZDZ(ODDZ)_PRZEDM – zm. przedm. rozdz. (oddz.) tiret"/>
    <w:basedOn w:val="ZLITROZDZODDZPRZEDMzmprzedmrozdzoddzliter"/>
    <w:uiPriority w:val="54"/>
    <w:qFormat/>
    <w:rsid w:val="00273507"/>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73507"/>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73507"/>
    <w:pPr>
      <w:ind w:left="1780"/>
    </w:pPr>
  </w:style>
  <w:style w:type="character" w:customStyle="1" w:styleId="IGindeksgrny">
    <w:name w:val="_IG_ – indeks górny"/>
    <w:basedOn w:val="Domylnaczcionkaakapitu"/>
    <w:uiPriority w:val="2"/>
    <w:qFormat/>
    <w:rsid w:val="00273507"/>
    <w:rPr>
      <w:b w:val="0"/>
      <w:i w:val="0"/>
      <w:vanish w:val="0"/>
      <w:spacing w:val="0"/>
      <w:vertAlign w:val="superscript"/>
    </w:rPr>
  </w:style>
  <w:style w:type="character" w:customStyle="1" w:styleId="IDindeksdolny">
    <w:name w:val="_ID_ – indeks dolny"/>
    <w:basedOn w:val="Domylnaczcionkaakapitu"/>
    <w:uiPriority w:val="3"/>
    <w:qFormat/>
    <w:rsid w:val="0027350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73507"/>
    <w:rPr>
      <w:b/>
      <w:vanish w:val="0"/>
      <w:spacing w:val="0"/>
      <w:vertAlign w:val="subscript"/>
    </w:rPr>
  </w:style>
  <w:style w:type="character" w:customStyle="1" w:styleId="IDKindeksdolnyikursywa">
    <w:name w:val="_ID_K_ – indeks dolny i kursywa"/>
    <w:basedOn w:val="Domylnaczcionkaakapitu"/>
    <w:uiPriority w:val="3"/>
    <w:qFormat/>
    <w:rsid w:val="00273507"/>
    <w:rPr>
      <w:i/>
      <w:vanish w:val="0"/>
      <w:spacing w:val="0"/>
      <w:vertAlign w:val="subscript"/>
    </w:rPr>
  </w:style>
  <w:style w:type="character" w:customStyle="1" w:styleId="IGPindeksgrnyipogrubienie">
    <w:name w:val="_IG_P_ – indeks górny i pogrubienie"/>
    <w:basedOn w:val="Domylnaczcionkaakapitu"/>
    <w:uiPriority w:val="2"/>
    <w:qFormat/>
    <w:rsid w:val="00273507"/>
    <w:rPr>
      <w:b/>
      <w:vanish w:val="0"/>
      <w:spacing w:val="0"/>
      <w:vertAlign w:val="superscript"/>
    </w:rPr>
  </w:style>
  <w:style w:type="character" w:customStyle="1" w:styleId="IGKindeksgrnyikursywa">
    <w:name w:val="_IG_K_ – indeks górny i kursywa"/>
    <w:basedOn w:val="Domylnaczcionkaakapitu"/>
    <w:uiPriority w:val="2"/>
    <w:qFormat/>
    <w:rsid w:val="0027350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7350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73507"/>
    <w:rPr>
      <w:b/>
      <w:i/>
      <w:vanish w:val="0"/>
      <w:spacing w:val="0"/>
      <w:vertAlign w:val="subscript"/>
    </w:rPr>
  </w:style>
  <w:style w:type="character" w:customStyle="1" w:styleId="Ppogrubienie">
    <w:name w:val="_P_ – pogrubienie"/>
    <w:basedOn w:val="Domylnaczcionkaakapitu"/>
    <w:uiPriority w:val="1"/>
    <w:qFormat/>
    <w:rsid w:val="00273507"/>
    <w:rPr>
      <w:b/>
    </w:rPr>
  </w:style>
  <w:style w:type="character" w:customStyle="1" w:styleId="Kkursywa">
    <w:name w:val="_K_ – kursywa"/>
    <w:basedOn w:val="Domylnaczcionkaakapitu"/>
    <w:uiPriority w:val="1"/>
    <w:qFormat/>
    <w:rsid w:val="00273507"/>
    <w:rPr>
      <w:i/>
    </w:rPr>
  </w:style>
  <w:style w:type="character" w:customStyle="1" w:styleId="PKpogrubieniekursywa">
    <w:name w:val="_P_K_ – pogrubienie kursywa"/>
    <w:basedOn w:val="Domylnaczcionkaakapitu"/>
    <w:uiPriority w:val="1"/>
    <w:qFormat/>
    <w:rsid w:val="00273507"/>
    <w:rPr>
      <w:b/>
      <w:i/>
    </w:rPr>
  </w:style>
  <w:style w:type="character" w:customStyle="1" w:styleId="TEKSTOZNACZONYWDOKUMENCIERDOWYMJAKOUKRYTY">
    <w:name w:val="_TEKST_OZNACZONY_W_DOKUMENCIE_ŹRÓDŁOWYM_JAKO_UKRYTY_"/>
    <w:basedOn w:val="Domylnaczcionkaakapitu"/>
    <w:uiPriority w:val="4"/>
    <w:unhideWhenUsed/>
    <w:qFormat/>
    <w:rsid w:val="00273507"/>
    <w:rPr>
      <w:vanish w:val="0"/>
      <w:color w:val="FF0000"/>
      <w:u w:val="single" w:color="FF0000"/>
    </w:rPr>
  </w:style>
  <w:style w:type="character" w:customStyle="1" w:styleId="BEZWERSALIKW">
    <w:name w:val="_BEZ_WERSALIKÓW_"/>
    <w:basedOn w:val="Domylnaczcionkaakapitu"/>
    <w:uiPriority w:val="4"/>
    <w:qFormat/>
    <w:rsid w:val="00273507"/>
    <w:rPr>
      <w:caps/>
    </w:rPr>
  </w:style>
  <w:style w:type="character" w:customStyle="1" w:styleId="IIGPindeksgrnyindeksugrnegoipogrubienie">
    <w:name w:val="_IIG_P_ – indeks górny indeksu górnego i pogrubienie"/>
    <w:basedOn w:val="Domylnaczcionkaakapitu"/>
    <w:uiPriority w:val="3"/>
    <w:qFormat/>
    <w:rsid w:val="0027350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73507"/>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73507"/>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273507"/>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273507"/>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273507"/>
    <w:pPr>
      <w:ind w:left="1894"/>
    </w:pPr>
  </w:style>
  <w:style w:type="paragraph" w:customStyle="1" w:styleId="ZZSKARNzmianazmsankcjikarnej">
    <w:name w:val="ZZ/S_KARN – zmiana zm. sankcji karnej"/>
    <w:basedOn w:val="ZZFRAGzmianazmfragmentunpzdania"/>
    <w:uiPriority w:val="71"/>
    <w:qFormat/>
    <w:rsid w:val="00273507"/>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273507"/>
    <w:pPr>
      <w:ind w:left="2291" w:firstLine="0"/>
    </w:pPr>
  </w:style>
  <w:style w:type="paragraph" w:customStyle="1" w:styleId="WMATFIZCHEMwzrmatfizlubchem">
    <w:name w:val="W_MAT(FIZ|CHEM) – wzór mat. (fiz. lub chem.)"/>
    <w:uiPriority w:val="18"/>
    <w:qFormat/>
    <w:rsid w:val="00273507"/>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273507"/>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73507"/>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273507"/>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73507"/>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273507"/>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273507"/>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73507"/>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273507"/>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73507"/>
    <w:pPr>
      <w:ind w:left="3085"/>
    </w:pPr>
  </w:style>
  <w:style w:type="paragraph" w:customStyle="1" w:styleId="ZLITCYTzmcytatunpprzysigiliter">
    <w:name w:val="Z_LIT/CYT – zm. cytatu np. przysięgi literą"/>
    <w:basedOn w:val="ZCYTzmcytatunpprzysigiartykuempunktem"/>
    <w:uiPriority w:val="53"/>
    <w:qFormat/>
    <w:rsid w:val="00273507"/>
    <w:pPr>
      <w:ind w:left="1497"/>
    </w:pPr>
  </w:style>
  <w:style w:type="paragraph" w:customStyle="1" w:styleId="ZTIRCYTzmcytatunpprzysigitiret">
    <w:name w:val="Z_TIR/CYT – zm. cytatu np. przysięgi tiret"/>
    <w:basedOn w:val="ZLITCYTzmcytatunpprzysigiliter"/>
    <w:next w:val="ZTIRUSTzmusttiret"/>
    <w:uiPriority w:val="61"/>
    <w:qFormat/>
    <w:rsid w:val="00273507"/>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273507"/>
    <w:pPr>
      <w:ind w:left="2291"/>
    </w:pPr>
  </w:style>
  <w:style w:type="paragraph" w:customStyle="1" w:styleId="ZZCYTzmianazmcytatunpprzysigi">
    <w:name w:val="ZZ/CYT – zmiana zm. cytatu np. przysięgi"/>
    <w:basedOn w:val="ZZFRAGzmianazmfragmentunpzdania"/>
    <w:next w:val="ZZUSTzmianazmust"/>
    <w:uiPriority w:val="71"/>
    <w:qFormat/>
    <w:rsid w:val="00273507"/>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273507"/>
    <w:pPr>
      <w:ind w:left="1780"/>
    </w:pPr>
  </w:style>
  <w:style w:type="table" w:styleId="Tabela-Siatka">
    <w:name w:val="Table Grid"/>
    <w:basedOn w:val="Standardowy"/>
    <w:locked/>
    <w:rsid w:val="002735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73507"/>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273507"/>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273507"/>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273507"/>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273507"/>
    <w:rPr>
      <w:color w:val="808080"/>
    </w:rPr>
  </w:style>
  <w:style w:type="character" w:customStyle="1" w:styleId="Nagwek4Znak">
    <w:name w:val="Nagłówek 4 Znak"/>
    <w:basedOn w:val="Domylnaczcionkaakapitu"/>
    <w:link w:val="Nagwek4"/>
    <w:rsid w:val="00AE0F11"/>
    <w:rPr>
      <w:rFonts w:ascii="Calibri" w:hAnsi="Calibri"/>
      <w:bCs/>
      <w:iCs/>
      <w:szCs w:val="22"/>
    </w:rPr>
  </w:style>
  <w:style w:type="paragraph" w:styleId="Tekstpodstawowywcity3">
    <w:name w:val="Body Text Indent 3"/>
    <w:basedOn w:val="Normalny"/>
    <w:link w:val="Tekstpodstawowywcity3Znak"/>
    <w:rsid w:val="00AE0F11"/>
    <w:pPr>
      <w:ind w:left="1020" w:hanging="453"/>
      <w:jc w:val="both"/>
    </w:pPr>
    <w:rPr>
      <w:rFonts w:ascii="Times" w:eastAsia="Times New Roman" w:hAnsi="Times" w:cs="Times"/>
      <w:bCs/>
    </w:rPr>
  </w:style>
  <w:style w:type="character" w:customStyle="1" w:styleId="Tekstpodstawowywcity3Znak">
    <w:name w:val="Tekst podstawowy wcięty 3 Znak"/>
    <w:basedOn w:val="Domylnaczcionkaakapitu"/>
    <w:link w:val="Tekstpodstawowywcity3"/>
    <w:rsid w:val="00AE0F11"/>
    <w:rPr>
      <w:rFonts w:cs="Times"/>
      <w:bCs/>
      <w:szCs w:val="20"/>
    </w:rPr>
  </w:style>
  <w:style w:type="paragraph" w:styleId="Tekstpodstawowywcity">
    <w:name w:val="Body Text Indent"/>
    <w:basedOn w:val="Normalny"/>
    <w:link w:val="TekstpodstawowywcityZnak"/>
    <w:rsid w:val="00AE0F11"/>
    <w:pPr>
      <w:ind w:left="408" w:firstLine="585"/>
      <w:jc w:val="both"/>
    </w:pPr>
    <w:rPr>
      <w:rFonts w:eastAsia="Times New Roman" w:cs="Times New Roman"/>
    </w:rPr>
  </w:style>
  <w:style w:type="character" w:customStyle="1" w:styleId="TekstpodstawowywcityZnak">
    <w:name w:val="Tekst podstawowy wcięty Znak"/>
    <w:basedOn w:val="Domylnaczcionkaakapitu"/>
    <w:link w:val="Tekstpodstawowywcity"/>
    <w:rsid w:val="00AE0F11"/>
    <w:rPr>
      <w:rFonts w:ascii="Times New Roman" w:hAnsi="Times New Roman"/>
      <w:szCs w:val="20"/>
    </w:rPr>
  </w:style>
  <w:style w:type="paragraph" w:styleId="Tekstpodstawowywcity2">
    <w:name w:val="Body Text Indent 2"/>
    <w:basedOn w:val="Normalny"/>
    <w:link w:val="Tekstpodstawowywcity2Znak"/>
    <w:rsid w:val="00AE0F11"/>
    <w:pPr>
      <w:widowControl/>
      <w:suppressAutoHyphens/>
      <w:ind w:left="850" w:hanging="425"/>
      <w:jc w:val="both"/>
    </w:pPr>
    <w:rPr>
      <w:rFonts w:eastAsia="Times New Roman" w:cs="Times New Roman"/>
      <w:szCs w:val="24"/>
    </w:rPr>
  </w:style>
  <w:style w:type="character" w:customStyle="1" w:styleId="Tekstpodstawowywcity2Znak">
    <w:name w:val="Tekst podstawowy wcięty 2 Znak"/>
    <w:basedOn w:val="Domylnaczcionkaakapitu"/>
    <w:link w:val="Tekstpodstawowywcity2"/>
    <w:rsid w:val="00AE0F11"/>
    <w:rPr>
      <w:rFonts w:ascii="Times New Roman" w:hAnsi="Times New Roman"/>
    </w:rPr>
  </w:style>
  <w:style w:type="paragraph" w:styleId="NormalnyWeb">
    <w:name w:val="Normal (Web)"/>
    <w:basedOn w:val="Normalny"/>
    <w:rsid w:val="00AE0F11"/>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qFormat/>
    <w:rsid w:val="00AE0F11"/>
    <w:rPr>
      <w:rFonts w:ascii="Times New Roman" w:eastAsia="Times New Roman" w:hAnsi="Times New Roman" w:cs="Times New Roman"/>
      <w:b/>
    </w:rPr>
  </w:style>
  <w:style w:type="character" w:styleId="Uwydatnienie">
    <w:name w:val="Emphasis"/>
    <w:qFormat/>
    <w:rsid w:val="00AE0F11"/>
    <w:rPr>
      <w:rFonts w:ascii="Times New Roman" w:eastAsia="Times New Roman" w:hAnsi="Times New Roman" w:cs="Times New Roman"/>
      <w:i/>
    </w:rPr>
  </w:style>
  <w:style w:type="paragraph" w:styleId="Tekstprzypisukocowego">
    <w:name w:val="endnote text"/>
    <w:basedOn w:val="Normalny"/>
    <w:link w:val="TekstprzypisukocowegoZnak"/>
    <w:rsid w:val="00AE0F11"/>
    <w:pPr>
      <w:spacing w:line="240" w:lineRule="auto"/>
      <w:jc w:val="both"/>
    </w:pPr>
    <w:rPr>
      <w:rFonts w:eastAsia="Times New Roman" w:cs="Times New Roman"/>
      <w:sz w:val="20"/>
    </w:rPr>
  </w:style>
  <w:style w:type="character" w:customStyle="1" w:styleId="TekstprzypisukocowegoZnak">
    <w:name w:val="Tekst przypisu końcowego Znak"/>
    <w:basedOn w:val="Domylnaczcionkaakapitu"/>
    <w:link w:val="Tekstprzypisukocowego"/>
    <w:rsid w:val="00AE0F11"/>
    <w:rPr>
      <w:rFonts w:ascii="Times New Roman" w:hAnsi="Times New Roman"/>
      <w:sz w:val="20"/>
      <w:szCs w:val="20"/>
    </w:rPr>
  </w:style>
  <w:style w:type="character" w:styleId="Odwoanieprzypisukocowego">
    <w:name w:val="endnote reference"/>
    <w:link w:val="LITlitera"/>
    <w:uiPriority w:val="14"/>
    <w:rsid w:val="00AE0F11"/>
    <w:rPr>
      <w:rFonts w:eastAsiaTheme="minorEastAsia" w:cs="Arial"/>
      <w:bCs/>
      <w:szCs w:val="20"/>
    </w:rPr>
  </w:style>
  <w:style w:type="character" w:styleId="Hipercze">
    <w:name w:val="Hyperlink"/>
    <w:basedOn w:val="Domylnaczcionkaakapitu"/>
    <w:uiPriority w:val="99"/>
    <w:unhideWhenUsed/>
    <w:rsid w:val="00AE0F11"/>
    <w:rPr>
      <w:color w:val="0000FF"/>
      <w:u w:val="single"/>
    </w:rPr>
  </w:style>
  <w:style w:type="paragraph" w:styleId="Akapitzlist">
    <w:name w:val="List Paragraph"/>
    <w:basedOn w:val="Normalny"/>
    <w:uiPriority w:val="34"/>
    <w:qFormat/>
    <w:rsid w:val="00AE0F11"/>
    <w:pPr>
      <w:ind w:left="720"/>
      <w:contextualSpacing/>
      <w:jc w:val="both"/>
    </w:pPr>
    <w:rPr>
      <w:rFonts w:ascii="Arial" w:eastAsia="Times New Roman" w:hAnsi="Arial"/>
    </w:rPr>
  </w:style>
  <w:style w:type="paragraph" w:styleId="Poprawka">
    <w:name w:val="Revision"/>
    <w:hidden/>
    <w:uiPriority w:val="99"/>
    <w:semiHidden/>
    <w:rsid w:val="00AE0F11"/>
    <w:pPr>
      <w:spacing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b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37E1EC-5E59-4180-BE8A-A914514B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50</Pages>
  <Words>13842</Words>
  <Characters>81559</Characters>
  <Application>Microsoft Office Word</Application>
  <DocSecurity>0</DocSecurity>
  <Lines>679</Lines>
  <Paragraphs>190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95211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Trafisz Kinga</dc:creator>
  <cp:lastModifiedBy>Grażyna D. Grabowska</cp:lastModifiedBy>
  <cp:revision>2</cp:revision>
  <cp:lastPrinted>2012-04-23T06:39:00Z</cp:lastPrinted>
  <dcterms:created xsi:type="dcterms:W3CDTF">2021-09-21T13:04:00Z</dcterms:created>
  <dcterms:modified xsi:type="dcterms:W3CDTF">2021-09-21T13:04:00Z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